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4F4ED" w14:textId="77777777" w:rsidR="00F30BDA" w:rsidRPr="00E13916" w:rsidRDefault="00F30BDA" w:rsidP="00E13916">
      <w:pPr>
        <w:pStyle w:val="af7"/>
      </w:pPr>
      <w:bookmarkStart w:id="0" w:name="_Hlk37674743"/>
      <w:r w:rsidRPr="00E13916">
        <w:t>УТВЕРЖДЕН</w:t>
      </w:r>
    </w:p>
    <w:p w14:paraId="6424E5C3" w14:textId="77777777" w:rsidR="00F30BDA" w:rsidRPr="00E13916" w:rsidRDefault="00F30BDA" w:rsidP="00E13916">
      <w:pPr>
        <w:pStyle w:val="af7"/>
      </w:pPr>
      <w:r w:rsidRPr="00E13916">
        <w:t>приказом Министерства</w:t>
      </w:r>
    </w:p>
    <w:p w14:paraId="768F567C" w14:textId="77777777" w:rsidR="00F30BDA" w:rsidRPr="00E13916" w:rsidRDefault="00F30BDA" w:rsidP="00E13916">
      <w:pPr>
        <w:pStyle w:val="af7"/>
      </w:pPr>
      <w:r w:rsidRPr="00E13916">
        <w:t>труда и социальной защиты Российской Федерации</w:t>
      </w:r>
    </w:p>
    <w:p w14:paraId="73F5BB6B" w14:textId="5D4EC0A5" w:rsidR="00F30BDA" w:rsidRPr="00E13916" w:rsidRDefault="0041147F" w:rsidP="00E13916">
      <w:pPr>
        <w:pStyle w:val="af7"/>
      </w:pPr>
      <w:r w:rsidRPr="00E13916">
        <w:t>от «</w:t>
      </w:r>
      <w:r w:rsidR="000364DB" w:rsidRPr="00E13916">
        <w:t>___</w:t>
      </w:r>
      <w:r w:rsidRPr="00E13916">
        <w:t xml:space="preserve">» </w:t>
      </w:r>
      <w:r w:rsidR="000364DB" w:rsidRPr="00E13916">
        <w:t>______</w:t>
      </w:r>
      <w:r w:rsidR="008E15B1" w:rsidRPr="00E13916">
        <w:t xml:space="preserve"> </w:t>
      </w:r>
      <w:r w:rsidR="00F30BDA" w:rsidRPr="00E13916">
        <w:t>202</w:t>
      </w:r>
      <w:r w:rsidR="000364DB" w:rsidRPr="00E13916">
        <w:t>4</w:t>
      </w:r>
      <w:r w:rsidR="00F30BDA" w:rsidRPr="00E13916">
        <w:t> г.</w:t>
      </w:r>
      <w:r w:rsidRPr="00E13916">
        <w:t xml:space="preserve"> № </w:t>
      </w:r>
      <w:r w:rsidR="000364DB" w:rsidRPr="00E13916">
        <w:t>_____</w:t>
      </w:r>
    </w:p>
    <w:bookmarkEnd w:id="0"/>
    <w:p w14:paraId="3303B60E" w14:textId="77777777" w:rsidR="00C13617" w:rsidRPr="00E13916" w:rsidRDefault="00C13617" w:rsidP="006B5C84">
      <w:pPr>
        <w:pStyle w:val="af7"/>
        <w:spacing w:after="0"/>
        <w:ind w:left="5669"/>
        <w:rPr>
          <w:sz w:val="24"/>
          <w:szCs w:val="24"/>
        </w:rPr>
      </w:pPr>
    </w:p>
    <w:p w14:paraId="6C7B72C4" w14:textId="77777777" w:rsidR="00BE3D16" w:rsidRPr="00E13916" w:rsidRDefault="00EB35C0" w:rsidP="006B5C84">
      <w:pPr>
        <w:pStyle w:val="af"/>
      </w:pPr>
      <w:r w:rsidRPr="00E13916">
        <w:t>ПРОФЕССИОНАЛЬНЫЙ СТАНДАРТ</w:t>
      </w:r>
    </w:p>
    <w:p w14:paraId="56EEB7CC" w14:textId="77777777" w:rsidR="00FB0361" w:rsidRPr="00E13916" w:rsidRDefault="00A31DA0" w:rsidP="006B5C84">
      <w:pPr>
        <w:pStyle w:val="af8"/>
        <w:spacing w:before="0" w:after="0"/>
      </w:pPr>
      <w:r w:rsidRPr="00E13916">
        <w:t>Контролер по т</w:t>
      </w:r>
      <w:r w:rsidR="00090333" w:rsidRPr="00E13916">
        <w:t>ерм</w:t>
      </w:r>
      <w:r w:rsidRPr="00E13916">
        <w:t>ообработке</w:t>
      </w:r>
    </w:p>
    <w:tbl>
      <w:tblPr>
        <w:tblW w:w="1189" w:type="pct"/>
        <w:jc w:val="righ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25"/>
      </w:tblGrid>
      <w:tr w:rsidR="00E13916" w:rsidRPr="00E13916" w14:paraId="73F74339" w14:textId="77777777" w:rsidTr="00A16B1A">
        <w:trPr>
          <w:trHeight w:val="399"/>
          <w:jc w:val="right"/>
        </w:trPr>
        <w:tc>
          <w:tcPr>
            <w:tcW w:w="5000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1F0DEAD9" w14:textId="1CF47864" w:rsidR="00EB35C0" w:rsidRPr="00E13916" w:rsidRDefault="00EB35C0" w:rsidP="00FD6892">
            <w:pPr>
              <w:pStyle w:val="afd"/>
              <w:jc w:val="left"/>
            </w:pPr>
          </w:p>
        </w:tc>
      </w:tr>
      <w:tr w:rsidR="00E13916" w:rsidRPr="00E13916" w14:paraId="37A9E0F7" w14:textId="77777777" w:rsidTr="00A16B1A">
        <w:trPr>
          <w:trHeight w:val="227"/>
          <w:jc w:val="right"/>
        </w:trPr>
        <w:tc>
          <w:tcPr>
            <w:tcW w:w="5000" w:type="pct"/>
            <w:tcBorders>
              <w:top w:val="single" w:sz="2" w:space="0" w:color="7F7F7F"/>
              <w:left w:val="nil"/>
              <w:bottom w:val="nil"/>
              <w:right w:val="nil"/>
            </w:tcBorders>
            <w:vAlign w:val="center"/>
          </w:tcPr>
          <w:p w14:paraId="6FDACAFB" w14:textId="77777777" w:rsidR="00EB35C0" w:rsidRPr="00E13916" w:rsidRDefault="00EB35C0" w:rsidP="006B5C84">
            <w:pPr>
              <w:pStyle w:val="101"/>
              <w:rPr>
                <w:vertAlign w:val="superscript"/>
              </w:rPr>
            </w:pPr>
            <w:r w:rsidRPr="00E13916">
              <w:t>Регистрационный номер</w:t>
            </w:r>
          </w:p>
        </w:tc>
      </w:tr>
    </w:tbl>
    <w:p w14:paraId="0B283F39" w14:textId="77777777" w:rsidR="008C5F34" w:rsidRPr="00E13916" w:rsidRDefault="008C5F34" w:rsidP="006B5C84">
      <w:pPr>
        <w:jc w:val="center"/>
      </w:pPr>
      <w:r w:rsidRPr="00E13916">
        <w:t>Содержание</w:t>
      </w:r>
    </w:p>
    <w:p w14:paraId="01A1019A" w14:textId="07692010" w:rsidR="00F30BDA" w:rsidRPr="00E13916" w:rsidRDefault="00541578" w:rsidP="006B5C84">
      <w:pPr>
        <w:pStyle w:val="11"/>
        <w:rPr>
          <w:rFonts w:asciiTheme="minorHAnsi" w:eastAsiaTheme="minorEastAsia" w:hAnsiTheme="minorHAnsi" w:cstheme="minorBidi"/>
          <w:sz w:val="22"/>
        </w:rPr>
      </w:pPr>
      <w:r w:rsidRPr="00E13916">
        <w:rPr>
          <w:sz w:val="22"/>
        </w:rPr>
        <w:fldChar w:fldCharType="begin"/>
      </w:r>
      <w:r w:rsidR="004242EA" w:rsidRPr="00E13916">
        <w:rPr>
          <w:sz w:val="22"/>
        </w:rPr>
        <w:instrText xml:space="preserve"> TOC \o "1-2" \h \z \u </w:instrText>
      </w:r>
      <w:r w:rsidRPr="00E13916">
        <w:rPr>
          <w:sz w:val="22"/>
        </w:rPr>
        <w:fldChar w:fldCharType="separate"/>
      </w:r>
      <w:hyperlink w:anchor="_Toc69291015" w:history="1">
        <w:r w:rsidR="00F30BDA" w:rsidRPr="00E13916">
          <w:rPr>
            <w:rStyle w:val="af9"/>
            <w:color w:val="auto"/>
          </w:rPr>
          <w:t>I. Общие сведения</w:t>
        </w:r>
        <w:r w:rsidR="00F30BDA" w:rsidRPr="00E13916">
          <w:rPr>
            <w:webHidden/>
          </w:rPr>
          <w:tab/>
        </w:r>
        <w:r w:rsidR="00F30BDA" w:rsidRPr="00E13916">
          <w:rPr>
            <w:webHidden/>
          </w:rPr>
          <w:fldChar w:fldCharType="begin"/>
        </w:r>
        <w:r w:rsidR="00F30BDA" w:rsidRPr="00E13916">
          <w:rPr>
            <w:webHidden/>
          </w:rPr>
          <w:instrText xml:space="preserve"> PAGEREF _Toc69291015 \h </w:instrText>
        </w:r>
        <w:r w:rsidR="00F30BDA" w:rsidRPr="00E13916">
          <w:rPr>
            <w:webHidden/>
          </w:rPr>
        </w:r>
        <w:r w:rsidR="00F30BDA" w:rsidRPr="00E13916">
          <w:rPr>
            <w:webHidden/>
          </w:rPr>
          <w:fldChar w:fldCharType="separate"/>
        </w:r>
        <w:r w:rsidR="00EC5D22">
          <w:rPr>
            <w:webHidden/>
          </w:rPr>
          <w:t>1</w:t>
        </w:r>
        <w:r w:rsidR="00F30BDA" w:rsidRPr="00E13916">
          <w:rPr>
            <w:webHidden/>
          </w:rPr>
          <w:fldChar w:fldCharType="end"/>
        </w:r>
      </w:hyperlink>
    </w:p>
    <w:p w14:paraId="18C73176" w14:textId="688CDC4B" w:rsidR="00F30BDA" w:rsidRPr="00E13916" w:rsidRDefault="00FD6892" w:rsidP="006B5C84">
      <w:pPr>
        <w:pStyle w:val="11"/>
        <w:rPr>
          <w:rFonts w:asciiTheme="minorHAnsi" w:eastAsiaTheme="minorEastAsia" w:hAnsiTheme="minorHAnsi" w:cstheme="minorBidi"/>
          <w:sz w:val="22"/>
        </w:rPr>
      </w:pPr>
      <w:hyperlink w:anchor="_Toc69291016" w:history="1">
        <w:r w:rsidR="00F30BDA" w:rsidRPr="00E13916">
          <w:rPr>
            <w:rStyle w:val="af9"/>
            <w:color w:val="auto"/>
          </w:rPr>
          <w:t>II. Описание трудовых функций, входящих в профессиональный стандарт (функциональная карта вида профессиональной деятельности)</w:t>
        </w:r>
        <w:r w:rsidR="00F30BDA" w:rsidRPr="00E13916">
          <w:rPr>
            <w:webHidden/>
          </w:rPr>
          <w:tab/>
        </w:r>
        <w:r w:rsidR="00F30BDA" w:rsidRPr="00E13916">
          <w:rPr>
            <w:webHidden/>
          </w:rPr>
          <w:fldChar w:fldCharType="begin"/>
        </w:r>
        <w:r w:rsidR="00F30BDA" w:rsidRPr="00E13916">
          <w:rPr>
            <w:webHidden/>
          </w:rPr>
          <w:instrText xml:space="preserve"> PAGEREF _Toc69291016 \h </w:instrText>
        </w:r>
        <w:r w:rsidR="00F30BDA" w:rsidRPr="00E13916">
          <w:rPr>
            <w:webHidden/>
          </w:rPr>
        </w:r>
        <w:r w:rsidR="00F30BDA" w:rsidRPr="00E13916">
          <w:rPr>
            <w:webHidden/>
          </w:rPr>
          <w:fldChar w:fldCharType="separate"/>
        </w:r>
        <w:r w:rsidR="00EC5D22">
          <w:rPr>
            <w:webHidden/>
          </w:rPr>
          <w:t>3</w:t>
        </w:r>
        <w:r w:rsidR="00F30BDA" w:rsidRPr="00E13916">
          <w:rPr>
            <w:webHidden/>
          </w:rPr>
          <w:fldChar w:fldCharType="end"/>
        </w:r>
      </w:hyperlink>
    </w:p>
    <w:p w14:paraId="2CC13E68" w14:textId="78E54517" w:rsidR="00F30BDA" w:rsidRPr="00E13916" w:rsidRDefault="00FD6892" w:rsidP="006B5C84">
      <w:pPr>
        <w:pStyle w:val="11"/>
        <w:rPr>
          <w:rFonts w:asciiTheme="minorHAnsi" w:eastAsiaTheme="minorEastAsia" w:hAnsiTheme="minorHAnsi" w:cstheme="minorBidi"/>
          <w:sz w:val="22"/>
        </w:rPr>
      </w:pPr>
      <w:hyperlink w:anchor="_Toc69291017" w:history="1">
        <w:r w:rsidR="00F30BDA" w:rsidRPr="00E13916">
          <w:rPr>
            <w:rStyle w:val="af9"/>
            <w:color w:val="auto"/>
          </w:rPr>
          <w:t>III. Характеристика обобщенных трудовых функций</w:t>
        </w:r>
        <w:r w:rsidR="00F30BDA" w:rsidRPr="00E13916">
          <w:rPr>
            <w:webHidden/>
          </w:rPr>
          <w:tab/>
        </w:r>
        <w:r w:rsidR="00F30BDA" w:rsidRPr="00E13916">
          <w:rPr>
            <w:webHidden/>
          </w:rPr>
          <w:fldChar w:fldCharType="begin"/>
        </w:r>
        <w:r w:rsidR="00F30BDA" w:rsidRPr="00E13916">
          <w:rPr>
            <w:webHidden/>
          </w:rPr>
          <w:instrText xml:space="preserve"> PAGEREF _Toc69291017 \h </w:instrText>
        </w:r>
        <w:r w:rsidR="00F30BDA" w:rsidRPr="00E13916">
          <w:rPr>
            <w:webHidden/>
          </w:rPr>
        </w:r>
        <w:r w:rsidR="00F30BDA" w:rsidRPr="00E13916">
          <w:rPr>
            <w:webHidden/>
          </w:rPr>
          <w:fldChar w:fldCharType="separate"/>
        </w:r>
        <w:r w:rsidR="00EC5D22">
          <w:rPr>
            <w:webHidden/>
          </w:rPr>
          <w:t>5</w:t>
        </w:r>
        <w:r w:rsidR="00F30BDA" w:rsidRPr="00E13916">
          <w:rPr>
            <w:webHidden/>
          </w:rPr>
          <w:fldChar w:fldCharType="end"/>
        </w:r>
      </w:hyperlink>
    </w:p>
    <w:p w14:paraId="0C83E627" w14:textId="067FC1F1" w:rsidR="00F30BDA" w:rsidRPr="00E13916" w:rsidRDefault="00FD6892" w:rsidP="006B5C84">
      <w:pPr>
        <w:pStyle w:val="21"/>
        <w:ind w:left="238"/>
        <w:jc w:val="both"/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hyperlink w:anchor="_Toc69291018" w:history="1">
        <w:r w:rsidR="00896FAB" w:rsidRPr="00E13916">
          <w:rPr>
            <w:rStyle w:val="af9"/>
            <w:noProof/>
            <w:color w:val="auto"/>
          </w:rPr>
          <w:t>3.1. </w:t>
        </w:r>
        <w:r w:rsidR="00F30BDA" w:rsidRPr="00E13916">
          <w:rPr>
            <w:rStyle w:val="af9"/>
            <w:noProof/>
            <w:color w:val="auto"/>
          </w:rPr>
          <w:t>Обобщенная трудовая функция</w:t>
        </w:r>
        <w:r w:rsidR="00F30BDA" w:rsidRPr="00E13916">
          <w:rPr>
            <w:noProof/>
          </w:rPr>
          <w:t xml:space="preserve"> «</w:t>
        </w:r>
        <w:r w:rsidR="005E387E" w:rsidRPr="00E13916">
          <w:rPr>
            <w:noProof/>
          </w:rPr>
          <w:t>Контроль результатов термической обработки в неконтролируемых средах изделий из углеродистых и низколегированных сталей, цветных металлов и их сплавов, подвергаемых последующим операциям механической обработки (далее – простых изделий)</w:t>
        </w:r>
        <w:r w:rsidR="00F30BDA" w:rsidRPr="00E13916">
          <w:rPr>
            <w:noProof/>
          </w:rPr>
          <w:t>»</w:t>
        </w:r>
        <w:r w:rsidR="00F30BDA" w:rsidRPr="00E13916">
          <w:rPr>
            <w:noProof/>
            <w:webHidden/>
          </w:rPr>
          <w:tab/>
        </w:r>
        <w:r w:rsidR="00F30BDA" w:rsidRPr="00E13916">
          <w:rPr>
            <w:noProof/>
            <w:webHidden/>
          </w:rPr>
          <w:fldChar w:fldCharType="begin"/>
        </w:r>
        <w:r w:rsidR="00F30BDA" w:rsidRPr="00E13916">
          <w:rPr>
            <w:noProof/>
            <w:webHidden/>
          </w:rPr>
          <w:instrText xml:space="preserve"> PAGEREF _Toc69291018 \h </w:instrText>
        </w:r>
        <w:r w:rsidR="00F30BDA" w:rsidRPr="00E13916">
          <w:rPr>
            <w:noProof/>
            <w:webHidden/>
          </w:rPr>
        </w:r>
        <w:r w:rsidR="00F30BDA" w:rsidRPr="00E13916">
          <w:rPr>
            <w:noProof/>
            <w:webHidden/>
          </w:rPr>
          <w:fldChar w:fldCharType="separate"/>
        </w:r>
        <w:r w:rsidR="00EC5D22">
          <w:rPr>
            <w:noProof/>
            <w:webHidden/>
          </w:rPr>
          <w:t>5</w:t>
        </w:r>
        <w:r w:rsidR="00F30BDA" w:rsidRPr="00E13916">
          <w:rPr>
            <w:noProof/>
            <w:webHidden/>
          </w:rPr>
          <w:fldChar w:fldCharType="end"/>
        </w:r>
      </w:hyperlink>
    </w:p>
    <w:p w14:paraId="3B211124" w14:textId="438F4E6B" w:rsidR="00F30BDA" w:rsidRPr="00E13916" w:rsidRDefault="00FD6892" w:rsidP="006B5C84">
      <w:pPr>
        <w:pStyle w:val="21"/>
        <w:ind w:left="238"/>
        <w:jc w:val="both"/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hyperlink w:anchor="_Toc69291019" w:history="1">
        <w:r w:rsidR="00896FAB" w:rsidRPr="00E13916">
          <w:rPr>
            <w:rStyle w:val="af9"/>
            <w:noProof/>
            <w:color w:val="auto"/>
          </w:rPr>
          <w:t>3.2. </w:t>
        </w:r>
        <w:r w:rsidR="00F30BDA" w:rsidRPr="00E13916">
          <w:rPr>
            <w:rStyle w:val="af9"/>
            <w:noProof/>
            <w:color w:val="auto"/>
          </w:rPr>
          <w:t>Обобщенная трудовая функция</w:t>
        </w:r>
        <w:r w:rsidR="00F30BDA" w:rsidRPr="00E13916">
          <w:rPr>
            <w:noProof/>
          </w:rPr>
          <w:t xml:space="preserve"> «</w:t>
        </w:r>
        <w:r w:rsidR="005E387E" w:rsidRPr="00E13916">
          <w:rPr>
            <w:noProof/>
          </w:rPr>
          <w:t>Контроль результатов термической и химико-термической обработки в контролируемых средах изделий из углеродистых и легированных сталей, чугунов, цветных сплавов, подвергаемых последующим операциям механической обработки (далее – изделий средней сложности)</w:t>
        </w:r>
        <w:r w:rsidR="00F30BDA" w:rsidRPr="00E13916">
          <w:rPr>
            <w:noProof/>
          </w:rPr>
          <w:t>»</w:t>
        </w:r>
        <w:r w:rsidR="00F30BDA" w:rsidRPr="00E13916">
          <w:rPr>
            <w:noProof/>
            <w:webHidden/>
          </w:rPr>
          <w:tab/>
        </w:r>
        <w:r w:rsidR="00F30BDA" w:rsidRPr="00E13916">
          <w:rPr>
            <w:noProof/>
            <w:webHidden/>
          </w:rPr>
          <w:fldChar w:fldCharType="begin"/>
        </w:r>
        <w:r w:rsidR="00F30BDA" w:rsidRPr="00E13916">
          <w:rPr>
            <w:noProof/>
            <w:webHidden/>
          </w:rPr>
          <w:instrText xml:space="preserve"> PAGEREF _Toc69291019 \h </w:instrText>
        </w:r>
        <w:r w:rsidR="00F30BDA" w:rsidRPr="00E13916">
          <w:rPr>
            <w:noProof/>
            <w:webHidden/>
          </w:rPr>
        </w:r>
        <w:r w:rsidR="00F30BDA" w:rsidRPr="00E13916">
          <w:rPr>
            <w:noProof/>
            <w:webHidden/>
          </w:rPr>
          <w:fldChar w:fldCharType="separate"/>
        </w:r>
        <w:r w:rsidR="00EC5D22">
          <w:rPr>
            <w:noProof/>
            <w:webHidden/>
          </w:rPr>
          <w:t>8</w:t>
        </w:r>
        <w:r w:rsidR="00F30BDA" w:rsidRPr="00E13916">
          <w:rPr>
            <w:noProof/>
            <w:webHidden/>
          </w:rPr>
          <w:fldChar w:fldCharType="end"/>
        </w:r>
      </w:hyperlink>
    </w:p>
    <w:p w14:paraId="7E9B5F4A" w14:textId="2A61C323" w:rsidR="00F30BDA" w:rsidRPr="00E13916" w:rsidRDefault="00FD6892" w:rsidP="006B5C84">
      <w:pPr>
        <w:pStyle w:val="21"/>
        <w:ind w:left="238"/>
        <w:jc w:val="both"/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hyperlink w:anchor="_Toc69291020" w:history="1">
        <w:r w:rsidR="00896FAB" w:rsidRPr="00E13916">
          <w:rPr>
            <w:rStyle w:val="af9"/>
            <w:noProof/>
            <w:color w:val="auto"/>
          </w:rPr>
          <w:t>3.3. </w:t>
        </w:r>
        <w:r w:rsidR="00F30BDA" w:rsidRPr="00E13916">
          <w:rPr>
            <w:rStyle w:val="af9"/>
            <w:noProof/>
            <w:color w:val="auto"/>
          </w:rPr>
          <w:t>Обобщенная трудовая функция</w:t>
        </w:r>
        <w:r w:rsidR="00F30BDA" w:rsidRPr="00E13916">
          <w:rPr>
            <w:noProof/>
          </w:rPr>
          <w:t xml:space="preserve"> «</w:t>
        </w:r>
        <w:r w:rsidR="004E54B6" w:rsidRPr="00E13916">
          <w:rPr>
            <w:noProof/>
          </w:rPr>
          <w:t>Контроль результатов термической и химико-термической обработки в контролируемых средах изделий из высокоуглеродистых, среднелегированных и высоколегированных сталей, специальных чугунов и цветных сплавов, к которым предъявляются требования по контролю деформаций (далее – сложных изделий)</w:t>
        </w:r>
        <w:r w:rsidR="00F30BDA" w:rsidRPr="00E13916">
          <w:rPr>
            <w:noProof/>
          </w:rPr>
          <w:t>»</w:t>
        </w:r>
        <w:r w:rsidR="00F30BDA" w:rsidRPr="00E13916">
          <w:rPr>
            <w:noProof/>
            <w:webHidden/>
          </w:rPr>
          <w:tab/>
        </w:r>
        <w:r w:rsidR="00F30BDA" w:rsidRPr="00E13916">
          <w:rPr>
            <w:noProof/>
            <w:webHidden/>
          </w:rPr>
          <w:fldChar w:fldCharType="begin"/>
        </w:r>
        <w:r w:rsidR="00F30BDA" w:rsidRPr="00E13916">
          <w:rPr>
            <w:noProof/>
            <w:webHidden/>
          </w:rPr>
          <w:instrText xml:space="preserve"> PAGEREF _Toc69291020 \h </w:instrText>
        </w:r>
        <w:r w:rsidR="00F30BDA" w:rsidRPr="00E13916">
          <w:rPr>
            <w:noProof/>
            <w:webHidden/>
          </w:rPr>
        </w:r>
        <w:r w:rsidR="00F30BDA" w:rsidRPr="00E13916">
          <w:rPr>
            <w:noProof/>
            <w:webHidden/>
          </w:rPr>
          <w:fldChar w:fldCharType="separate"/>
        </w:r>
        <w:r w:rsidR="00EC5D22">
          <w:rPr>
            <w:noProof/>
            <w:webHidden/>
          </w:rPr>
          <w:t>11</w:t>
        </w:r>
        <w:r w:rsidR="00F30BDA" w:rsidRPr="00E13916">
          <w:rPr>
            <w:noProof/>
            <w:webHidden/>
          </w:rPr>
          <w:fldChar w:fldCharType="end"/>
        </w:r>
      </w:hyperlink>
    </w:p>
    <w:p w14:paraId="29A38DE0" w14:textId="79A835B8" w:rsidR="00F30BDA" w:rsidRPr="00E13916" w:rsidRDefault="00FD6892" w:rsidP="006B5C84">
      <w:pPr>
        <w:pStyle w:val="21"/>
        <w:ind w:left="238"/>
        <w:jc w:val="both"/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hyperlink w:anchor="_Toc69291021" w:history="1">
        <w:r w:rsidR="00896FAB" w:rsidRPr="00E13916">
          <w:rPr>
            <w:rStyle w:val="af9"/>
            <w:noProof/>
            <w:color w:val="auto"/>
          </w:rPr>
          <w:t>3.4. </w:t>
        </w:r>
        <w:r w:rsidR="00F30BDA" w:rsidRPr="00E13916">
          <w:rPr>
            <w:rStyle w:val="af9"/>
            <w:noProof/>
            <w:color w:val="auto"/>
          </w:rPr>
          <w:t>Обобщенная трудовая функция</w:t>
        </w:r>
        <w:r w:rsidR="00F30BDA" w:rsidRPr="00E13916">
          <w:rPr>
            <w:noProof/>
          </w:rPr>
          <w:t xml:space="preserve"> «</w:t>
        </w:r>
        <w:r w:rsidR="004E54B6" w:rsidRPr="00E13916">
          <w:rPr>
            <w:noProof/>
          </w:rPr>
          <w:t>Контроль результатов термической и химико-термической обработки в контролируемых средах высокоточных изделий из экспериментальных, высоколегированных и особого назначения сталей и цветных сплавов с особыми свойствами, к которым предъявляются специальные требования по регулированию режима обработки или контролю деформаций (далее – особо сложных изделий)</w:t>
        </w:r>
        <w:r w:rsidR="00F30BDA" w:rsidRPr="00E13916">
          <w:rPr>
            <w:noProof/>
          </w:rPr>
          <w:t>»</w:t>
        </w:r>
        <w:r w:rsidR="00F30BDA" w:rsidRPr="00E13916">
          <w:rPr>
            <w:noProof/>
            <w:webHidden/>
          </w:rPr>
          <w:tab/>
        </w:r>
        <w:r w:rsidR="00F30BDA" w:rsidRPr="00E13916">
          <w:rPr>
            <w:noProof/>
            <w:webHidden/>
          </w:rPr>
          <w:fldChar w:fldCharType="begin"/>
        </w:r>
        <w:r w:rsidR="00F30BDA" w:rsidRPr="00E13916">
          <w:rPr>
            <w:noProof/>
            <w:webHidden/>
          </w:rPr>
          <w:instrText xml:space="preserve"> PAGEREF _Toc69291021 \h </w:instrText>
        </w:r>
        <w:r w:rsidR="00F30BDA" w:rsidRPr="00E13916">
          <w:rPr>
            <w:noProof/>
            <w:webHidden/>
          </w:rPr>
        </w:r>
        <w:r w:rsidR="00F30BDA" w:rsidRPr="00E13916">
          <w:rPr>
            <w:noProof/>
            <w:webHidden/>
          </w:rPr>
          <w:fldChar w:fldCharType="separate"/>
        </w:r>
        <w:r w:rsidR="00EC5D22">
          <w:rPr>
            <w:noProof/>
            <w:webHidden/>
          </w:rPr>
          <w:t>17</w:t>
        </w:r>
        <w:r w:rsidR="00F30BDA" w:rsidRPr="00E13916">
          <w:rPr>
            <w:noProof/>
            <w:webHidden/>
          </w:rPr>
          <w:fldChar w:fldCharType="end"/>
        </w:r>
      </w:hyperlink>
    </w:p>
    <w:p w14:paraId="028684C0" w14:textId="432FE754" w:rsidR="00F30BDA" w:rsidRPr="00E13916" w:rsidRDefault="00FD6892" w:rsidP="006B5C84">
      <w:pPr>
        <w:pStyle w:val="21"/>
        <w:ind w:left="238"/>
        <w:jc w:val="both"/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hyperlink w:anchor="_Toc69291022" w:history="1">
        <w:r w:rsidR="00896FAB" w:rsidRPr="00E13916">
          <w:rPr>
            <w:rStyle w:val="af9"/>
            <w:noProof/>
            <w:color w:val="auto"/>
          </w:rPr>
          <w:t>3.5. </w:t>
        </w:r>
        <w:r w:rsidR="00F30BDA" w:rsidRPr="00E13916">
          <w:rPr>
            <w:rStyle w:val="af9"/>
            <w:noProof/>
            <w:color w:val="auto"/>
          </w:rPr>
          <w:t>Обобщенная трудовая функция</w:t>
        </w:r>
        <w:r w:rsidR="00F30BDA" w:rsidRPr="00E13916">
          <w:rPr>
            <w:noProof/>
          </w:rPr>
          <w:t xml:space="preserve"> «Контроль результатов термической обработки крупногабаритных изделий»</w:t>
        </w:r>
        <w:r w:rsidR="00F30BDA" w:rsidRPr="00E13916">
          <w:rPr>
            <w:noProof/>
            <w:webHidden/>
          </w:rPr>
          <w:tab/>
        </w:r>
        <w:r w:rsidR="00F30BDA" w:rsidRPr="00E13916">
          <w:rPr>
            <w:noProof/>
            <w:webHidden/>
          </w:rPr>
          <w:fldChar w:fldCharType="begin"/>
        </w:r>
        <w:r w:rsidR="00F30BDA" w:rsidRPr="00E13916">
          <w:rPr>
            <w:noProof/>
            <w:webHidden/>
          </w:rPr>
          <w:instrText xml:space="preserve"> PAGEREF _Toc69291022 \h </w:instrText>
        </w:r>
        <w:r w:rsidR="00F30BDA" w:rsidRPr="00E13916">
          <w:rPr>
            <w:noProof/>
            <w:webHidden/>
          </w:rPr>
        </w:r>
        <w:r w:rsidR="00F30BDA" w:rsidRPr="00E13916">
          <w:rPr>
            <w:noProof/>
            <w:webHidden/>
          </w:rPr>
          <w:fldChar w:fldCharType="separate"/>
        </w:r>
        <w:r w:rsidR="00EC5D22">
          <w:rPr>
            <w:noProof/>
            <w:webHidden/>
          </w:rPr>
          <w:t>24</w:t>
        </w:r>
        <w:r w:rsidR="00F30BDA" w:rsidRPr="00E13916">
          <w:rPr>
            <w:noProof/>
            <w:webHidden/>
          </w:rPr>
          <w:fldChar w:fldCharType="end"/>
        </w:r>
      </w:hyperlink>
    </w:p>
    <w:p w14:paraId="7D9F59F7" w14:textId="3577F586" w:rsidR="00F30BDA" w:rsidRPr="00E13916" w:rsidRDefault="00FD6892" w:rsidP="006B5C84">
      <w:pPr>
        <w:pStyle w:val="11"/>
        <w:rPr>
          <w:rFonts w:asciiTheme="minorHAnsi" w:eastAsiaTheme="minorEastAsia" w:hAnsiTheme="minorHAnsi" w:cstheme="minorBidi"/>
          <w:sz w:val="22"/>
        </w:rPr>
      </w:pPr>
      <w:hyperlink w:anchor="_Toc69291023" w:history="1">
        <w:r w:rsidR="00F30BDA" w:rsidRPr="00E13916">
          <w:rPr>
            <w:rStyle w:val="af9"/>
            <w:color w:val="auto"/>
          </w:rPr>
          <w:t>IV. Сведения об организациях – разработчиках профессионального стандарта</w:t>
        </w:r>
        <w:r w:rsidR="00F30BDA" w:rsidRPr="00E13916">
          <w:rPr>
            <w:webHidden/>
          </w:rPr>
          <w:tab/>
        </w:r>
        <w:r w:rsidR="00F30BDA" w:rsidRPr="00E13916">
          <w:rPr>
            <w:webHidden/>
          </w:rPr>
          <w:fldChar w:fldCharType="begin"/>
        </w:r>
        <w:r w:rsidR="00F30BDA" w:rsidRPr="00E13916">
          <w:rPr>
            <w:webHidden/>
          </w:rPr>
          <w:instrText xml:space="preserve"> PAGEREF _Toc69291023 \h </w:instrText>
        </w:r>
        <w:r w:rsidR="00F30BDA" w:rsidRPr="00E13916">
          <w:rPr>
            <w:webHidden/>
          </w:rPr>
        </w:r>
        <w:r w:rsidR="00F30BDA" w:rsidRPr="00E13916">
          <w:rPr>
            <w:webHidden/>
          </w:rPr>
          <w:fldChar w:fldCharType="separate"/>
        </w:r>
        <w:r w:rsidR="00EC5D22">
          <w:rPr>
            <w:webHidden/>
          </w:rPr>
          <w:t>32</w:t>
        </w:r>
        <w:r w:rsidR="00F30BDA" w:rsidRPr="00E13916">
          <w:rPr>
            <w:webHidden/>
          </w:rPr>
          <w:fldChar w:fldCharType="end"/>
        </w:r>
      </w:hyperlink>
    </w:p>
    <w:p w14:paraId="6EFCA76C" w14:textId="654B5CFB" w:rsidR="004242EA" w:rsidRPr="00E13916" w:rsidRDefault="00541578" w:rsidP="006B5C84">
      <w:pPr>
        <w:pStyle w:val="11"/>
        <w:rPr>
          <w:szCs w:val="24"/>
        </w:rPr>
      </w:pPr>
      <w:r w:rsidRPr="00E13916">
        <w:fldChar w:fldCharType="end"/>
      </w:r>
    </w:p>
    <w:p w14:paraId="6DAFC7DA" w14:textId="77777777" w:rsidR="00EB35C0" w:rsidRPr="00E13916" w:rsidRDefault="00A55C2E" w:rsidP="006B5C84">
      <w:pPr>
        <w:pStyle w:val="1"/>
        <w:rPr>
          <w:lang w:val="en-US"/>
        </w:rPr>
      </w:pPr>
      <w:bookmarkStart w:id="1" w:name="_Toc433309207"/>
      <w:bookmarkStart w:id="2" w:name="_Toc69291015"/>
      <w:r w:rsidRPr="00E13916">
        <w:t xml:space="preserve">I. </w:t>
      </w:r>
      <w:r w:rsidR="00EB35C0" w:rsidRPr="00E13916">
        <w:t>Общие сведения</w:t>
      </w:r>
      <w:bookmarkEnd w:id="1"/>
      <w:bookmarkEnd w:id="2"/>
    </w:p>
    <w:p w14:paraId="0B92EC83" w14:textId="77777777" w:rsidR="009C052F" w:rsidRPr="00E13916" w:rsidRDefault="009C052F" w:rsidP="006B5C84">
      <w:pPr>
        <w:rPr>
          <w:lang w:val="en-US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64"/>
        <w:gridCol w:w="606"/>
        <w:gridCol w:w="1430"/>
      </w:tblGrid>
      <w:tr w:rsidR="00E13916" w:rsidRPr="00E13916" w14:paraId="5C8FC577" w14:textId="77777777" w:rsidTr="00C13617">
        <w:trPr>
          <w:trHeight w:val="20"/>
        </w:trPr>
        <w:tc>
          <w:tcPr>
            <w:tcW w:w="4002" w:type="pct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1E8809E0" w14:textId="77777777" w:rsidR="00675759" w:rsidRPr="00E13916" w:rsidRDefault="00BA3B65" w:rsidP="006B5C84">
            <w:r w:rsidRPr="00E13916">
              <w:t>Контроль качества в т</w:t>
            </w:r>
            <w:r w:rsidR="00090333" w:rsidRPr="00E13916">
              <w:t>ермическо</w:t>
            </w:r>
            <w:r w:rsidRPr="00E13916">
              <w:t>м</w:t>
            </w:r>
            <w:r w:rsidR="00090333" w:rsidRPr="00E13916">
              <w:t xml:space="preserve"> производств</w:t>
            </w:r>
            <w:r w:rsidRPr="00E13916">
              <w:t>е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14:paraId="63EF9743" w14:textId="77777777" w:rsidR="00EB35C0" w:rsidRPr="00E13916" w:rsidRDefault="00EB35C0" w:rsidP="006B5C84"/>
        </w:tc>
        <w:tc>
          <w:tcPr>
            <w:tcW w:w="70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98ACAB7" w14:textId="69BB5BBC" w:rsidR="00EB35C0" w:rsidRPr="00E13916" w:rsidRDefault="00EB35C0" w:rsidP="006B5C84">
            <w:pPr>
              <w:jc w:val="center"/>
            </w:pPr>
          </w:p>
        </w:tc>
      </w:tr>
      <w:tr w:rsidR="00EB35C0" w:rsidRPr="00E13916" w14:paraId="77077413" w14:textId="77777777" w:rsidTr="00C13617">
        <w:tc>
          <w:tcPr>
            <w:tcW w:w="429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975128" w14:textId="77777777" w:rsidR="00EB35C0" w:rsidRPr="00E13916" w:rsidRDefault="00EB35C0" w:rsidP="006B5C84">
            <w:pPr>
              <w:jc w:val="center"/>
              <w:rPr>
                <w:sz w:val="20"/>
                <w:szCs w:val="20"/>
              </w:rPr>
            </w:pPr>
            <w:r w:rsidRPr="00E13916">
              <w:rPr>
                <w:sz w:val="20"/>
                <w:szCs w:val="20"/>
              </w:rPr>
              <w:t>(наименование вида профессиональной деятельности)</w:t>
            </w:r>
          </w:p>
        </w:tc>
        <w:tc>
          <w:tcPr>
            <w:tcW w:w="701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14:paraId="521126B9" w14:textId="77777777" w:rsidR="00EB35C0" w:rsidRPr="00E13916" w:rsidRDefault="00EB35C0" w:rsidP="006B5C84">
            <w:pPr>
              <w:jc w:val="center"/>
              <w:rPr>
                <w:sz w:val="20"/>
                <w:szCs w:val="20"/>
              </w:rPr>
            </w:pPr>
            <w:r w:rsidRPr="00E13916">
              <w:rPr>
                <w:sz w:val="20"/>
                <w:szCs w:val="20"/>
              </w:rPr>
              <w:t>Код</w:t>
            </w:r>
          </w:p>
        </w:tc>
      </w:tr>
    </w:tbl>
    <w:p w14:paraId="18ECB147" w14:textId="77777777" w:rsidR="00C13617" w:rsidRPr="00E13916" w:rsidRDefault="00C13617" w:rsidP="006B5C84"/>
    <w:p w14:paraId="466014E7" w14:textId="77777777" w:rsidR="00C13617" w:rsidRPr="00E13916" w:rsidRDefault="00C13617" w:rsidP="006B5C84">
      <w:r w:rsidRPr="00E13916">
        <w:t>Основная цель вида профессиональной деятельности:</w:t>
      </w:r>
    </w:p>
    <w:p w14:paraId="4B59AA43" w14:textId="77777777" w:rsidR="00C13617" w:rsidRPr="00E13916" w:rsidRDefault="00C13617" w:rsidP="006B5C84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199"/>
      </w:tblGrid>
      <w:tr w:rsidR="00EB35C0" w:rsidRPr="00E13916" w14:paraId="207EED18" w14:textId="77777777" w:rsidTr="00C13617">
        <w:trPr>
          <w:trHeight w:val="20"/>
        </w:trPr>
        <w:tc>
          <w:tcPr>
            <w:tcW w:w="5000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3FBF146A" w14:textId="4F23E124" w:rsidR="00F91942" w:rsidRPr="00E13916" w:rsidRDefault="00662A08" w:rsidP="006B5C84">
            <w:r w:rsidRPr="00E13916">
              <w:t>О</w:t>
            </w:r>
            <w:r w:rsidR="00070011" w:rsidRPr="00E13916">
              <w:t xml:space="preserve">беспечение </w:t>
            </w:r>
            <w:r w:rsidRPr="00E13916">
              <w:t>соответствия качества продукции термическо</w:t>
            </w:r>
            <w:r w:rsidR="00070011" w:rsidRPr="00E13916">
              <w:t>го</w:t>
            </w:r>
            <w:r w:rsidRPr="00E13916">
              <w:t xml:space="preserve"> производств</w:t>
            </w:r>
            <w:r w:rsidR="00070011" w:rsidRPr="00E13916">
              <w:t>а</w:t>
            </w:r>
            <w:r w:rsidRPr="00E13916">
              <w:t xml:space="preserve"> </w:t>
            </w:r>
            <w:r w:rsidR="00070011" w:rsidRPr="00E13916">
              <w:t xml:space="preserve">предъявляемым </w:t>
            </w:r>
            <w:r w:rsidRPr="00E13916">
              <w:t>требованиям</w:t>
            </w:r>
          </w:p>
        </w:tc>
      </w:tr>
    </w:tbl>
    <w:p w14:paraId="6F0ECCC3" w14:textId="77777777" w:rsidR="00C13617" w:rsidRPr="00E13916" w:rsidRDefault="00C13617" w:rsidP="006B5C84"/>
    <w:p w14:paraId="0E06E3E3" w14:textId="77777777" w:rsidR="00C13617" w:rsidRPr="00E13916" w:rsidRDefault="00C13617" w:rsidP="006B5C84">
      <w:r w:rsidRPr="00E13916">
        <w:t>Группа занятий:</w:t>
      </w:r>
    </w:p>
    <w:p w14:paraId="25D255CB" w14:textId="77777777" w:rsidR="00C13617" w:rsidRPr="00E13916" w:rsidRDefault="00C13617" w:rsidP="006B5C84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57"/>
        <w:gridCol w:w="4716"/>
        <w:gridCol w:w="1093"/>
        <w:gridCol w:w="3033"/>
      </w:tblGrid>
      <w:tr w:rsidR="00E13916" w:rsidRPr="00E13916" w14:paraId="483A1278" w14:textId="77777777" w:rsidTr="00C13617">
        <w:trPr>
          <w:trHeight w:val="20"/>
        </w:trPr>
        <w:tc>
          <w:tcPr>
            <w:tcW w:w="665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56AC413A" w14:textId="77777777" w:rsidR="0075489C" w:rsidRPr="00E13916" w:rsidRDefault="001F3636" w:rsidP="006B5C84">
            <w:r w:rsidRPr="00E13916">
              <w:lastRenderedPageBreak/>
              <w:t>7543</w:t>
            </w:r>
          </w:p>
        </w:tc>
        <w:tc>
          <w:tcPr>
            <w:tcW w:w="2312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294F3087" w14:textId="77777777" w:rsidR="0075489C" w:rsidRPr="00E13916" w:rsidRDefault="001F3636" w:rsidP="006B5C84">
            <w:pPr>
              <w:autoSpaceDE w:val="0"/>
              <w:autoSpaceDN w:val="0"/>
              <w:adjustRightInd w:val="0"/>
            </w:pPr>
            <w:r w:rsidRPr="00E13916">
              <w:t>Определители сортности и испытатели изделий (за исключением продуктов питания и напитков)</w:t>
            </w:r>
          </w:p>
        </w:tc>
        <w:tc>
          <w:tcPr>
            <w:tcW w:w="536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5E057871" w14:textId="77777777" w:rsidR="0075489C" w:rsidRPr="00E13916" w:rsidRDefault="005D12BC" w:rsidP="006B5C84">
            <w:r w:rsidRPr="00E13916">
              <w:t>-</w:t>
            </w:r>
          </w:p>
        </w:tc>
        <w:tc>
          <w:tcPr>
            <w:tcW w:w="1487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12EA793F" w14:textId="77777777" w:rsidR="0075489C" w:rsidRPr="00E13916" w:rsidRDefault="005D12BC" w:rsidP="006B5C84">
            <w:r w:rsidRPr="00E13916">
              <w:t>-</w:t>
            </w:r>
          </w:p>
        </w:tc>
      </w:tr>
      <w:tr w:rsidR="00AB6CD4" w:rsidRPr="00E13916" w14:paraId="29821A9A" w14:textId="77777777" w:rsidTr="00C13617">
        <w:trPr>
          <w:trHeight w:val="227"/>
        </w:trPr>
        <w:tc>
          <w:tcPr>
            <w:tcW w:w="665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76E3625A" w14:textId="77777777" w:rsidR="00AB6CD4" w:rsidRPr="00E13916" w:rsidRDefault="00AB6CD4" w:rsidP="006B5C84">
            <w:pPr>
              <w:jc w:val="center"/>
              <w:rPr>
                <w:sz w:val="20"/>
                <w:szCs w:val="20"/>
              </w:rPr>
            </w:pPr>
            <w:r w:rsidRPr="00E13916">
              <w:rPr>
                <w:sz w:val="20"/>
                <w:szCs w:val="20"/>
              </w:rPr>
              <w:t>(код ОКЗ</w:t>
            </w:r>
            <w:r w:rsidRPr="00E13916">
              <w:rPr>
                <w:rStyle w:val="ab"/>
                <w:sz w:val="20"/>
                <w:szCs w:val="20"/>
              </w:rPr>
              <w:endnoteReference w:id="1"/>
            </w:r>
            <w:r w:rsidRPr="00E13916">
              <w:rPr>
                <w:sz w:val="20"/>
                <w:szCs w:val="20"/>
              </w:rPr>
              <w:t>)</w:t>
            </w:r>
          </w:p>
        </w:tc>
        <w:tc>
          <w:tcPr>
            <w:tcW w:w="2312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0C4111F5" w14:textId="77777777" w:rsidR="00AB6CD4" w:rsidRPr="00E13916" w:rsidRDefault="00AB6CD4" w:rsidP="006B5C84">
            <w:pPr>
              <w:jc w:val="center"/>
              <w:rPr>
                <w:sz w:val="20"/>
                <w:szCs w:val="20"/>
              </w:rPr>
            </w:pPr>
            <w:r w:rsidRPr="00E13916">
              <w:rPr>
                <w:sz w:val="20"/>
                <w:szCs w:val="20"/>
              </w:rPr>
              <w:t>(наименование)</w:t>
            </w:r>
          </w:p>
        </w:tc>
        <w:tc>
          <w:tcPr>
            <w:tcW w:w="536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375A8FD6" w14:textId="77777777" w:rsidR="00AB6CD4" w:rsidRPr="00E13916" w:rsidRDefault="00AB6CD4" w:rsidP="006B5C84">
            <w:pPr>
              <w:jc w:val="center"/>
              <w:rPr>
                <w:sz w:val="20"/>
                <w:szCs w:val="20"/>
              </w:rPr>
            </w:pPr>
            <w:r w:rsidRPr="00E13916">
              <w:rPr>
                <w:sz w:val="20"/>
                <w:szCs w:val="20"/>
              </w:rPr>
              <w:t>(код ОКЗ)</w:t>
            </w:r>
          </w:p>
        </w:tc>
        <w:tc>
          <w:tcPr>
            <w:tcW w:w="1487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284CE88C" w14:textId="77777777" w:rsidR="00AB6CD4" w:rsidRPr="00E13916" w:rsidRDefault="00AB6CD4" w:rsidP="006B5C84">
            <w:pPr>
              <w:jc w:val="center"/>
              <w:rPr>
                <w:sz w:val="20"/>
                <w:szCs w:val="20"/>
              </w:rPr>
            </w:pPr>
            <w:r w:rsidRPr="00E13916">
              <w:rPr>
                <w:sz w:val="20"/>
                <w:szCs w:val="20"/>
              </w:rPr>
              <w:t>(наименование)</w:t>
            </w:r>
          </w:p>
        </w:tc>
      </w:tr>
    </w:tbl>
    <w:p w14:paraId="3961451F" w14:textId="77777777" w:rsidR="00C13617" w:rsidRPr="00E13916" w:rsidRDefault="00C13617" w:rsidP="006B5C84"/>
    <w:p w14:paraId="77D57517" w14:textId="77777777" w:rsidR="00C13617" w:rsidRPr="00E13916" w:rsidRDefault="00C13617" w:rsidP="006B5C84">
      <w:r w:rsidRPr="00E13916">
        <w:t>Отнесение к видам экономической деятельности:</w:t>
      </w:r>
    </w:p>
    <w:p w14:paraId="63A57EF1" w14:textId="77777777" w:rsidR="00C13617" w:rsidRPr="00E13916" w:rsidRDefault="00C13617" w:rsidP="006B5C84"/>
    <w:tbl>
      <w:tblPr>
        <w:tblW w:w="5000" w:type="pct"/>
        <w:tblInd w:w="-3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28"/>
        <w:gridCol w:w="8571"/>
      </w:tblGrid>
      <w:tr w:rsidR="00E13916" w:rsidRPr="00E13916" w14:paraId="45D7821B" w14:textId="77777777" w:rsidTr="00C13617">
        <w:trPr>
          <w:trHeight w:val="20"/>
        </w:trPr>
        <w:tc>
          <w:tcPr>
            <w:tcW w:w="798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60203C81" w14:textId="2EB3E7B1" w:rsidR="004322FD" w:rsidRPr="00E13916" w:rsidRDefault="004322FD" w:rsidP="006B5C84">
            <w:r w:rsidRPr="00E13916">
              <w:t>25.61</w:t>
            </w:r>
          </w:p>
        </w:tc>
        <w:tc>
          <w:tcPr>
            <w:tcW w:w="4202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4FBDF7C8" w14:textId="46CC4260" w:rsidR="004322FD" w:rsidRPr="00E13916" w:rsidRDefault="004322FD" w:rsidP="006B5C84">
            <w:r w:rsidRPr="00E13916">
              <w:t>Обработка металлов и нанесение покрытий на металлы</w:t>
            </w:r>
          </w:p>
        </w:tc>
      </w:tr>
      <w:tr w:rsidR="00E13916" w:rsidRPr="00E13916" w14:paraId="4FA5133B" w14:textId="77777777" w:rsidTr="00C13617">
        <w:trPr>
          <w:trHeight w:val="20"/>
        </w:trPr>
        <w:tc>
          <w:tcPr>
            <w:tcW w:w="798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7B53DD7E" w14:textId="0E88B8C1" w:rsidR="00090333" w:rsidRPr="00E13916" w:rsidRDefault="004322FD" w:rsidP="006B5C84">
            <w:pPr>
              <w:rPr>
                <w:bCs w:val="0"/>
              </w:rPr>
            </w:pPr>
            <w:r w:rsidRPr="00E13916">
              <w:t>71.20</w:t>
            </w:r>
          </w:p>
        </w:tc>
        <w:tc>
          <w:tcPr>
            <w:tcW w:w="4202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5B65135F" w14:textId="200032DA" w:rsidR="00090333" w:rsidRPr="00E13916" w:rsidRDefault="004322FD" w:rsidP="006B5C84">
            <w:r w:rsidRPr="00E13916">
              <w:t>Технические испытания, исследования, анализ и сертификация</w:t>
            </w:r>
          </w:p>
        </w:tc>
      </w:tr>
      <w:tr w:rsidR="00E13916" w:rsidRPr="00E13916" w14:paraId="168DF992" w14:textId="77777777" w:rsidTr="00C13617">
        <w:trPr>
          <w:trHeight w:val="244"/>
        </w:trPr>
        <w:tc>
          <w:tcPr>
            <w:tcW w:w="798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0ADF919C" w14:textId="77777777" w:rsidR="00090333" w:rsidRPr="00E13916" w:rsidRDefault="00090333" w:rsidP="006B5C84">
            <w:pPr>
              <w:jc w:val="center"/>
              <w:rPr>
                <w:sz w:val="20"/>
                <w:szCs w:val="20"/>
              </w:rPr>
            </w:pPr>
            <w:r w:rsidRPr="00E13916">
              <w:rPr>
                <w:sz w:val="20"/>
                <w:szCs w:val="20"/>
              </w:rPr>
              <w:t>(код ОКВЭД</w:t>
            </w:r>
            <w:r w:rsidRPr="00E13916">
              <w:rPr>
                <w:rStyle w:val="ab"/>
                <w:sz w:val="20"/>
                <w:szCs w:val="20"/>
              </w:rPr>
              <w:endnoteReference w:id="2"/>
            </w:r>
            <w:r w:rsidRPr="00E13916">
              <w:rPr>
                <w:sz w:val="20"/>
                <w:szCs w:val="20"/>
              </w:rPr>
              <w:t>)</w:t>
            </w:r>
          </w:p>
        </w:tc>
        <w:tc>
          <w:tcPr>
            <w:tcW w:w="4202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3DE1B29D" w14:textId="77777777" w:rsidR="00090333" w:rsidRPr="00E13916" w:rsidRDefault="00090333" w:rsidP="006B5C84">
            <w:pPr>
              <w:jc w:val="center"/>
              <w:rPr>
                <w:sz w:val="20"/>
                <w:szCs w:val="20"/>
              </w:rPr>
            </w:pPr>
            <w:r w:rsidRPr="00E13916">
              <w:rPr>
                <w:sz w:val="20"/>
                <w:szCs w:val="20"/>
              </w:rPr>
              <w:t>(наименование вида экономической деятельности)</w:t>
            </w:r>
          </w:p>
        </w:tc>
      </w:tr>
    </w:tbl>
    <w:p w14:paraId="5FAC02EB" w14:textId="77777777" w:rsidR="008662D3" w:rsidRPr="00E13916" w:rsidRDefault="008662D3" w:rsidP="006B5C84">
      <w:pPr>
        <w:rPr>
          <w:lang w:val="en-US"/>
        </w:rPr>
      </w:pPr>
    </w:p>
    <w:p w14:paraId="64F8EA01" w14:textId="77777777" w:rsidR="00502036" w:rsidRPr="00E13916" w:rsidRDefault="00502036" w:rsidP="006B5C84">
      <w:pPr>
        <w:sectPr w:rsidR="00502036" w:rsidRPr="00E13916" w:rsidSect="007812F8">
          <w:headerReference w:type="even" r:id="rId8"/>
          <w:headerReference w:type="default" r:id="rId9"/>
          <w:footerReference w:type="even" r:id="rId10"/>
          <w:endnotePr>
            <w:numFmt w:val="decimal"/>
          </w:endnotePr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14:paraId="3C361323" w14:textId="52F9F774" w:rsidR="00A55C2E" w:rsidRPr="00E13916" w:rsidRDefault="00A55C2E" w:rsidP="006B5C84">
      <w:pPr>
        <w:pStyle w:val="1"/>
        <w:jc w:val="center"/>
      </w:pPr>
      <w:bookmarkStart w:id="3" w:name="_Toc433309208"/>
      <w:bookmarkStart w:id="4" w:name="_Toc69291016"/>
      <w:r w:rsidRPr="00E13916">
        <w:lastRenderedPageBreak/>
        <w:t xml:space="preserve">II. Описание трудовых функций, </w:t>
      </w:r>
      <w:r w:rsidR="002032E8" w:rsidRPr="00E13916">
        <w:t>входящих в</w:t>
      </w:r>
      <w:r w:rsidRPr="00E13916">
        <w:t xml:space="preserve"> профессиональный стандарт (функциональная карта вида </w:t>
      </w:r>
      <w:r w:rsidR="000C1911" w:rsidRPr="00E13916">
        <w:t>профессиональной деятельности</w:t>
      </w:r>
      <w:r w:rsidRPr="00E13916">
        <w:t>)</w:t>
      </w:r>
      <w:bookmarkEnd w:id="3"/>
      <w:bookmarkEnd w:id="4"/>
    </w:p>
    <w:p w14:paraId="0188F957" w14:textId="77777777" w:rsidR="002032E8" w:rsidRPr="00E13916" w:rsidRDefault="002032E8" w:rsidP="006B5C84"/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0A0" w:firstRow="1" w:lastRow="0" w:firstColumn="1" w:lastColumn="0" w:noHBand="0" w:noVBand="0"/>
      </w:tblPr>
      <w:tblGrid>
        <w:gridCol w:w="705"/>
        <w:gridCol w:w="5387"/>
        <w:gridCol w:w="1558"/>
        <w:gridCol w:w="4231"/>
        <w:gridCol w:w="984"/>
        <w:gridCol w:w="1695"/>
      </w:tblGrid>
      <w:tr w:rsidR="00E13916" w:rsidRPr="00E13916" w14:paraId="1DCD3416" w14:textId="77777777" w:rsidTr="000364DB">
        <w:trPr>
          <w:trHeight w:val="20"/>
        </w:trPr>
        <w:tc>
          <w:tcPr>
            <w:tcW w:w="2627" w:type="pct"/>
            <w:gridSpan w:val="3"/>
            <w:shd w:val="clear" w:color="auto" w:fill="auto"/>
            <w:vAlign w:val="center"/>
          </w:tcPr>
          <w:p w14:paraId="7ED226FD" w14:textId="77777777" w:rsidR="00502036" w:rsidRPr="00E13916" w:rsidRDefault="00502036" w:rsidP="006B5C84">
            <w:pPr>
              <w:jc w:val="center"/>
            </w:pPr>
            <w:r w:rsidRPr="00E13916">
              <w:t>Обобщенные трудовые функции</w:t>
            </w:r>
          </w:p>
        </w:tc>
        <w:tc>
          <w:tcPr>
            <w:tcW w:w="2373" w:type="pct"/>
            <w:gridSpan w:val="3"/>
            <w:shd w:val="clear" w:color="auto" w:fill="auto"/>
            <w:vAlign w:val="center"/>
          </w:tcPr>
          <w:p w14:paraId="5F2EB471" w14:textId="77777777" w:rsidR="00502036" w:rsidRPr="00E13916" w:rsidRDefault="00502036" w:rsidP="006B5C84">
            <w:pPr>
              <w:jc w:val="center"/>
            </w:pPr>
            <w:r w:rsidRPr="00E13916">
              <w:t>Трудовые функции</w:t>
            </w:r>
          </w:p>
        </w:tc>
      </w:tr>
      <w:tr w:rsidR="00E13916" w:rsidRPr="00E13916" w14:paraId="76F3ED07" w14:textId="77777777" w:rsidTr="000364DB">
        <w:trPr>
          <w:trHeight w:val="20"/>
        </w:trPr>
        <w:tc>
          <w:tcPr>
            <w:tcW w:w="242" w:type="pct"/>
            <w:shd w:val="clear" w:color="auto" w:fill="auto"/>
            <w:vAlign w:val="center"/>
          </w:tcPr>
          <w:p w14:paraId="6453EC15" w14:textId="77777777" w:rsidR="00502036" w:rsidRPr="00E13916" w:rsidRDefault="001F7147" w:rsidP="006B5C84">
            <w:pPr>
              <w:jc w:val="center"/>
            </w:pPr>
            <w:r w:rsidRPr="00E13916">
              <w:t>к</w:t>
            </w:r>
            <w:r w:rsidR="00502036" w:rsidRPr="00E13916">
              <w:t>од</w:t>
            </w:r>
          </w:p>
        </w:tc>
        <w:tc>
          <w:tcPr>
            <w:tcW w:w="1850" w:type="pct"/>
            <w:shd w:val="clear" w:color="auto" w:fill="auto"/>
            <w:vAlign w:val="center"/>
          </w:tcPr>
          <w:p w14:paraId="0294D566" w14:textId="77777777" w:rsidR="00502036" w:rsidRPr="00E13916" w:rsidRDefault="001F7147" w:rsidP="006B5C84">
            <w:pPr>
              <w:jc w:val="center"/>
            </w:pPr>
            <w:r w:rsidRPr="00E13916">
              <w:t>н</w:t>
            </w:r>
            <w:r w:rsidR="00502036" w:rsidRPr="00E13916">
              <w:t>аименование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22CB4F85" w14:textId="77777777" w:rsidR="00502036" w:rsidRPr="00E13916" w:rsidRDefault="001F7147" w:rsidP="006B5C84">
            <w:pPr>
              <w:jc w:val="center"/>
            </w:pPr>
            <w:r w:rsidRPr="00E13916">
              <w:t>у</w:t>
            </w:r>
            <w:r w:rsidR="00502036" w:rsidRPr="00E13916">
              <w:t>ровень квалификации</w:t>
            </w:r>
          </w:p>
        </w:tc>
        <w:tc>
          <w:tcPr>
            <w:tcW w:w="1453" w:type="pct"/>
            <w:shd w:val="clear" w:color="auto" w:fill="auto"/>
            <w:vAlign w:val="center"/>
          </w:tcPr>
          <w:p w14:paraId="6CB67443" w14:textId="77777777" w:rsidR="00502036" w:rsidRPr="00E13916" w:rsidRDefault="001F7147" w:rsidP="006B5C84">
            <w:pPr>
              <w:jc w:val="center"/>
            </w:pPr>
            <w:r w:rsidRPr="00E13916">
              <w:t>н</w:t>
            </w:r>
            <w:r w:rsidR="00502036" w:rsidRPr="00E13916">
              <w:t>аименование</w:t>
            </w:r>
          </w:p>
        </w:tc>
        <w:tc>
          <w:tcPr>
            <w:tcW w:w="338" w:type="pct"/>
            <w:shd w:val="clear" w:color="auto" w:fill="auto"/>
            <w:vAlign w:val="center"/>
          </w:tcPr>
          <w:p w14:paraId="2E97221B" w14:textId="77777777" w:rsidR="00502036" w:rsidRPr="00E13916" w:rsidRDefault="001F7147" w:rsidP="006B5C84">
            <w:pPr>
              <w:jc w:val="center"/>
            </w:pPr>
            <w:r w:rsidRPr="00E13916">
              <w:t>к</w:t>
            </w:r>
            <w:r w:rsidR="00502036" w:rsidRPr="00E13916">
              <w:t>од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770431B5" w14:textId="77777777" w:rsidR="00502036" w:rsidRPr="00E13916" w:rsidRDefault="001F7147" w:rsidP="006B5C84">
            <w:pPr>
              <w:jc w:val="center"/>
            </w:pPr>
            <w:r w:rsidRPr="00E13916">
              <w:t>у</w:t>
            </w:r>
            <w:r w:rsidR="00502036" w:rsidRPr="00E13916">
              <w:t>ровень (подуровень) квалификации</w:t>
            </w:r>
          </w:p>
        </w:tc>
      </w:tr>
      <w:tr w:rsidR="00E13916" w:rsidRPr="00E13916" w14:paraId="2D082856" w14:textId="77777777" w:rsidTr="000364DB">
        <w:trPr>
          <w:trHeight w:val="20"/>
        </w:trPr>
        <w:tc>
          <w:tcPr>
            <w:tcW w:w="242" w:type="pct"/>
            <w:vMerge w:val="restart"/>
            <w:shd w:val="clear" w:color="auto" w:fill="auto"/>
          </w:tcPr>
          <w:p w14:paraId="06D9248D" w14:textId="469EE63A" w:rsidR="000F6A32" w:rsidRPr="00E13916" w:rsidRDefault="00492247" w:rsidP="006B5C84">
            <w:pPr>
              <w:rPr>
                <w:lang w:val="en-US"/>
              </w:rPr>
            </w:pPr>
            <w:r w:rsidRPr="00E13916">
              <w:rPr>
                <w:lang w:val="en-US"/>
              </w:rPr>
              <w:t>A</w:t>
            </w:r>
          </w:p>
        </w:tc>
        <w:tc>
          <w:tcPr>
            <w:tcW w:w="1850" w:type="pct"/>
            <w:vMerge w:val="restart"/>
            <w:shd w:val="clear" w:color="auto" w:fill="auto"/>
          </w:tcPr>
          <w:p w14:paraId="535BE434" w14:textId="67F2058D" w:rsidR="000F6A32" w:rsidRPr="00E13916" w:rsidRDefault="000F6A32" w:rsidP="006B5C84">
            <w:r w:rsidRPr="00E13916">
              <w:t xml:space="preserve">Контроль результатов </w:t>
            </w:r>
            <w:r w:rsidR="009041C9" w:rsidRPr="00E13916">
              <w:t>термической обработки в неконтролируемых средах изделий из углеродистых и низколегированных сталей, цветных металлов и их сплавов, подвергаемых последующим операциям механической обработки (далее – простых изделий)</w:t>
            </w:r>
          </w:p>
        </w:tc>
        <w:tc>
          <w:tcPr>
            <w:tcW w:w="535" w:type="pct"/>
            <w:vMerge w:val="restart"/>
            <w:shd w:val="clear" w:color="auto" w:fill="auto"/>
          </w:tcPr>
          <w:p w14:paraId="074E7476" w14:textId="77777777" w:rsidR="000F6A32" w:rsidRPr="00E13916" w:rsidRDefault="000F6A32" w:rsidP="006B5C84">
            <w:pPr>
              <w:jc w:val="center"/>
            </w:pPr>
            <w:r w:rsidRPr="00E13916">
              <w:t>2</w:t>
            </w:r>
          </w:p>
        </w:tc>
        <w:tc>
          <w:tcPr>
            <w:tcW w:w="1453" w:type="pct"/>
            <w:shd w:val="clear" w:color="auto" w:fill="auto"/>
          </w:tcPr>
          <w:p w14:paraId="67D696FA" w14:textId="12A00EDE" w:rsidR="000F6A32" w:rsidRPr="00E13916" w:rsidRDefault="000F6A32" w:rsidP="006B5C84">
            <w:r w:rsidRPr="00E13916">
              <w:t xml:space="preserve">Подготовка к контролю результатов термической обработки </w:t>
            </w:r>
            <w:r w:rsidR="002C5545" w:rsidRPr="00E13916">
              <w:t>прост</w:t>
            </w:r>
            <w:r w:rsidRPr="00E13916">
              <w:t>ых изделий</w:t>
            </w:r>
          </w:p>
        </w:tc>
        <w:tc>
          <w:tcPr>
            <w:tcW w:w="338" w:type="pct"/>
            <w:shd w:val="clear" w:color="auto" w:fill="auto"/>
          </w:tcPr>
          <w:p w14:paraId="2E6AD2EF" w14:textId="0AE945B1" w:rsidR="000F6A32" w:rsidRPr="00E13916" w:rsidRDefault="00492247" w:rsidP="006B5C84">
            <w:pPr>
              <w:jc w:val="center"/>
            </w:pPr>
            <w:r w:rsidRPr="00E13916">
              <w:t>A</w:t>
            </w:r>
            <w:r w:rsidR="000F6A32" w:rsidRPr="00E13916">
              <w:t>/01.2</w:t>
            </w:r>
          </w:p>
        </w:tc>
        <w:tc>
          <w:tcPr>
            <w:tcW w:w="582" w:type="pct"/>
            <w:shd w:val="clear" w:color="auto" w:fill="auto"/>
          </w:tcPr>
          <w:p w14:paraId="532AD3B2" w14:textId="77777777" w:rsidR="000F6A32" w:rsidRPr="00E13916" w:rsidRDefault="000F6A32" w:rsidP="006B5C84">
            <w:pPr>
              <w:jc w:val="center"/>
            </w:pPr>
            <w:r w:rsidRPr="00E13916">
              <w:t>2</w:t>
            </w:r>
          </w:p>
        </w:tc>
      </w:tr>
      <w:tr w:rsidR="00E13916" w:rsidRPr="00E13916" w14:paraId="433F2C3D" w14:textId="77777777" w:rsidTr="000364DB">
        <w:trPr>
          <w:trHeight w:val="20"/>
        </w:trPr>
        <w:tc>
          <w:tcPr>
            <w:tcW w:w="242" w:type="pct"/>
            <w:vMerge/>
            <w:shd w:val="clear" w:color="auto" w:fill="auto"/>
          </w:tcPr>
          <w:p w14:paraId="2D002876" w14:textId="77777777" w:rsidR="000F6A32" w:rsidRPr="00E13916" w:rsidRDefault="000F6A32" w:rsidP="006B5C84"/>
        </w:tc>
        <w:tc>
          <w:tcPr>
            <w:tcW w:w="1850" w:type="pct"/>
            <w:vMerge/>
            <w:shd w:val="clear" w:color="auto" w:fill="auto"/>
          </w:tcPr>
          <w:p w14:paraId="7A1CF9B3" w14:textId="77777777" w:rsidR="000F6A32" w:rsidRPr="00E13916" w:rsidRDefault="000F6A32" w:rsidP="006B5C84"/>
        </w:tc>
        <w:tc>
          <w:tcPr>
            <w:tcW w:w="535" w:type="pct"/>
            <w:vMerge/>
            <w:shd w:val="clear" w:color="auto" w:fill="auto"/>
          </w:tcPr>
          <w:p w14:paraId="44A44921" w14:textId="77777777" w:rsidR="000F6A32" w:rsidRPr="00E13916" w:rsidRDefault="000F6A32" w:rsidP="006B5C84">
            <w:pPr>
              <w:jc w:val="center"/>
            </w:pPr>
          </w:p>
        </w:tc>
        <w:tc>
          <w:tcPr>
            <w:tcW w:w="1453" w:type="pct"/>
            <w:shd w:val="clear" w:color="auto" w:fill="auto"/>
          </w:tcPr>
          <w:p w14:paraId="6D964FA0" w14:textId="72E0C1ED" w:rsidR="000F6A32" w:rsidRPr="00E13916" w:rsidRDefault="000F6A32" w:rsidP="006B5C84">
            <w:r w:rsidRPr="00E13916">
              <w:t xml:space="preserve">Проверка результатов термической обработки </w:t>
            </w:r>
            <w:r w:rsidR="002C5545" w:rsidRPr="00E13916">
              <w:t>простых</w:t>
            </w:r>
            <w:r w:rsidRPr="00E13916">
              <w:t xml:space="preserve"> изделий</w:t>
            </w:r>
          </w:p>
        </w:tc>
        <w:tc>
          <w:tcPr>
            <w:tcW w:w="338" w:type="pct"/>
            <w:shd w:val="clear" w:color="auto" w:fill="auto"/>
          </w:tcPr>
          <w:p w14:paraId="3A79A8C2" w14:textId="0DAB14F8" w:rsidR="000F6A32" w:rsidRPr="00E13916" w:rsidRDefault="00492247" w:rsidP="006B5C84">
            <w:pPr>
              <w:jc w:val="center"/>
            </w:pPr>
            <w:r w:rsidRPr="00E13916">
              <w:t>A</w:t>
            </w:r>
            <w:r w:rsidR="000F6A32" w:rsidRPr="00E13916">
              <w:t>/0</w:t>
            </w:r>
            <w:r w:rsidR="00C15FC0" w:rsidRPr="00E13916">
              <w:t>2</w:t>
            </w:r>
            <w:r w:rsidR="000F6A32" w:rsidRPr="00E13916">
              <w:t>.2</w:t>
            </w:r>
          </w:p>
        </w:tc>
        <w:tc>
          <w:tcPr>
            <w:tcW w:w="582" w:type="pct"/>
            <w:shd w:val="clear" w:color="auto" w:fill="auto"/>
          </w:tcPr>
          <w:p w14:paraId="684BE939" w14:textId="77777777" w:rsidR="000F6A32" w:rsidRPr="00E13916" w:rsidRDefault="000F6A32" w:rsidP="006B5C84">
            <w:pPr>
              <w:jc w:val="center"/>
            </w:pPr>
            <w:r w:rsidRPr="00E13916">
              <w:t>2</w:t>
            </w:r>
          </w:p>
        </w:tc>
      </w:tr>
      <w:tr w:rsidR="00E13916" w:rsidRPr="00E13916" w14:paraId="48B9F93B" w14:textId="77777777" w:rsidTr="000364DB">
        <w:trPr>
          <w:trHeight w:val="20"/>
        </w:trPr>
        <w:tc>
          <w:tcPr>
            <w:tcW w:w="242" w:type="pct"/>
            <w:vMerge w:val="restart"/>
            <w:shd w:val="clear" w:color="auto" w:fill="auto"/>
          </w:tcPr>
          <w:p w14:paraId="6990F5A7" w14:textId="025A0573" w:rsidR="000F6A32" w:rsidRPr="00E13916" w:rsidRDefault="00492247" w:rsidP="006B5C84">
            <w:pPr>
              <w:rPr>
                <w:lang w:val="en-US"/>
              </w:rPr>
            </w:pPr>
            <w:r w:rsidRPr="00E13916">
              <w:rPr>
                <w:lang w:val="en-US"/>
              </w:rPr>
              <w:t>B</w:t>
            </w:r>
          </w:p>
        </w:tc>
        <w:tc>
          <w:tcPr>
            <w:tcW w:w="1850" w:type="pct"/>
            <w:vMerge w:val="restart"/>
            <w:shd w:val="clear" w:color="auto" w:fill="auto"/>
          </w:tcPr>
          <w:p w14:paraId="792CEB2B" w14:textId="703FF4D1" w:rsidR="000F6A32" w:rsidRPr="00E13916" w:rsidRDefault="000F6A32" w:rsidP="006B5C84">
            <w:r w:rsidRPr="00E13916">
              <w:t xml:space="preserve">Контроль результатов </w:t>
            </w:r>
            <w:r w:rsidR="00281896" w:rsidRPr="00E13916">
              <w:t>термической и химико-термической обработки в контролируемых средах изделий из углеродистых и легированных сталей, чугунов, цветных сплавов, подвергаемых последующим операциям механической обработки (далее – изделий средней сложности)</w:t>
            </w:r>
          </w:p>
        </w:tc>
        <w:tc>
          <w:tcPr>
            <w:tcW w:w="535" w:type="pct"/>
            <w:vMerge w:val="restart"/>
            <w:shd w:val="clear" w:color="auto" w:fill="auto"/>
          </w:tcPr>
          <w:p w14:paraId="4B46D937" w14:textId="77777777" w:rsidR="000F6A32" w:rsidRPr="00E13916" w:rsidRDefault="000F6A32" w:rsidP="006B5C84">
            <w:pPr>
              <w:jc w:val="center"/>
            </w:pPr>
            <w:r w:rsidRPr="00E13916">
              <w:t>3</w:t>
            </w:r>
          </w:p>
        </w:tc>
        <w:tc>
          <w:tcPr>
            <w:tcW w:w="1453" w:type="pct"/>
            <w:shd w:val="clear" w:color="auto" w:fill="auto"/>
          </w:tcPr>
          <w:p w14:paraId="7807F1E9" w14:textId="4CA19625" w:rsidR="000F6A32" w:rsidRPr="00E13916" w:rsidRDefault="000F6A32" w:rsidP="006B5C84">
            <w:r w:rsidRPr="00E13916">
              <w:t>Подготовка к контролю результатов термической обработки изделий средней сложности</w:t>
            </w:r>
          </w:p>
        </w:tc>
        <w:tc>
          <w:tcPr>
            <w:tcW w:w="338" w:type="pct"/>
            <w:shd w:val="clear" w:color="auto" w:fill="auto"/>
          </w:tcPr>
          <w:p w14:paraId="63D87D2A" w14:textId="5AB9D1F7" w:rsidR="000F6A32" w:rsidRPr="00E13916" w:rsidRDefault="00492247" w:rsidP="006B5C84">
            <w:pPr>
              <w:jc w:val="center"/>
            </w:pPr>
            <w:r w:rsidRPr="00E13916">
              <w:t>B</w:t>
            </w:r>
            <w:r w:rsidR="000F6A32" w:rsidRPr="00E13916">
              <w:t>/01.</w:t>
            </w:r>
            <w:r w:rsidR="000F6A32" w:rsidRPr="00E13916">
              <w:rPr>
                <w:lang w:val="en-US"/>
              </w:rPr>
              <w:t>3</w:t>
            </w:r>
          </w:p>
        </w:tc>
        <w:tc>
          <w:tcPr>
            <w:tcW w:w="582" w:type="pct"/>
            <w:shd w:val="clear" w:color="auto" w:fill="auto"/>
          </w:tcPr>
          <w:p w14:paraId="0346A87A" w14:textId="77777777" w:rsidR="000F6A32" w:rsidRPr="00E13916" w:rsidRDefault="000F6A32" w:rsidP="006B5C84">
            <w:pPr>
              <w:jc w:val="center"/>
            </w:pPr>
            <w:r w:rsidRPr="00E13916">
              <w:t>3</w:t>
            </w:r>
          </w:p>
        </w:tc>
      </w:tr>
      <w:tr w:rsidR="00E13916" w:rsidRPr="00E13916" w14:paraId="33A7B906" w14:textId="77777777" w:rsidTr="000364DB">
        <w:trPr>
          <w:trHeight w:val="20"/>
        </w:trPr>
        <w:tc>
          <w:tcPr>
            <w:tcW w:w="242" w:type="pct"/>
            <w:vMerge/>
            <w:shd w:val="clear" w:color="auto" w:fill="auto"/>
          </w:tcPr>
          <w:p w14:paraId="219B2D05" w14:textId="77777777" w:rsidR="000F6A32" w:rsidRPr="00E13916" w:rsidRDefault="000F6A32" w:rsidP="006B5C84"/>
        </w:tc>
        <w:tc>
          <w:tcPr>
            <w:tcW w:w="1850" w:type="pct"/>
            <w:vMerge/>
            <w:shd w:val="clear" w:color="auto" w:fill="auto"/>
          </w:tcPr>
          <w:p w14:paraId="591AE877" w14:textId="77777777" w:rsidR="000F6A32" w:rsidRPr="00E13916" w:rsidRDefault="000F6A32" w:rsidP="006B5C84"/>
        </w:tc>
        <w:tc>
          <w:tcPr>
            <w:tcW w:w="535" w:type="pct"/>
            <w:vMerge/>
            <w:shd w:val="clear" w:color="auto" w:fill="auto"/>
          </w:tcPr>
          <w:p w14:paraId="7854FA4A" w14:textId="77777777" w:rsidR="000F6A32" w:rsidRPr="00E13916" w:rsidRDefault="000F6A32" w:rsidP="006B5C84">
            <w:pPr>
              <w:jc w:val="center"/>
            </w:pPr>
          </w:p>
        </w:tc>
        <w:tc>
          <w:tcPr>
            <w:tcW w:w="1453" w:type="pct"/>
            <w:shd w:val="clear" w:color="auto" w:fill="auto"/>
          </w:tcPr>
          <w:p w14:paraId="6F12D9A6" w14:textId="564C6CCC" w:rsidR="000F6A32" w:rsidRPr="00E13916" w:rsidRDefault="000F6A32" w:rsidP="006B5C84">
            <w:r w:rsidRPr="00E13916">
              <w:t>Проверка результатов термической обработки изделий средней сложности</w:t>
            </w:r>
          </w:p>
        </w:tc>
        <w:tc>
          <w:tcPr>
            <w:tcW w:w="338" w:type="pct"/>
            <w:shd w:val="clear" w:color="auto" w:fill="auto"/>
          </w:tcPr>
          <w:p w14:paraId="41349D61" w14:textId="3EDE0217" w:rsidR="000F6A32" w:rsidRPr="00E13916" w:rsidRDefault="00492247" w:rsidP="006B5C84">
            <w:pPr>
              <w:jc w:val="center"/>
              <w:rPr>
                <w:lang w:val="en-US"/>
              </w:rPr>
            </w:pPr>
            <w:r w:rsidRPr="00E13916">
              <w:t>B</w:t>
            </w:r>
            <w:r w:rsidR="000F6A32" w:rsidRPr="00E13916">
              <w:t>/0</w:t>
            </w:r>
            <w:r w:rsidR="000F6A32" w:rsidRPr="00E13916">
              <w:rPr>
                <w:lang w:val="en-US"/>
              </w:rPr>
              <w:t>2</w:t>
            </w:r>
            <w:r w:rsidR="000F6A32" w:rsidRPr="00E13916">
              <w:t>.</w:t>
            </w:r>
            <w:r w:rsidR="000F6A32" w:rsidRPr="00E13916">
              <w:rPr>
                <w:lang w:val="en-US"/>
              </w:rPr>
              <w:t>3</w:t>
            </w:r>
          </w:p>
        </w:tc>
        <w:tc>
          <w:tcPr>
            <w:tcW w:w="582" w:type="pct"/>
            <w:shd w:val="clear" w:color="auto" w:fill="auto"/>
          </w:tcPr>
          <w:p w14:paraId="1A86779E" w14:textId="77777777" w:rsidR="000F6A32" w:rsidRPr="00E13916" w:rsidRDefault="000F6A32" w:rsidP="006B5C84">
            <w:pPr>
              <w:jc w:val="center"/>
            </w:pPr>
            <w:r w:rsidRPr="00E13916">
              <w:t>3</w:t>
            </w:r>
          </w:p>
        </w:tc>
      </w:tr>
      <w:tr w:rsidR="00E13916" w:rsidRPr="00E13916" w14:paraId="2E9BD9DF" w14:textId="77777777" w:rsidTr="000364DB">
        <w:trPr>
          <w:trHeight w:val="20"/>
        </w:trPr>
        <w:tc>
          <w:tcPr>
            <w:tcW w:w="242" w:type="pct"/>
            <w:vMerge w:val="restart"/>
            <w:shd w:val="clear" w:color="auto" w:fill="auto"/>
          </w:tcPr>
          <w:p w14:paraId="4471DFBD" w14:textId="6DB5C778" w:rsidR="000F6A32" w:rsidRPr="00E13916" w:rsidRDefault="00492247" w:rsidP="006B5C84">
            <w:pPr>
              <w:rPr>
                <w:lang w:val="en-US"/>
              </w:rPr>
            </w:pPr>
            <w:r w:rsidRPr="00E13916">
              <w:rPr>
                <w:lang w:val="en-US"/>
              </w:rPr>
              <w:t>C</w:t>
            </w:r>
          </w:p>
        </w:tc>
        <w:tc>
          <w:tcPr>
            <w:tcW w:w="1850" w:type="pct"/>
            <w:vMerge w:val="restart"/>
            <w:shd w:val="clear" w:color="auto" w:fill="auto"/>
          </w:tcPr>
          <w:p w14:paraId="5FA13737" w14:textId="78670CBD" w:rsidR="000F6A32" w:rsidRPr="00E13916" w:rsidRDefault="000F6A32" w:rsidP="006B5C84">
            <w:r w:rsidRPr="00E13916">
              <w:t xml:space="preserve">Контроль результатов термической </w:t>
            </w:r>
            <w:r w:rsidR="001C7ACC" w:rsidRPr="00E13916">
              <w:t>и химико-термической обработки в контролируемых средах изделий из высокоуглеродистых, среднелегированных и высоколегированных сталей, специальных чугунов и цветных сплавов, к которым предъявляются требования по контролю деформаций (далее – сложных изделий)</w:t>
            </w:r>
          </w:p>
        </w:tc>
        <w:tc>
          <w:tcPr>
            <w:tcW w:w="535" w:type="pct"/>
            <w:vMerge w:val="restart"/>
            <w:shd w:val="clear" w:color="auto" w:fill="auto"/>
          </w:tcPr>
          <w:p w14:paraId="46D025DA" w14:textId="77777777" w:rsidR="000F6A32" w:rsidRPr="00E13916" w:rsidRDefault="000F6A32" w:rsidP="006B5C84">
            <w:pPr>
              <w:jc w:val="center"/>
            </w:pPr>
            <w:r w:rsidRPr="00E13916">
              <w:t>3</w:t>
            </w:r>
          </w:p>
        </w:tc>
        <w:tc>
          <w:tcPr>
            <w:tcW w:w="1453" w:type="pct"/>
            <w:shd w:val="clear" w:color="auto" w:fill="auto"/>
          </w:tcPr>
          <w:p w14:paraId="3A48F31D" w14:textId="2B6D85A0" w:rsidR="000F6A32" w:rsidRPr="00E13916" w:rsidRDefault="000F6A32" w:rsidP="006B5C84">
            <w:r w:rsidRPr="00E13916">
              <w:t>Подготовка к контролю результатов термической обработки сложных изделий</w:t>
            </w:r>
          </w:p>
        </w:tc>
        <w:tc>
          <w:tcPr>
            <w:tcW w:w="338" w:type="pct"/>
            <w:shd w:val="clear" w:color="auto" w:fill="auto"/>
          </w:tcPr>
          <w:p w14:paraId="1BA36DFD" w14:textId="1A4E5DA7" w:rsidR="000F6A32" w:rsidRPr="00E13916" w:rsidRDefault="00492247" w:rsidP="006B5C84">
            <w:pPr>
              <w:jc w:val="center"/>
            </w:pPr>
            <w:r w:rsidRPr="00E13916">
              <w:t>C</w:t>
            </w:r>
            <w:r w:rsidR="000F6A32" w:rsidRPr="00E13916">
              <w:t>/01.3</w:t>
            </w:r>
          </w:p>
        </w:tc>
        <w:tc>
          <w:tcPr>
            <w:tcW w:w="582" w:type="pct"/>
            <w:shd w:val="clear" w:color="auto" w:fill="auto"/>
          </w:tcPr>
          <w:p w14:paraId="67BF3D34" w14:textId="77777777" w:rsidR="000F6A32" w:rsidRPr="00E13916" w:rsidRDefault="000F6A32" w:rsidP="006B5C84">
            <w:pPr>
              <w:jc w:val="center"/>
            </w:pPr>
            <w:r w:rsidRPr="00E13916">
              <w:t>3</w:t>
            </w:r>
          </w:p>
        </w:tc>
      </w:tr>
      <w:tr w:rsidR="00E13916" w:rsidRPr="00E13916" w14:paraId="11A0304B" w14:textId="77777777" w:rsidTr="000364DB">
        <w:trPr>
          <w:trHeight w:val="20"/>
        </w:trPr>
        <w:tc>
          <w:tcPr>
            <w:tcW w:w="242" w:type="pct"/>
            <w:vMerge/>
            <w:shd w:val="clear" w:color="auto" w:fill="auto"/>
          </w:tcPr>
          <w:p w14:paraId="2C01FBA8" w14:textId="77777777" w:rsidR="000F6A32" w:rsidRPr="00E13916" w:rsidRDefault="000F6A32" w:rsidP="006B5C84">
            <w:pPr>
              <w:rPr>
                <w:lang w:val="en-US"/>
              </w:rPr>
            </w:pPr>
          </w:p>
        </w:tc>
        <w:tc>
          <w:tcPr>
            <w:tcW w:w="1850" w:type="pct"/>
            <w:vMerge/>
            <w:shd w:val="clear" w:color="auto" w:fill="auto"/>
          </w:tcPr>
          <w:p w14:paraId="632025FC" w14:textId="77777777" w:rsidR="000F6A32" w:rsidRPr="00E13916" w:rsidRDefault="000F6A32" w:rsidP="006B5C84"/>
        </w:tc>
        <w:tc>
          <w:tcPr>
            <w:tcW w:w="535" w:type="pct"/>
            <w:vMerge/>
            <w:shd w:val="clear" w:color="auto" w:fill="auto"/>
          </w:tcPr>
          <w:p w14:paraId="635E1919" w14:textId="77777777" w:rsidR="000F6A32" w:rsidRPr="00E13916" w:rsidRDefault="000F6A32" w:rsidP="006B5C84">
            <w:pPr>
              <w:jc w:val="center"/>
            </w:pPr>
          </w:p>
        </w:tc>
        <w:tc>
          <w:tcPr>
            <w:tcW w:w="1453" w:type="pct"/>
            <w:shd w:val="clear" w:color="auto" w:fill="auto"/>
          </w:tcPr>
          <w:p w14:paraId="2BF5CB25" w14:textId="74DAA601" w:rsidR="000F6A32" w:rsidRPr="00E13916" w:rsidRDefault="000F6A32" w:rsidP="006B5C84">
            <w:r w:rsidRPr="00E13916">
              <w:t>Проверка результатов термической обработки сложных изделий</w:t>
            </w:r>
          </w:p>
        </w:tc>
        <w:tc>
          <w:tcPr>
            <w:tcW w:w="338" w:type="pct"/>
            <w:shd w:val="clear" w:color="auto" w:fill="auto"/>
          </w:tcPr>
          <w:p w14:paraId="0F7F15F9" w14:textId="78F458B1" w:rsidR="000F6A32" w:rsidRPr="00E13916" w:rsidRDefault="00492247" w:rsidP="006B5C84">
            <w:pPr>
              <w:jc w:val="center"/>
              <w:rPr>
                <w:lang w:val="en-US"/>
              </w:rPr>
            </w:pPr>
            <w:r w:rsidRPr="00E13916">
              <w:t>C</w:t>
            </w:r>
            <w:r w:rsidR="000F6A32" w:rsidRPr="00E13916">
              <w:t>/0</w:t>
            </w:r>
            <w:r w:rsidR="000F6A32" w:rsidRPr="00E13916">
              <w:rPr>
                <w:lang w:val="en-US"/>
              </w:rPr>
              <w:t>2</w:t>
            </w:r>
            <w:r w:rsidR="000F6A32" w:rsidRPr="00E13916">
              <w:t>.3</w:t>
            </w:r>
          </w:p>
        </w:tc>
        <w:tc>
          <w:tcPr>
            <w:tcW w:w="582" w:type="pct"/>
            <w:shd w:val="clear" w:color="auto" w:fill="auto"/>
          </w:tcPr>
          <w:p w14:paraId="197AA888" w14:textId="77777777" w:rsidR="000F6A32" w:rsidRPr="00E13916" w:rsidRDefault="000F6A32" w:rsidP="006B5C84">
            <w:pPr>
              <w:jc w:val="center"/>
            </w:pPr>
            <w:r w:rsidRPr="00E13916">
              <w:t>3</w:t>
            </w:r>
          </w:p>
        </w:tc>
      </w:tr>
      <w:tr w:rsidR="00E13916" w:rsidRPr="00E13916" w14:paraId="4A90093E" w14:textId="77777777" w:rsidTr="000364DB">
        <w:trPr>
          <w:trHeight w:val="20"/>
        </w:trPr>
        <w:tc>
          <w:tcPr>
            <w:tcW w:w="242" w:type="pct"/>
            <w:vMerge/>
            <w:shd w:val="clear" w:color="auto" w:fill="auto"/>
          </w:tcPr>
          <w:p w14:paraId="49695A47" w14:textId="77777777" w:rsidR="000F6A32" w:rsidRPr="00E13916" w:rsidRDefault="000F6A32" w:rsidP="006B5C84">
            <w:pPr>
              <w:rPr>
                <w:lang w:val="en-US"/>
              </w:rPr>
            </w:pPr>
          </w:p>
        </w:tc>
        <w:tc>
          <w:tcPr>
            <w:tcW w:w="1850" w:type="pct"/>
            <w:vMerge/>
            <w:shd w:val="clear" w:color="auto" w:fill="auto"/>
          </w:tcPr>
          <w:p w14:paraId="69B93600" w14:textId="77777777" w:rsidR="000F6A32" w:rsidRPr="00E13916" w:rsidRDefault="000F6A32" w:rsidP="006B5C84"/>
        </w:tc>
        <w:tc>
          <w:tcPr>
            <w:tcW w:w="535" w:type="pct"/>
            <w:vMerge/>
            <w:shd w:val="clear" w:color="auto" w:fill="auto"/>
          </w:tcPr>
          <w:p w14:paraId="01598089" w14:textId="77777777" w:rsidR="000F6A32" w:rsidRPr="00E13916" w:rsidRDefault="000F6A32" w:rsidP="006B5C84">
            <w:pPr>
              <w:jc w:val="center"/>
            </w:pPr>
          </w:p>
        </w:tc>
        <w:tc>
          <w:tcPr>
            <w:tcW w:w="1453" w:type="pct"/>
            <w:shd w:val="clear" w:color="auto" w:fill="auto"/>
          </w:tcPr>
          <w:p w14:paraId="61A4B5C6" w14:textId="40A5A1F1" w:rsidR="000F6A32" w:rsidRPr="00E13916" w:rsidRDefault="00E71A47" w:rsidP="006B5C84">
            <w:r w:rsidRPr="00E13916">
              <w:t>Разработка предложений по предотвращению брака при термической обработке сложных изделий</w:t>
            </w:r>
          </w:p>
        </w:tc>
        <w:tc>
          <w:tcPr>
            <w:tcW w:w="338" w:type="pct"/>
            <w:shd w:val="clear" w:color="auto" w:fill="auto"/>
          </w:tcPr>
          <w:p w14:paraId="06DE5B01" w14:textId="5C6D1E62" w:rsidR="000F6A32" w:rsidRPr="00E13916" w:rsidRDefault="00492247" w:rsidP="006B5C84">
            <w:pPr>
              <w:jc w:val="center"/>
            </w:pPr>
            <w:r w:rsidRPr="00E13916">
              <w:t>C</w:t>
            </w:r>
            <w:r w:rsidR="000F6A32" w:rsidRPr="00E13916">
              <w:t>/03.3</w:t>
            </w:r>
          </w:p>
        </w:tc>
        <w:tc>
          <w:tcPr>
            <w:tcW w:w="582" w:type="pct"/>
            <w:shd w:val="clear" w:color="auto" w:fill="auto"/>
          </w:tcPr>
          <w:p w14:paraId="1B55EDC9" w14:textId="77777777" w:rsidR="000F6A32" w:rsidRPr="00E13916" w:rsidRDefault="000F6A32" w:rsidP="006B5C84">
            <w:pPr>
              <w:jc w:val="center"/>
            </w:pPr>
            <w:r w:rsidRPr="00E13916">
              <w:t>3</w:t>
            </w:r>
          </w:p>
        </w:tc>
      </w:tr>
      <w:tr w:rsidR="00E13916" w:rsidRPr="00E13916" w14:paraId="5F39DA4B" w14:textId="77777777" w:rsidTr="000364DB">
        <w:trPr>
          <w:trHeight w:val="20"/>
        </w:trPr>
        <w:tc>
          <w:tcPr>
            <w:tcW w:w="242" w:type="pct"/>
            <w:vMerge w:val="restart"/>
            <w:shd w:val="clear" w:color="auto" w:fill="auto"/>
          </w:tcPr>
          <w:p w14:paraId="12BF6578" w14:textId="77777777" w:rsidR="000F6A32" w:rsidRPr="00E13916" w:rsidRDefault="000F6A32" w:rsidP="006B5C84">
            <w:pPr>
              <w:rPr>
                <w:lang w:val="en-US"/>
              </w:rPr>
            </w:pPr>
            <w:r w:rsidRPr="00E13916">
              <w:rPr>
                <w:lang w:val="en-US"/>
              </w:rPr>
              <w:t>D</w:t>
            </w:r>
          </w:p>
        </w:tc>
        <w:tc>
          <w:tcPr>
            <w:tcW w:w="1850" w:type="pct"/>
            <w:vMerge w:val="restart"/>
            <w:shd w:val="clear" w:color="auto" w:fill="auto"/>
          </w:tcPr>
          <w:p w14:paraId="53A46D2E" w14:textId="4D6BA5D7" w:rsidR="000F6A32" w:rsidRPr="00E13916" w:rsidRDefault="000F6A32" w:rsidP="006B5C84">
            <w:r w:rsidRPr="00E13916">
              <w:t xml:space="preserve">Контроль результатов термической </w:t>
            </w:r>
            <w:r w:rsidR="005D46FF" w:rsidRPr="00E13916">
              <w:t xml:space="preserve">и химико-термической обработки в контролируемых средах высокоточных изделий из экспериментальных, высоколегированных и особого назначения сталей и цветных сплавов с особыми свойствами, к </w:t>
            </w:r>
            <w:r w:rsidR="005D46FF" w:rsidRPr="00E13916">
              <w:lastRenderedPageBreak/>
              <w:t>которым предъявляются специальные требования по регулированию режима обработки или контролю деформаций (далее – особо сложных изделий)</w:t>
            </w:r>
          </w:p>
        </w:tc>
        <w:tc>
          <w:tcPr>
            <w:tcW w:w="535" w:type="pct"/>
            <w:vMerge w:val="restart"/>
            <w:shd w:val="clear" w:color="auto" w:fill="auto"/>
          </w:tcPr>
          <w:p w14:paraId="65FD6D94" w14:textId="77777777" w:rsidR="000F6A32" w:rsidRPr="00E13916" w:rsidRDefault="000F6A32" w:rsidP="006B5C84">
            <w:pPr>
              <w:jc w:val="center"/>
            </w:pPr>
            <w:r w:rsidRPr="00E13916">
              <w:lastRenderedPageBreak/>
              <w:t>4</w:t>
            </w:r>
          </w:p>
        </w:tc>
        <w:tc>
          <w:tcPr>
            <w:tcW w:w="1453" w:type="pct"/>
            <w:shd w:val="clear" w:color="auto" w:fill="auto"/>
          </w:tcPr>
          <w:p w14:paraId="4661A7DF" w14:textId="48C93498" w:rsidR="000F6A32" w:rsidRPr="00E13916" w:rsidRDefault="000F6A32" w:rsidP="006B5C84">
            <w:r w:rsidRPr="00E13916">
              <w:t>Подготовка к контролю результатов термической обработки особо сложных изделий</w:t>
            </w:r>
          </w:p>
        </w:tc>
        <w:tc>
          <w:tcPr>
            <w:tcW w:w="338" w:type="pct"/>
            <w:shd w:val="clear" w:color="auto" w:fill="auto"/>
          </w:tcPr>
          <w:p w14:paraId="2B71FF70" w14:textId="77777777" w:rsidR="000F6A32" w:rsidRPr="00E13916" w:rsidRDefault="000F6A32" w:rsidP="006B5C84">
            <w:pPr>
              <w:jc w:val="center"/>
            </w:pPr>
            <w:r w:rsidRPr="00E13916">
              <w:rPr>
                <w:lang w:val="en-US"/>
              </w:rPr>
              <w:t>D</w:t>
            </w:r>
            <w:r w:rsidRPr="00E13916">
              <w:t>/01.</w:t>
            </w:r>
            <w:r w:rsidRPr="00E13916">
              <w:rPr>
                <w:lang w:val="en-US"/>
              </w:rPr>
              <w:t>4</w:t>
            </w:r>
          </w:p>
        </w:tc>
        <w:tc>
          <w:tcPr>
            <w:tcW w:w="582" w:type="pct"/>
            <w:shd w:val="clear" w:color="auto" w:fill="auto"/>
          </w:tcPr>
          <w:p w14:paraId="4F6134F7" w14:textId="77777777" w:rsidR="000F6A32" w:rsidRPr="00E13916" w:rsidRDefault="000F6A32" w:rsidP="006B5C84">
            <w:pPr>
              <w:jc w:val="center"/>
            </w:pPr>
            <w:r w:rsidRPr="00E13916">
              <w:t>4</w:t>
            </w:r>
          </w:p>
        </w:tc>
      </w:tr>
      <w:tr w:rsidR="00E13916" w:rsidRPr="00E13916" w14:paraId="57E46EE5" w14:textId="77777777" w:rsidTr="000364DB">
        <w:trPr>
          <w:trHeight w:val="20"/>
        </w:trPr>
        <w:tc>
          <w:tcPr>
            <w:tcW w:w="242" w:type="pct"/>
            <w:vMerge/>
            <w:shd w:val="clear" w:color="auto" w:fill="auto"/>
          </w:tcPr>
          <w:p w14:paraId="49786508" w14:textId="77777777" w:rsidR="000F6A32" w:rsidRPr="00E13916" w:rsidRDefault="000F6A32" w:rsidP="006B5C84">
            <w:pPr>
              <w:rPr>
                <w:lang w:val="en-US"/>
              </w:rPr>
            </w:pPr>
          </w:p>
        </w:tc>
        <w:tc>
          <w:tcPr>
            <w:tcW w:w="1850" w:type="pct"/>
            <w:vMerge/>
            <w:shd w:val="clear" w:color="auto" w:fill="auto"/>
          </w:tcPr>
          <w:p w14:paraId="2AC8D26D" w14:textId="77777777" w:rsidR="000F6A32" w:rsidRPr="00E13916" w:rsidRDefault="000F6A32" w:rsidP="006B5C84"/>
        </w:tc>
        <w:tc>
          <w:tcPr>
            <w:tcW w:w="535" w:type="pct"/>
            <w:vMerge/>
            <w:shd w:val="clear" w:color="auto" w:fill="auto"/>
          </w:tcPr>
          <w:p w14:paraId="753D765D" w14:textId="77777777" w:rsidR="000F6A32" w:rsidRPr="00E13916" w:rsidRDefault="000F6A32" w:rsidP="006B5C84">
            <w:pPr>
              <w:jc w:val="center"/>
            </w:pPr>
          </w:p>
        </w:tc>
        <w:tc>
          <w:tcPr>
            <w:tcW w:w="1453" w:type="pct"/>
            <w:shd w:val="clear" w:color="auto" w:fill="auto"/>
          </w:tcPr>
          <w:p w14:paraId="51F2B4A9" w14:textId="6BCA99A6" w:rsidR="000F6A32" w:rsidRPr="00E13916" w:rsidRDefault="000F6A32" w:rsidP="006B5C84">
            <w:r w:rsidRPr="00E13916">
              <w:t>Проверка результатов термической обработки особо сложных</w:t>
            </w:r>
            <w:r w:rsidR="000023C0" w:rsidRPr="00E13916">
              <w:t xml:space="preserve"> </w:t>
            </w:r>
            <w:r w:rsidRPr="00E13916">
              <w:t>изделий</w:t>
            </w:r>
          </w:p>
        </w:tc>
        <w:tc>
          <w:tcPr>
            <w:tcW w:w="338" w:type="pct"/>
            <w:shd w:val="clear" w:color="auto" w:fill="auto"/>
          </w:tcPr>
          <w:p w14:paraId="6709A05E" w14:textId="77777777" w:rsidR="000F6A32" w:rsidRPr="00E13916" w:rsidRDefault="000F6A32" w:rsidP="006B5C84">
            <w:pPr>
              <w:jc w:val="center"/>
              <w:rPr>
                <w:lang w:val="en-US"/>
              </w:rPr>
            </w:pPr>
            <w:r w:rsidRPr="00E13916">
              <w:rPr>
                <w:lang w:val="en-US"/>
              </w:rPr>
              <w:t>D</w:t>
            </w:r>
            <w:r w:rsidRPr="00E13916">
              <w:t>/0</w:t>
            </w:r>
            <w:r w:rsidRPr="00E13916">
              <w:rPr>
                <w:lang w:val="en-US"/>
              </w:rPr>
              <w:t>2</w:t>
            </w:r>
            <w:r w:rsidRPr="00E13916">
              <w:t>.</w:t>
            </w:r>
            <w:r w:rsidRPr="00E13916">
              <w:rPr>
                <w:lang w:val="en-US"/>
              </w:rPr>
              <w:t>4</w:t>
            </w:r>
          </w:p>
        </w:tc>
        <w:tc>
          <w:tcPr>
            <w:tcW w:w="582" w:type="pct"/>
            <w:shd w:val="clear" w:color="auto" w:fill="auto"/>
          </w:tcPr>
          <w:p w14:paraId="775A2258" w14:textId="77777777" w:rsidR="000F6A32" w:rsidRPr="00E13916" w:rsidRDefault="000F6A32" w:rsidP="006B5C84">
            <w:pPr>
              <w:jc w:val="center"/>
            </w:pPr>
            <w:r w:rsidRPr="00E13916">
              <w:t>4</w:t>
            </w:r>
          </w:p>
        </w:tc>
      </w:tr>
      <w:tr w:rsidR="00E13916" w:rsidRPr="00E13916" w14:paraId="065FA5E7" w14:textId="77777777" w:rsidTr="000364DB">
        <w:trPr>
          <w:trHeight w:val="20"/>
        </w:trPr>
        <w:tc>
          <w:tcPr>
            <w:tcW w:w="242" w:type="pct"/>
            <w:vMerge/>
            <w:shd w:val="clear" w:color="auto" w:fill="auto"/>
          </w:tcPr>
          <w:p w14:paraId="717F3ACE" w14:textId="77777777" w:rsidR="008E4A48" w:rsidRPr="00E13916" w:rsidRDefault="008E4A48" w:rsidP="006B5C84">
            <w:pPr>
              <w:rPr>
                <w:lang w:val="en-US"/>
              </w:rPr>
            </w:pPr>
          </w:p>
        </w:tc>
        <w:tc>
          <w:tcPr>
            <w:tcW w:w="1850" w:type="pct"/>
            <w:vMerge/>
            <w:shd w:val="clear" w:color="auto" w:fill="auto"/>
          </w:tcPr>
          <w:p w14:paraId="38FFD517" w14:textId="77777777" w:rsidR="008E4A48" w:rsidRPr="00E13916" w:rsidRDefault="008E4A48" w:rsidP="006B5C84"/>
        </w:tc>
        <w:tc>
          <w:tcPr>
            <w:tcW w:w="535" w:type="pct"/>
            <w:vMerge/>
            <w:shd w:val="clear" w:color="auto" w:fill="auto"/>
          </w:tcPr>
          <w:p w14:paraId="499EAEB1" w14:textId="77777777" w:rsidR="008E4A48" w:rsidRPr="00E13916" w:rsidRDefault="008E4A48" w:rsidP="006B5C84">
            <w:pPr>
              <w:jc w:val="center"/>
            </w:pPr>
          </w:p>
        </w:tc>
        <w:tc>
          <w:tcPr>
            <w:tcW w:w="1453" w:type="pct"/>
            <w:shd w:val="clear" w:color="auto" w:fill="auto"/>
          </w:tcPr>
          <w:p w14:paraId="67A0A63F" w14:textId="752A432F" w:rsidR="008E4A48" w:rsidRPr="00E13916" w:rsidRDefault="00E71A47" w:rsidP="006B5C84">
            <w:r w:rsidRPr="00E13916">
              <w:t>Разработка предложений по предотвращению брака при термической обработке особо сложных изделий</w:t>
            </w:r>
          </w:p>
        </w:tc>
        <w:tc>
          <w:tcPr>
            <w:tcW w:w="338" w:type="pct"/>
            <w:shd w:val="clear" w:color="auto" w:fill="auto"/>
          </w:tcPr>
          <w:p w14:paraId="1916B8F3" w14:textId="77777777" w:rsidR="008E4A48" w:rsidRPr="00E13916" w:rsidRDefault="008E4A48" w:rsidP="006B5C84">
            <w:pPr>
              <w:jc w:val="center"/>
              <w:rPr>
                <w:lang w:val="en-US"/>
              </w:rPr>
            </w:pPr>
            <w:r w:rsidRPr="00E13916">
              <w:rPr>
                <w:lang w:val="en-US"/>
              </w:rPr>
              <w:t>D</w:t>
            </w:r>
            <w:r w:rsidRPr="00E13916">
              <w:t>/03.</w:t>
            </w:r>
            <w:r w:rsidRPr="00E13916">
              <w:rPr>
                <w:lang w:val="en-US"/>
              </w:rPr>
              <w:t>4</w:t>
            </w:r>
          </w:p>
        </w:tc>
        <w:tc>
          <w:tcPr>
            <w:tcW w:w="582" w:type="pct"/>
            <w:shd w:val="clear" w:color="auto" w:fill="auto"/>
          </w:tcPr>
          <w:p w14:paraId="17C1F1A3" w14:textId="77777777" w:rsidR="008E4A48" w:rsidRPr="00E13916" w:rsidRDefault="008E4A48" w:rsidP="006B5C84">
            <w:pPr>
              <w:jc w:val="center"/>
            </w:pPr>
            <w:r w:rsidRPr="00E13916">
              <w:t>4</w:t>
            </w:r>
          </w:p>
        </w:tc>
      </w:tr>
      <w:tr w:rsidR="00E13916" w:rsidRPr="00E13916" w14:paraId="7E66BE0A" w14:textId="77777777" w:rsidTr="000364DB">
        <w:trPr>
          <w:trHeight w:val="20"/>
        </w:trPr>
        <w:tc>
          <w:tcPr>
            <w:tcW w:w="242" w:type="pct"/>
            <w:vMerge w:val="restart"/>
            <w:shd w:val="clear" w:color="auto" w:fill="auto"/>
          </w:tcPr>
          <w:p w14:paraId="6A7FAAFD" w14:textId="5D75A753" w:rsidR="005F2C6D" w:rsidRPr="00E13916" w:rsidRDefault="00492247" w:rsidP="006B5C84">
            <w:pPr>
              <w:rPr>
                <w:lang w:val="en-US"/>
              </w:rPr>
            </w:pPr>
            <w:r w:rsidRPr="00E13916">
              <w:rPr>
                <w:lang w:val="en-US"/>
              </w:rPr>
              <w:t>E</w:t>
            </w:r>
          </w:p>
        </w:tc>
        <w:tc>
          <w:tcPr>
            <w:tcW w:w="1850" w:type="pct"/>
            <w:vMerge w:val="restart"/>
            <w:shd w:val="clear" w:color="auto" w:fill="auto"/>
          </w:tcPr>
          <w:p w14:paraId="3ECFA18C" w14:textId="681BCE6F" w:rsidR="005F2C6D" w:rsidRPr="00E13916" w:rsidRDefault="005F2C6D" w:rsidP="006B5C84">
            <w:r w:rsidRPr="00E13916">
              <w:t>Контроль результатов термической обработки крупногабаритных изделий</w:t>
            </w:r>
          </w:p>
        </w:tc>
        <w:tc>
          <w:tcPr>
            <w:tcW w:w="535" w:type="pct"/>
            <w:vMerge w:val="restart"/>
            <w:shd w:val="clear" w:color="auto" w:fill="auto"/>
          </w:tcPr>
          <w:p w14:paraId="3E755871" w14:textId="54350330" w:rsidR="005F2C6D" w:rsidRPr="00E13916" w:rsidRDefault="005F2C6D" w:rsidP="006B5C84">
            <w:pPr>
              <w:jc w:val="center"/>
            </w:pPr>
            <w:r w:rsidRPr="00E13916">
              <w:t>4</w:t>
            </w:r>
          </w:p>
        </w:tc>
        <w:tc>
          <w:tcPr>
            <w:tcW w:w="1453" w:type="pct"/>
            <w:shd w:val="clear" w:color="auto" w:fill="auto"/>
          </w:tcPr>
          <w:p w14:paraId="36CEC610" w14:textId="1E2138A8" w:rsidR="005F2C6D" w:rsidRPr="00E13916" w:rsidRDefault="005F2C6D" w:rsidP="006B5C84">
            <w:r w:rsidRPr="00E13916">
              <w:t>Подготовка к контролю результатов термической обработки крупногабаритных изделий</w:t>
            </w:r>
          </w:p>
        </w:tc>
        <w:tc>
          <w:tcPr>
            <w:tcW w:w="338" w:type="pct"/>
            <w:shd w:val="clear" w:color="auto" w:fill="auto"/>
          </w:tcPr>
          <w:p w14:paraId="35911394" w14:textId="0F4F5C51" w:rsidR="005F2C6D" w:rsidRPr="00E13916" w:rsidRDefault="00492247" w:rsidP="006B5C84">
            <w:pPr>
              <w:jc w:val="center"/>
              <w:rPr>
                <w:lang w:val="en-US"/>
              </w:rPr>
            </w:pPr>
            <w:r w:rsidRPr="00E13916">
              <w:rPr>
                <w:lang w:val="en-US"/>
              </w:rPr>
              <w:t>E</w:t>
            </w:r>
            <w:r w:rsidR="005F2C6D" w:rsidRPr="00E13916">
              <w:t>/01.</w:t>
            </w:r>
            <w:r w:rsidR="005F2C6D" w:rsidRPr="00E13916">
              <w:rPr>
                <w:lang w:val="en-US"/>
              </w:rPr>
              <w:t>4</w:t>
            </w:r>
          </w:p>
        </w:tc>
        <w:tc>
          <w:tcPr>
            <w:tcW w:w="582" w:type="pct"/>
            <w:shd w:val="clear" w:color="auto" w:fill="auto"/>
          </w:tcPr>
          <w:p w14:paraId="19A8DE59" w14:textId="493D4FA6" w:rsidR="005F2C6D" w:rsidRPr="00E13916" w:rsidRDefault="005F2C6D" w:rsidP="006B5C84">
            <w:pPr>
              <w:jc w:val="center"/>
            </w:pPr>
            <w:r w:rsidRPr="00E13916">
              <w:t>4</w:t>
            </w:r>
          </w:p>
        </w:tc>
      </w:tr>
      <w:tr w:rsidR="00E13916" w:rsidRPr="00E13916" w14:paraId="7658ADD5" w14:textId="77777777" w:rsidTr="000364DB">
        <w:trPr>
          <w:trHeight w:val="20"/>
        </w:trPr>
        <w:tc>
          <w:tcPr>
            <w:tcW w:w="242" w:type="pct"/>
            <w:vMerge/>
            <w:shd w:val="clear" w:color="auto" w:fill="auto"/>
          </w:tcPr>
          <w:p w14:paraId="3358722F" w14:textId="77777777" w:rsidR="005F2C6D" w:rsidRPr="00E13916" w:rsidRDefault="005F2C6D" w:rsidP="006B5C84">
            <w:pPr>
              <w:rPr>
                <w:lang w:val="en-US"/>
              </w:rPr>
            </w:pPr>
          </w:p>
        </w:tc>
        <w:tc>
          <w:tcPr>
            <w:tcW w:w="1850" w:type="pct"/>
            <w:vMerge/>
            <w:shd w:val="clear" w:color="auto" w:fill="auto"/>
          </w:tcPr>
          <w:p w14:paraId="632139EE" w14:textId="77777777" w:rsidR="005F2C6D" w:rsidRPr="00E13916" w:rsidRDefault="005F2C6D" w:rsidP="006B5C84"/>
        </w:tc>
        <w:tc>
          <w:tcPr>
            <w:tcW w:w="535" w:type="pct"/>
            <w:vMerge/>
            <w:shd w:val="clear" w:color="auto" w:fill="auto"/>
          </w:tcPr>
          <w:p w14:paraId="0CB85CE5" w14:textId="77777777" w:rsidR="005F2C6D" w:rsidRPr="00E13916" w:rsidRDefault="005F2C6D" w:rsidP="006B5C84">
            <w:pPr>
              <w:jc w:val="center"/>
            </w:pPr>
          </w:p>
        </w:tc>
        <w:tc>
          <w:tcPr>
            <w:tcW w:w="1453" w:type="pct"/>
            <w:shd w:val="clear" w:color="auto" w:fill="auto"/>
          </w:tcPr>
          <w:p w14:paraId="17D07338" w14:textId="0E2DDFE5" w:rsidR="005F2C6D" w:rsidRPr="00E13916" w:rsidRDefault="005F2C6D" w:rsidP="006B5C84">
            <w:r w:rsidRPr="00E13916">
              <w:t>Проверка результатов термической обработки крупногабаритных изделий</w:t>
            </w:r>
          </w:p>
        </w:tc>
        <w:tc>
          <w:tcPr>
            <w:tcW w:w="338" w:type="pct"/>
            <w:shd w:val="clear" w:color="auto" w:fill="auto"/>
          </w:tcPr>
          <w:p w14:paraId="32E0DD66" w14:textId="66566582" w:rsidR="005F2C6D" w:rsidRPr="00E13916" w:rsidRDefault="00492247" w:rsidP="006B5C84">
            <w:pPr>
              <w:jc w:val="center"/>
              <w:rPr>
                <w:lang w:val="en-US"/>
              </w:rPr>
            </w:pPr>
            <w:r w:rsidRPr="00E13916">
              <w:rPr>
                <w:lang w:val="en-US"/>
              </w:rPr>
              <w:t>E</w:t>
            </w:r>
            <w:r w:rsidR="005F2C6D" w:rsidRPr="00E13916">
              <w:t>/0</w:t>
            </w:r>
            <w:r w:rsidR="005F2C6D" w:rsidRPr="00E13916">
              <w:rPr>
                <w:lang w:val="en-US"/>
              </w:rPr>
              <w:t>2</w:t>
            </w:r>
            <w:r w:rsidR="005F2C6D" w:rsidRPr="00E13916">
              <w:t>.</w:t>
            </w:r>
            <w:r w:rsidR="005F2C6D" w:rsidRPr="00E13916">
              <w:rPr>
                <w:lang w:val="en-US"/>
              </w:rPr>
              <w:t>4</w:t>
            </w:r>
          </w:p>
        </w:tc>
        <w:tc>
          <w:tcPr>
            <w:tcW w:w="582" w:type="pct"/>
            <w:shd w:val="clear" w:color="auto" w:fill="auto"/>
          </w:tcPr>
          <w:p w14:paraId="779A526A" w14:textId="48CD1F9C" w:rsidR="005F2C6D" w:rsidRPr="00E13916" w:rsidRDefault="005F2C6D" w:rsidP="006B5C84">
            <w:pPr>
              <w:jc w:val="center"/>
            </w:pPr>
            <w:r w:rsidRPr="00E13916">
              <w:t>4</w:t>
            </w:r>
          </w:p>
        </w:tc>
      </w:tr>
      <w:tr w:rsidR="00E13916" w:rsidRPr="00E13916" w14:paraId="3AAB38B3" w14:textId="77777777" w:rsidTr="000364DB">
        <w:trPr>
          <w:trHeight w:val="20"/>
        </w:trPr>
        <w:tc>
          <w:tcPr>
            <w:tcW w:w="242" w:type="pct"/>
            <w:vMerge/>
            <w:shd w:val="clear" w:color="auto" w:fill="auto"/>
          </w:tcPr>
          <w:p w14:paraId="11FD677A" w14:textId="77777777" w:rsidR="005F2C6D" w:rsidRPr="00E13916" w:rsidRDefault="005F2C6D" w:rsidP="006B5C84">
            <w:pPr>
              <w:rPr>
                <w:lang w:val="en-US"/>
              </w:rPr>
            </w:pPr>
          </w:p>
        </w:tc>
        <w:tc>
          <w:tcPr>
            <w:tcW w:w="1850" w:type="pct"/>
            <w:vMerge/>
            <w:shd w:val="clear" w:color="auto" w:fill="auto"/>
          </w:tcPr>
          <w:p w14:paraId="417763B9" w14:textId="77777777" w:rsidR="005F2C6D" w:rsidRPr="00E13916" w:rsidRDefault="005F2C6D" w:rsidP="006B5C84"/>
        </w:tc>
        <w:tc>
          <w:tcPr>
            <w:tcW w:w="535" w:type="pct"/>
            <w:vMerge/>
            <w:shd w:val="clear" w:color="auto" w:fill="auto"/>
          </w:tcPr>
          <w:p w14:paraId="1C399716" w14:textId="77777777" w:rsidR="005F2C6D" w:rsidRPr="00E13916" w:rsidRDefault="005F2C6D" w:rsidP="006B5C84">
            <w:pPr>
              <w:jc w:val="center"/>
            </w:pPr>
          </w:p>
        </w:tc>
        <w:tc>
          <w:tcPr>
            <w:tcW w:w="1453" w:type="pct"/>
            <w:shd w:val="clear" w:color="auto" w:fill="auto"/>
          </w:tcPr>
          <w:p w14:paraId="6865E987" w14:textId="1DB2C6B9" w:rsidR="005F2C6D" w:rsidRPr="00E13916" w:rsidRDefault="000C03A2" w:rsidP="006B5C84">
            <w:r w:rsidRPr="00E13916">
              <w:t xml:space="preserve">Разработка предложений по предотвращению брака при термической обработке </w:t>
            </w:r>
            <w:r w:rsidR="005F2C6D" w:rsidRPr="00E13916">
              <w:t>крупногабаритных изделий</w:t>
            </w:r>
          </w:p>
        </w:tc>
        <w:tc>
          <w:tcPr>
            <w:tcW w:w="338" w:type="pct"/>
            <w:shd w:val="clear" w:color="auto" w:fill="auto"/>
          </w:tcPr>
          <w:p w14:paraId="28BCC546" w14:textId="3FEF4A8E" w:rsidR="005F2C6D" w:rsidRPr="00E13916" w:rsidRDefault="00492247" w:rsidP="006B5C84">
            <w:pPr>
              <w:jc w:val="center"/>
              <w:rPr>
                <w:lang w:val="en-US"/>
              </w:rPr>
            </w:pPr>
            <w:r w:rsidRPr="00E13916">
              <w:rPr>
                <w:lang w:val="en-US"/>
              </w:rPr>
              <w:t>E</w:t>
            </w:r>
            <w:r w:rsidR="005F2C6D" w:rsidRPr="00E13916">
              <w:t>/03.</w:t>
            </w:r>
            <w:r w:rsidR="005F2C6D" w:rsidRPr="00E13916">
              <w:rPr>
                <w:lang w:val="en-US"/>
              </w:rPr>
              <w:t>4</w:t>
            </w:r>
          </w:p>
        </w:tc>
        <w:tc>
          <w:tcPr>
            <w:tcW w:w="582" w:type="pct"/>
            <w:shd w:val="clear" w:color="auto" w:fill="auto"/>
          </w:tcPr>
          <w:p w14:paraId="6CE8D11D" w14:textId="138AC89B" w:rsidR="005F2C6D" w:rsidRPr="00E13916" w:rsidRDefault="005F2C6D" w:rsidP="006B5C84">
            <w:pPr>
              <w:jc w:val="center"/>
            </w:pPr>
            <w:r w:rsidRPr="00E13916">
              <w:t>4</w:t>
            </w:r>
          </w:p>
        </w:tc>
      </w:tr>
    </w:tbl>
    <w:p w14:paraId="1E6C3E6D" w14:textId="77777777" w:rsidR="00502036" w:rsidRPr="00E13916" w:rsidRDefault="00502036" w:rsidP="006B5C84">
      <w:pPr>
        <w:sectPr w:rsidR="00502036" w:rsidRPr="00E13916" w:rsidSect="007812F8">
          <w:footerReference w:type="default" r:id="rId11"/>
          <w:footerReference w:type="first" r:id="rId12"/>
          <w:endnotePr>
            <w:numFmt w:val="decimal"/>
          </w:endnotePr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14:paraId="39A39538" w14:textId="77777777" w:rsidR="00BE3D16" w:rsidRPr="00E13916" w:rsidRDefault="00502036" w:rsidP="006B5C84">
      <w:pPr>
        <w:pStyle w:val="1"/>
        <w:jc w:val="center"/>
      </w:pPr>
      <w:bookmarkStart w:id="5" w:name="_Toc433309209"/>
      <w:bookmarkStart w:id="6" w:name="_Toc69291017"/>
      <w:r w:rsidRPr="00E13916">
        <w:lastRenderedPageBreak/>
        <w:t>III.</w:t>
      </w:r>
      <w:r w:rsidR="00A55C2E" w:rsidRPr="00E13916">
        <w:t xml:space="preserve"> </w:t>
      </w:r>
      <w:r w:rsidRPr="00E13916">
        <w:t>Характеристика обобщенных трудовых функций</w:t>
      </w:r>
      <w:bookmarkEnd w:id="5"/>
      <w:bookmarkEnd w:id="6"/>
    </w:p>
    <w:p w14:paraId="53A052F8" w14:textId="75BB659B" w:rsidR="005A5D53" w:rsidRPr="00E13916" w:rsidRDefault="005A5D53" w:rsidP="00E13916">
      <w:pPr>
        <w:pStyle w:val="2"/>
      </w:pPr>
      <w:bookmarkStart w:id="7" w:name="_Toc69291018"/>
      <w:r w:rsidRPr="00E13916">
        <w:t>3.1. Обобщенная трудовая функция</w:t>
      </w:r>
      <w:bookmarkEnd w:id="7"/>
    </w:p>
    <w:p w14:paraId="3135E465" w14:textId="77777777" w:rsidR="00C13617" w:rsidRPr="00E13916" w:rsidRDefault="00C13617" w:rsidP="006B5C84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0"/>
        <w:gridCol w:w="4190"/>
        <w:gridCol w:w="620"/>
        <w:gridCol w:w="720"/>
        <w:gridCol w:w="1824"/>
        <w:gridCol w:w="1126"/>
      </w:tblGrid>
      <w:tr w:rsidR="00421349" w:rsidRPr="00E13916" w14:paraId="06FC62CD" w14:textId="77777777" w:rsidTr="00C13617">
        <w:trPr>
          <w:trHeight w:val="278"/>
        </w:trPr>
        <w:tc>
          <w:tcPr>
            <w:tcW w:w="843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489BD4D3" w14:textId="77777777" w:rsidR="00421349" w:rsidRPr="00E13916" w:rsidRDefault="00421349" w:rsidP="00421349">
            <w:r w:rsidRPr="00E13916">
              <w:rPr>
                <w:sz w:val="20"/>
              </w:rPr>
              <w:t>Наименование</w:t>
            </w:r>
          </w:p>
        </w:tc>
        <w:tc>
          <w:tcPr>
            <w:tcW w:w="205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D408F9A" w14:textId="7FC75F3D" w:rsidR="00421349" w:rsidRPr="00E13916" w:rsidRDefault="00421349" w:rsidP="00421349">
            <w:r w:rsidRPr="00E13916">
              <w:t>Контроль результатов термической обработки в неконтролируемых средах изделий из углеродистых и низколегированных сталей, цветных металлов и их сплавов, подвергаемых последующим операциям механической обработки (далее – простых изделий)</w:t>
            </w:r>
          </w:p>
        </w:tc>
        <w:tc>
          <w:tcPr>
            <w:tcW w:w="304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50D1BE77" w14:textId="77777777" w:rsidR="00421349" w:rsidRPr="00E13916" w:rsidRDefault="00421349" w:rsidP="00421349">
            <w:pPr>
              <w:jc w:val="center"/>
              <w:rPr>
                <w:vertAlign w:val="superscript"/>
              </w:rPr>
            </w:pPr>
            <w:r w:rsidRPr="00E13916">
              <w:rPr>
                <w:sz w:val="20"/>
              </w:rPr>
              <w:t>Код</w:t>
            </w:r>
          </w:p>
        </w:tc>
        <w:tc>
          <w:tcPr>
            <w:tcW w:w="35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984CBED" w14:textId="196DC3F6" w:rsidR="00421349" w:rsidRPr="00E13916" w:rsidRDefault="00421349" w:rsidP="00421349">
            <w:pPr>
              <w:jc w:val="center"/>
              <w:rPr>
                <w:lang w:val="en-US"/>
              </w:rPr>
            </w:pPr>
            <w:r w:rsidRPr="00E13916">
              <w:rPr>
                <w:lang w:val="en-US"/>
              </w:rPr>
              <w:t>A</w:t>
            </w:r>
          </w:p>
        </w:tc>
        <w:tc>
          <w:tcPr>
            <w:tcW w:w="894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168FFDC5" w14:textId="77777777" w:rsidR="00421349" w:rsidRPr="00E13916" w:rsidRDefault="00421349" w:rsidP="00421349">
            <w:pPr>
              <w:jc w:val="center"/>
              <w:rPr>
                <w:vertAlign w:val="superscript"/>
              </w:rPr>
            </w:pPr>
            <w:r w:rsidRPr="00E13916">
              <w:rPr>
                <w:sz w:val="20"/>
              </w:rPr>
              <w:t>Уровень квалификации</w:t>
            </w:r>
          </w:p>
        </w:tc>
        <w:tc>
          <w:tcPr>
            <w:tcW w:w="55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D072AA9" w14:textId="77777777" w:rsidR="00421349" w:rsidRPr="00E13916" w:rsidRDefault="00421349" w:rsidP="00421349">
            <w:pPr>
              <w:jc w:val="center"/>
            </w:pPr>
            <w:r w:rsidRPr="00E13916">
              <w:t>2</w:t>
            </w:r>
          </w:p>
        </w:tc>
      </w:tr>
    </w:tbl>
    <w:p w14:paraId="7B87BE8B" w14:textId="77777777" w:rsidR="00C13617" w:rsidRPr="00E13916" w:rsidRDefault="00C13617" w:rsidP="006B5C84"/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835"/>
        <w:gridCol w:w="1230"/>
        <w:gridCol w:w="488"/>
        <w:gridCol w:w="2136"/>
        <w:gridCol w:w="1277"/>
        <w:gridCol w:w="2234"/>
      </w:tblGrid>
      <w:tr w:rsidR="00E13916" w:rsidRPr="00E13916" w14:paraId="4979AE0E" w14:textId="77777777" w:rsidTr="00C13617">
        <w:trPr>
          <w:trHeight w:val="283"/>
        </w:trPr>
        <w:tc>
          <w:tcPr>
            <w:tcW w:w="1390" w:type="pct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14:paraId="0AFA461E" w14:textId="77777777" w:rsidR="005A5D53" w:rsidRPr="00E13916" w:rsidRDefault="005A5D53" w:rsidP="006B5C84">
            <w:r w:rsidRPr="00E13916">
              <w:rPr>
                <w:sz w:val="20"/>
              </w:rPr>
              <w:t>Происхождение обобщенной трудовой функции</w:t>
            </w:r>
          </w:p>
        </w:tc>
        <w:tc>
          <w:tcPr>
            <w:tcW w:w="60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14:paraId="3E609B6E" w14:textId="77777777" w:rsidR="005A5D53" w:rsidRPr="00E13916" w:rsidRDefault="005A5D53" w:rsidP="006B5C84">
            <w:r w:rsidRPr="00E13916">
              <w:rPr>
                <w:sz w:val="20"/>
              </w:rPr>
              <w:t>Оригинал</w:t>
            </w:r>
          </w:p>
        </w:tc>
        <w:tc>
          <w:tcPr>
            <w:tcW w:w="239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1B379D16" w14:textId="77777777" w:rsidR="005A5D53" w:rsidRPr="00E13916" w:rsidRDefault="005A5D53" w:rsidP="006B5C84">
            <w:r w:rsidRPr="00E13916">
              <w:t>Х</w:t>
            </w:r>
          </w:p>
        </w:tc>
        <w:tc>
          <w:tcPr>
            <w:tcW w:w="10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F920B77" w14:textId="77777777" w:rsidR="005A5D53" w:rsidRPr="00E13916" w:rsidRDefault="005A5D53" w:rsidP="006B5C84">
            <w:r w:rsidRPr="00E13916">
              <w:rPr>
                <w:sz w:val="20"/>
              </w:rPr>
              <w:t>Заимствовано из оригинала</w:t>
            </w:r>
          </w:p>
        </w:tc>
        <w:tc>
          <w:tcPr>
            <w:tcW w:w="6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0CEB017" w14:textId="77777777" w:rsidR="005A5D53" w:rsidRPr="00E13916" w:rsidRDefault="005A5D53" w:rsidP="006B5C84"/>
        </w:tc>
        <w:tc>
          <w:tcPr>
            <w:tcW w:w="109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44656B7" w14:textId="77777777" w:rsidR="005A5D53" w:rsidRPr="00E13916" w:rsidRDefault="005A5D53" w:rsidP="006B5C84"/>
        </w:tc>
      </w:tr>
      <w:tr w:rsidR="005A5D53" w:rsidRPr="00E13916" w14:paraId="68461FAD" w14:textId="77777777" w:rsidTr="00C13617">
        <w:trPr>
          <w:trHeight w:val="479"/>
        </w:trPr>
        <w:tc>
          <w:tcPr>
            <w:tcW w:w="1390" w:type="pct"/>
            <w:tcBorders>
              <w:top w:val="nil"/>
              <w:bottom w:val="nil"/>
              <w:right w:val="nil"/>
            </w:tcBorders>
            <w:vAlign w:val="center"/>
          </w:tcPr>
          <w:p w14:paraId="5C17276D" w14:textId="77777777" w:rsidR="005A5D53" w:rsidRPr="00E13916" w:rsidRDefault="005A5D53" w:rsidP="006B5C84"/>
        </w:tc>
        <w:tc>
          <w:tcPr>
            <w:tcW w:w="1889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7F50605A" w14:textId="77777777" w:rsidR="005A5D53" w:rsidRPr="00E13916" w:rsidRDefault="005A5D53" w:rsidP="006B5C84"/>
        </w:tc>
        <w:tc>
          <w:tcPr>
            <w:tcW w:w="626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498D6224" w14:textId="77777777" w:rsidR="005A5D53" w:rsidRPr="00E13916" w:rsidRDefault="005A5D53" w:rsidP="006B5C84">
            <w:pPr>
              <w:pStyle w:val="101"/>
            </w:pPr>
            <w:r w:rsidRPr="00E13916">
              <w:t>Код оригинала</w:t>
            </w:r>
          </w:p>
        </w:tc>
        <w:tc>
          <w:tcPr>
            <w:tcW w:w="1095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4FFAEC3F" w14:textId="77777777" w:rsidR="005A5D53" w:rsidRPr="00E13916" w:rsidRDefault="005A5D53" w:rsidP="006B5C84">
            <w:pPr>
              <w:pStyle w:val="101"/>
            </w:pPr>
            <w:r w:rsidRPr="00E13916">
              <w:t>Регистрационный номер профессионального стандарта</w:t>
            </w:r>
          </w:p>
        </w:tc>
      </w:tr>
    </w:tbl>
    <w:p w14:paraId="21A5E21E" w14:textId="77777777" w:rsidR="00C13617" w:rsidRPr="00E13916" w:rsidRDefault="00C13617" w:rsidP="006B5C84"/>
    <w:tbl>
      <w:tblPr>
        <w:tblW w:w="5002" w:type="pct"/>
        <w:tblInd w:w="-5" w:type="dxa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835"/>
        <w:gridCol w:w="7364"/>
      </w:tblGrid>
      <w:tr w:rsidR="00E13916" w:rsidRPr="00E13916" w14:paraId="4C91DD6E" w14:textId="77777777" w:rsidTr="00C13617">
        <w:trPr>
          <w:trHeight w:val="525"/>
        </w:trPr>
        <w:tc>
          <w:tcPr>
            <w:tcW w:w="139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25F00C2" w14:textId="77777777" w:rsidR="005A5D53" w:rsidRPr="00E13916" w:rsidRDefault="005A5D53" w:rsidP="006B5C84">
            <w:pPr>
              <w:pStyle w:val="afb"/>
            </w:pPr>
            <w:r w:rsidRPr="00E13916">
              <w:t>Возможные наименования должностей, профессий</w:t>
            </w:r>
          </w:p>
        </w:tc>
        <w:tc>
          <w:tcPr>
            <w:tcW w:w="361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1ACC86D" w14:textId="77777777" w:rsidR="005A5D53" w:rsidRPr="00E13916" w:rsidRDefault="001F3636" w:rsidP="006B5C84">
            <w:pPr>
              <w:pStyle w:val="afb"/>
              <w:rPr>
                <w:lang w:eastAsia="en-US"/>
              </w:rPr>
            </w:pPr>
            <w:r w:rsidRPr="00E13916">
              <w:rPr>
                <w:lang w:eastAsia="en-US"/>
              </w:rPr>
              <w:t xml:space="preserve">Контролер по термообработке </w:t>
            </w:r>
            <w:r w:rsidR="000C11BA" w:rsidRPr="00E13916">
              <w:rPr>
                <w:lang w:eastAsia="en-US"/>
              </w:rPr>
              <w:t>2</w:t>
            </w:r>
            <w:r w:rsidR="000F5D49" w:rsidRPr="00E13916">
              <w:rPr>
                <w:lang w:eastAsia="en-US"/>
              </w:rPr>
              <w:t>-го</w:t>
            </w:r>
            <w:r w:rsidR="000C11BA" w:rsidRPr="00E13916">
              <w:rPr>
                <w:lang w:eastAsia="en-US"/>
              </w:rPr>
              <w:t xml:space="preserve"> разряда</w:t>
            </w:r>
          </w:p>
        </w:tc>
      </w:tr>
    </w:tbl>
    <w:p w14:paraId="73E06A0B" w14:textId="77777777" w:rsidR="00C13617" w:rsidRPr="00E13916" w:rsidRDefault="00C13617" w:rsidP="006B5C84"/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834"/>
        <w:gridCol w:w="7361"/>
      </w:tblGrid>
      <w:tr w:rsidR="00E13916" w:rsidRPr="00E13916" w14:paraId="4C3A96D6" w14:textId="77777777" w:rsidTr="00C13617">
        <w:trPr>
          <w:trHeight w:val="20"/>
        </w:trPr>
        <w:tc>
          <w:tcPr>
            <w:tcW w:w="139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E7F0103" w14:textId="77777777" w:rsidR="006A4F8D" w:rsidRPr="00E13916" w:rsidRDefault="006A4F8D" w:rsidP="006B5C84">
            <w:pPr>
              <w:pStyle w:val="afb"/>
            </w:pPr>
            <w:r w:rsidRPr="00E13916">
              <w:t>Требования к образованию и обучению</w:t>
            </w:r>
          </w:p>
        </w:tc>
        <w:tc>
          <w:tcPr>
            <w:tcW w:w="361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568EA9" w14:textId="3053BDE3" w:rsidR="006A4F8D" w:rsidRPr="00E13916" w:rsidRDefault="006A4F8D" w:rsidP="006B5C84">
            <w:pPr>
              <w:pStyle w:val="afb"/>
              <w:rPr>
                <w:rFonts w:eastAsia="Calibri"/>
                <w:lang w:bidi="en-US"/>
              </w:rPr>
            </w:pPr>
            <w:r w:rsidRPr="00E13916">
              <w:rPr>
                <w:rFonts w:eastAsia="Calibri"/>
                <w:lang w:bidi="en-US"/>
              </w:rPr>
              <w:t>Основное общее образование</w:t>
            </w:r>
            <w:r w:rsidR="00EE5517" w:rsidRPr="00E13916">
              <w:rPr>
                <w:rFonts w:eastAsia="Calibri"/>
                <w:lang w:bidi="en-US"/>
              </w:rPr>
              <w:t xml:space="preserve"> и</w:t>
            </w:r>
          </w:p>
          <w:p w14:paraId="58ABA736" w14:textId="7D7EE8FC" w:rsidR="006A4F8D" w:rsidRPr="00E13916" w:rsidRDefault="00EE5517" w:rsidP="006B5C84">
            <w:pPr>
              <w:pStyle w:val="afb"/>
              <w:rPr>
                <w:rFonts w:eastAsia="Calibri"/>
                <w:lang w:bidi="en-US"/>
              </w:rPr>
            </w:pPr>
            <w:r w:rsidRPr="00E13916">
              <w:rPr>
                <w:rFonts w:eastAsia="Calibri"/>
                <w:lang w:bidi="en-US"/>
              </w:rPr>
              <w:t>п</w:t>
            </w:r>
            <w:r w:rsidR="006A4F8D" w:rsidRPr="00E13916">
              <w:rPr>
                <w:rFonts w:eastAsia="Calibri"/>
                <w:lang w:bidi="en-US"/>
              </w:rPr>
              <w:t>рофессиональное обучение – программы профессиональной подготовки по профессиям рабочих, должностям служащих; программы переподготовки рабочих, служащих</w:t>
            </w:r>
          </w:p>
        </w:tc>
      </w:tr>
      <w:tr w:rsidR="00E13916" w:rsidRPr="00E13916" w14:paraId="16A132D5" w14:textId="77777777" w:rsidTr="00C13617">
        <w:trPr>
          <w:trHeight w:val="20"/>
        </w:trPr>
        <w:tc>
          <w:tcPr>
            <w:tcW w:w="139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EB96FDF" w14:textId="77777777" w:rsidR="006A4F8D" w:rsidRPr="00E13916" w:rsidRDefault="006A4F8D" w:rsidP="006B5C84">
            <w:pPr>
              <w:pStyle w:val="afb"/>
            </w:pPr>
            <w:r w:rsidRPr="00E13916">
              <w:t>Требования к опыту практической работы</w:t>
            </w:r>
          </w:p>
        </w:tc>
        <w:tc>
          <w:tcPr>
            <w:tcW w:w="361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B05BFF0" w14:textId="77777777" w:rsidR="006A4F8D" w:rsidRPr="00E13916" w:rsidRDefault="006A4F8D" w:rsidP="006B5C84">
            <w:pPr>
              <w:pStyle w:val="afb"/>
            </w:pPr>
            <w:r w:rsidRPr="00E13916">
              <w:t>-</w:t>
            </w:r>
          </w:p>
        </w:tc>
      </w:tr>
      <w:tr w:rsidR="00E13916" w:rsidRPr="00E13916" w14:paraId="38F8B47E" w14:textId="77777777" w:rsidTr="00C13617">
        <w:trPr>
          <w:trHeight w:val="20"/>
        </w:trPr>
        <w:tc>
          <w:tcPr>
            <w:tcW w:w="139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127C449" w14:textId="77777777" w:rsidR="009E2D7D" w:rsidRPr="00E13916" w:rsidRDefault="009E2D7D" w:rsidP="006B5C84">
            <w:pPr>
              <w:pStyle w:val="afb"/>
            </w:pPr>
            <w:r w:rsidRPr="00E13916">
              <w:t>Особые условия допуска к работе</w:t>
            </w:r>
          </w:p>
        </w:tc>
        <w:tc>
          <w:tcPr>
            <w:tcW w:w="3610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629881AB" w14:textId="3FA07392" w:rsidR="009E2D7D" w:rsidRPr="00E13916" w:rsidRDefault="006B5C84" w:rsidP="006B5C84">
            <w:pPr>
              <w:pStyle w:val="afb"/>
              <w:rPr>
                <w:shd w:val="clear" w:color="auto" w:fill="FFFFFF"/>
              </w:rPr>
            </w:pPr>
            <w:r w:rsidRPr="00E13916">
              <w:rPr>
                <w:lang w:eastAsia="en-US"/>
              </w:rPr>
              <w:t>Прохождение обязательных предварительных и периодических медицинских осмотров</w:t>
            </w:r>
            <w:r w:rsidR="009E2D7D" w:rsidRPr="00E13916">
              <w:rPr>
                <w:rStyle w:val="ab"/>
                <w:lang w:eastAsia="en-US"/>
              </w:rPr>
              <w:endnoteReference w:id="3"/>
            </w:r>
          </w:p>
          <w:p w14:paraId="0FB3790E" w14:textId="38E92BBD" w:rsidR="009E2D7D" w:rsidRPr="00E13916" w:rsidRDefault="00EE5517" w:rsidP="006B5C84">
            <w:pPr>
              <w:pStyle w:val="afb"/>
              <w:rPr>
                <w:shd w:val="clear" w:color="auto" w:fill="FFFFFF"/>
              </w:rPr>
            </w:pPr>
            <w:r w:rsidRPr="00E13916">
              <w:rPr>
                <w:shd w:val="clear" w:color="auto" w:fill="FFFFFF"/>
              </w:rPr>
              <w:t>Прохождение обучения мерам пожарной безопасности</w:t>
            </w:r>
            <w:r w:rsidRPr="00E13916">
              <w:rPr>
                <w:rStyle w:val="ab"/>
                <w:shd w:val="clear" w:color="auto" w:fill="FFFFFF"/>
              </w:rPr>
              <w:t xml:space="preserve"> </w:t>
            </w:r>
            <w:r w:rsidR="009E2D7D" w:rsidRPr="00E13916">
              <w:rPr>
                <w:rStyle w:val="ab"/>
                <w:shd w:val="clear" w:color="auto" w:fill="FFFFFF"/>
              </w:rPr>
              <w:endnoteReference w:id="4"/>
            </w:r>
            <w:r w:rsidR="009E2D7D" w:rsidRPr="00E13916">
              <w:rPr>
                <w:rStyle w:val="af1"/>
              </w:rPr>
              <w:t xml:space="preserve"> </w:t>
            </w:r>
          </w:p>
          <w:p w14:paraId="2DA1F31F" w14:textId="7337D231" w:rsidR="009E2D7D" w:rsidRPr="00E13916" w:rsidRDefault="009E2D7D" w:rsidP="006B5C84">
            <w:pPr>
              <w:pStyle w:val="afb"/>
              <w:rPr>
                <w:shd w:val="clear" w:color="auto" w:fill="FFFFFF"/>
              </w:rPr>
            </w:pPr>
            <w:r w:rsidRPr="00E13916">
              <w:rPr>
                <w:shd w:val="clear" w:color="auto" w:fill="FFFFFF"/>
              </w:rPr>
              <w:t>Прохождение инструктажа по охране труда на рабочем месте</w:t>
            </w:r>
            <w:r w:rsidRPr="00E13916">
              <w:rPr>
                <w:rStyle w:val="ab"/>
                <w:shd w:val="clear" w:color="auto" w:fill="FFFFFF"/>
              </w:rPr>
              <w:endnoteReference w:id="5"/>
            </w:r>
          </w:p>
        </w:tc>
      </w:tr>
      <w:tr w:rsidR="006A4F8D" w:rsidRPr="00E13916" w14:paraId="2B0FCBA7" w14:textId="77777777" w:rsidTr="00C13617">
        <w:trPr>
          <w:trHeight w:val="20"/>
        </w:trPr>
        <w:tc>
          <w:tcPr>
            <w:tcW w:w="139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B16B69D" w14:textId="77777777" w:rsidR="006A4F8D" w:rsidRPr="00E13916" w:rsidRDefault="006A4F8D" w:rsidP="006B5C84">
            <w:pPr>
              <w:pStyle w:val="afb"/>
            </w:pPr>
            <w:r w:rsidRPr="00E13916">
              <w:t>Другие характеристики</w:t>
            </w:r>
          </w:p>
        </w:tc>
        <w:tc>
          <w:tcPr>
            <w:tcW w:w="361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1685849" w14:textId="77777777" w:rsidR="006A4F8D" w:rsidRPr="00E13916" w:rsidRDefault="006A4F8D" w:rsidP="006B5C84">
            <w:pPr>
              <w:pStyle w:val="afb"/>
              <w:rPr>
                <w:shd w:val="clear" w:color="auto" w:fill="FFFFFF"/>
              </w:rPr>
            </w:pPr>
            <w:r w:rsidRPr="00E13916">
              <w:rPr>
                <w:shd w:val="clear" w:color="auto" w:fill="FFFFFF"/>
              </w:rPr>
              <w:t>-</w:t>
            </w:r>
          </w:p>
        </w:tc>
      </w:tr>
    </w:tbl>
    <w:p w14:paraId="03511D56" w14:textId="77777777" w:rsidR="00C13617" w:rsidRPr="00E13916" w:rsidRDefault="00C13617" w:rsidP="006B5C84"/>
    <w:p w14:paraId="1F7332AA" w14:textId="77777777" w:rsidR="00C13617" w:rsidRPr="00E13916" w:rsidRDefault="00C13617" w:rsidP="006B5C84">
      <w:pPr>
        <w:pStyle w:val="afb"/>
      </w:pPr>
      <w:r w:rsidRPr="00E13916">
        <w:t>Дополнительные характеристики</w:t>
      </w:r>
    </w:p>
    <w:p w14:paraId="59DF311A" w14:textId="77777777" w:rsidR="00C13617" w:rsidRPr="00E13916" w:rsidRDefault="00C13617" w:rsidP="006B5C84"/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3487"/>
        <w:gridCol w:w="1064"/>
        <w:gridCol w:w="5644"/>
      </w:tblGrid>
      <w:tr w:rsidR="00E13916" w:rsidRPr="00E13916" w14:paraId="17DA1292" w14:textId="77777777" w:rsidTr="00C13617">
        <w:trPr>
          <w:trHeight w:val="20"/>
        </w:trPr>
        <w:tc>
          <w:tcPr>
            <w:tcW w:w="171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81EC08B" w14:textId="77777777" w:rsidR="006A4F8D" w:rsidRPr="00E13916" w:rsidRDefault="006A4F8D" w:rsidP="006B5C84">
            <w:pPr>
              <w:pStyle w:val="afd"/>
            </w:pPr>
            <w:r w:rsidRPr="00E13916">
              <w:t>Наименование документа</w:t>
            </w:r>
          </w:p>
        </w:tc>
        <w:tc>
          <w:tcPr>
            <w:tcW w:w="52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ECD5190" w14:textId="77777777" w:rsidR="006A4F8D" w:rsidRPr="00E13916" w:rsidRDefault="006A4F8D" w:rsidP="006B5C84">
            <w:pPr>
              <w:pStyle w:val="afd"/>
            </w:pPr>
            <w:r w:rsidRPr="00E13916">
              <w:t>Код</w:t>
            </w:r>
          </w:p>
        </w:tc>
        <w:tc>
          <w:tcPr>
            <w:tcW w:w="276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5BEE813" w14:textId="77777777" w:rsidR="006A4F8D" w:rsidRPr="00E13916" w:rsidRDefault="006A4F8D" w:rsidP="006B5C84">
            <w:pPr>
              <w:pStyle w:val="afd"/>
            </w:pPr>
            <w:r w:rsidRPr="00E13916">
              <w:t>Наименование базовой группы, должности (профессии) или специальности</w:t>
            </w:r>
          </w:p>
        </w:tc>
      </w:tr>
      <w:tr w:rsidR="00E13916" w:rsidRPr="00E13916" w14:paraId="0FB7FD29" w14:textId="77777777" w:rsidTr="00C13617">
        <w:trPr>
          <w:trHeight w:val="20"/>
        </w:trPr>
        <w:tc>
          <w:tcPr>
            <w:tcW w:w="1710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24073392" w14:textId="77777777" w:rsidR="006A4F8D" w:rsidRPr="00E13916" w:rsidRDefault="006A4F8D" w:rsidP="006B5C84">
            <w:pPr>
              <w:pStyle w:val="afb"/>
              <w:rPr>
                <w:vertAlign w:val="superscript"/>
              </w:rPr>
            </w:pPr>
            <w:r w:rsidRPr="00E13916">
              <w:t>ОКЗ</w:t>
            </w:r>
          </w:p>
        </w:tc>
        <w:tc>
          <w:tcPr>
            <w:tcW w:w="522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43523B49" w14:textId="77777777" w:rsidR="006A4F8D" w:rsidRPr="00E13916" w:rsidRDefault="006A4F8D" w:rsidP="006B5C84">
            <w:pPr>
              <w:pStyle w:val="afb"/>
            </w:pPr>
            <w:r w:rsidRPr="00E13916">
              <w:t>7543</w:t>
            </w:r>
          </w:p>
        </w:tc>
        <w:tc>
          <w:tcPr>
            <w:tcW w:w="2768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44B931CA" w14:textId="77777777" w:rsidR="006A4F8D" w:rsidRPr="00E13916" w:rsidRDefault="006A4F8D" w:rsidP="006B5C84">
            <w:pPr>
              <w:pStyle w:val="afb"/>
            </w:pPr>
            <w:r w:rsidRPr="00E13916">
              <w:t>Определители сортности и испытатели изделий (за исключением продуктов питания и напитков)</w:t>
            </w:r>
          </w:p>
        </w:tc>
      </w:tr>
      <w:tr w:rsidR="00E13916" w:rsidRPr="00E13916" w14:paraId="4B2539A0" w14:textId="77777777" w:rsidTr="00C13617">
        <w:trPr>
          <w:trHeight w:val="20"/>
        </w:trPr>
        <w:tc>
          <w:tcPr>
            <w:tcW w:w="171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077BB27" w14:textId="77777777" w:rsidR="006A4F8D" w:rsidRPr="00E13916" w:rsidRDefault="006A4F8D" w:rsidP="006B5C84">
            <w:pPr>
              <w:pStyle w:val="afb"/>
            </w:pPr>
            <w:r w:rsidRPr="00E13916">
              <w:t>Е</w:t>
            </w:r>
            <w:r w:rsidRPr="00E13916">
              <w:rPr>
                <w:lang w:val="en-US"/>
              </w:rPr>
              <w:t>Т</w:t>
            </w:r>
            <w:r w:rsidRPr="00E13916">
              <w:t>КС</w:t>
            </w:r>
            <w:r w:rsidRPr="00E13916">
              <w:rPr>
                <w:rStyle w:val="ab"/>
              </w:rPr>
              <w:endnoteReference w:id="6"/>
            </w:r>
          </w:p>
        </w:tc>
        <w:tc>
          <w:tcPr>
            <w:tcW w:w="52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C5395EB" w14:textId="77777777" w:rsidR="006A4F8D" w:rsidRPr="00E13916" w:rsidRDefault="006A4F8D" w:rsidP="006B5C84">
            <w:pPr>
              <w:pStyle w:val="afb"/>
            </w:pPr>
            <w:r w:rsidRPr="00E13916">
              <w:t>§ 13</w:t>
            </w:r>
          </w:p>
        </w:tc>
        <w:tc>
          <w:tcPr>
            <w:tcW w:w="276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DAB2E8B" w14:textId="77777777" w:rsidR="006A4F8D" w:rsidRPr="00E13916" w:rsidRDefault="006A4F8D" w:rsidP="006B5C84">
            <w:pPr>
              <w:pStyle w:val="afb"/>
            </w:pPr>
            <w:r w:rsidRPr="00E13916">
              <w:t>Контролер по термообработке 2-го разряда</w:t>
            </w:r>
          </w:p>
        </w:tc>
      </w:tr>
      <w:tr w:rsidR="006A4F8D" w:rsidRPr="00E13916" w14:paraId="08DD2A88" w14:textId="77777777" w:rsidTr="00C13617">
        <w:trPr>
          <w:trHeight w:val="20"/>
        </w:trPr>
        <w:tc>
          <w:tcPr>
            <w:tcW w:w="1710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6E2092A1" w14:textId="77777777" w:rsidR="006A4F8D" w:rsidRPr="00E13916" w:rsidRDefault="006A4F8D" w:rsidP="006B5C84">
            <w:pPr>
              <w:pStyle w:val="afb"/>
            </w:pPr>
            <w:r w:rsidRPr="00E13916">
              <w:t>ОКПДТР</w:t>
            </w:r>
            <w:r w:rsidRPr="00E13916">
              <w:rPr>
                <w:rStyle w:val="ab"/>
                <w:bCs w:val="0"/>
              </w:rPr>
              <w:endnoteReference w:id="7"/>
            </w:r>
          </w:p>
        </w:tc>
        <w:tc>
          <w:tcPr>
            <w:tcW w:w="522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72A60CB7" w14:textId="77777777" w:rsidR="006A4F8D" w:rsidRPr="00E13916" w:rsidRDefault="006A4F8D" w:rsidP="006B5C84">
            <w:pPr>
              <w:pStyle w:val="afb"/>
            </w:pPr>
            <w:r w:rsidRPr="00E13916">
              <w:t>13026</w:t>
            </w:r>
          </w:p>
        </w:tc>
        <w:tc>
          <w:tcPr>
            <w:tcW w:w="2768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6742CDC7" w14:textId="77777777" w:rsidR="006A4F8D" w:rsidRPr="00E13916" w:rsidRDefault="006A4F8D" w:rsidP="006B5C84">
            <w:pPr>
              <w:pStyle w:val="afb"/>
            </w:pPr>
            <w:r w:rsidRPr="00E13916">
              <w:t>Контролер по термообработке</w:t>
            </w:r>
          </w:p>
        </w:tc>
      </w:tr>
    </w:tbl>
    <w:p w14:paraId="27B551B7" w14:textId="5666FE70" w:rsidR="005A5D53" w:rsidRPr="00E13916" w:rsidRDefault="005A5D53" w:rsidP="00E13916">
      <w:pPr>
        <w:pStyle w:val="3"/>
      </w:pPr>
      <w:r w:rsidRPr="00E13916">
        <w:t>3.</w:t>
      </w:r>
      <w:r w:rsidR="0006042C" w:rsidRPr="00E13916">
        <w:t>1.</w:t>
      </w:r>
      <w:r w:rsidRPr="00E13916">
        <w:t>1. Трудовая функция</w:t>
      </w:r>
    </w:p>
    <w:p w14:paraId="483BE9CD" w14:textId="77777777" w:rsidR="00C13617" w:rsidRPr="00E13916" w:rsidRDefault="00C13617" w:rsidP="006B5C84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6"/>
        <w:gridCol w:w="4372"/>
        <w:gridCol w:w="690"/>
        <w:gridCol w:w="973"/>
        <w:gridCol w:w="1826"/>
        <w:gridCol w:w="553"/>
      </w:tblGrid>
      <w:tr w:rsidR="005A5D53" w:rsidRPr="00E13916" w14:paraId="7966703F" w14:textId="77777777" w:rsidTr="00C13617">
        <w:trPr>
          <w:trHeight w:val="278"/>
        </w:trPr>
        <w:tc>
          <w:tcPr>
            <w:tcW w:w="87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720C96B2" w14:textId="77777777" w:rsidR="005A5D53" w:rsidRPr="00E13916" w:rsidRDefault="005A5D53" w:rsidP="006B5C84">
            <w:r w:rsidRPr="00E13916">
              <w:rPr>
                <w:sz w:val="20"/>
              </w:rPr>
              <w:t>Наименование</w:t>
            </w:r>
          </w:p>
        </w:tc>
        <w:tc>
          <w:tcPr>
            <w:tcW w:w="214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7FE13DC" w14:textId="0767751E" w:rsidR="005A5D53" w:rsidRPr="00E13916" w:rsidRDefault="00C95EF1" w:rsidP="006B5C84">
            <w:r w:rsidRPr="00E13916">
              <w:t>Подготовка к контролю результатов термической обработки простых изделий</w:t>
            </w:r>
          </w:p>
        </w:tc>
        <w:tc>
          <w:tcPr>
            <w:tcW w:w="33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194CE007" w14:textId="77777777" w:rsidR="005A5D53" w:rsidRPr="00E13916" w:rsidRDefault="005A5D53" w:rsidP="006B5C84">
            <w:pPr>
              <w:jc w:val="center"/>
              <w:rPr>
                <w:vertAlign w:val="superscript"/>
              </w:rPr>
            </w:pPr>
            <w:r w:rsidRPr="00E13916">
              <w:rPr>
                <w:sz w:val="20"/>
              </w:rPr>
              <w:t>Код</w:t>
            </w:r>
          </w:p>
        </w:tc>
        <w:tc>
          <w:tcPr>
            <w:tcW w:w="4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53B1EBF" w14:textId="58CFABCE" w:rsidR="005A5D53" w:rsidRPr="00E13916" w:rsidRDefault="00492247" w:rsidP="006B5C84">
            <w:r w:rsidRPr="00E13916">
              <w:rPr>
                <w:lang w:val="en-US"/>
              </w:rPr>
              <w:t>A</w:t>
            </w:r>
            <w:r w:rsidR="005A5D53" w:rsidRPr="00E13916">
              <w:t>/01.</w:t>
            </w:r>
            <w:r w:rsidR="000F6A32" w:rsidRPr="00E13916">
              <w:t>2</w:t>
            </w:r>
          </w:p>
        </w:tc>
        <w:tc>
          <w:tcPr>
            <w:tcW w:w="895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381753B0" w14:textId="77777777" w:rsidR="005A5D53" w:rsidRPr="00E13916" w:rsidRDefault="005A5D53" w:rsidP="006B5C84">
            <w:pPr>
              <w:jc w:val="center"/>
              <w:rPr>
                <w:vertAlign w:val="superscript"/>
              </w:rPr>
            </w:pPr>
            <w:r w:rsidRPr="00E13916">
              <w:rPr>
                <w:sz w:val="20"/>
              </w:rPr>
              <w:t>Уровень (подуровень) квалификации</w:t>
            </w:r>
          </w:p>
        </w:tc>
        <w:tc>
          <w:tcPr>
            <w:tcW w:w="27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1F259A8" w14:textId="77777777" w:rsidR="005A5D53" w:rsidRPr="00E13916" w:rsidRDefault="000F6A32" w:rsidP="006B5C84">
            <w:pPr>
              <w:jc w:val="center"/>
            </w:pPr>
            <w:r w:rsidRPr="00E13916">
              <w:t>2</w:t>
            </w:r>
          </w:p>
        </w:tc>
      </w:tr>
    </w:tbl>
    <w:p w14:paraId="3D853284" w14:textId="77777777" w:rsidR="00C13617" w:rsidRPr="00E13916" w:rsidRDefault="00C13617" w:rsidP="006B5C84"/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626"/>
        <w:gridCol w:w="1289"/>
        <w:gridCol w:w="426"/>
        <w:gridCol w:w="2073"/>
        <w:gridCol w:w="1448"/>
        <w:gridCol w:w="2338"/>
      </w:tblGrid>
      <w:tr w:rsidR="00E13916" w:rsidRPr="00E13916" w14:paraId="27B6D67D" w14:textId="77777777" w:rsidTr="002B6B50">
        <w:trPr>
          <w:trHeight w:val="488"/>
        </w:trPr>
        <w:tc>
          <w:tcPr>
            <w:tcW w:w="1287" w:type="pct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14:paraId="491EBFDF" w14:textId="77777777" w:rsidR="005A5D53" w:rsidRPr="00E13916" w:rsidRDefault="005A5D53" w:rsidP="006B5C84">
            <w:r w:rsidRPr="00E13916">
              <w:rPr>
                <w:sz w:val="20"/>
              </w:rPr>
              <w:lastRenderedPageBreak/>
              <w:t>Происхождение трудовой функции</w:t>
            </w:r>
          </w:p>
        </w:tc>
        <w:tc>
          <w:tcPr>
            <w:tcW w:w="63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14:paraId="3BB39738" w14:textId="77777777" w:rsidR="005A5D53" w:rsidRPr="00E13916" w:rsidRDefault="005A5D53" w:rsidP="006B5C84">
            <w:r w:rsidRPr="00E13916">
              <w:rPr>
                <w:sz w:val="20"/>
              </w:rPr>
              <w:t>Оригинал</w:t>
            </w:r>
          </w:p>
        </w:tc>
        <w:tc>
          <w:tcPr>
            <w:tcW w:w="209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73BD0493" w14:textId="77777777" w:rsidR="005A5D53" w:rsidRPr="00E13916" w:rsidRDefault="005A5D53" w:rsidP="006B5C84">
            <w:r w:rsidRPr="00E13916">
              <w:t>Х</w:t>
            </w:r>
          </w:p>
        </w:tc>
        <w:tc>
          <w:tcPr>
            <w:tcW w:w="101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5657550" w14:textId="77777777" w:rsidR="005A5D53" w:rsidRPr="00E13916" w:rsidRDefault="005A5D53" w:rsidP="006B5C84">
            <w:r w:rsidRPr="00E13916">
              <w:rPr>
                <w:sz w:val="20"/>
              </w:rPr>
              <w:t>Заимствовано из оригинала</w:t>
            </w:r>
          </w:p>
        </w:tc>
        <w:tc>
          <w:tcPr>
            <w:tcW w:w="71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05245EC" w14:textId="77777777" w:rsidR="005A5D53" w:rsidRPr="00E13916" w:rsidRDefault="005A5D53" w:rsidP="006B5C84"/>
        </w:tc>
        <w:tc>
          <w:tcPr>
            <w:tcW w:w="11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F5129A1" w14:textId="77777777" w:rsidR="005A5D53" w:rsidRPr="00E13916" w:rsidRDefault="005A5D53" w:rsidP="006B5C84"/>
        </w:tc>
      </w:tr>
      <w:tr w:rsidR="005A5D53" w:rsidRPr="00E13916" w14:paraId="2DA54EA1" w14:textId="77777777" w:rsidTr="00C13617">
        <w:trPr>
          <w:trHeight w:val="479"/>
        </w:trPr>
        <w:tc>
          <w:tcPr>
            <w:tcW w:w="1287" w:type="pct"/>
            <w:tcBorders>
              <w:top w:val="nil"/>
              <w:bottom w:val="nil"/>
              <w:right w:val="nil"/>
            </w:tcBorders>
            <w:vAlign w:val="center"/>
          </w:tcPr>
          <w:p w14:paraId="2C4F3A73" w14:textId="77777777" w:rsidR="005A5D53" w:rsidRPr="00E13916" w:rsidRDefault="005A5D53" w:rsidP="006B5C84"/>
        </w:tc>
        <w:tc>
          <w:tcPr>
            <w:tcW w:w="1857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76821ABA" w14:textId="77777777" w:rsidR="005A5D53" w:rsidRPr="00E13916" w:rsidRDefault="005A5D53" w:rsidP="006B5C84"/>
        </w:tc>
        <w:tc>
          <w:tcPr>
            <w:tcW w:w="710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78484050" w14:textId="77777777" w:rsidR="005A5D53" w:rsidRPr="00E13916" w:rsidRDefault="005A5D53" w:rsidP="006B5C84">
            <w:pPr>
              <w:jc w:val="center"/>
            </w:pPr>
            <w:r w:rsidRPr="00E13916">
              <w:rPr>
                <w:sz w:val="20"/>
              </w:rPr>
              <w:t>Код оригинала</w:t>
            </w:r>
          </w:p>
        </w:tc>
        <w:tc>
          <w:tcPr>
            <w:tcW w:w="1146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06D828E3" w14:textId="77777777" w:rsidR="005A5D53" w:rsidRPr="00E13916" w:rsidRDefault="005A5D53" w:rsidP="006B5C84">
            <w:pPr>
              <w:jc w:val="center"/>
            </w:pPr>
            <w:r w:rsidRPr="00E13916">
              <w:rPr>
                <w:sz w:val="20"/>
              </w:rPr>
              <w:t>Регистрационный номер профессионального стандарта</w:t>
            </w:r>
          </w:p>
        </w:tc>
      </w:tr>
    </w:tbl>
    <w:p w14:paraId="39C638E0" w14:textId="77777777" w:rsidR="005A5D53" w:rsidRPr="00E13916" w:rsidRDefault="005A5D53" w:rsidP="006B5C84"/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632"/>
        <w:gridCol w:w="7563"/>
      </w:tblGrid>
      <w:tr w:rsidR="00E13916" w:rsidRPr="00E13916" w14:paraId="02BC5DC7" w14:textId="77777777" w:rsidTr="009041C9">
        <w:trPr>
          <w:trHeight w:val="570"/>
        </w:trPr>
        <w:tc>
          <w:tcPr>
            <w:tcW w:w="1291" w:type="pct"/>
            <w:vMerge w:val="restart"/>
          </w:tcPr>
          <w:p w14:paraId="0480C0AC" w14:textId="77777777" w:rsidR="009041C9" w:rsidRPr="00E13916" w:rsidRDefault="009041C9" w:rsidP="006B5C84">
            <w:pPr>
              <w:pStyle w:val="afb"/>
            </w:pPr>
            <w:r w:rsidRPr="00E13916">
              <w:t>Трудовые действия</w:t>
            </w:r>
          </w:p>
        </w:tc>
        <w:tc>
          <w:tcPr>
            <w:tcW w:w="3709" w:type="pct"/>
          </w:tcPr>
          <w:p w14:paraId="5A6C2B0C" w14:textId="26702186" w:rsidR="009041C9" w:rsidRPr="00E13916" w:rsidRDefault="009041C9" w:rsidP="006B5C84">
            <w:pPr>
              <w:pStyle w:val="afb"/>
              <w:jc w:val="both"/>
            </w:pPr>
            <w:r w:rsidRPr="00E13916">
              <w:t>Отбор образцов обработанных металлов и сплавов для анализа твердости простых изделий</w:t>
            </w:r>
          </w:p>
        </w:tc>
      </w:tr>
      <w:tr w:rsidR="00E13916" w:rsidRPr="00E13916" w14:paraId="27089B24" w14:textId="77777777" w:rsidTr="00C13617">
        <w:trPr>
          <w:trHeight w:val="20"/>
        </w:trPr>
        <w:tc>
          <w:tcPr>
            <w:tcW w:w="1291" w:type="pct"/>
            <w:vMerge/>
          </w:tcPr>
          <w:p w14:paraId="2546BBAA" w14:textId="77777777" w:rsidR="00A8171A" w:rsidRPr="00E13916" w:rsidRDefault="00A8171A" w:rsidP="006B5C84">
            <w:pPr>
              <w:pStyle w:val="afb"/>
            </w:pPr>
          </w:p>
        </w:tc>
        <w:tc>
          <w:tcPr>
            <w:tcW w:w="3709" w:type="pct"/>
          </w:tcPr>
          <w:p w14:paraId="259A2EF8" w14:textId="70780A98" w:rsidR="00A8171A" w:rsidRPr="00E13916" w:rsidRDefault="00676DC4" w:rsidP="006B5C84">
            <w:pPr>
              <w:pStyle w:val="afb"/>
              <w:jc w:val="both"/>
            </w:pPr>
            <w:r w:rsidRPr="00E13916">
              <w:t>Вы</w:t>
            </w:r>
            <w:r w:rsidR="003A076F" w:rsidRPr="00E13916">
              <w:t>бор инструментов для подготовки анализируемых образцов для анализа твердости</w:t>
            </w:r>
            <w:r w:rsidR="00DF1646" w:rsidRPr="00E13916">
              <w:t xml:space="preserve"> простых изделий</w:t>
            </w:r>
          </w:p>
        </w:tc>
      </w:tr>
      <w:tr w:rsidR="00E13916" w:rsidRPr="00E13916" w14:paraId="1313D1EF" w14:textId="77777777" w:rsidTr="00C13617">
        <w:trPr>
          <w:trHeight w:val="20"/>
        </w:trPr>
        <w:tc>
          <w:tcPr>
            <w:tcW w:w="1291" w:type="pct"/>
            <w:vMerge/>
          </w:tcPr>
          <w:p w14:paraId="10346CA7" w14:textId="77777777" w:rsidR="00A8171A" w:rsidRPr="00E13916" w:rsidRDefault="00A8171A" w:rsidP="006B5C84">
            <w:pPr>
              <w:pStyle w:val="afb"/>
            </w:pPr>
          </w:p>
        </w:tc>
        <w:tc>
          <w:tcPr>
            <w:tcW w:w="3709" w:type="pct"/>
          </w:tcPr>
          <w:p w14:paraId="4638FB77" w14:textId="04E67537" w:rsidR="00A8171A" w:rsidRPr="00E13916" w:rsidRDefault="00676DC4" w:rsidP="006B5C84">
            <w:pPr>
              <w:pStyle w:val="afb"/>
              <w:jc w:val="both"/>
            </w:pPr>
            <w:r w:rsidRPr="00E13916">
              <w:t>Вы</w:t>
            </w:r>
            <w:r w:rsidR="003A076F" w:rsidRPr="00E13916">
              <w:t>бор приспособлений для фиксации анализируемых образцов</w:t>
            </w:r>
            <w:r w:rsidR="00DF1646" w:rsidRPr="00E13916">
              <w:t xml:space="preserve"> простых изделий</w:t>
            </w:r>
          </w:p>
        </w:tc>
      </w:tr>
      <w:tr w:rsidR="00E13916" w:rsidRPr="00E13916" w14:paraId="2077E8E6" w14:textId="77777777" w:rsidTr="00C13617">
        <w:trPr>
          <w:trHeight w:val="20"/>
        </w:trPr>
        <w:tc>
          <w:tcPr>
            <w:tcW w:w="1291" w:type="pct"/>
            <w:vMerge/>
          </w:tcPr>
          <w:p w14:paraId="300C4639" w14:textId="77777777" w:rsidR="005F0901" w:rsidRPr="00E13916" w:rsidRDefault="005F0901" w:rsidP="006B5C84">
            <w:pPr>
              <w:pStyle w:val="afb"/>
            </w:pPr>
          </w:p>
        </w:tc>
        <w:tc>
          <w:tcPr>
            <w:tcW w:w="3709" w:type="pct"/>
          </w:tcPr>
          <w:p w14:paraId="61EEC7E8" w14:textId="4FF87AC4" w:rsidR="005F0901" w:rsidRPr="00E13916" w:rsidRDefault="005F0901" w:rsidP="006B5C84">
            <w:pPr>
              <w:pStyle w:val="afb"/>
              <w:jc w:val="both"/>
            </w:pPr>
            <w:r w:rsidRPr="00E13916">
              <w:t>Подготовка оптических приборов для анализа макроструктуры</w:t>
            </w:r>
          </w:p>
        </w:tc>
      </w:tr>
      <w:tr w:rsidR="00E13916" w:rsidRPr="00E13916" w14:paraId="0599E12F" w14:textId="77777777" w:rsidTr="00C13617">
        <w:trPr>
          <w:trHeight w:val="20"/>
        </w:trPr>
        <w:tc>
          <w:tcPr>
            <w:tcW w:w="1291" w:type="pct"/>
            <w:vMerge/>
          </w:tcPr>
          <w:p w14:paraId="7A697F29" w14:textId="77777777" w:rsidR="00A8171A" w:rsidRPr="00E13916" w:rsidRDefault="00A8171A" w:rsidP="006B5C84">
            <w:pPr>
              <w:pStyle w:val="afb"/>
            </w:pPr>
          </w:p>
        </w:tc>
        <w:tc>
          <w:tcPr>
            <w:tcW w:w="3709" w:type="pct"/>
          </w:tcPr>
          <w:p w14:paraId="3C4030B8" w14:textId="0920941A" w:rsidR="00A8171A" w:rsidRPr="00E13916" w:rsidRDefault="00676DC4" w:rsidP="006B5C84">
            <w:pPr>
              <w:pStyle w:val="afb"/>
              <w:jc w:val="both"/>
            </w:pPr>
            <w:r w:rsidRPr="00E13916">
              <w:t>Подгот</w:t>
            </w:r>
            <w:r w:rsidR="00C820C9" w:rsidRPr="00E13916">
              <w:t>овка</w:t>
            </w:r>
            <w:r w:rsidRPr="00E13916">
              <w:t xml:space="preserve"> образц</w:t>
            </w:r>
            <w:r w:rsidR="00C820C9" w:rsidRPr="00E13916">
              <w:t>ов</w:t>
            </w:r>
            <w:r w:rsidRPr="00E13916">
              <w:t xml:space="preserve"> металлов и сплавов для контроля твердости </w:t>
            </w:r>
            <w:r w:rsidR="00DF1646" w:rsidRPr="00E13916">
              <w:t>простых изделий</w:t>
            </w:r>
          </w:p>
        </w:tc>
      </w:tr>
      <w:tr w:rsidR="00E13916" w:rsidRPr="00E13916" w14:paraId="04B70F43" w14:textId="77777777" w:rsidTr="00C13617">
        <w:trPr>
          <w:trHeight w:val="20"/>
        </w:trPr>
        <w:tc>
          <w:tcPr>
            <w:tcW w:w="1291" w:type="pct"/>
            <w:vMerge w:val="restart"/>
          </w:tcPr>
          <w:p w14:paraId="7B606F7C" w14:textId="77777777" w:rsidR="00164718" w:rsidRPr="00E13916" w:rsidDel="002A1D54" w:rsidRDefault="00164718" w:rsidP="006B5C84">
            <w:pPr>
              <w:pStyle w:val="afb"/>
            </w:pPr>
            <w:r w:rsidRPr="00E13916" w:rsidDel="002A1D54">
              <w:t>Необходимые умения</w:t>
            </w:r>
          </w:p>
        </w:tc>
        <w:tc>
          <w:tcPr>
            <w:tcW w:w="3709" w:type="pct"/>
          </w:tcPr>
          <w:p w14:paraId="3DA1D6B7" w14:textId="029830BA" w:rsidR="00164718" w:rsidRPr="00E13916" w:rsidRDefault="00164718" w:rsidP="006B5C84">
            <w:pPr>
              <w:pStyle w:val="afb"/>
              <w:jc w:val="both"/>
            </w:pPr>
            <w:r w:rsidRPr="00E13916">
              <w:t xml:space="preserve">Анализировать чертежи, спецификации и технические инструкции на </w:t>
            </w:r>
            <w:r w:rsidR="00676DC4" w:rsidRPr="00E13916">
              <w:t xml:space="preserve">термически обрабатываемые </w:t>
            </w:r>
            <w:r w:rsidR="002C5545" w:rsidRPr="00E13916">
              <w:t>простые</w:t>
            </w:r>
            <w:r w:rsidR="00290AAD" w:rsidRPr="00E13916">
              <w:t xml:space="preserve"> изделия</w:t>
            </w:r>
          </w:p>
        </w:tc>
      </w:tr>
      <w:tr w:rsidR="00E13916" w:rsidRPr="00E13916" w14:paraId="323C1EE2" w14:textId="77777777" w:rsidTr="00C13617">
        <w:trPr>
          <w:trHeight w:val="20"/>
        </w:trPr>
        <w:tc>
          <w:tcPr>
            <w:tcW w:w="1291" w:type="pct"/>
            <w:vMerge/>
          </w:tcPr>
          <w:p w14:paraId="7DD13C93" w14:textId="77777777" w:rsidR="00164718" w:rsidRPr="00E13916" w:rsidDel="002A1D54" w:rsidRDefault="00164718" w:rsidP="006B5C84">
            <w:pPr>
              <w:pStyle w:val="afb"/>
            </w:pPr>
          </w:p>
        </w:tc>
        <w:tc>
          <w:tcPr>
            <w:tcW w:w="3709" w:type="pct"/>
          </w:tcPr>
          <w:p w14:paraId="5F0DDF4B" w14:textId="4FED05E2" w:rsidR="00164718" w:rsidRPr="00E13916" w:rsidRDefault="00C15FC0" w:rsidP="006B5C84">
            <w:pPr>
              <w:pStyle w:val="afb"/>
              <w:jc w:val="both"/>
            </w:pPr>
            <w:r w:rsidRPr="00E13916">
              <w:t xml:space="preserve">Отбирать на исследование </w:t>
            </w:r>
            <w:r w:rsidR="003A076F" w:rsidRPr="00E13916">
              <w:t xml:space="preserve">твердости </w:t>
            </w:r>
            <w:r w:rsidRPr="00E13916">
              <w:t xml:space="preserve">образцы </w:t>
            </w:r>
            <w:r w:rsidR="002C5545" w:rsidRPr="00E13916">
              <w:t>простых</w:t>
            </w:r>
            <w:r w:rsidR="00290AAD" w:rsidRPr="00E13916">
              <w:t xml:space="preserve"> изделий</w:t>
            </w:r>
            <w:r w:rsidRPr="00E13916">
              <w:t>, подвергнутых термической обработк</w:t>
            </w:r>
            <w:r w:rsidR="006B5C84" w:rsidRPr="00E13916">
              <w:t>е</w:t>
            </w:r>
          </w:p>
        </w:tc>
      </w:tr>
      <w:tr w:rsidR="00E13916" w:rsidRPr="00E13916" w14:paraId="4C64FE3C" w14:textId="77777777" w:rsidTr="00C13617">
        <w:trPr>
          <w:trHeight w:val="20"/>
        </w:trPr>
        <w:tc>
          <w:tcPr>
            <w:tcW w:w="1291" w:type="pct"/>
            <w:vMerge/>
          </w:tcPr>
          <w:p w14:paraId="7E664B63" w14:textId="77777777" w:rsidR="005F0901" w:rsidRPr="00E13916" w:rsidDel="002A1D54" w:rsidRDefault="005F0901" w:rsidP="006B5C84">
            <w:pPr>
              <w:pStyle w:val="afb"/>
            </w:pPr>
          </w:p>
        </w:tc>
        <w:tc>
          <w:tcPr>
            <w:tcW w:w="3709" w:type="pct"/>
          </w:tcPr>
          <w:p w14:paraId="3567062F" w14:textId="4C64DC17" w:rsidR="005F0901" w:rsidRPr="00E13916" w:rsidRDefault="005F0901" w:rsidP="006B5C84">
            <w:pPr>
              <w:pStyle w:val="afb"/>
              <w:jc w:val="both"/>
            </w:pPr>
            <w:r w:rsidRPr="00E13916">
              <w:t>Настраивать оптические приборы для анализа макроструктуры</w:t>
            </w:r>
            <w:r w:rsidR="00DF1646" w:rsidRPr="00E13916">
              <w:t xml:space="preserve"> простых изделий</w:t>
            </w:r>
          </w:p>
        </w:tc>
      </w:tr>
      <w:tr w:rsidR="00E13916" w:rsidRPr="00E13916" w14:paraId="7709082E" w14:textId="77777777" w:rsidTr="00C13617">
        <w:trPr>
          <w:trHeight w:val="20"/>
        </w:trPr>
        <w:tc>
          <w:tcPr>
            <w:tcW w:w="1291" w:type="pct"/>
            <w:vMerge/>
          </w:tcPr>
          <w:p w14:paraId="16D5AD80" w14:textId="77777777" w:rsidR="00676DC4" w:rsidRPr="00E13916" w:rsidDel="002A1D54" w:rsidRDefault="00676DC4" w:rsidP="006B5C84">
            <w:pPr>
              <w:pStyle w:val="afb"/>
            </w:pPr>
          </w:p>
        </w:tc>
        <w:tc>
          <w:tcPr>
            <w:tcW w:w="3709" w:type="pct"/>
          </w:tcPr>
          <w:p w14:paraId="1E6DD820" w14:textId="7DB4202C" w:rsidR="00676DC4" w:rsidRPr="00E13916" w:rsidRDefault="00676DC4" w:rsidP="006B5C84">
            <w:pPr>
              <w:pStyle w:val="afb"/>
              <w:jc w:val="both"/>
            </w:pPr>
            <w:r w:rsidRPr="00E13916">
              <w:t>Про</w:t>
            </w:r>
            <w:r w:rsidR="006B5C84" w:rsidRPr="00E13916">
              <w:t>изв</w:t>
            </w:r>
            <w:r w:rsidRPr="00E13916">
              <w:t>одить механическую очистку образцов металлов и сплавов для контроля</w:t>
            </w:r>
            <w:r w:rsidR="00DF1646" w:rsidRPr="00E13916">
              <w:t xml:space="preserve"> простых изделий</w:t>
            </w:r>
          </w:p>
        </w:tc>
      </w:tr>
      <w:tr w:rsidR="00E13916" w:rsidRPr="00E13916" w14:paraId="20F0FB02" w14:textId="77777777" w:rsidTr="00C13617">
        <w:trPr>
          <w:trHeight w:val="20"/>
        </w:trPr>
        <w:tc>
          <w:tcPr>
            <w:tcW w:w="1291" w:type="pct"/>
            <w:vMerge/>
          </w:tcPr>
          <w:p w14:paraId="47798763" w14:textId="77777777" w:rsidR="00164718" w:rsidRPr="00E13916" w:rsidDel="002A1D54" w:rsidRDefault="00164718" w:rsidP="006B5C84">
            <w:pPr>
              <w:pStyle w:val="afb"/>
            </w:pPr>
          </w:p>
        </w:tc>
        <w:tc>
          <w:tcPr>
            <w:tcW w:w="3709" w:type="pct"/>
          </w:tcPr>
          <w:p w14:paraId="1C4BBF27" w14:textId="68B2710A" w:rsidR="00164718" w:rsidRPr="00E13916" w:rsidRDefault="00676DC4" w:rsidP="006B5C84">
            <w:pPr>
              <w:pStyle w:val="afb"/>
              <w:jc w:val="both"/>
            </w:pPr>
            <w:r w:rsidRPr="00E13916">
              <w:t>Про</w:t>
            </w:r>
            <w:r w:rsidR="006B5C84" w:rsidRPr="00E13916">
              <w:t>из</w:t>
            </w:r>
            <w:r w:rsidRPr="00E13916">
              <w:t>водить химическую очистку образцов металлов и сплавов для контроля</w:t>
            </w:r>
            <w:r w:rsidR="00DF1646" w:rsidRPr="00E13916">
              <w:t xml:space="preserve"> простых изделий</w:t>
            </w:r>
          </w:p>
        </w:tc>
      </w:tr>
      <w:tr w:rsidR="00E13916" w:rsidRPr="00E13916" w14:paraId="43817E48" w14:textId="77777777" w:rsidTr="00C13617">
        <w:trPr>
          <w:trHeight w:val="20"/>
        </w:trPr>
        <w:tc>
          <w:tcPr>
            <w:tcW w:w="1291" w:type="pct"/>
            <w:vMerge w:val="restart"/>
          </w:tcPr>
          <w:p w14:paraId="57DA4C46" w14:textId="77777777" w:rsidR="009A5A09" w:rsidRPr="00E13916" w:rsidRDefault="009A5A09" w:rsidP="006B5C84">
            <w:pPr>
              <w:pStyle w:val="afb"/>
            </w:pPr>
            <w:r w:rsidRPr="00E13916" w:rsidDel="002A1D54">
              <w:t>Необходимые знания</w:t>
            </w:r>
          </w:p>
        </w:tc>
        <w:tc>
          <w:tcPr>
            <w:tcW w:w="3709" w:type="pct"/>
          </w:tcPr>
          <w:p w14:paraId="6CACFD62" w14:textId="0FCACB9A" w:rsidR="009A5A09" w:rsidRPr="00E13916" w:rsidRDefault="009A5A09" w:rsidP="006B5C84">
            <w:pPr>
              <w:pStyle w:val="afb"/>
              <w:jc w:val="both"/>
            </w:pPr>
            <w:r w:rsidRPr="00E13916">
              <w:t xml:space="preserve">Технические условия и государственные стандарты на приемку </w:t>
            </w:r>
            <w:r w:rsidR="002C5545" w:rsidRPr="00E13916">
              <w:t>простых</w:t>
            </w:r>
            <w:r w:rsidR="00290AAD" w:rsidRPr="00E13916">
              <w:t xml:space="preserve"> изделий</w:t>
            </w:r>
            <w:r w:rsidRPr="00E13916">
              <w:t xml:space="preserve"> из стали после терм</w:t>
            </w:r>
            <w:r w:rsidR="00290AAD" w:rsidRPr="00E13916">
              <w:t xml:space="preserve">ической </w:t>
            </w:r>
            <w:r w:rsidRPr="00E13916">
              <w:t>обработки</w:t>
            </w:r>
          </w:p>
        </w:tc>
      </w:tr>
      <w:tr w:rsidR="00E13916" w:rsidRPr="00E13916" w14:paraId="5F9FA9BC" w14:textId="77777777" w:rsidTr="00C13617">
        <w:trPr>
          <w:trHeight w:val="20"/>
        </w:trPr>
        <w:tc>
          <w:tcPr>
            <w:tcW w:w="1291" w:type="pct"/>
            <w:vMerge/>
          </w:tcPr>
          <w:p w14:paraId="59D6565D" w14:textId="77777777" w:rsidR="009A5A09" w:rsidRPr="00E13916" w:rsidDel="002A1D54" w:rsidRDefault="009A5A09" w:rsidP="006B5C84">
            <w:pPr>
              <w:pStyle w:val="afb"/>
            </w:pPr>
          </w:p>
        </w:tc>
        <w:tc>
          <w:tcPr>
            <w:tcW w:w="3709" w:type="pct"/>
          </w:tcPr>
          <w:p w14:paraId="0EBC0F32" w14:textId="71F193C2" w:rsidR="009A5A09" w:rsidRPr="00E13916" w:rsidRDefault="009A5A09" w:rsidP="006B5C84">
            <w:pPr>
              <w:pStyle w:val="afb"/>
              <w:jc w:val="both"/>
            </w:pPr>
            <w:r w:rsidRPr="00E13916">
              <w:t xml:space="preserve">Основные виды и режимы термической обработки изделий из стали </w:t>
            </w:r>
          </w:p>
        </w:tc>
      </w:tr>
      <w:tr w:rsidR="00E13916" w:rsidRPr="00E13916" w14:paraId="305CE098" w14:textId="77777777" w:rsidTr="00C13617">
        <w:trPr>
          <w:trHeight w:val="20"/>
        </w:trPr>
        <w:tc>
          <w:tcPr>
            <w:tcW w:w="1291" w:type="pct"/>
            <w:vMerge/>
          </w:tcPr>
          <w:p w14:paraId="0B3F7076" w14:textId="77777777" w:rsidR="009A5A09" w:rsidRPr="00E13916" w:rsidDel="002A1D54" w:rsidRDefault="009A5A09" w:rsidP="006B5C84">
            <w:pPr>
              <w:pStyle w:val="afb"/>
            </w:pPr>
          </w:p>
        </w:tc>
        <w:tc>
          <w:tcPr>
            <w:tcW w:w="3709" w:type="pct"/>
          </w:tcPr>
          <w:p w14:paraId="1BCA0635" w14:textId="050C440B" w:rsidR="009A5A09" w:rsidRPr="00E13916" w:rsidRDefault="009A5A09" w:rsidP="006B5C84">
            <w:pPr>
              <w:pStyle w:val="afb"/>
              <w:jc w:val="both"/>
            </w:pPr>
            <w:r w:rsidRPr="00E13916">
              <w:t xml:space="preserve">Правила </w:t>
            </w:r>
            <w:r w:rsidR="004B501D" w:rsidRPr="00E13916">
              <w:t>заполнения</w:t>
            </w:r>
            <w:r w:rsidRPr="00E13916">
              <w:t xml:space="preserve"> технической документации</w:t>
            </w:r>
            <w:r w:rsidR="004B501D" w:rsidRPr="00E13916">
              <w:t>, применяемой на участке</w:t>
            </w:r>
            <w:r w:rsidRPr="00E13916">
              <w:t xml:space="preserve"> </w:t>
            </w:r>
          </w:p>
        </w:tc>
      </w:tr>
      <w:tr w:rsidR="00E13916" w:rsidRPr="00E13916" w14:paraId="55CA5F89" w14:textId="77777777" w:rsidTr="00C13617">
        <w:trPr>
          <w:trHeight w:val="20"/>
        </w:trPr>
        <w:tc>
          <w:tcPr>
            <w:tcW w:w="1291" w:type="pct"/>
            <w:vMerge/>
          </w:tcPr>
          <w:p w14:paraId="39B8C1D5" w14:textId="77777777" w:rsidR="005F0901" w:rsidRPr="00E13916" w:rsidDel="002A1D54" w:rsidRDefault="005F0901" w:rsidP="006B5C84">
            <w:pPr>
              <w:pStyle w:val="afb"/>
            </w:pPr>
          </w:p>
        </w:tc>
        <w:tc>
          <w:tcPr>
            <w:tcW w:w="3709" w:type="pct"/>
          </w:tcPr>
          <w:p w14:paraId="7FF0D939" w14:textId="3B339392" w:rsidR="005F0901" w:rsidRPr="00E13916" w:rsidRDefault="005F0901" w:rsidP="006B5C84">
            <w:pPr>
              <w:pStyle w:val="afb"/>
              <w:jc w:val="both"/>
            </w:pPr>
            <w:r w:rsidRPr="00E13916">
              <w:t>Виды, назначение и порядок применения оптических приборов для анализа макроструктуры</w:t>
            </w:r>
          </w:p>
        </w:tc>
      </w:tr>
      <w:tr w:rsidR="00E13916" w:rsidRPr="00E13916" w14:paraId="22E666EB" w14:textId="77777777" w:rsidTr="00C13617">
        <w:trPr>
          <w:trHeight w:val="20"/>
        </w:trPr>
        <w:tc>
          <w:tcPr>
            <w:tcW w:w="1291" w:type="pct"/>
            <w:vMerge/>
          </w:tcPr>
          <w:p w14:paraId="7620E9AD" w14:textId="77777777" w:rsidR="009A5A09" w:rsidRPr="00E13916" w:rsidDel="002A1D54" w:rsidRDefault="009A5A09" w:rsidP="006B5C84">
            <w:pPr>
              <w:pStyle w:val="afb"/>
            </w:pPr>
          </w:p>
        </w:tc>
        <w:tc>
          <w:tcPr>
            <w:tcW w:w="3709" w:type="pct"/>
          </w:tcPr>
          <w:p w14:paraId="67B19678" w14:textId="77777777" w:rsidR="009A5A09" w:rsidRPr="00E13916" w:rsidRDefault="003A076F" w:rsidP="006B5C84">
            <w:pPr>
              <w:pStyle w:val="afb"/>
              <w:jc w:val="both"/>
            </w:pPr>
            <w:r w:rsidRPr="00E13916">
              <w:t xml:space="preserve">Правила </w:t>
            </w:r>
            <w:r w:rsidR="009A5A09" w:rsidRPr="00E13916">
              <w:t>отбора образцов для анализа</w:t>
            </w:r>
            <w:r w:rsidRPr="00E13916">
              <w:t xml:space="preserve"> твердости</w:t>
            </w:r>
          </w:p>
        </w:tc>
      </w:tr>
      <w:tr w:rsidR="00E13916" w:rsidRPr="00E13916" w14:paraId="113DC71A" w14:textId="77777777" w:rsidTr="00C13617">
        <w:trPr>
          <w:trHeight w:val="20"/>
        </w:trPr>
        <w:tc>
          <w:tcPr>
            <w:tcW w:w="1291" w:type="pct"/>
            <w:vMerge/>
          </w:tcPr>
          <w:p w14:paraId="1987F439" w14:textId="77777777" w:rsidR="00676DC4" w:rsidRPr="00E13916" w:rsidDel="002A1D54" w:rsidRDefault="00676DC4" w:rsidP="006B5C84">
            <w:pPr>
              <w:pStyle w:val="afb"/>
            </w:pPr>
          </w:p>
        </w:tc>
        <w:tc>
          <w:tcPr>
            <w:tcW w:w="3709" w:type="pct"/>
          </w:tcPr>
          <w:p w14:paraId="0FB0EB41" w14:textId="0B87AB62" w:rsidR="00676DC4" w:rsidRPr="00E13916" w:rsidRDefault="00676DC4" w:rsidP="006B5C84">
            <w:pPr>
              <w:pStyle w:val="afb"/>
              <w:jc w:val="both"/>
            </w:pPr>
            <w:r w:rsidRPr="00E13916">
              <w:t>Виды, назначение и области применения инструментов для механической очистки</w:t>
            </w:r>
          </w:p>
        </w:tc>
      </w:tr>
      <w:tr w:rsidR="00E13916" w:rsidRPr="00E13916" w14:paraId="0F192188" w14:textId="77777777" w:rsidTr="00C13617">
        <w:trPr>
          <w:trHeight w:val="20"/>
        </w:trPr>
        <w:tc>
          <w:tcPr>
            <w:tcW w:w="1291" w:type="pct"/>
            <w:vMerge/>
          </w:tcPr>
          <w:p w14:paraId="0223ABB9" w14:textId="77777777" w:rsidR="00676DC4" w:rsidRPr="00E13916" w:rsidDel="002A1D54" w:rsidRDefault="00676DC4" w:rsidP="006B5C84">
            <w:pPr>
              <w:pStyle w:val="afb"/>
            </w:pPr>
          </w:p>
        </w:tc>
        <w:tc>
          <w:tcPr>
            <w:tcW w:w="3709" w:type="pct"/>
          </w:tcPr>
          <w:p w14:paraId="2D7F7E32" w14:textId="04422E06" w:rsidR="00676DC4" w:rsidRPr="00E13916" w:rsidRDefault="00676DC4" w:rsidP="006B5C84">
            <w:pPr>
              <w:pStyle w:val="afb"/>
              <w:jc w:val="both"/>
            </w:pPr>
            <w:r w:rsidRPr="00E13916">
              <w:t>Виды, назначение и области применения реактивов и приспособлений для химической очистки</w:t>
            </w:r>
          </w:p>
        </w:tc>
      </w:tr>
      <w:tr w:rsidR="00E13916" w:rsidRPr="00E13916" w14:paraId="3364F275" w14:textId="77777777" w:rsidTr="00C13617">
        <w:trPr>
          <w:trHeight w:val="20"/>
        </w:trPr>
        <w:tc>
          <w:tcPr>
            <w:tcW w:w="1291" w:type="pct"/>
            <w:vMerge/>
          </w:tcPr>
          <w:p w14:paraId="0CB24567" w14:textId="77777777" w:rsidR="00DD125F" w:rsidRPr="00E13916" w:rsidDel="002A1D54" w:rsidRDefault="00DD125F" w:rsidP="00DD125F">
            <w:pPr>
              <w:pStyle w:val="afb"/>
            </w:pPr>
          </w:p>
        </w:tc>
        <w:tc>
          <w:tcPr>
            <w:tcW w:w="3709" w:type="pct"/>
          </w:tcPr>
          <w:p w14:paraId="2E1D4175" w14:textId="461F1E6D" w:rsidR="00DD125F" w:rsidRPr="00E13916" w:rsidRDefault="00DD125F" w:rsidP="00DD125F">
            <w:pPr>
              <w:pStyle w:val="afb"/>
              <w:jc w:val="both"/>
            </w:pPr>
            <w:r w:rsidRPr="00E13916">
              <w:t>Меры техники безопасности в термическом производстве</w:t>
            </w:r>
          </w:p>
        </w:tc>
      </w:tr>
      <w:tr w:rsidR="00E13916" w:rsidRPr="00E13916" w14:paraId="55126EB1" w14:textId="77777777" w:rsidTr="00C13617">
        <w:trPr>
          <w:trHeight w:val="20"/>
        </w:trPr>
        <w:tc>
          <w:tcPr>
            <w:tcW w:w="1291" w:type="pct"/>
            <w:vMerge/>
          </w:tcPr>
          <w:p w14:paraId="44B35C00" w14:textId="77777777" w:rsidR="00DD125F" w:rsidRPr="00E13916" w:rsidDel="002A1D54" w:rsidRDefault="00DD125F" w:rsidP="00DD125F">
            <w:pPr>
              <w:pStyle w:val="afb"/>
            </w:pPr>
          </w:p>
        </w:tc>
        <w:tc>
          <w:tcPr>
            <w:tcW w:w="3709" w:type="pct"/>
          </w:tcPr>
          <w:p w14:paraId="2FDD3A4D" w14:textId="33127DB0" w:rsidR="00DD125F" w:rsidRPr="00E13916" w:rsidRDefault="00DD125F" w:rsidP="00DD125F">
            <w:pPr>
              <w:pStyle w:val="afb"/>
              <w:jc w:val="both"/>
            </w:pPr>
            <w:r w:rsidRPr="00E13916">
              <w:t>Порядок применения средств индивидуальной и коллективной защиты в термическом производстве</w:t>
            </w:r>
          </w:p>
        </w:tc>
      </w:tr>
      <w:tr w:rsidR="00E13916" w:rsidRPr="00E13916" w14:paraId="47DA0990" w14:textId="77777777" w:rsidTr="00C13617">
        <w:trPr>
          <w:trHeight w:val="20"/>
        </w:trPr>
        <w:tc>
          <w:tcPr>
            <w:tcW w:w="1291" w:type="pct"/>
            <w:vMerge/>
          </w:tcPr>
          <w:p w14:paraId="7C06F95E" w14:textId="77777777" w:rsidR="00DD125F" w:rsidRPr="00E13916" w:rsidDel="002A1D54" w:rsidRDefault="00DD125F" w:rsidP="00DD125F">
            <w:pPr>
              <w:pStyle w:val="afb"/>
            </w:pPr>
          </w:p>
        </w:tc>
        <w:tc>
          <w:tcPr>
            <w:tcW w:w="3709" w:type="pct"/>
          </w:tcPr>
          <w:p w14:paraId="32998D9A" w14:textId="4D3A8323" w:rsidR="00DD125F" w:rsidRPr="00E13916" w:rsidRDefault="00DD125F" w:rsidP="00DD125F">
            <w:pPr>
              <w:pStyle w:val="afb"/>
              <w:jc w:val="both"/>
            </w:pPr>
            <w:r w:rsidRPr="00E13916">
              <w:t>Требования охраны труда, пожарной, промышленной, экологической и электробезопасности</w:t>
            </w:r>
          </w:p>
        </w:tc>
      </w:tr>
      <w:tr w:rsidR="005A5D53" w:rsidRPr="00E13916" w14:paraId="0925D673" w14:textId="77777777" w:rsidTr="00C13617">
        <w:trPr>
          <w:trHeight w:val="20"/>
        </w:trPr>
        <w:tc>
          <w:tcPr>
            <w:tcW w:w="1291" w:type="pct"/>
          </w:tcPr>
          <w:p w14:paraId="12ADB122" w14:textId="77777777" w:rsidR="005A5D53" w:rsidRPr="00E13916" w:rsidDel="002A1D54" w:rsidRDefault="005A5D53" w:rsidP="006B5C84">
            <w:pPr>
              <w:pStyle w:val="afb"/>
            </w:pPr>
            <w:r w:rsidRPr="00E13916" w:rsidDel="002A1D54">
              <w:t>Другие характеристики</w:t>
            </w:r>
          </w:p>
        </w:tc>
        <w:tc>
          <w:tcPr>
            <w:tcW w:w="3709" w:type="pct"/>
          </w:tcPr>
          <w:p w14:paraId="2C711455" w14:textId="77777777" w:rsidR="005A5D53" w:rsidRPr="00E13916" w:rsidRDefault="005A5D53" w:rsidP="006B5C84">
            <w:pPr>
              <w:pStyle w:val="afb"/>
              <w:jc w:val="both"/>
            </w:pPr>
            <w:r w:rsidRPr="00E13916">
              <w:t xml:space="preserve">- </w:t>
            </w:r>
          </w:p>
        </w:tc>
      </w:tr>
    </w:tbl>
    <w:p w14:paraId="0BA0BDE4" w14:textId="20D9C330" w:rsidR="005A5D53" w:rsidRPr="00E13916" w:rsidRDefault="005A5D53" w:rsidP="00E13916">
      <w:pPr>
        <w:pStyle w:val="3"/>
      </w:pPr>
      <w:r w:rsidRPr="00E13916">
        <w:t>3.</w:t>
      </w:r>
      <w:r w:rsidR="0006042C" w:rsidRPr="00E13916">
        <w:t>1</w:t>
      </w:r>
      <w:r w:rsidRPr="00E13916">
        <w:t>.2. Трудовая функция</w:t>
      </w:r>
    </w:p>
    <w:p w14:paraId="5D21CF65" w14:textId="77777777" w:rsidR="00C13617" w:rsidRPr="00E13916" w:rsidRDefault="00C13617" w:rsidP="006B5C84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6"/>
        <w:gridCol w:w="4372"/>
        <w:gridCol w:w="690"/>
        <w:gridCol w:w="973"/>
        <w:gridCol w:w="1826"/>
        <w:gridCol w:w="553"/>
      </w:tblGrid>
      <w:tr w:rsidR="005A5D53" w:rsidRPr="00E13916" w14:paraId="04AD67AC" w14:textId="77777777" w:rsidTr="00C13617">
        <w:trPr>
          <w:trHeight w:val="278"/>
        </w:trPr>
        <w:tc>
          <w:tcPr>
            <w:tcW w:w="87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30A18B93" w14:textId="77777777" w:rsidR="005A5D53" w:rsidRPr="00E13916" w:rsidRDefault="005A5D53" w:rsidP="006B5C84">
            <w:r w:rsidRPr="00E13916">
              <w:rPr>
                <w:sz w:val="20"/>
              </w:rPr>
              <w:t>Наименование</w:t>
            </w:r>
          </w:p>
        </w:tc>
        <w:tc>
          <w:tcPr>
            <w:tcW w:w="214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07465A3" w14:textId="1169DD11" w:rsidR="005A5D53" w:rsidRPr="00E13916" w:rsidRDefault="002E13E7" w:rsidP="006B5C84">
            <w:r w:rsidRPr="00E13916">
              <w:t xml:space="preserve">Проверка результатов термической обработки </w:t>
            </w:r>
            <w:r w:rsidR="002C5545" w:rsidRPr="00E13916">
              <w:t>простых</w:t>
            </w:r>
            <w:r w:rsidRPr="00E13916">
              <w:t xml:space="preserve"> изделий</w:t>
            </w:r>
          </w:p>
        </w:tc>
        <w:tc>
          <w:tcPr>
            <w:tcW w:w="33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4C6BF2E2" w14:textId="77777777" w:rsidR="005A5D53" w:rsidRPr="00E13916" w:rsidRDefault="005A5D53" w:rsidP="006B5C84">
            <w:pPr>
              <w:jc w:val="center"/>
              <w:rPr>
                <w:vertAlign w:val="superscript"/>
              </w:rPr>
            </w:pPr>
            <w:r w:rsidRPr="00E13916">
              <w:rPr>
                <w:sz w:val="20"/>
              </w:rPr>
              <w:t>Код</w:t>
            </w:r>
          </w:p>
        </w:tc>
        <w:tc>
          <w:tcPr>
            <w:tcW w:w="4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451ABAE" w14:textId="1C81AD09" w:rsidR="005A5D53" w:rsidRPr="00E13916" w:rsidRDefault="00492247" w:rsidP="006B5C84">
            <w:r w:rsidRPr="00E13916">
              <w:rPr>
                <w:lang w:val="en-US"/>
              </w:rPr>
              <w:t>A</w:t>
            </w:r>
            <w:r w:rsidR="005A5D53" w:rsidRPr="00E13916">
              <w:t>/02.</w:t>
            </w:r>
            <w:r w:rsidR="000F6A32" w:rsidRPr="00E13916">
              <w:t>2</w:t>
            </w:r>
          </w:p>
        </w:tc>
        <w:tc>
          <w:tcPr>
            <w:tcW w:w="895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2C341B69" w14:textId="77777777" w:rsidR="005A5D53" w:rsidRPr="00E13916" w:rsidRDefault="005A5D53" w:rsidP="006B5C84">
            <w:pPr>
              <w:jc w:val="center"/>
              <w:rPr>
                <w:vertAlign w:val="superscript"/>
              </w:rPr>
            </w:pPr>
            <w:r w:rsidRPr="00E13916">
              <w:rPr>
                <w:sz w:val="20"/>
              </w:rPr>
              <w:t>Уровень (подуровень) квалификации</w:t>
            </w:r>
          </w:p>
        </w:tc>
        <w:tc>
          <w:tcPr>
            <w:tcW w:w="27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60C65E1" w14:textId="77777777" w:rsidR="005A5D53" w:rsidRPr="00E13916" w:rsidRDefault="000F6A32" w:rsidP="006B5C84">
            <w:pPr>
              <w:jc w:val="center"/>
            </w:pPr>
            <w:r w:rsidRPr="00E13916">
              <w:t>2</w:t>
            </w:r>
          </w:p>
        </w:tc>
      </w:tr>
    </w:tbl>
    <w:p w14:paraId="751E300D" w14:textId="77777777" w:rsidR="00C13617" w:rsidRPr="00E13916" w:rsidRDefault="00C13617" w:rsidP="006B5C84"/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626"/>
        <w:gridCol w:w="1289"/>
        <w:gridCol w:w="426"/>
        <w:gridCol w:w="2073"/>
        <w:gridCol w:w="1448"/>
        <w:gridCol w:w="2338"/>
      </w:tblGrid>
      <w:tr w:rsidR="00E13916" w:rsidRPr="00E13916" w14:paraId="7C2FD4F3" w14:textId="77777777" w:rsidTr="002B6B50">
        <w:trPr>
          <w:trHeight w:val="488"/>
        </w:trPr>
        <w:tc>
          <w:tcPr>
            <w:tcW w:w="1287" w:type="pct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14:paraId="7A1E3CDB" w14:textId="77777777" w:rsidR="005A5D53" w:rsidRPr="00E13916" w:rsidRDefault="005A5D53" w:rsidP="006B5C84">
            <w:r w:rsidRPr="00E13916">
              <w:rPr>
                <w:sz w:val="20"/>
              </w:rPr>
              <w:t>Происхождение трудовой функции</w:t>
            </w:r>
          </w:p>
        </w:tc>
        <w:tc>
          <w:tcPr>
            <w:tcW w:w="63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14:paraId="7511A52D" w14:textId="77777777" w:rsidR="005A5D53" w:rsidRPr="00E13916" w:rsidRDefault="005A5D53" w:rsidP="006B5C84">
            <w:r w:rsidRPr="00E13916">
              <w:rPr>
                <w:sz w:val="20"/>
              </w:rPr>
              <w:t>Оригинал</w:t>
            </w:r>
          </w:p>
        </w:tc>
        <w:tc>
          <w:tcPr>
            <w:tcW w:w="209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40FAA6DC" w14:textId="77777777" w:rsidR="005A5D53" w:rsidRPr="00E13916" w:rsidRDefault="005A5D53" w:rsidP="006B5C84">
            <w:r w:rsidRPr="00E13916">
              <w:t>Х</w:t>
            </w:r>
          </w:p>
        </w:tc>
        <w:tc>
          <w:tcPr>
            <w:tcW w:w="101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AE014F8" w14:textId="77777777" w:rsidR="005A5D53" w:rsidRPr="00E13916" w:rsidRDefault="005A5D53" w:rsidP="006B5C84">
            <w:r w:rsidRPr="00E13916">
              <w:rPr>
                <w:sz w:val="20"/>
              </w:rPr>
              <w:t>Заимствовано из оригинала</w:t>
            </w:r>
          </w:p>
        </w:tc>
        <w:tc>
          <w:tcPr>
            <w:tcW w:w="71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1916023" w14:textId="77777777" w:rsidR="005A5D53" w:rsidRPr="00E13916" w:rsidRDefault="005A5D53" w:rsidP="006B5C84"/>
        </w:tc>
        <w:tc>
          <w:tcPr>
            <w:tcW w:w="11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121E3E0" w14:textId="77777777" w:rsidR="005A5D53" w:rsidRPr="00E13916" w:rsidRDefault="005A5D53" w:rsidP="006B5C84"/>
        </w:tc>
      </w:tr>
      <w:tr w:rsidR="005A5D53" w:rsidRPr="00E13916" w14:paraId="2CCAD3C3" w14:textId="77777777" w:rsidTr="00C13617">
        <w:trPr>
          <w:trHeight w:val="479"/>
        </w:trPr>
        <w:tc>
          <w:tcPr>
            <w:tcW w:w="1287" w:type="pct"/>
            <w:tcBorders>
              <w:top w:val="nil"/>
              <w:bottom w:val="nil"/>
              <w:right w:val="nil"/>
            </w:tcBorders>
            <w:vAlign w:val="center"/>
          </w:tcPr>
          <w:p w14:paraId="5209608B" w14:textId="77777777" w:rsidR="005A5D53" w:rsidRPr="00E13916" w:rsidRDefault="005A5D53" w:rsidP="006B5C84"/>
        </w:tc>
        <w:tc>
          <w:tcPr>
            <w:tcW w:w="1857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4CC98E7C" w14:textId="77777777" w:rsidR="005A5D53" w:rsidRPr="00E13916" w:rsidRDefault="005A5D53" w:rsidP="006B5C84"/>
        </w:tc>
        <w:tc>
          <w:tcPr>
            <w:tcW w:w="710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6B6C0AA7" w14:textId="77777777" w:rsidR="005A5D53" w:rsidRPr="00E13916" w:rsidRDefault="005A5D53" w:rsidP="006B5C84">
            <w:pPr>
              <w:jc w:val="center"/>
            </w:pPr>
            <w:r w:rsidRPr="00E13916">
              <w:rPr>
                <w:sz w:val="20"/>
              </w:rPr>
              <w:t>Код оригинала</w:t>
            </w:r>
          </w:p>
        </w:tc>
        <w:tc>
          <w:tcPr>
            <w:tcW w:w="1146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2AE1A02E" w14:textId="77777777" w:rsidR="005A5D53" w:rsidRPr="00E13916" w:rsidRDefault="005A5D53" w:rsidP="006B5C84">
            <w:pPr>
              <w:jc w:val="center"/>
            </w:pPr>
            <w:r w:rsidRPr="00E13916">
              <w:rPr>
                <w:sz w:val="20"/>
              </w:rPr>
              <w:t>Регистрационный номер профессионального стандарта</w:t>
            </w:r>
          </w:p>
        </w:tc>
      </w:tr>
    </w:tbl>
    <w:p w14:paraId="7C2AAB84" w14:textId="77777777" w:rsidR="005A5D53" w:rsidRPr="00E13916" w:rsidRDefault="005A5D53" w:rsidP="006B5C84"/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632"/>
        <w:gridCol w:w="7563"/>
      </w:tblGrid>
      <w:tr w:rsidR="00E13916" w:rsidRPr="00E13916" w14:paraId="6728758B" w14:textId="77777777" w:rsidTr="00C13617">
        <w:trPr>
          <w:trHeight w:val="20"/>
        </w:trPr>
        <w:tc>
          <w:tcPr>
            <w:tcW w:w="1291" w:type="pct"/>
            <w:vMerge w:val="restart"/>
          </w:tcPr>
          <w:p w14:paraId="0C02D254" w14:textId="77777777" w:rsidR="00DC7CA2" w:rsidRPr="00E13916" w:rsidRDefault="00DC7CA2" w:rsidP="006B5C84">
            <w:pPr>
              <w:pStyle w:val="afb"/>
            </w:pPr>
            <w:r w:rsidRPr="00E13916">
              <w:t>Трудовые действия</w:t>
            </w:r>
          </w:p>
        </w:tc>
        <w:tc>
          <w:tcPr>
            <w:tcW w:w="3709" w:type="pct"/>
          </w:tcPr>
          <w:p w14:paraId="634B9F3B" w14:textId="06BD1F33" w:rsidR="00DC7CA2" w:rsidRPr="00E13916" w:rsidRDefault="001E5B0D" w:rsidP="006B5C84">
            <w:pPr>
              <w:pStyle w:val="afb"/>
              <w:jc w:val="both"/>
            </w:pPr>
            <w:r w:rsidRPr="00E13916">
              <w:t xml:space="preserve">Контроль </w:t>
            </w:r>
            <w:r w:rsidR="002C5545" w:rsidRPr="00E13916">
              <w:t>простых</w:t>
            </w:r>
            <w:r w:rsidRPr="00E13916">
              <w:t xml:space="preserve"> </w:t>
            </w:r>
            <w:r w:rsidR="00D16DDB" w:rsidRPr="00E13916">
              <w:t>изделий</w:t>
            </w:r>
            <w:r w:rsidRPr="00E13916">
              <w:t xml:space="preserve"> из углеродист</w:t>
            </w:r>
            <w:r w:rsidR="00894059" w:rsidRPr="00E13916">
              <w:t>ых</w:t>
            </w:r>
            <w:r w:rsidRPr="00E13916">
              <w:t xml:space="preserve"> и легированн</w:t>
            </w:r>
            <w:r w:rsidR="00894059" w:rsidRPr="00E13916">
              <w:t>ых</w:t>
            </w:r>
            <w:r w:rsidRPr="00E13916">
              <w:t xml:space="preserve"> сталей и </w:t>
            </w:r>
            <w:r w:rsidR="00894059" w:rsidRPr="00E13916">
              <w:t xml:space="preserve">сплавов </w:t>
            </w:r>
            <w:r w:rsidRPr="00E13916">
              <w:t>цветных металлов после терм</w:t>
            </w:r>
            <w:r w:rsidR="00926C80" w:rsidRPr="00E13916">
              <w:t xml:space="preserve">ической </w:t>
            </w:r>
            <w:r w:rsidRPr="00E13916">
              <w:t>обработки</w:t>
            </w:r>
          </w:p>
        </w:tc>
      </w:tr>
      <w:tr w:rsidR="00E13916" w:rsidRPr="00E13916" w14:paraId="4A91846A" w14:textId="77777777" w:rsidTr="00C13617">
        <w:trPr>
          <w:trHeight w:val="20"/>
        </w:trPr>
        <w:tc>
          <w:tcPr>
            <w:tcW w:w="1291" w:type="pct"/>
            <w:vMerge/>
          </w:tcPr>
          <w:p w14:paraId="163250E8" w14:textId="77777777" w:rsidR="00DC7CA2" w:rsidRPr="00E13916" w:rsidRDefault="00DC7CA2" w:rsidP="006B5C84">
            <w:pPr>
              <w:pStyle w:val="afb"/>
            </w:pPr>
          </w:p>
        </w:tc>
        <w:tc>
          <w:tcPr>
            <w:tcW w:w="3709" w:type="pct"/>
          </w:tcPr>
          <w:p w14:paraId="23568DFA" w14:textId="72B48872" w:rsidR="00DC7CA2" w:rsidRPr="00E13916" w:rsidRDefault="001E5B0D" w:rsidP="006B5C84">
            <w:pPr>
              <w:pStyle w:val="afb"/>
              <w:jc w:val="both"/>
            </w:pPr>
            <w:r w:rsidRPr="00E13916">
              <w:t xml:space="preserve">Приемка </w:t>
            </w:r>
            <w:r w:rsidR="002C5545" w:rsidRPr="00E13916">
              <w:t>простых</w:t>
            </w:r>
            <w:r w:rsidR="00D16DDB" w:rsidRPr="00E13916">
              <w:t xml:space="preserve"> изделий</w:t>
            </w:r>
            <w:r w:rsidRPr="00E13916">
              <w:t xml:space="preserve"> с проверкой геометрических размеров</w:t>
            </w:r>
            <w:r w:rsidR="00894059" w:rsidRPr="00E13916">
              <w:t xml:space="preserve"> </w:t>
            </w:r>
            <w:r w:rsidRPr="00E13916">
              <w:t>по</w:t>
            </w:r>
            <w:r w:rsidR="004B501D" w:rsidRPr="00E13916">
              <w:t xml:space="preserve"> </w:t>
            </w:r>
            <w:r w:rsidRPr="00E13916">
              <w:t>чертежам и техническим условиям</w:t>
            </w:r>
          </w:p>
        </w:tc>
      </w:tr>
      <w:tr w:rsidR="00E13916" w:rsidRPr="00E13916" w14:paraId="79FE05B4" w14:textId="77777777" w:rsidTr="00C13617">
        <w:trPr>
          <w:trHeight w:val="20"/>
        </w:trPr>
        <w:tc>
          <w:tcPr>
            <w:tcW w:w="1291" w:type="pct"/>
            <w:vMerge/>
          </w:tcPr>
          <w:p w14:paraId="4B91B31E" w14:textId="77777777" w:rsidR="00933591" w:rsidRPr="00E13916" w:rsidRDefault="00933591" w:rsidP="006B5C84">
            <w:pPr>
              <w:pStyle w:val="afb"/>
            </w:pPr>
          </w:p>
        </w:tc>
        <w:tc>
          <w:tcPr>
            <w:tcW w:w="3709" w:type="pct"/>
          </w:tcPr>
          <w:p w14:paraId="2F917338" w14:textId="7E83904A" w:rsidR="00933591" w:rsidRPr="00E13916" w:rsidRDefault="00894059" w:rsidP="006B5C84">
            <w:pPr>
              <w:pStyle w:val="afb"/>
              <w:jc w:val="both"/>
            </w:pPr>
            <w:r w:rsidRPr="00E13916">
              <w:t xml:space="preserve">Измерение </w:t>
            </w:r>
            <w:r w:rsidR="001E5B0D" w:rsidRPr="00E13916">
              <w:t xml:space="preserve">твердости </w:t>
            </w:r>
            <w:r w:rsidR="00DF1646" w:rsidRPr="00E13916">
              <w:t xml:space="preserve">простых </w:t>
            </w:r>
            <w:r w:rsidR="001E5B0D" w:rsidRPr="00E13916">
              <w:t xml:space="preserve">изделий </w:t>
            </w:r>
            <w:r w:rsidR="00C17E5C" w:rsidRPr="00E13916">
              <w:t>при помощи приборов</w:t>
            </w:r>
          </w:p>
        </w:tc>
      </w:tr>
      <w:tr w:rsidR="00E13916" w:rsidRPr="00E13916" w14:paraId="3D061ECF" w14:textId="77777777" w:rsidTr="00C13617">
        <w:trPr>
          <w:trHeight w:val="20"/>
        </w:trPr>
        <w:tc>
          <w:tcPr>
            <w:tcW w:w="1291" w:type="pct"/>
            <w:vMerge/>
          </w:tcPr>
          <w:p w14:paraId="212DCCD8" w14:textId="77777777" w:rsidR="00DC7CA2" w:rsidRPr="00E13916" w:rsidRDefault="00DC7CA2" w:rsidP="006B5C84">
            <w:pPr>
              <w:pStyle w:val="afb"/>
            </w:pPr>
          </w:p>
        </w:tc>
        <w:tc>
          <w:tcPr>
            <w:tcW w:w="3709" w:type="pct"/>
          </w:tcPr>
          <w:p w14:paraId="75183715" w14:textId="6CDBC0F4" w:rsidR="00DC7CA2" w:rsidRPr="00E13916" w:rsidRDefault="00894059" w:rsidP="006B5C84">
            <w:pPr>
              <w:pStyle w:val="afb"/>
              <w:jc w:val="both"/>
            </w:pPr>
            <w:r w:rsidRPr="00E13916">
              <w:t>Контроль</w:t>
            </w:r>
            <w:r w:rsidR="001E5B0D" w:rsidRPr="00E13916">
              <w:t xml:space="preserve"> твердости </w:t>
            </w:r>
            <w:r w:rsidR="00DF1646" w:rsidRPr="00E13916">
              <w:t>изделий</w:t>
            </w:r>
            <w:r w:rsidR="001E5B0D" w:rsidRPr="00E13916">
              <w:t xml:space="preserve"> тарированным напильником</w:t>
            </w:r>
          </w:p>
        </w:tc>
      </w:tr>
      <w:tr w:rsidR="00E13916" w:rsidRPr="00E13916" w14:paraId="0374D24A" w14:textId="77777777" w:rsidTr="00C13617">
        <w:trPr>
          <w:trHeight w:val="20"/>
        </w:trPr>
        <w:tc>
          <w:tcPr>
            <w:tcW w:w="1291" w:type="pct"/>
            <w:vMerge/>
          </w:tcPr>
          <w:p w14:paraId="2ED8C08B" w14:textId="77777777" w:rsidR="00DC7CA2" w:rsidRPr="00E13916" w:rsidRDefault="00DC7CA2" w:rsidP="006B5C84">
            <w:pPr>
              <w:pStyle w:val="afb"/>
            </w:pPr>
          </w:p>
        </w:tc>
        <w:tc>
          <w:tcPr>
            <w:tcW w:w="3709" w:type="pct"/>
          </w:tcPr>
          <w:p w14:paraId="4C5F6A10" w14:textId="04A0CD29" w:rsidR="00DC7CA2" w:rsidRPr="00E13916" w:rsidRDefault="001E5B0D" w:rsidP="006B5C84">
            <w:pPr>
              <w:pStyle w:val="afb"/>
              <w:jc w:val="both"/>
            </w:pPr>
            <w:r w:rsidRPr="00E13916">
              <w:t>Проверка соблюдения установленных режимов терм</w:t>
            </w:r>
            <w:r w:rsidR="00D16DDB" w:rsidRPr="00E13916">
              <w:t xml:space="preserve">ической </w:t>
            </w:r>
            <w:r w:rsidRPr="00E13916">
              <w:t xml:space="preserve">обработки </w:t>
            </w:r>
            <w:r w:rsidR="00DF1646" w:rsidRPr="00E13916">
              <w:t xml:space="preserve">простых изделий </w:t>
            </w:r>
            <w:r w:rsidRPr="00E13916">
              <w:t>на обслуживаемом участке при помощи контрольно-измерительных приборов</w:t>
            </w:r>
          </w:p>
        </w:tc>
      </w:tr>
      <w:tr w:rsidR="00E13916" w:rsidRPr="00E13916" w14:paraId="6B9208E0" w14:textId="77777777" w:rsidTr="00C13617">
        <w:trPr>
          <w:trHeight w:val="20"/>
        </w:trPr>
        <w:tc>
          <w:tcPr>
            <w:tcW w:w="1291" w:type="pct"/>
            <w:vMerge/>
          </w:tcPr>
          <w:p w14:paraId="33B418A1" w14:textId="77777777" w:rsidR="00DC7CA2" w:rsidRPr="00E13916" w:rsidRDefault="00DC7CA2" w:rsidP="006B5C84">
            <w:pPr>
              <w:pStyle w:val="afb"/>
            </w:pPr>
          </w:p>
        </w:tc>
        <w:tc>
          <w:tcPr>
            <w:tcW w:w="3709" w:type="pct"/>
          </w:tcPr>
          <w:p w14:paraId="1F21B7B9" w14:textId="6C924423" w:rsidR="00DC7CA2" w:rsidRPr="00E13916" w:rsidRDefault="005F0901" w:rsidP="006B5C84">
            <w:pPr>
              <w:pStyle w:val="afb"/>
              <w:jc w:val="both"/>
            </w:pPr>
            <w:r w:rsidRPr="00E13916">
              <w:t>Заполнение</w:t>
            </w:r>
            <w:r w:rsidR="001E5B0D" w:rsidRPr="00E13916">
              <w:t xml:space="preserve"> технической документации по итогам проверки результатов операций термической обработки</w:t>
            </w:r>
            <w:r w:rsidR="00D16DDB" w:rsidRPr="00E13916">
              <w:t xml:space="preserve"> </w:t>
            </w:r>
            <w:r w:rsidR="002C5545" w:rsidRPr="00E13916">
              <w:t>простых</w:t>
            </w:r>
            <w:r w:rsidR="00D16DDB" w:rsidRPr="00E13916">
              <w:t xml:space="preserve"> изделий</w:t>
            </w:r>
          </w:p>
        </w:tc>
      </w:tr>
      <w:tr w:rsidR="00E13916" w:rsidRPr="00E13916" w14:paraId="4B5623B7" w14:textId="77777777" w:rsidTr="00C13617">
        <w:trPr>
          <w:trHeight w:val="20"/>
        </w:trPr>
        <w:tc>
          <w:tcPr>
            <w:tcW w:w="1291" w:type="pct"/>
            <w:vMerge w:val="restart"/>
          </w:tcPr>
          <w:p w14:paraId="5C6B5CF4" w14:textId="77777777" w:rsidR="005705CD" w:rsidRPr="00E13916" w:rsidDel="002A1D54" w:rsidRDefault="005705CD" w:rsidP="006B5C84">
            <w:pPr>
              <w:pStyle w:val="afb"/>
            </w:pPr>
            <w:r w:rsidRPr="00E13916" w:rsidDel="002A1D54">
              <w:t>Необходимые умения</w:t>
            </w:r>
          </w:p>
        </w:tc>
        <w:tc>
          <w:tcPr>
            <w:tcW w:w="3709" w:type="pct"/>
          </w:tcPr>
          <w:p w14:paraId="1DD9E5EB" w14:textId="5E790AEE" w:rsidR="005705CD" w:rsidRPr="00E13916" w:rsidRDefault="005705CD" w:rsidP="006B5C84">
            <w:pPr>
              <w:pStyle w:val="afb"/>
              <w:jc w:val="both"/>
            </w:pPr>
            <w:r w:rsidRPr="00E13916">
              <w:t>Осуществлять контроль макроструктуры термически обработанных изделий из углеродистой и легированной сталей и цветных металлов после термической обработки невооруженным глазом или при помощи оптических приборов</w:t>
            </w:r>
          </w:p>
        </w:tc>
      </w:tr>
      <w:tr w:rsidR="00E13916" w:rsidRPr="00E13916" w14:paraId="0EC53422" w14:textId="77777777" w:rsidTr="00C13617">
        <w:trPr>
          <w:trHeight w:val="20"/>
        </w:trPr>
        <w:tc>
          <w:tcPr>
            <w:tcW w:w="1291" w:type="pct"/>
            <w:vMerge/>
          </w:tcPr>
          <w:p w14:paraId="42A4F7ED" w14:textId="77777777" w:rsidR="005705CD" w:rsidRPr="00E13916" w:rsidDel="002A1D54" w:rsidRDefault="005705CD" w:rsidP="006B5C84">
            <w:pPr>
              <w:pStyle w:val="afb"/>
            </w:pPr>
          </w:p>
        </w:tc>
        <w:tc>
          <w:tcPr>
            <w:tcW w:w="3709" w:type="pct"/>
          </w:tcPr>
          <w:p w14:paraId="4DC80DC6" w14:textId="707F777A" w:rsidR="005705CD" w:rsidRPr="00E13916" w:rsidRDefault="005705CD" w:rsidP="006B5C84">
            <w:pPr>
              <w:pStyle w:val="afb"/>
              <w:jc w:val="both"/>
            </w:pPr>
            <w:r w:rsidRPr="00E13916">
              <w:t xml:space="preserve">Измерять геометрические размеры </w:t>
            </w:r>
            <w:r w:rsidR="00ED6403" w:rsidRPr="00E13916">
              <w:t xml:space="preserve">простых изделий </w:t>
            </w:r>
            <w:r w:rsidRPr="00E13916">
              <w:t>при помощи мерительного инструмента</w:t>
            </w:r>
          </w:p>
        </w:tc>
      </w:tr>
      <w:tr w:rsidR="00E13916" w:rsidRPr="00E13916" w14:paraId="5D1BE0A7" w14:textId="77777777" w:rsidTr="00C13617">
        <w:trPr>
          <w:trHeight w:val="20"/>
        </w:trPr>
        <w:tc>
          <w:tcPr>
            <w:tcW w:w="1291" w:type="pct"/>
            <w:vMerge/>
          </w:tcPr>
          <w:p w14:paraId="3E6DAF9A" w14:textId="77777777" w:rsidR="005705CD" w:rsidRPr="00E13916" w:rsidDel="002A1D54" w:rsidRDefault="005705CD" w:rsidP="006B5C84">
            <w:pPr>
              <w:pStyle w:val="afb"/>
            </w:pPr>
          </w:p>
        </w:tc>
        <w:tc>
          <w:tcPr>
            <w:tcW w:w="3709" w:type="pct"/>
          </w:tcPr>
          <w:p w14:paraId="10F68A14" w14:textId="6B18FCB5" w:rsidR="005705CD" w:rsidRPr="00E13916" w:rsidRDefault="005705CD" w:rsidP="006B5C84">
            <w:pPr>
              <w:pStyle w:val="afb"/>
              <w:jc w:val="both"/>
            </w:pPr>
            <w:r w:rsidRPr="00E13916">
              <w:t xml:space="preserve">Измерять твердость поверхности </w:t>
            </w:r>
            <w:r w:rsidR="002C65DA" w:rsidRPr="00E13916">
              <w:t>простых</w:t>
            </w:r>
            <w:r w:rsidRPr="00E13916">
              <w:t xml:space="preserve"> изделий </w:t>
            </w:r>
            <w:r w:rsidR="00C17E5C" w:rsidRPr="00E13916">
              <w:t>при помощи приборов</w:t>
            </w:r>
          </w:p>
        </w:tc>
      </w:tr>
      <w:tr w:rsidR="00E13916" w:rsidRPr="00E13916" w14:paraId="32ECA38D" w14:textId="77777777" w:rsidTr="00C13617">
        <w:trPr>
          <w:trHeight w:val="20"/>
        </w:trPr>
        <w:tc>
          <w:tcPr>
            <w:tcW w:w="1291" w:type="pct"/>
            <w:vMerge/>
          </w:tcPr>
          <w:p w14:paraId="11865A23" w14:textId="77777777" w:rsidR="005705CD" w:rsidRPr="00E13916" w:rsidDel="002A1D54" w:rsidRDefault="005705CD" w:rsidP="006B5C84">
            <w:pPr>
              <w:pStyle w:val="afb"/>
            </w:pPr>
          </w:p>
        </w:tc>
        <w:tc>
          <w:tcPr>
            <w:tcW w:w="3709" w:type="pct"/>
          </w:tcPr>
          <w:p w14:paraId="6A3CA0AB" w14:textId="77777777" w:rsidR="005705CD" w:rsidRPr="00E13916" w:rsidRDefault="005705CD" w:rsidP="006B5C84">
            <w:pPr>
              <w:pStyle w:val="afb"/>
              <w:jc w:val="both"/>
            </w:pPr>
            <w:r w:rsidRPr="00E13916">
              <w:t>Оценивать твердость поверхности заготовок и готовых изделий при помощи тарированного напильника</w:t>
            </w:r>
          </w:p>
        </w:tc>
      </w:tr>
      <w:tr w:rsidR="00E13916" w:rsidRPr="00E13916" w14:paraId="40FE875C" w14:textId="77777777" w:rsidTr="00C13617">
        <w:trPr>
          <w:trHeight w:val="20"/>
        </w:trPr>
        <w:tc>
          <w:tcPr>
            <w:tcW w:w="1291" w:type="pct"/>
            <w:vMerge/>
          </w:tcPr>
          <w:p w14:paraId="3B4B337C" w14:textId="77777777" w:rsidR="005705CD" w:rsidRPr="00E13916" w:rsidDel="002A1D54" w:rsidRDefault="005705CD" w:rsidP="006B5C84">
            <w:pPr>
              <w:pStyle w:val="afb"/>
            </w:pPr>
          </w:p>
        </w:tc>
        <w:tc>
          <w:tcPr>
            <w:tcW w:w="3709" w:type="pct"/>
          </w:tcPr>
          <w:p w14:paraId="4F02FF07" w14:textId="7ACDF7CA" w:rsidR="005705CD" w:rsidRPr="00E13916" w:rsidRDefault="00894059" w:rsidP="006B5C84">
            <w:pPr>
              <w:pStyle w:val="afb"/>
              <w:jc w:val="both"/>
            </w:pPr>
            <w:r w:rsidRPr="00E13916">
              <w:t>Измерять</w:t>
            </w:r>
            <w:r w:rsidR="005705CD" w:rsidRPr="00E13916">
              <w:t xml:space="preserve"> параметры режимов термической обработки </w:t>
            </w:r>
            <w:r w:rsidR="002C5545" w:rsidRPr="00E13916">
              <w:t>простых</w:t>
            </w:r>
            <w:r w:rsidR="005705CD" w:rsidRPr="00E13916">
              <w:t xml:space="preserve"> изделий при помощи контрольно-измерительных приборов</w:t>
            </w:r>
          </w:p>
        </w:tc>
      </w:tr>
      <w:tr w:rsidR="00E13916" w:rsidRPr="00E13916" w14:paraId="71340530" w14:textId="77777777" w:rsidTr="00C13617">
        <w:trPr>
          <w:trHeight w:val="20"/>
        </w:trPr>
        <w:tc>
          <w:tcPr>
            <w:tcW w:w="1291" w:type="pct"/>
            <w:vMerge/>
          </w:tcPr>
          <w:p w14:paraId="7F9BA9C3" w14:textId="77777777" w:rsidR="005705CD" w:rsidRPr="00E13916" w:rsidDel="002A1D54" w:rsidRDefault="005705CD" w:rsidP="006B5C84">
            <w:pPr>
              <w:pStyle w:val="afb"/>
            </w:pPr>
          </w:p>
        </w:tc>
        <w:tc>
          <w:tcPr>
            <w:tcW w:w="3709" w:type="pct"/>
          </w:tcPr>
          <w:p w14:paraId="11CC99C6" w14:textId="610927E5" w:rsidR="005705CD" w:rsidRPr="00E13916" w:rsidRDefault="007D4758" w:rsidP="006B5C84">
            <w:pPr>
              <w:pStyle w:val="afb"/>
              <w:jc w:val="both"/>
            </w:pPr>
            <w:r w:rsidRPr="00E13916">
              <w:t>Оформлять</w:t>
            </w:r>
            <w:r w:rsidR="00894059" w:rsidRPr="00E13916">
              <w:t xml:space="preserve"> </w:t>
            </w:r>
            <w:r w:rsidR="005705CD" w:rsidRPr="00E13916">
              <w:t xml:space="preserve">документацию на принятые и </w:t>
            </w:r>
            <w:r w:rsidR="00171C76" w:rsidRPr="00E13916">
              <w:t>за</w:t>
            </w:r>
            <w:r w:rsidR="005705CD" w:rsidRPr="00E13916">
              <w:t xml:space="preserve">бракованные детали по итогам проверки результатов операций термической обработки </w:t>
            </w:r>
            <w:r w:rsidR="002C5545" w:rsidRPr="00E13916">
              <w:t>простых</w:t>
            </w:r>
            <w:r w:rsidR="005705CD" w:rsidRPr="00E13916">
              <w:t xml:space="preserve"> изделий</w:t>
            </w:r>
          </w:p>
        </w:tc>
      </w:tr>
      <w:tr w:rsidR="00E13916" w:rsidRPr="00E13916" w14:paraId="57A62EDE" w14:textId="77777777" w:rsidTr="00C13617">
        <w:trPr>
          <w:trHeight w:val="20"/>
        </w:trPr>
        <w:tc>
          <w:tcPr>
            <w:tcW w:w="1291" w:type="pct"/>
            <w:vMerge w:val="restart"/>
          </w:tcPr>
          <w:p w14:paraId="73B7EE7B" w14:textId="77777777" w:rsidR="009A5A09" w:rsidRPr="00E13916" w:rsidRDefault="009A5A09" w:rsidP="006B5C84">
            <w:pPr>
              <w:pStyle w:val="afb"/>
            </w:pPr>
            <w:r w:rsidRPr="00E13916" w:rsidDel="002A1D54">
              <w:t>Необходимые знания</w:t>
            </w:r>
          </w:p>
        </w:tc>
        <w:tc>
          <w:tcPr>
            <w:tcW w:w="3709" w:type="pct"/>
          </w:tcPr>
          <w:p w14:paraId="7244E230" w14:textId="77777777" w:rsidR="009A5A09" w:rsidRPr="00E13916" w:rsidRDefault="009A5A09" w:rsidP="006B5C84">
            <w:pPr>
              <w:pStyle w:val="afb"/>
              <w:jc w:val="both"/>
            </w:pPr>
            <w:r w:rsidRPr="00E13916">
              <w:t xml:space="preserve">Основные </w:t>
            </w:r>
            <w:r w:rsidR="00164718" w:rsidRPr="00E13916">
              <w:t xml:space="preserve">структурные </w:t>
            </w:r>
            <w:r w:rsidRPr="00E13916">
              <w:t>изменения в металл</w:t>
            </w:r>
            <w:r w:rsidR="00164718" w:rsidRPr="00E13916">
              <w:t>ах</w:t>
            </w:r>
            <w:r w:rsidRPr="00E13916">
              <w:t xml:space="preserve"> при </w:t>
            </w:r>
            <w:r w:rsidR="00164718" w:rsidRPr="00E13916">
              <w:t xml:space="preserve">применяемых на участке видах </w:t>
            </w:r>
            <w:r w:rsidRPr="00E13916">
              <w:t>терм</w:t>
            </w:r>
            <w:r w:rsidR="00164718" w:rsidRPr="00E13916">
              <w:t xml:space="preserve">ической </w:t>
            </w:r>
            <w:r w:rsidRPr="00E13916">
              <w:t>обработк</w:t>
            </w:r>
            <w:r w:rsidR="00164718" w:rsidRPr="00E13916">
              <w:t>и</w:t>
            </w:r>
          </w:p>
        </w:tc>
      </w:tr>
      <w:tr w:rsidR="00E13916" w:rsidRPr="00E13916" w14:paraId="1FEEBB2C" w14:textId="77777777" w:rsidTr="00C13617">
        <w:trPr>
          <w:trHeight w:val="20"/>
        </w:trPr>
        <w:tc>
          <w:tcPr>
            <w:tcW w:w="1291" w:type="pct"/>
            <w:vMerge/>
          </w:tcPr>
          <w:p w14:paraId="4F4206ED" w14:textId="77777777" w:rsidR="00FF3CE5" w:rsidRPr="00E13916" w:rsidDel="002A1D54" w:rsidRDefault="00FF3CE5" w:rsidP="006B5C84">
            <w:pPr>
              <w:pStyle w:val="afb"/>
            </w:pPr>
          </w:p>
        </w:tc>
        <w:tc>
          <w:tcPr>
            <w:tcW w:w="3709" w:type="pct"/>
          </w:tcPr>
          <w:p w14:paraId="3310A09F" w14:textId="78156637" w:rsidR="00FF3CE5" w:rsidRPr="00E13916" w:rsidRDefault="00FF3CE5" w:rsidP="006B5C84">
            <w:pPr>
              <w:pStyle w:val="afb"/>
              <w:jc w:val="both"/>
            </w:pPr>
            <w:r w:rsidRPr="00E13916">
              <w:t>Дефекты, образующиеся при кристаллизации слитков</w:t>
            </w:r>
            <w:r w:rsidR="00E1679B" w:rsidRPr="00E13916">
              <w:t>, и методы их выявления</w:t>
            </w:r>
          </w:p>
        </w:tc>
      </w:tr>
      <w:tr w:rsidR="00E13916" w:rsidRPr="00E13916" w14:paraId="7B7EF1D4" w14:textId="77777777" w:rsidTr="00C13617">
        <w:trPr>
          <w:trHeight w:val="20"/>
        </w:trPr>
        <w:tc>
          <w:tcPr>
            <w:tcW w:w="1291" w:type="pct"/>
            <w:vMerge/>
          </w:tcPr>
          <w:p w14:paraId="1D60D5FD" w14:textId="77777777" w:rsidR="009A5A09" w:rsidRPr="00E13916" w:rsidDel="002A1D54" w:rsidRDefault="009A5A09" w:rsidP="006B5C84">
            <w:pPr>
              <w:pStyle w:val="afb"/>
            </w:pPr>
          </w:p>
        </w:tc>
        <w:tc>
          <w:tcPr>
            <w:tcW w:w="3709" w:type="pct"/>
          </w:tcPr>
          <w:p w14:paraId="26FE0E7F" w14:textId="77777777" w:rsidR="009A5A09" w:rsidRPr="00E13916" w:rsidRDefault="009A5A09" w:rsidP="006B5C84">
            <w:pPr>
              <w:pStyle w:val="afb"/>
              <w:jc w:val="both"/>
            </w:pPr>
            <w:r w:rsidRPr="00E13916">
              <w:t>Марки обрабатываемых металлов и их основные физические свойства</w:t>
            </w:r>
          </w:p>
        </w:tc>
      </w:tr>
      <w:tr w:rsidR="00E13916" w:rsidRPr="00E13916" w14:paraId="7DFFB2DA" w14:textId="77777777" w:rsidTr="00C13617">
        <w:trPr>
          <w:trHeight w:val="20"/>
        </w:trPr>
        <w:tc>
          <w:tcPr>
            <w:tcW w:w="1291" w:type="pct"/>
            <w:vMerge/>
          </w:tcPr>
          <w:p w14:paraId="50104E19" w14:textId="77777777" w:rsidR="009A5A09" w:rsidRPr="00E13916" w:rsidDel="002A1D54" w:rsidRDefault="009A5A09" w:rsidP="006B5C84">
            <w:pPr>
              <w:pStyle w:val="afb"/>
            </w:pPr>
          </w:p>
        </w:tc>
        <w:tc>
          <w:tcPr>
            <w:tcW w:w="3709" w:type="pct"/>
          </w:tcPr>
          <w:p w14:paraId="1C90E722" w14:textId="77777777" w:rsidR="009A5A09" w:rsidRPr="00E13916" w:rsidRDefault="009A5A09" w:rsidP="006B5C84">
            <w:pPr>
              <w:pStyle w:val="afb"/>
              <w:jc w:val="both"/>
            </w:pPr>
            <w:r w:rsidRPr="00E13916">
              <w:t xml:space="preserve">Назначение и условия применения контрольно-измерительных приборов и инструментов, а также способы </w:t>
            </w:r>
            <w:r w:rsidR="004765A6" w:rsidRPr="00E13916">
              <w:t>их использования</w:t>
            </w:r>
          </w:p>
        </w:tc>
      </w:tr>
      <w:tr w:rsidR="00E13916" w:rsidRPr="00E13916" w14:paraId="61B0FAB8" w14:textId="77777777" w:rsidTr="00C13617">
        <w:trPr>
          <w:trHeight w:val="20"/>
        </w:trPr>
        <w:tc>
          <w:tcPr>
            <w:tcW w:w="1291" w:type="pct"/>
            <w:vMerge/>
          </w:tcPr>
          <w:p w14:paraId="55F09CB4" w14:textId="77777777" w:rsidR="00C04A29" w:rsidRPr="00E13916" w:rsidDel="002A1D54" w:rsidRDefault="00C04A29" w:rsidP="006B5C84">
            <w:pPr>
              <w:pStyle w:val="afb"/>
            </w:pPr>
          </w:p>
        </w:tc>
        <w:tc>
          <w:tcPr>
            <w:tcW w:w="3709" w:type="pct"/>
          </w:tcPr>
          <w:p w14:paraId="0AB876C4" w14:textId="3F1F2864" w:rsidR="00C04A29" w:rsidRPr="00E13916" w:rsidRDefault="00C04A29" w:rsidP="006B5C84">
            <w:pPr>
              <w:pStyle w:val="afb"/>
              <w:jc w:val="both"/>
            </w:pPr>
            <w:r w:rsidRPr="00E13916">
              <w:t>Методы измерения геометрически</w:t>
            </w:r>
            <w:r w:rsidR="007373A5" w:rsidRPr="00E13916">
              <w:t>х</w:t>
            </w:r>
            <w:r w:rsidRPr="00E13916">
              <w:t xml:space="preserve"> размер</w:t>
            </w:r>
            <w:r w:rsidR="007373A5" w:rsidRPr="00E13916">
              <w:t>ов</w:t>
            </w:r>
            <w:r w:rsidRPr="00E13916">
              <w:t xml:space="preserve"> заготовок и деталей</w:t>
            </w:r>
          </w:p>
        </w:tc>
      </w:tr>
      <w:tr w:rsidR="00E13916" w:rsidRPr="00E13916" w14:paraId="68B5938D" w14:textId="77777777" w:rsidTr="00C13617">
        <w:trPr>
          <w:trHeight w:val="20"/>
        </w:trPr>
        <w:tc>
          <w:tcPr>
            <w:tcW w:w="1291" w:type="pct"/>
            <w:vMerge/>
          </w:tcPr>
          <w:p w14:paraId="3C05DA2B" w14:textId="77777777" w:rsidR="00C04A29" w:rsidRPr="00E13916" w:rsidDel="002A1D54" w:rsidRDefault="00C04A29" w:rsidP="006B5C84">
            <w:pPr>
              <w:pStyle w:val="afb"/>
            </w:pPr>
          </w:p>
        </w:tc>
        <w:tc>
          <w:tcPr>
            <w:tcW w:w="3709" w:type="pct"/>
          </w:tcPr>
          <w:p w14:paraId="478F8A33" w14:textId="19DED750" w:rsidR="00C04A29" w:rsidRPr="00E13916" w:rsidRDefault="00C04A29" w:rsidP="006B5C84">
            <w:pPr>
              <w:pStyle w:val="afb"/>
              <w:jc w:val="both"/>
            </w:pPr>
            <w:r w:rsidRPr="00E13916">
              <w:t>Виды, назначение и порядок применения мерительного инструмента</w:t>
            </w:r>
          </w:p>
        </w:tc>
      </w:tr>
      <w:tr w:rsidR="00E13916" w:rsidRPr="00E13916" w14:paraId="02318FB5" w14:textId="77777777" w:rsidTr="00C13617">
        <w:trPr>
          <w:trHeight w:val="20"/>
        </w:trPr>
        <w:tc>
          <w:tcPr>
            <w:tcW w:w="1291" w:type="pct"/>
            <w:vMerge/>
          </w:tcPr>
          <w:p w14:paraId="03445338" w14:textId="77777777" w:rsidR="002C65DA" w:rsidRPr="00E13916" w:rsidDel="002A1D54" w:rsidRDefault="002C65DA" w:rsidP="006B5C84">
            <w:pPr>
              <w:pStyle w:val="afb"/>
            </w:pPr>
          </w:p>
        </w:tc>
        <w:tc>
          <w:tcPr>
            <w:tcW w:w="3709" w:type="pct"/>
          </w:tcPr>
          <w:p w14:paraId="6F393EF7" w14:textId="4BD20CE3" w:rsidR="002C65DA" w:rsidRPr="00E13916" w:rsidRDefault="002C65DA" w:rsidP="006B5C84">
            <w:pPr>
              <w:pStyle w:val="afb"/>
              <w:jc w:val="both"/>
            </w:pPr>
            <w:r w:rsidRPr="00E13916">
              <w:t xml:space="preserve">Виды, назначение и порядок </w:t>
            </w:r>
            <w:r w:rsidR="00694523" w:rsidRPr="00E13916">
              <w:t>применения приборов для измерения твердости</w:t>
            </w:r>
          </w:p>
        </w:tc>
      </w:tr>
      <w:tr w:rsidR="00E13916" w:rsidRPr="00E13916" w14:paraId="599E545D" w14:textId="77777777" w:rsidTr="00C13617">
        <w:trPr>
          <w:trHeight w:val="20"/>
        </w:trPr>
        <w:tc>
          <w:tcPr>
            <w:tcW w:w="1291" w:type="pct"/>
            <w:vMerge/>
          </w:tcPr>
          <w:p w14:paraId="519FEA4F" w14:textId="77777777" w:rsidR="000D4C28" w:rsidRPr="00E13916" w:rsidDel="002A1D54" w:rsidRDefault="000D4C28" w:rsidP="006B5C84">
            <w:pPr>
              <w:pStyle w:val="afb"/>
            </w:pPr>
          </w:p>
        </w:tc>
        <w:tc>
          <w:tcPr>
            <w:tcW w:w="3709" w:type="pct"/>
          </w:tcPr>
          <w:p w14:paraId="7EECB30F" w14:textId="4A95E5CC" w:rsidR="000D4C28" w:rsidRPr="00E13916" w:rsidRDefault="000D4C28" w:rsidP="006B5C84">
            <w:pPr>
              <w:pStyle w:val="afb"/>
              <w:jc w:val="both"/>
            </w:pPr>
            <w:r w:rsidRPr="00E13916">
              <w:t xml:space="preserve">Порядок измерения твердости при помощи тарированного напильника </w:t>
            </w:r>
          </w:p>
        </w:tc>
      </w:tr>
      <w:tr w:rsidR="00E13916" w:rsidRPr="00E13916" w14:paraId="04F3B2DE" w14:textId="77777777" w:rsidTr="00C13617">
        <w:trPr>
          <w:trHeight w:val="20"/>
        </w:trPr>
        <w:tc>
          <w:tcPr>
            <w:tcW w:w="1291" w:type="pct"/>
            <w:vMerge/>
          </w:tcPr>
          <w:p w14:paraId="557D5B8A" w14:textId="77777777" w:rsidR="009A5A09" w:rsidRPr="00E13916" w:rsidDel="002A1D54" w:rsidRDefault="009A5A09" w:rsidP="006B5C84">
            <w:pPr>
              <w:pStyle w:val="afb"/>
            </w:pPr>
          </w:p>
        </w:tc>
        <w:tc>
          <w:tcPr>
            <w:tcW w:w="3709" w:type="pct"/>
          </w:tcPr>
          <w:p w14:paraId="452DB132" w14:textId="784258B0" w:rsidR="009A5A09" w:rsidRPr="00E13916" w:rsidRDefault="009A5A09" w:rsidP="006B5C84">
            <w:pPr>
              <w:pStyle w:val="afb"/>
              <w:jc w:val="both"/>
            </w:pPr>
            <w:r w:rsidRPr="00E13916">
              <w:t xml:space="preserve">Классификация и виды </w:t>
            </w:r>
            <w:r w:rsidR="009E2AF9" w:rsidRPr="00E13916">
              <w:t>дефектов</w:t>
            </w:r>
            <w:r w:rsidRPr="00E13916">
              <w:t xml:space="preserve"> по операциям термической обработки </w:t>
            </w:r>
            <w:r w:rsidR="002C5545" w:rsidRPr="00E13916">
              <w:t>простых</w:t>
            </w:r>
            <w:r w:rsidR="00D16DDB" w:rsidRPr="00E13916">
              <w:t xml:space="preserve"> изделий из </w:t>
            </w:r>
            <w:r w:rsidRPr="00E13916">
              <w:t>металлов и сплавов</w:t>
            </w:r>
          </w:p>
        </w:tc>
      </w:tr>
      <w:tr w:rsidR="00E13916" w:rsidRPr="00E13916" w14:paraId="35D13222" w14:textId="77777777" w:rsidTr="00C13617">
        <w:trPr>
          <w:trHeight w:val="20"/>
        </w:trPr>
        <w:tc>
          <w:tcPr>
            <w:tcW w:w="1291" w:type="pct"/>
            <w:vMerge/>
          </w:tcPr>
          <w:p w14:paraId="1421B11D" w14:textId="77777777" w:rsidR="009A5A09" w:rsidRPr="00E13916" w:rsidDel="002A1D54" w:rsidRDefault="009A5A09" w:rsidP="006B5C84">
            <w:pPr>
              <w:pStyle w:val="afb"/>
            </w:pPr>
          </w:p>
        </w:tc>
        <w:tc>
          <w:tcPr>
            <w:tcW w:w="3709" w:type="pct"/>
          </w:tcPr>
          <w:p w14:paraId="6B945D6E" w14:textId="77777777" w:rsidR="009A5A09" w:rsidRPr="00E13916" w:rsidRDefault="009A5A09" w:rsidP="006B5C84">
            <w:pPr>
              <w:pStyle w:val="afb"/>
              <w:jc w:val="both"/>
            </w:pPr>
            <w:r w:rsidRPr="00E13916">
              <w:t>Порядок маркировки принятых и забракованных деталей</w:t>
            </w:r>
          </w:p>
        </w:tc>
      </w:tr>
      <w:tr w:rsidR="00E13916" w:rsidRPr="00E13916" w14:paraId="03793BD0" w14:textId="77777777" w:rsidTr="00C13617">
        <w:trPr>
          <w:trHeight w:val="20"/>
        </w:trPr>
        <w:tc>
          <w:tcPr>
            <w:tcW w:w="1291" w:type="pct"/>
            <w:vMerge/>
          </w:tcPr>
          <w:p w14:paraId="357D0EDB" w14:textId="77777777" w:rsidR="006E4982" w:rsidRPr="00E13916" w:rsidDel="002A1D54" w:rsidRDefault="006E4982" w:rsidP="006E4982">
            <w:pPr>
              <w:pStyle w:val="afb"/>
            </w:pPr>
          </w:p>
        </w:tc>
        <w:tc>
          <w:tcPr>
            <w:tcW w:w="3709" w:type="pct"/>
          </w:tcPr>
          <w:p w14:paraId="19AFAC7F" w14:textId="2D738C9E" w:rsidR="006E4982" w:rsidRPr="00E13916" w:rsidRDefault="006E4982" w:rsidP="006E4982">
            <w:pPr>
              <w:pStyle w:val="afb"/>
              <w:jc w:val="both"/>
            </w:pPr>
            <w:r w:rsidRPr="00E13916">
              <w:t>Порядок заполнения документов на принятые и забракованные изделия</w:t>
            </w:r>
          </w:p>
        </w:tc>
      </w:tr>
      <w:tr w:rsidR="00E13916" w:rsidRPr="00E13916" w14:paraId="06168506" w14:textId="77777777" w:rsidTr="00C13617">
        <w:trPr>
          <w:trHeight w:val="20"/>
        </w:trPr>
        <w:tc>
          <w:tcPr>
            <w:tcW w:w="1291" w:type="pct"/>
            <w:vMerge/>
          </w:tcPr>
          <w:p w14:paraId="5CF84C77" w14:textId="77777777" w:rsidR="009A5A09" w:rsidRPr="00E13916" w:rsidDel="002A1D54" w:rsidRDefault="009A5A09" w:rsidP="006B5C84">
            <w:pPr>
              <w:pStyle w:val="afb"/>
            </w:pPr>
          </w:p>
        </w:tc>
        <w:tc>
          <w:tcPr>
            <w:tcW w:w="3709" w:type="pct"/>
          </w:tcPr>
          <w:p w14:paraId="3C9A4A05" w14:textId="77777777" w:rsidR="009A5A09" w:rsidRPr="00E13916" w:rsidRDefault="00C15FC0" w:rsidP="006B5C84">
            <w:pPr>
              <w:pStyle w:val="afb"/>
              <w:jc w:val="both"/>
            </w:pPr>
            <w:r w:rsidRPr="00E13916">
              <w:t>Система допусков и посадок</w:t>
            </w:r>
            <w:r w:rsidR="003A076F" w:rsidRPr="00E13916">
              <w:t xml:space="preserve"> деталей машин</w:t>
            </w:r>
          </w:p>
        </w:tc>
      </w:tr>
      <w:tr w:rsidR="00E13916" w:rsidRPr="00E13916" w14:paraId="02203648" w14:textId="77777777" w:rsidTr="00C13617">
        <w:trPr>
          <w:trHeight w:val="20"/>
        </w:trPr>
        <w:tc>
          <w:tcPr>
            <w:tcW w:w="1291" w:type="pct"/>
            <w:vMerge/>
          </w:tcPr>
          <w:p w14:paraId="6EF298B4" w14:textId="77777777" w:rsidR="00DD125F" w:rsidRPr="00E13916" w:rsidDel="002A1D54" w:rsidRDefault="00DD125F" w:rsidP="00DD125F">
            <w:pPr>
              <w:pStyle w:val="afb"/>
            </w:pPr>
          </w:p>
        </w:tc>
        <w:tc>
          <w:tcPr>
            <w:tcW w:w="3709" w:type="pct"/>
          </w:tcPr>
          <w:p w14:paraId="6BD915A4" w14:textId="72ED91DC" w:rsidR="00DD125F" w:rsidRPr="00E13916" w:rsidRDefault="00DD125F" w:rsidP="00DD125F">
            <w:pPr>
              <w:pStyle w:val="afb"/>
              <w:jc w:val="both"/>
            </w:pPr>
            <w:r w:rsidRPr="00E13916">
              <w:t>Меры техники безопасности в термическом производстве</w:t>
            </w:r>
          </w:p>
        </w:tc>
      </w:tr>
      <w:tr w:rsidR="00E13916" w:rsidRPr="00E13916" w14:paraId="48197703" w14:textId="77777777" w:rsidTr="00C13617">
        <w:trPr>
          <w:trHeight w:val="20"/>
        </w:trPr>
        <w:tc>
          <w:tcPr>
            <w:tcW w:w="1291" w:type="pct"/>
            <w:vMerge/>
          </w:tcPr>
          <w:p w14:paraId="6278E7B2" w14:textId="77777777" w:rsidR="00DD125F" w:rsidRPr="00E13916" w:rsidDel="002A1D54" w:rsidRDefault="00DD125F" w:rsidP="00DD125F">
            <w:pPr>
              <w:pStyle w:val="afb"/>
            </w:pPr>
          </w:p>
        </w:tc>
        <w:tc>
          <w:tcPr>
            <w:tcW w:w="3709" w:type="pct"/>
          </w:tcPr>
          <w:p w14:paraId="535D9492" w14:textId="1ACFC97A" w:rsidR="00DD125F" w:rsidRPr="00E13916" w:rsidRDefault="00DD125F" w:rsidP="00DD125F">
            <w:pPr>
              <w:pStyle w:val="afb"/>
              <w:jc w:val="both"/>
            </w:pPr>
            <w:r w:rsidRPr="00E13916">
              <w:t>Порядок применения средств индивидуальной и коллективной защиты в термическом производстве</w:t>
            </w:r>
          </w:p>
        </w:tc>
      </w:tr>
      <w:tr w:rsidR="00E13916" w:rsidRPr="00E13916" w14:paraId="6CF40F3A" w14:textId="77777777" w:rsidTr="00C13617">
        <w:trPr>
          <w:trHeight w:val="20"/>
        </w:trPr>
        <w:tc>
          <w:tcPr>
            <w:tcW w:w="1291" w:type="pct"/>
            <w:vMerge/>
          </w:tcPr>
          <w:p w14:paraId="28F9FD8A" w14:textId="77777777" w:rsidR="000A304F" w:rsidRPr="00E13916" w:rsidDel="002A1D54" w:rsidRDefault="000A304F" w:rsidP="006B5C84">
            <w:pPr>
              <w:pStyle w:val="afb"/>
            </w:pPr>
          </w:p>
        </w:tc>
        <w:tc>
          <w:tcPr>
            <w:tcW w:w="3709" w:type="pct"/>
          </w:tcPr>
          <w:p w14:paraId="1980601E" w14:textId="0750935E" w:rsidR="000A304F" w:rsidRPr="00E13916" w:rsidRDefault="000A304F" w:rsidP="006B5C84">
            <w:pPr>
              <w:pStyle w:val="afb"/>
              <w:jc w:val="both"/>
            </w:pPr>
            <w:r w:rsidRPr="00E13916">
              <w:t>Требования охраны труда, пожарной, промышленной, экологической и электробезопасности</w:t>
            </w:r>
          </w:p>
        </w:tc>
      </w:tr>
      <w:tr w:rsidR="00DC7CA2" w:rsidRPr="00E13916" w14:paraId="3FE76EF6" w14:textId="77777777" w:rsidTr="00C13617">
        <w:trPr>
          <w:trHeight w:val="20"/>
        </w:trPr>
        <w:tc>
          <w:tcPr>
            <w:tcW w:w="1291" w:type="pct"/>
          </w:tcPr>
          <w:p w14:paraId="69F903FA" w14:textId="77777777" w:rsidR="00DC7CA2" w:rsidRPr="00E13916" w:rsidDel="002A1D54" w:rsidRDefault="00DC7CA2" w:rsidP="006B5C84">
            <w:pPr>
              <w:pStyle w:val="afb"/>
            </w:pPr>
            <w:r w:rsidRPr="00E13916" w:rsidDel="002A1D54">
              <w:lastRenderedPageBreak/>
              <w:t>Другие характеристики</w:t>
            </w:r>
          </w:p>
        </w:tc>
        <w:tc>
          <w:tcPr>
            <w:tcW w:w="3709" w:type="pct"/>
          </w:tcPr>
          <w:p w14:paraId="111A7AD8" w14:textId="77777777" w:rsidR="00DC7CA2" w:rsidRPr="00E13916" w:rsidRDefault="00DC7CA2" w:rsidP="006B5C84">
            <w:pPr>
              <w:pStyle w:val="afb"/>
              <w:jc w:val="both"/>
            </w:pPr>
            <w:r w:rsidRPr="00E13916">
              <w:t>-</w:t>
            </w:r>
          </w:p>
        </w:tc>
      </w:tr>
    </w:tbl>
    <w:p w14:paraId="2C989994" w14:textId="59177A8C" w:rsidR="00A55C2E" w:rsidRPr="00E13916" w:rsidRDefault="00A55C2E" w:rsidP="00E13916">
      <w:pPr>
        <w:pStyle w:val="2"/>
      </w:pPr>
      <w:bookmarkStart w:id="10" w:name="_Toc69291019"/>
      <w:r w:rsidRPr="00E13916">
        <w:t>3.</w:t>
      </w:r>
      <w:r w:rsidR="005A5D53" w:rsidRPr="00E13916">
        <w:t>2</w:t>
      </w:r>
      <w:r w:rsidR="00347C7C" w:rsidRPr="00E13916">
        <w:t>.</w:t>
      </w:r>
      <w:r w:rsidRPr="00E13916">
        <w:t xml:space="preserve"> Обобщенная трудовая функция</w:t>
      </w:r>
      <w:bookmarkEnd w:id="10"/>
    </w:p>
    <w:p w14:paraId="74C52233" w14:textId="77777777" w:rsidR="00C13617" w:rsidRPr="00E13916" w:rsidRDefault="00C13617" w:rsidP="006B5C84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2"/>
        <w:gridCol w:w="4396"/>
        <w:gridCol w:w="606"/>
        <w:gridCol w:w="639"/>
        <w:gridCol w:w="1779"/>
        <w:gridCol w:w="1098"/>
      </w:tblGrid>
      <w:tr w:rsidR="00375172" w:rsidRPr="00E13916" w14:paraId="6F4BEB78" w14:textId="77777777" w:rsidTr="00C13617">
        <w:trPr>
          <w:trHeight w:val="20"/>
        </w:trPr>
        <w:tc>
          <w:tcPr>
            <w:tcW w:w="82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75487DCE" w14:textId="77777777" w:rsidR="00806D98" w:rsidRPr="00E13916" w:rsidRDefault="00806D98" w:rsidP="006B5C84">
            <w:r w:rsidRPr="00E13916">
              <w:rPr>
                <w:sz w:val="20"/>
              </w:rPr>
              <w:t>Наименование</w:t>
            </w:r>
          </w:p>
        </w:tc>
        <w:tc>
          <w:tcPr>
            <w:tcW w:w="215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90F4D21" w14:textId="20E8557F" w:rsidR="00806D98" w:rsidRPr="00E13916" w:rsidRDefault="00421349" w:rsidP="006B5C84">
            <w:r w:rsidRPr="00E13916">
              <w:t>Контроль результатов термической и химико-термической обработки в контролируемых средах изделий из углеродистых и легированных сталей, чугунов, цветных сплавов, подвергаемых последующим операциям механической обработки (далее – изделий средней сложности)</w:t>
            </w:r>
          </w:p>
        </w:tc>
        <w:tc>
          <w:tcPr>
            <w:tcW w:w="297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5B0EF096" w14:textId="77777777" w:rsidR="00806D98" w:rsidRPr="00E13916" w:rsidRDefault="00806D98" w:rsidP="006B5C84">
            <w:pPr>
              <w:jc w:val="center"/>
              <w:rPr>
                <w:vertAlign w:val="superscript"/>
              </w:rPr>
            </w:pPr>
            <w:r w:rsidRPr="00E13916">
              <w:rPr>
                <w:sz w:val="20"/>
              </w:rPr>
              <w:t>Код</w:t>
            </w:r>
          </w:p>
        </w:tc>
        <w:tc>
          <w:tcPr>
            <w:tcW w:w="31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7307F3C" w14:textId="36C95FBB" w:rsidR="00806D98" w:rsidRPr="00E13916" w:rsidRDefault="00492247" w:rsidP="006B5C84">
            <w:pPr>
              <w:jc w:val="center"/>
              <w:rPr>
                <w:lang w:val="en-US"/>
              </w:rPr>
            </w:pPr>
            <w:r w:rsidRPr="00E13916">
              <w:rPr>
                <w:lang w:val="en-US"/>
              </w:rPr>
              <w:t>B</w:t>
            </w:r>
          </w:p>
        </w:tc>
        <w:tc>
          <w:tcPr>
            <w:tcW w:w="872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4A8E0B58" w14:textId="77777777" w:rsidR="00806D98" w:rsidRPr="00E13916" w:rsidRDefault="00806D98" w:rsidP="006B5C84">
            <w:pPr>
              <w:jc w:val="center"/>
              <w:rPr>
                <w:vertAlign w:val="superscript"/>
              </w:rPr>
            </w:pPr>
            <w:r w:rsidRPr="00E13916">
              <w:rPr>
                <w:sz w:val="20"/>
              </w:rPr>
              <w:t>Уровень квалификации</w:t>
            </w:r>
          </w:p>
        </w:tc>
        <w:tc>
          <w:tcPr>
            <w:tcW w:w="53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656140C" w14:textId="77777777" w:rsidR="00806D98" w:rsidRPr="00E13916" w:rsidRDefault="00DD3DAC" w:rsidP="006B5C84">
            <w:pPr>
              <w:jc w:val="center"/>
            </w:pPr>
            <w:r w:rsidRPr="00E13916">
              <w:t>3</w:t>
            </w:r>
          </w:p>
        </w:tc>
      </w:tr>
    </w:tbl>
    <w:p w14:paraId="49BDFA75" w14:textId="77777777" w:rsidR="00C13617" w:rsidRPr="00E13916" w:rsidRDefault="00C13617" w:rsidP="006B5C84"/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683"/>
        <w:gridCol w:w="1304"/>
        <w:gridCol w:w="624"/>
        <w:gridCol w:w="2152"/>
        <w:gridCol w:w="1246"/>
        <w:gridCol w:w="2191"/>
      </w:tblGrid>
      <w:tr w:rsidR="00E13916" w:rsidRPr="00E13916" w14:paraId="5DF80FF3" w14:textId="77777777" w:rsidTr="00C13617">
        <w:trPr>
          <w:trHeight w:val="20"/>
        </w:trPr>
        <w:tc>
          <w:tcPr>
            <w:tcW w:w="1315" w:type="pct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14:paraId="75BDD9E9" w14:textId="77777777" w:rsidR="00EB35C0" w:rsidRPr="00E13916" w:rsidRDefault="00CD21D9" w:rsidP="006B5C84">
            <w:r w:rsidRPr="00E13916">
              <w:rPr>
                <w:sz w:val="20"/>
              </w:rPr>
              <w:t>Происхождение обобщенной трудовой функции</w:t>
            </w:r>
          </w:p>
        </w:tc>
        <w:tc>
          <w:tcPr>
            <w:tcW w:w="63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14:paraId="0F5DBE80" w14:textId="77777777" w:rsidR="00EB35C0" w:rsidRPr="00E13916" w:rsidRDefault="00CD21D9" w:rsidP="006B5C84">
            <w:r w:rsidRPr="00E13916">
              <w:rPr>
                <w:sz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1A61FBE9" w14:textId="77777777" w:rsidR="00EB35C0" w:rsidRPr="00E13916" w:rsidRDefault="008149BB" w:rsidP="006B5C84">
            <w:r w:rsidRPr="00E13916">
              <w:t>Х</w:t>
            </w:r>
          </w:p>
        </w:tc>
        <w:tc>
          <w:tcPr>
            <w:tcW w:w="105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C09D118" w14:textId="77777777" w:rsidR="00EB35C0" w:rsidRPr="00E13916" w:rsidRDefault="00CD21D9" w:rsidP="006B5C84">
            <w:r w:rsidRPr="00E13916">
              <w:rPr>
                <w:sz w:val="20"/>
              </w:rPr>
              <w:t>Заимствовано из оригинала</w:t>
            </w: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FA74914" w14:textId="77777777" w:rsidR="00EB35C0" w:rsidRPr="00E13916" w:rsidRDefault="00EB35C0" w:rsidP="006B5C84"/>
        </w:tc>
        <w:tc>
          <w:tcPr>
            <w:tcW w:w="107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FAB696C" w14:textId="77777777" w:rsidR="00EB35C0" w:rsidRPr="00E13916" w:rsidRDefault="00EB35C0" w:rsidP="006B5C84"/>
        </w:tc>
      </w:tr>
      <w:tr w:rsidR="00EB35C0" w:rsidRPr="00E13916" w14:paraId="114F3FF3" w14:textId="77777777" w:rsidTr="00C13617">
        <w:trPr>
          <w:trHeight w:val="20"/>
        </w:trPr>
        <w:tc>
          <w:tcPr>
            <w:tcW w:w="1315" w:type="pct"/>
            <w:tcBorders>
              <w:top w:val="nil"/>
              <w:bottom w:val="nil"/>
              <w:right w:val="nil"/>
            </w:tcBorders>
            <w:vAlign w:val="center"/>
          </w:tcPr>
          <w:p w14:paraId="1088D491" w14:textId="77777777" w:rsidR="00EB35C0" w:rsidRPr="00E13916" w:rsidRDefault="00EB35C0" w:rsidP="006B5C84"/>
        </w:tc>
        <w:tc>
          <w:tcPr>
            <w:tcW w:w="2000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6C4F78BE" w14:textId="77777777" w:rsidR="00EB35C0" w:rsidRPr="00E13916" w:rsidRDefault="00EB35C0" w:rsidP="006B5C84"/>
        </w:tc>
        <w:tc>
          <w:tcPr>
            <w:tcW w:w="611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3FD80876" w14:textId="77777777" w:rsidR="00EB35C0" w:rsidRPr="00E13916" w:rsidRDefault="00CD21D9" w:rsidP="006B5C84">
            <w:pPr>
              <w:jc w:val="center"/>
            </w:pPr>
            <w:r w:rsidRPr="00E13916">
              <w:rPr>
                <w:sz w:val="20"/>
              </w:rPr>
              <w:t>Код оригинала</w:t>
            </w:r>
          </w:p>
        </w:tc>
        <w:tc>
          <w:tcPr>
            <w:tcW w:w="1074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5DC95F06" w14:textId="77777777" w:rsidR="00EB35C0" w:rsidRPr="00E13916" w:rsidRDefault="00CD21D9" w:rsidP="006B5C84">
            <w:pPr>
              <w:jc w:val="center"/>
            </w:pPr>
            <w:r w:rsidRPr="00E13916">
              <w:rPr>
                <w:sz w:val="20"/>
              </w:rPr>
              <w:t>Регистрационный номер профессионального стандарта</w:t>
            </w:r>
          </w:p>
        </w:tc>
      </w:tr>
    </w:tbl>
    <w:p w14:paraId="183E4521" w14:textId="77777777" w:rsidR="00C13617" w:rsidRPr="00E13916" w:rsidRDefault="00C13617" w:rsidP="006B5C84"/>
    <w:tbl>
      <w:tblPr>
        <w:tblW w:w="5002" w:type="pct"/>
        <w:tblInd w:w="-5" w:type="dxa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682"/>
        <w:gridCol w:w="7517"/>
      </w:tblGrid>
      <w:tr w:rsidR="00E13916" w:rsidRPr="00E13916" w14:paraId="52F9F578" w14:textId="77777777" w:rsidTr="00C13617">
        <w:trPr>
          <w:trHeight w:val="20"/>
        </w:trPr>
        <w:tc>
          <w:tcPr>
            <w:tcW w:w="131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AFB9A63" w14:textId="77777777" w:rsidR="00EB35C0" w:rsidRPr="00E13916" w:rsidRDefault="00EB35C0" w:rsidP="006B5C84">
            <w:pPr>
              <w:pStyle w:val="afb"/>
            </w:pPr>
            <w:r w:rsidRPr="00E13916">
              <w:t>Возможные наименования должностей</w:t>
            </w:r>
            <w:r w:rsidR="00726626" w:rsidRPr="00E13916">
              <w:t>, профессий</w:t>
            </w:r>
          </w:p>
        </w:tc>
        <w:tc>
          <w:tcPr>
            <w:tcW w:w="368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15E8AA6" w14:textId="77777777" w:rsidR="004F2CD7" w:rsidRPr="00E13916" w:rsidRDefault="000F5D49" w:rsidP="006B5C84">
            <w:pPr>
              <w:pStyle w:val="afb"/>
              <w:rPr>
                <w:shd w:val="clear" w:color="auto" w:fill="FFFFFF"/>
              </w:rPr>
            </w:pPr>
            <w:r w:rsidRPr="00E13916">
              <w:rPr>
                <w:lang w:eastAsia="en-US"/>
              </w:rPr>
              <w:t>Контролер по термообработке</w:t>
            </w:r>
            <w:r w:rsidR="0001016F" w:rsidRPr="00E13916">
              <w:t xml:space="preserve"> 3</w:t>
            </w:r>
            <w:r w:rsidRPr="00E13916">
              <w:t>-го</w:t>
            </w:r>
            <w:r w:rsidR="0001016F" w:rsidRPr="00E13916">
              <w:t xml:space="preserve"> разряда</w:t>
            </w:r>
          </w:p>
        </w:tc>
      </w:tr>
    </w:tbl>
    <w:p w14:paraId="27EEC8AC" w14:textId="77777777" w:rsidR="00C13617" w:rsidRPr="00E13916" w:rsidRDefault="00C13617" w:rsidP="006B5C84"/>
    <w:tbl>
      <w:tblPr>
        <w:tblW w:w="5002" w:type="pct"/>
        <w:tblInd w:w="-5" w:type="dxa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682"/>
        <w:gridCol w:w="7517"/>
      </w:tblGrid>
      <w:tr w:rsidR="00E13916" w:rsidRPr="00E13916" w14:paraId="6E1C8EF8" w14:textId="77777777" w:rsidTr="00C13617">
        <w:trPr>
          <w:trHeight w:val="20"/>
        </w:trPr>
        <w:tc>
          <w:tcPr>
            <w:tcW w:w="131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092BEC0" w14:textId="77777777" w:rsidR="006A4F8D" w:rsidRPr="00E13916" w:rsidRDefault="006A4F8D" w:rsidP="006B5C84">
            <w:pPr>
              <w:pStyle w:val="afb"/>
            </w:pPr>
            <w:r w:rsidRPr="00E13916">
              <w:t>Требования к образованию и обучению</w:t>
            </w:r>
          </w:p>
        </w:tc>
        <w:tc>
          <w:tcPr>
            <w:tcW w:w="368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8AC96D4" w14:textId="17675467" w:rsidR="006A4F8D" w:rsidRPr="00E13916" w:rsidRDefault="006A4F8D" w:rsidP="006B5C84">
            <w:pPr>
              <w:pStyle w:val="afb"/>
              <w:rPr>
                <w:rFonts w:eastAsia="Calibri"/>
                <w:lang w:bidi="en-US"/>
              </w:rPr>
            </w:pPr>
            <w:r w:rsidRPr="00E13916">
              <w:rPr>
                <w:rFonts w:eastAsia="Calibri"/>
                <w:lang w:bidi="en-US"/>
              </w:rPr>
              <w:t>Среднее общее образование</w:t>
            </w:r>
            <w:r w:rsidR="003E7D31" w:rsidRPr="00E13916">
              <w:rPr>
                <w:rFonts w:eastAsia="Calibri"/>
                <w:lang w:bidi="en-US"/>
              </w:rPr>
              <w:t xml:space="preserve"> и</w:t>
            </w:r>
          </w:p>
          <w:p w14:paraId="50231D01" w14:textId="7A30477A" w:rsidR="006A4F8D" w:rsidRPr="00E13916" w:rsidRDefault="003E7D31" w:rsidP="006B5C84">
            <w:pPr>
              <w:pStyle w:val="afb"/>
              <w:rPr>
                <w:rFonts w:eastAsia="Calibri"/>
                <w:lang w:bidi="en-US"/>
              </w:rPr>
            </w:pPr>
            <w:r w:rsidRPr="00E13916">
              <w:rPr>
                <w:rFonts w:eastAsia="Calibri"/>
                <w:lang w:bidi="en-US"/>
              </w:rPr>
              <w:t>п</w:t>
            </w:r>
            <w:r w:rsidR="006A4F8D" w:rsidRPr="00E13916">
              <w:rPr>
                <w:rFonts w:eastAsia="Calibri"/>
                <w:lang w:bidi="en-US"/>
              </w:rPr>
              <w:t>рофессиональное обучение – программы профессиональной подготовки по профессиям рабочих, должностям служащих; программы переподготовки рабочих, служащих</w:t>
            </w:r>
          </w:p>
        </w:tc>
      </w:tr>
      <w:tr w:rsidR="00E13916" w:rsidRPr="00E13916" w14:paraId="4BBF8919" w14:textId="77777777" w:rsidTr="00C13617">
        <w:trPr>
          <w:trHeight w:val="20"/>
        </w:trPr>
        <w:tc>
          <w:tcPr>
            <w:tcW w:w="131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8A5B79A" w14:textId="77777777" w:rsidR="006A4F8D" w:rsidRPr="00E13916" w:rsidRDefault="006A4F8D" w:rsidP="006B5C84">
            <w:pPr>
              <w:pStyle w:val="afb"/>
            </w:pPr>
            <w:r w:rsidRPr="00E13916">
              <w:t>Требования к опыту практической работы</w:t>
            </w:r>
          </w:p>
        </w:tc>
        <w:tc>
          <w:tcPr>
            <w:tcW w:w="368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881845B" w14:textId="77777777" w:rsidR="006A4F8D" w:rsidRPr="00E13916" w:rsidRDefault="006A4F8D" w:rsidP="006B5C84">
            <w:pPr>
              <w:pStyle w:val="afb"/>
            </w:pPr>
            <w:r w:rsidRPr="00E13916">
              <w:t xml:space="preserve">Не менее </w:t>
            </w:r>
            <w:r w:rsidRPr="00E13916">
              <w:rPr>
                <w:rFonts w:eastAsia="Calibri"/>
                <w:lang w:bidi="en-US"/>
              </w:rPr>
              <w:t xml:space="preserve">шести месяцев </w:t>
            </w:r>
            <w:r w:rsidRPr="00E13916">
              <w:rPr>
                <w:lang w:eastAsia="en-US"/>
              </w:rPr>
              <w:t>контролером по термообработке</w:t>
            </w:r>
            <w:r w:rsidRPr="00E13916">
              <w:t xml:space="preserve"> 2-го разряда</w:t>
            </w:r>
          </w:p>
        </w:tc>
      </w:tr>
      <w:tr w:rsidR="00E13916" w:rsidRPr="00E13916" w14:paraId="5FF95196" w14:textId="77777777" w:rsidTr="00C13617">
        <w:trPr>
          <w:trHeight w:val="20"/>
        </w:trPr>
        <w:tc>
          <w:tcPr>
            <w:tcW w:w="131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DFB6F75" w14:textId="77777777" w:rsidR="00A94DDF" w:rsidRPr="00E13916" w:rsidRDefault="00A94DDF" w:rsidP="006B5C84">
            <w:pPr>
              <w:pStyle w:val="afb"/>
            </w:pPr>
            <w:r w:rsidRPr="00E13916">
              <w:t>Особые условия допуска к работе</w:t>
            </w:r>
          </w:p>
        </w:tc>
        <w:tc>
          <w:tcPr>
            <w:tcW w:w="3685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41133EFC" w14:textId="561E1CD7" w:rsidR="00A94DDF" w:rsidRPr="00E13916" w:rsidRDefault="006B5C84" w:rsidP="006B5C84">
            <w:pPr>
              <w:pStyle w:val="afb"/>
              <w:rPr>
                <w:shd w:val="clear" w:color="auto" w:fill="FFFFFF"/>
              </w:rPr>
            </w:pPr>
            <w:r w:rsidRPr="00E13916">
              <w:rPr>
                <w:lang w:eastAsia="en-US"/>
              </w:rPr>
              <w:t>Прохождение обязательных предварительных и периодических медицинских осмотров</w:t>
            </w:r>
          </w:p>
          <w:p w14:paraId="1A642D94" w14:textId="52B84F5D" w:rsidR="00A94DDF" w:rsidRPr="00E13916" w:rsidRDefault="003E7D31" w:rsidP="006B5C84">
            <w:pPr>
              <w:pStyle w:val="afb"/>
              <w:rPr>
                <w:shd w:val="clear" w:color="auto" w:fill="FFFFFF"/>
                <w:vertAlign w:val="superscript"/>
              </w:rPr>
            </w:pPr>
            <w:r w:rsidRPr="00E13916">
              <w:rPr>
                <w:shd w:val="clear" w:color="auto" w:fill="FFFFFF"/>
              </w:rPr>
              <w:t>Прохождение обучения мерам пожарной безопасности</w:t>
            </w:r>
          </w:p>
          <w:p w14:paraId="01EF9A26" w14:textId="10354D0D" w:rsidR="00A94DDF" w:rsidRPr="00E13916" w:rsidRDefault="00A94DDF" w:rsidP="006B5C84">
            <w:pPr>
              <w:pStyle w:val="afb"/>
              <w:rPr>
                <w:shd w:val="clear" w:color="auto" w:fill="FFFFFF"/>
              </w:rPr>
            </w:pPr>
            <w:r w:rsidRPr="00E13916">
              <w:rPr>
                <w:shd w:val="clear" w:color="auto" w:fill="FFFFFF"/>
              </w:rPr>
              <w:t>Прохождение инструктажа по охране труда на рабочем месте</w:t>
            </w:r>
          </w:p>
        </w:tc>
      </w:tr>
      <w:tr w:rsidR="00E13916" w:rsidRPr="00E13916" w14:paraId="33545E18" w14:textId="77777777" w:rsidTr="00C13617">
        <w:trPr>
          <w:trHeight w:val="20"/>
        </w:trPr>
        <w:tc>
          <w:tcPr>
            <w:tcW w:w="131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14E746F" w14:textId="77777777" w:rsidR="006A4F8D" w:rsidRPr="00E13916" w:rsidRDefault="006A4F8D" w:rsidP="006B5C84">
            <w:pPr>
              <w:pStyle w:val="afb"/>
            </w:pPr>
            <w:r w:rsidRPr="00E13916">
              <w:t>Другие характеристики</w:t>
            </w:r>
          </w:p>
        </w:tc>
        <w:tc>
          <w:tcPr>
            <w:tcW w:w="368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9D59F7E" w14:textId="77777777" w:rsidR="006A4F8D" w:rsidRPr="00E13916" w:rsidRDefault="006A4F8D" w:rsidP="006B5C84">
            <w:pPr>
              <w:pStyle w:val="afb"/>
              <w:rPr>
                <w:shd w:val="clear" w:color="auto" w:fill="FFFFFF"/>
              </w:rPr>
            </w:pPr>
            <w:r w:rsidRPr="00E13916">
              <w:rPr>
                <w:shd w:val="clear" w:color="auto" w:fill="FFFFFF"/>
              </w:rPr>
              <w:t>-</w:t>
            </w:r>
          </w:p>
        </w:tc>
      </w:tr>
    </w:tbl>
    <w:p w14:paraId="0E95457B" w14:textId="77777777" w:rsidR="00C13617" w:rsidRPr="00E13916" w:rsidRDefault="00C13617" w:rsidP="006B5C84"/>
    <w:p w14:paraId="1949EE2B" w14:textId="77777777" w:rsidR="00C13617" w:rsidRPr="00E13916" w:rsidRDefault="00C13617" w:rsidP="006B5C84">
      <w:pPr>
        <w:pStyle w:val="afb"/>
      </w:pPr>
      <w:r w:rsidRPr="00E13916">
        <w:t>Дополнительные характеристики</w:t>
      </w:r>
    </w:p>
    <w:p w14:paraId="0F972EBE" w14:textId="77777777" w:rsidR="00C13617" w:rsidRPr="00E13916" w:rsidRDefault="00C13617" w:rsidP="006B5C84"/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3397"/>
        <w:gridCol w:w="1211"/>
        <w:gridCol w:w="5587"/>
      </w:tblGrid>
      <w:tr w:rsidR="00E13916" w:rsidRPr="00E13916" w14:paraId="1059126B" w14:textId="77777777" w:rsidTr="00C13617">
        <w:trPr>
          <w:trHeight w:val="20"/>
        </w:trPr>
        <w:tc>
          <w:tcPr>
            <w:tcW w:w="166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9C564AA" w14:textId="77777777" w:rsidR="006A4F8D" w:rsidRPr="00E13916" w:rsidRDefault="006A4F8D" w:rsidP="006B5C84">
            <w:pPr>
              <w:jc w:val="center"/>
            </w:pPr>
            <w:r w:rsidRPr="00E13916">
              <w:t>Наименование документа</w:t>
            </w:r>
          </w:p>
        </w:tc>
        <w:tc>
          <w:tcPr>
            <w:tcW w:w="59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4B3B9BB" w14:textId="77777777" w:rsidR="006A4F8D" w:rsidRPr="00E13916" w:rsidRDefault="006A4F8D" w:rsidP="006B5C84">
            <w:pPr>
              <w:jc w:val="center"/>
            </w:pPr>
            <w:r w:rsidRPr="00E13916">
              <w:t>Код</w:t>
            </w:r>
          </w:p>
        </w:tc>
        <w:tc>
          <w:tcPr>
            <w:tcW w:w="274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DE90B09" w14:textId="77777777" w:rsidR="006A4F8D" w:rsidRPr="00E13916" w:rsidRDefault="006A4F8D" w:rsidP="006B5C84">
            <w:pPr>
              <w:jc w:val="center"/>
            </w:pPr>
            <w:r w:rsidRPr="00E13916">
              <w:t>Наименование базовой группы, должности (профессии) или специальности</w:t>
            </w:r>
          </w:p>
        </w:tc>
      </w:tr>
      <w:tr w:rsidR="00E13916" w:rsidRPr="00E13916" w14:paraId="5A0B9E79" w14:textId="77777777" w:rsidTr="00C13617">
        <w:trPr>
          <w:trHeight w:val="20"/>
        </w:trPr>
        <w:tc>
          <w:tcPr>
            <w:tcW w:w="166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424448C" w14:textId="77777777" w:rsidR="006A4F8D" w:rsidRPr="00E13916" w:rsidRDefault="006A4F8D" w:rsidP="006B5C84">
            <w:pPr>
              <w:rPr>
                <w:vertAlign w:val="superscript"/>
              </w:rPr>
            </w:pPr>
            <w:r w:rsidRPr="00E13916">
              <w:t>ОКЗ</w:t>
            </w:r>
          </w:p>
        </w:tc>
        <w:tc>
          <w:tcPr>
            <w:tcW w:w="59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E66991C" w14:textId="77777777" w:rsidR="006A4F8D" w:rsidRPr="00E13916" w:rsidRDefault="006A4F8D" w:rsidP="006B5C84">
            <w:r w:rsidRPr="00E13916">
              <w:t>7543</w:t>
            </w:r>
          </w:p>
        </w:tc>
        <w:tc>
          <w:tcPr>
            <w:tcW w:w="274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10C9062" w14:textId="77777777" w:rsidR="006A4F8D" w:rsidRPr="00E13916" w:rsidRDefault="006A4F8D" w:rsidP="006B5C84">
            <w:pPr>
              <w:autoSpaceDE w:val="0"/>
              <w:autoSpaceDN w:val="0"/>
              <w:adjustRightInd w:val="0"/>
            </w:pPr>
            <w:r w:rsidRPr="00E13916">
              <w:t>Определители сортности и испытатели изделий (за исключением продуктов питания и напитков)</w:t>
            </w:r>
          </w:p>
        </w:tc>
      </w:tr>
      <w:tr w:rsidR="00E13916" w:rsidRPr="00E13916" w14:paraId="6EBC7CD2" w14:textId="77777777" w:rsidTr="00C13617">
        <w:trPr>
          <w:trHeight w:val="20"/>
        </w:trPr>
        <w:tc>
          <w:tcPr>
            <w:tcW w:w="166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ACB5B82" w14:textId="77777777" w:rsidR="006A4F8D" w:rsidRPr="00E13916" w:rsidRDefault="006A4F8D" w:rsidP="006B5C84">
            <w:r w:rsidRPr="00E13916">
              <w:t>Е</w:t>
            </w:r>
            <w:r w:rsidRPr="00E13916">
              <w:rPr>
                <w:lang w:val="en-US"/>
              </w:rPr>
              <w:t>Т</w:t>
            </w:r>
            <w:r w:rsidRPr="00E13916">
              <w:t>КС</w:t>
            </w:r>
          </w:p>
        </w:tc>
        <w:tc>
          <w:tcPr>
            <w:tcW w:w="59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682371C" w14:textId="77777777" w:rsidR="006A4F8D" w:rsidRPr="00E13916" w:rsidRDefault="006A4F8D" w:rsidP="006B5C84">
            <w:pPr>
              <w:autoSpaceDE w:val="0"/>
              <w:autoSpaceDN w:val="0"/>
              <w:adjustRightInd w:val="0"/>
            </w:pPr>
            <w:r w:rsidRPr="00E13916">
              <w:t>§ 14</w:t>
            </w:r>
          </w:p>
        </w:tc>
        <w:tc>
          <w:tcPr>
            <w:tcW w:w="274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C88FF72" w14:textId="77777777" w:rsidR="006A4F8D" w:rsidRPr="00E13916" w:rsidRDefault="006A4F8D" w:rsidP="006B5C84">
            <w:pPr>
              <w:autoSpaceDE w:val="0"/>
              <w:autoSpaceDN w:val="0"/>
              <w:adjustRightInd w:val="0"/>
            </w:pPr>
            <w:r w:rsidRPr="00E13916">
              <w:t>Контролер по термообработке 3-го разряда</w:t>
            </w:r>
          </w:p>
        </w:tc>
      </w:tr>
      <w:tr w:rsidR="006A4F8D" w:rsidRPr="00E13916" w14:paraId="000F413C" w14:textId="77777777" w:rsidTr="00C13617">
        <w:trPr>
          <w:trHeight w:val="20"/>
        </w:trPr>
        <w:tc>
          <w:tcPr>
            <w:tcW w:w="1666" w:type="pct"/>
            <w:tcBorders>
              <w:left w:val="single" w:sz="4" w:space="0" w:color="808080"/>
              <w:right w:val="single" w:sz="4" w:space="0" w:color="808080"/>
            </w:tcBorders>
          </w:tcPr>
          <w:p w14:paraId="500D7E46" w14:textId="77777777" w:rsidR="006A4F8D" w:rsidRPr="00E13916" w:rsidRDefault="006A4F8D" w:rsidP="006B5C84">
            <w:pPr>
              <w:rPr>
                <w:bCs w:val="0"/>
              </w:rPr>
            </w:pPr>
            <w:r w:rsidRPr="00E13916">
              <w:rPr>
                <w:bCs w:val="0"/>
              </w:rPr>
              <w:t>ОКПДТР</w:t>
            </w:r>
          </w:p>
        </w:tc>
        <w:tc>
          <w:tcPr>
            <w:tcW w:w="594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30B2122E" w14:textId="77777777" w:rsidR="006A4F8D" w:rsidRPr="00E13916" w:rsidRDefault="006A4F8D" w:rsidP="006B5C84">
            <w:pPr>
              <w:autoSpaceDE w:val="0"/>
              <w:autoSpaceDN w:val="0"/>
              <w:adjustRightInd w:val="0"/>
            </w:pPr>
            <w:r w:rsidRPr="00E13916">
              <w:t>13026</w:t>
            </w:r>
          </w:p>
        </w:tc>
        <w:tc>
          <w:tcPr>
            <w:tcW w:w="2740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3A7044E1" w14:textId="77777777" w:rsidR="006A4F8D" w:rsidRPr="00E13916" w:rsidRDefault="006A4F8D" w:rsidP="006B5C84">
            <w:pPr>
              <w:autoSpaceDE w:val="0"/>
              <w:autoSpaceDN w:val="0"/>
              <w:adjustRightInd w:val="0"/>
            </w:pPr>
            <w:r w:rsidRPr="00E13916">
              <w:t>Контролер по термообработке</w:t>
            </w:r>
          </w:p>
        </w:tc>
      </w:tr>
    </w:tbl>
    <w:p w14:paraId="644657F0" w14:textId="3B6A141E" w:rsidR="00D166F8" w:rsidRPr="00E13916" w:rsidRDefault="00D166F8" w:rsidP="00E13916">
      <w:pPr>
        <w:pStyle w:val="3"/>
      </w:pPr>
      <w:bookmarkStart w:id="11" w:name="_Toc433308847"/>
      <w:r w:rsidRPr="00E13916">
        <w:t>3.</w:t>
      </w:r>
      <w:r w:rsidR="00EF563B" w:rsidRPr="00E13916">
        <w:t>2</w:t>
      </w:r>
      <w:r w:rsidRPr="00E13916">
        <w:t>.1. Трудовая функция</w:t>
      </w:r>
      <w:bookmarkEnd w:id="11"/>
    </w:p>
    <w:p w14:paraId="6F928E59" w14:textId="77777777" w:rsidR="00C13617" w:rsidRPr="00E13916" w:rsidRDefault="00C13617" w:rsidP="006B5C84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8"/>
        <w:gridCol w:w="4372"/>
        <w:gridCol w:w="690"/>
        <w:gridCol w:w="973"/>
        <w:gridCol w:w="1826"/>
        <w:gridCol w:w="551"/>
      </w:tblGrid>
      <w:tr w:rsidR="00C02D97" w:rsidRPr="00E13916" w14:paraId="6A75F4D6" w14:textId="77777777" w:rsidTr="00C13617">
        <w:trPr>
          <w:trHeight w:val="278"/>
        </w:trPr>
        <w:tc>
          <w:tcPr>
            <w:tcW w:w="876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79A8746B" w14:textId="77777777" w:rsidR="00C02D97" w:rsidRPr="00E13916" w:rsidRDefault="00C02D97" w:rsidP="006B5C84">
            <w:r w:rsidRPr="00E13916">
              <w:rPr>
                <w:sz w:val="20"/>
              </w:rPr>
              <w:t>Наименование</w:t>
            </w:r>
          </w:p>
        </w:tc>
        <w:tc>
          <w:tcPr>
            <w:tcW w:w="214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E87195E" w14:textId="47E95686" w:rsidR="00C02D97" w:rsidRPr="00E13916" w:rsidRDefault="00C02D97" w:rsidP="006B5C84">
            <w:r w:rsidRPr="00E13916">
              <w:t>Подготовка к контролю результатов термической обработки изделий средней сложности</w:t>
            </w:r>
          </w:p>
        </w:tc>
        <w:tc>
          <w:tcPr>
            <w:tcW w:w="33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2FE50597" w14:textId="77777777" w:rsidR="00C02D97" w:rsidRPr="00E13916" w:rsidRDefault="00C02D97" w:rsidP="006B5C84">
            <w:pPr>
              <w:jc w:val="center"/>
              <w:rPr>
                <w:vertAlign w:val="superscript"/>
              </w:rPr>
            </w:pPr>
            <w:r w:rsidRPr="00E13916">
              <w:rPr>
                <w:sz w:val="20"/>
              </w:rPr>
              <w:t>Код</w:t>
            </w:r>
          </w:p>
        </w:tc>
        <w:tc>
          <w:tcPr>
            <w:tcW w:w="4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0142E8D" w14:textId="1AAC93FC" w:rsidR="00C02D97" w:rsidRPr="00E13916" w:rsidRDefault="00492247" w:rsidP="006B5C84">
            <w:r w:rsidRPr="00E13916">
              <w:rPr>
                <w:lang w:val="en-US"/>
              </w:rPr>
              <w:t>B</w:t>
            </w:r>
            <w:r w:rsidR="00C02D97" w:rsidRPr="00E13916">
              <w:t>/01.3</w:t>
            </w:r>
          </w:p>
        </w:tc>
        <w:tc>
          <w:tcPr>
            <w:tcW w:w="895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214A8FA5" w14:textId="77777777" w:rsidR="00C02D97" w:rsidRPr="00E13916" w:rsidRDefault="00C02D97" w:rsidP="006B5C84">
            <w:pPr>
              <w:jc w:val="center"/>
              <w:rPr>
                <w:vertAlign w:val="superscript"/>
              </w:rPr>
            </w:pPr>
            <w:r w:rsidRPr="00E13916">
              <w:rPr>
                <w:sz w:val="20"/>
              </w:rPr>
              <w:t>Уровень (подуровень) квалификации</w:t>
            </w:r>
          </w:p>
        </w:tc>
        <w:tc>
          <w:tcPr>
            <w:tcW w:w="27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4757E2A" w14:textId="77777777" w:rsidR="00C02D97" w:rsidRPr="00E13916" w:rsidRDefault="00C02D97" w:rsidP="006B5C84">
            <w:pPr>
              <w:jc w:val="center"/>
            </w:pPr>
            <w:r w:rsidRPr="00E13916">
              <w:t>3</w:t>
            </w:r>
          </w:p>
        </w:tc>
      </w:tr>
    </w:tbl>
    <w:p w14:paraId="646BE929" w14:textId="77777777" w:rsidR="00C13617" w:rsidRPr="00E13916" w:rsidRDefault="00C13617" w:rsidP="006B5C84"/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626"/>
        <w:gridCol w:w="1289"/>
        <w:gridCol w:w="426"/>
        <w:gridCol w:w="2073"/>
        <w:gridCol w:w="1448"/>
        <w:gridCol w:w="2338"/>
      </w:tblGrid>
      <w:tr w:rsidR="00E13916" w:rsidRPr="00E13916" w14:paraId="4F031772" w14:textId="77777777" w:rsidTr="007812F8">
        <w:trPr>
          <w:trHeight w:val="488"/>
        </w:trPr>
        <w:tc>
          <w:tcPr>
            <w:tcW w:w="1287" w:type="pct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14:paraId="28821573" w14:textId="77777777" w:rsidR="00B87E32" w:rsidRPr="00E13916" w:rsidRDefault="002B69E8" w:rsidP="006B5C84">
            <w:r w:rsidRPr="00E13916">
              <w:rPr>
                <w:sz w:val="20"/>
              </w:rPr>
              <w:lastRenderedPageBreak/>
              <w:t>Происхождение трудовой функции</w:t>
            </w:r>
          </w:p>
        </w:tc>
        <w:tc>
          <w:tcPr>
            <w:tcW w:w="63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14:paraId="217DAB14" w14:textId="77777777" w:rsidR="00B87E32" w:rsidRPr="00E13916" w:rsidRDefault="00CD21D9" w:rsidP="006B5C84">
            <w:r w:rsidRPr="00E13916">
              <w:rPr>
                <w:sz w:val="20"/>
              </w:rPr>
              <w:t>Оригинал</w:t>
            </w:r>
          </w:p>
        </w:tc>
        <w:tc>
          <w:tcPr>
            <w:tcW w:w="209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6D18F0FC" w14:textId="77777777" w:rsidR="00B87E32" w:rsidRPr="00E13916" w:rsidRDefault="00B87E32" w:rsidP="006B5C84">
            <w:r w:rsidRPr="00E13916">
              <w:t>Х</w:t>
            </w:r>
          </w:p>
        </w:tc>
        <w:tc>
          <w:tcPr>
            <w:tcW w:w="101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0E1E1C4" w14:textId="77777777" w:rsidR="00B87E32" w:rsidRPr="00E13916" w:rsidRDefault="00CD21D9" w:rsidP="006B5C84">
            <w:r w:rsidRPr="00E13916">
              <w:rPr>
                <w:sz w:val="20"/>
              </w:rPr>
              <w:t>Заимствовано из оригинала</w:t>
            </w:r>
          </w:p>
        </w:tc>
        <w:tc>
          <w:tcPr>
            <w:tcW w:w="71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49EFD89" w14:textId="77777777" w:rsidR="00B87E32" w:rsidRPr="00E13916" w:rsidRDefault="00B87E32" w:rsidP="006B5C84"/>
        </w:tc>
        <w:tc>
          <w:tcPr>
            <w:tcW w:w="11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27148D0" w14:textId="77777777" w:rsidR="00B87E32" w:rsidRPr="00E13916" w:rsidRDefault="00B87E32" w:rsidP="006B5C84"/>
        </w:tc>
      </w:tr>
      <w:tr w:rsidR="00B87E32" w:rsidRPr="00E13916" w14:paraId="73203C05" w14:textId="77777777" w:rsidTr="00C13617">
        <w:trPr>
          <w:trHeight w:val="479"/>
        </w:trPr>
        <w:tc>
          <w:tcPr>
            <w:tcW w:w="1287" w:type="pct"/>
            <w:tcBorders>
              <w:top w:val="nil"/>
              <w:bottom w:val="nil"/>
              <w:right w:val="nil"/>
            </w:tcBorders>
            <w:vAlign w:val="center"/>
          </w:tcPr>
          <w:p w14:paraId="44A75FFC" w14:textId="77777777" w:rsidR="00B87E32" w:rsidRPr="00E13916" w:rsidRDefault="00B87E32" w:rsidP="006B5C84"/>
        </w:tc>
        <w:tc>
          <w:tcPr>
            <w:tcW w:w="1857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641A22C8" w14:textId="77777777" w:rsidR="00B87E32" w:rsidRPr="00E13916" w:rsidRDefault="00B87E32" w:rsidP="006B5C84"/>
        </w:tc>
        <w:tc>
          <w:tcPr>
            <w:tcW w:w="710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59B5437F" w14:textId="77777777" w:rsidR="00B87E32" w:rsidRPr="00E13916" w:rsidRDefault="00CD21D9" w:rsidP="006B5C84">
            <w:pPr>
              <w:jc w:val="center"/>
            </w:pPr>
            <w:r w:rsidRPr="00E13916">
              <w:rPr>
                <w:sz w:val="20"/>
              </w:rPr>
              <w:t>Код оригинала</w:t>
            </w:r>
          </w:p>
        </w:tc>
        <w:tc>
          <w:tcPr>
            <w:tcW w:w="1146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19EB4E1C" w14:textId="77777777" w:rsidR="00B87E32" w:rsidRPr="00E13916" w:rsidRDefault="00CD21D9" w:rsidP="006B5C84">
            <w:pPr>
              <w:jc w:val="center"/>
            </w:pPr>
            <w:r w:rsidRPr="00E13916">
              <w:rPr>
                <w:sz w:val="20"/>
              </w:rPr>
              <w:t>Регистрационный номер профессионального стандарта</w:t>
            </w:r>
          </w:p>
        </w:tc>
      </w:tr>
    </w:tbl>
    <w:p w14:paraId="36AB8055" w14:textId="77777777" w:rsidR="00206616" w:rsidRPr="00E13916" w:rsidRDefault="00206616" w:rsidP="006B5C84"/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632"/>
        <w:gridCol w:w="7563"/>
      </w:tblGrid>
      <w:tr w:rsidR="00E13916" w:rsidRPr="00E13916" w14:paraId="7CCF6A1A" w14:textId="77777777" w:rsidTr="00DA799F">
        <w:trPr>
          <w:trHeight w:val="442"/>
        </w:trPr>
        <w:tc>
          <w:tcPr>
            <w:tcW w:w="1291" w:type="pct"/>
            <w:vMerge w:val="restart"/>
          </w:tcPr>
          <w:p w14:paraId="6C6701BC" w14:textId="77777777" w:rsidR="00DA799F" w:rsidRPr="00E13916" w:rsidRDefault="00DA799F" w:rsidP="006B5C84">
            <w:pPr>
              <w:pStyle w:val="afb"/>
            </w:pPr>
            <w:r w:rsidRPr="00E13916">
              <w:t>Трудовые действия</w:t>
            </w:r>
          </w:p>
        </w:tc>
        <w:tc>
          <w:tcPr>
            <w:tcW w:w="3709" w:type="pct"/>
          </w:tcPr>
          <w:p w14:paraId="46BA86BA" w14:textId="12DAA8D8" w:rsidR="00DA799F" w:rsidRPr="00E13916" w:rsidRDefault="00DA799F" w:rsidP="006B5C84">
            <w:pPr>
              <w:pStyle w:val="afb"/>
              <w:jc w:val="both"/>
            </w:pPr>
            <w:r w:rsidRPr="00E13916">
              <w:t>Определение способов и последовательности проверки принимаемых изделий средней сложности</w:t>
            </w:r>
          </w:p>
        </w:tc>
      </w:tr>
      <w:tr w:rsidR="00E13916" w:rsidRPr="00E13916" w14:paraId="21D605AC" w14:textId="77777777" w:rsidTr="00C13617">
        <w:trPr>
          <w:trHeight w:val="20"/>
        </w:trPr>
        <w:tc>
          <w:tcPr>
            <w:tcW w:w="1291" w:type="pct"/>
            <w:vMerge/>
          </w:tcPr>
          <w:p w14:paraId="3D0E177C" w14:textId="77777777" w:rsidR="009E2AF9" w:rsidRPr="00E13916" w:rsidRDefault="009E2AF9" w:rsidP="006B5C84">
            <w:pPr>
              <w:pStyle w:val="afb"/>
            </w:pPr>
          </w:p>
        </w:tc>
        <w:tc>
          <w:tcPr>
            <w:tcW w:w="3709" w:type="pct"/>
          </w:tcPr>
          <w:p w14:paraId="60A7D653" w14:textId="38C0092F" w:rsidR="009E2AF9" w:rsidRPr="00E13916" w:rsidRDefault="009E2AF9" w:rsidP="006B5C84">
            <w:pPr>
              <w:pStyle w:val="afb"/>
              <w:jc w:val="both"/>
            </w:pPr>
            <w:r w:rsidRPr="00E13916">
              <w:t xml:space="preserve">Наладка и регулирование контрольно-измерительных инструментов для проверки результатов термической обработки изделий средней сложности </w:t>
            </w:r>
          </w:p>
        </w:tc>
      </w:tr>
      <w:tr w:rsidR="00E13916" w:rsidRPr="00E13916" w14:paraId="4DB61D46" w14:textId="77777777" w:rsidTr="00C13617">
        <w:trPr>
          <w:trHeight w:val="20"/>
        </w:trPr>
        <w:tc>
          <w:tcPr>
            <w:tcW w:w="1291" w:type="pct"/>
            <w:vMerge/>
          </w:tcPr>
          <w:p w14:paraId="2AA450F5" w14:textId="77777777" w:rsidR="00164718" w:rsidRPr="00E13916" w:rsidRDefault="00164718" w:rsidP="006B5C84">
            <w:pPr>
              <w:pStyle w:val="afb"/>
            </w:pPr>
          </w:p>
        </w:tc>
        <w:tc>
          <w:tcPr>
            <w:tcW w:w="3709" w:type="pct"/>
          </w:tcPr>
          <w:p w14:paraId="7CC286B1" w14:textId="4285CC8A" w:rsidR="00164718" w:rsidRPr="00E13916" w:rsidRDefault="00164718" w:rsidP="006B5C84">
            <w:pPr>
              <w:pStyle w:val="afb"/>
              <w:jc w:val="both"/>
            </w:pPr>
            <w:r w:rsidRPr="00E13916">
              <w:t>Наладка и регулирование приборов для проверки твердости</w:t>
            </w:r>
            <w:r w:rsidR="009E2AF9" w:rsidRPr="00E13916">
              <w:t xml:space="preserve"> изделий средней сложности</w:t>
            </w:r>
          </w:p>
        </w:tc>
      </w:tr>
      <w:tr w:rsidR="00E13916" w:rsidRPr="00E13916" w14:paraId="1FAF9652" w14:textId="77777777" w:rsidTr="00C13617">
        <w:trPr>
          <w:trHeight w:val="20"/>
        </w:trPr>
        <w:tc>
          <w:tcPr>
            <w:tcW w:w="1291" w:type="pct"/>
            <w:vMerge/>
          </w:tcPr>
          <w:p w14:paraId="6925C447" w14:textId="77777777" w:rsidR="005F0901" w:rsidRPr="00E13916" w:rsidRDefault="005F0901" w:rsidP="006B5C84">
            <w:pPr>
              <w:pStyle w:val="afb"/>
            </w:pPr>
          </w:p>
        </w:tc>
        <w:tc>
          <w:tcPr>
            <w:tcW w:w="3709" w:type="pct"/>
          </w:tcPr>
          <w:p w14:paraId="68E7CCFB" w14:textId="7D22A1AD" w:rsidR="005F0901" w:rsidRPr="00E13916" w:rsidRDefault="005F0901" w:rsidP="006B5C84">
            <w:pPr>
              <w:pStyle w:val="afb"/>
              <w:jc w:val="both"/>
            </w:pPr>
            <w:r w:rsidRPr="00E13916">
              <w:t xml:space="preserve">Подготовка световых приборов для анализа микроструктуры изделий средней сложности </w:t>
            </w:r>
          </w:p>
        </w:tc>
      </w:tr>
      <w:tr w:rsidR="00E13916" w:rsidRPr="00E13916" w14:paraId="6A714153" w14:textId="77777777" w:rsidTr="00C13617">
        <w:trPr>
          <w:trHeight w:val="20"/>
        </w:trPr>
        <w:tc>
          <w:tcPr>
            <w:tcW w:w="1291" w:type="pct"/>
            <w:vMerge/>
          </w:tcPr>
          <w:p w14:paraId="39183CA0" w14:textId="77777777" w:rsidR="00DA799F" w:rsidRPr="00E13916" w:rsidRDefault="00DA799F" w:rsidP="006B5C84">
            <w:pPr>
              <w:pStyle w:val="afb"/>
            </w:pPr>
          </w:p>
        </w:tc>
        <w:tc>
          <w:tcPr>
            <w:tcW w:w="3709" w:type="pct"/>
            <w:tcBorders>
              <w:bottom w:val="single" w:sz="4" w:space="0" w:color="808080"/>
            </w:tcBorders>
          </w:tcPr>
          <w:p w14:paraId="71DA9ACB" w14:textId="669FBFD3" w:rsidR="00DA799F" w:rsidRPr="00E13916" w:rsidRDefault="00DA799F" w:rsidP="006B5C84">
            <w:pPr>
              <w:pStyle w:val="afb"/>
              <w:jc w:val="both"/>
            </w:pPr>
            <w:r w:rsidRPr="00E13916">
              <w:t>Подготовка образцов изделий средней сложности для микроструктурного анализа</w:t>
            </w:r>
          </w:p>
        </w:tc>
      </w:tr>
      <w:tr w:rsidR="00E13916" w:rsidRPr="00E13916" w14:paraId="75F15526" w14:textId="77777777" w:rsidTr="00C13617">
        <w:trPr>
          <w:trHeight w:val="20"/>
        </w:trPr>
        <w:tc>
          <w:tcPr>
            <w:tcW w:w="1291" w:type="pct"/>
            <w:vMerge/>
          </w:tcPr>
          <w:p w14:paraId="5E8DF2B3" w14:textId="77777777" w:rsidR="009C31E3" w:rsidRPr="00E13916" w:rsidRDefault="009C31E3" w:rsidP="006B5C84">
            <w:pPr>
              <w:pStyle w:val="afb"/>
            </w:pPr>
          </w:p>
        </w:tc>
        <w:tc>
          <w:tcPr>
            <w:tcW w:w="3709" w:type="pct"/>
            <w:tcBorders>
              <w:bottom w:val="single" w:sz="4" w:space="0" w:color="808080"/>
            </w:tcBorders>
          </w:tcPr>
          <w:p w14:paraId="06A4A8EE" w14:textId="4BB3D0FA" w:rsidR="009C31E3" w:rsidRPr="00E13916" w:rsidRDefault="00DA799F" w:rsidP="006B5C84">
            <w:pPr>
              <w:pStyle w:val="afb"/>
              <w:jc w:val="both"/>
            </w:pPr>
            <w:r w:rsidRPr="00E13916">
              <w:t>Подготовка образцов металлов и сплавов для контроля твердости изделий средней сложности</w:t>
            </w:r>
          </w:p>
        </w:tc>
      </w:tr>
      <w:tr w:rsidR="00E13916" w:rsidRPr="00E13916" w14:paraId="1D974B9D" w14:textId="77777777" w:rsidTr="00C13617">
        <w:trPr>
          <w:trHeight w:val="20"/>
        </w:trPr>
        <w:tc>
          <w:tcPr>
            <w:tcW w:w="1291" w:type="pct"/>
            <w:vMerge w:val="restart"/>
          </w:tcPr>
          <w:p w14:paraId="465C96D4" w14:textId="77777777" w:rsidR="009C31E3" w:rsidRPr="00E13916" w:rsidDel="002A1D54" w:rsidRDefault="009C31E3" w:rsidP="006B5C84">
            <w:pPr>
              <w:pStyle w:val="afb"/>
            </w:pPr>
            <w:r w:rsidRPr="00E13916" w:rsidDel="002A1D54">
              <w:t>Необходимые умения</w:t>
            </w:r>
          </w:p>
        </w:tc>
        <w:tc>
          <w:tcPr>
            <w:tcW w:w="3709" w:type="pct"/>
            <w:tcBorders>
              <w:bottom w:val="single" w:sz="4" w:space="0" w:color="808080"/>
            </w:tcBorders>
            <w:shd w:val="clear" w:color="auto" w:fill="auto"/>
          </w:tcPr>
          <w:p w14:paraId="69131EF3" w14:textId="17176575" w:rsidR="009C31E3" w:rsidRPr="00E13916" w:rsidRDefault="009C31E3" w:rsidP="006B5C84">
            <w:pPr>
              <w:pStyle w:val="afb"/>
              <w:jc w:val="both"/>
            </w:pPr>
            <w:r w:rsidRPr="00E13916">
              <w:t>Анализировать чертежи, спецификации и технические инструкции на изделия средней сложности, подвергаемые термической обработк</w:t>
            </w:r>
            <w:r w:rsidR="00C17E5C" w:rsidRPr="00E13916">
              <w:t>е</w:t>
            </w:r>
          </w:p>
        </w:tc>
      </w:tr>
      <w:tr w:rsidR="00E13916" w:rsidRPr="00E13916" w14:paraId="640288D2" w14:textId="77777777" w:rsidTr="00C13617">
        <w:trPr>
          <w:trHeight w:val="20"/>
        </w:trPr>
        <w:tc>
          <w:tcPr>
            <w:tcW w:w="1291" w:type="pct"/>
            <w:vMerge/>
          </w:tcPr>
          <w:p w14:paraId="503C78C3" w14:textId="77777777" w:rsidR="009C31E3" w:rsidRPr="00E13916" w:rsidDel="002A1D54" w:rsidRDefault="009C31E3" w:rsidP="006B5C84">
            <w:pPr>
              <w:pStyle w:val="afb"/>
            </w:pPr>
          </w:p>
        </w:tc>
        <w:tc>
          <w:tcPr>
            <w:tcW w:w="3709" w:type="pct"/>
            <w:shd w:val="clear" w:color="auto" w:fill="auto"/>
          </w:tcPr>
          <w:p w14:paraId="3AF1A98E" w14:textId="7CC93833" w:rsidR="009C31E3" w:rsidRPr="00E13916" w:rsidRDefault="009C31E3" w:rsidP="006B5C84">
            <w:pPr>
              <w:pStyle w:val="afb"/>
              <w:jc w:val="both"/>
            </w:pPr>
            <w:r w:rsidRPr="00E13916">
              <w:t>Выбирать способы контроля принимаемы</w:t>
            </w:r>
            <w:r w:rsidR="00BE1496" w:rsidRPr="00E13916">
              <w:t>х</w:t>
            </w:r>
            <w:r w:rsidRPr="00E13916">
              <w:t xml:space="preserve"> изделий средней сложности</w:t>
            </w:r>
          </w:p>
        </w:tc>
      </w:tr>
      <w:tr w:rsidR="00E13916" w:rsidRPr="00E13916" w14:paraId="14A00A38" w14:textId="77777777" w:rsidTr="00C13617">
        <w:trPr>
          <w:trHeight w:val="20"/>
        </w:trPr>
        <w:tc>
          <w:tcPr>
            <w:tcW w:w="1291" w:type="pct"/>
            <w:vMerge/>
          </w:tcPr>
          <w:p w14:paraId="5047D121" w14:textId="77777777" w:rsidR="009C31E3" w:rsidRPr="00E13916" w:rsidDel="002A1D54" w:rsidRDefault="009C31E3" w:rsidP="006B5C84">
            <w:pPr>
              <w:pStyle w:val="afb"/>
            </w:pPr>
          </w:p>
        </w:tc>
        <w:tc>
          <w:tcPr>
            <w:tcW w:w="3709" w:type="pct"/>
            <w:shd w:val="clear" w:color="auto" w:fill="auto"/>
          </w:tcPr>
          <w:p w14:paraId="6E2ECDF4" w14:textId="12FC5244" w:rsidR="009C31E3" w:rsidRPr="00E13916" w:rsidRDefault="009C31E3" w:rsidP="006B5C84">
            <w:pPr>
              <w:pStyle w:val="afb"/>
              <w:jc w:val="both"/>
            </w:pPr>
            <w:r w:rsidRPr="00E13916">
              <w:t xml:space="preserve">Подготавливать к использованию контрольно-измерительные приборы </w:t>
            </w:r>
            <w:r w:rsidR="00BE1496" w:rsidRPr="00E13916">
              <w:t xml:space="preserve">для контроля режимов </w:t>
            </w:r>
            <w:r w:rsidRPr="00E13916">
              <w:t>термической обработк</w:t>
            </w:r>
            <w:r w:rsidR="00BE1496" w:rsidRPr="00E13916">
              <w:t>и</w:t>
            </w:r>
            <w:r w:rsidRPr="00E13916">
              <w:t xml:space="preserve"> изделий средней сложности</w:t>
            </w:r>
          </w:p>
        </w:tc>
      </w:tr>
      <w:tr w:rsidR="00E13916" w:rsidRPr="00E13916" w14:paraId="1518C910" w14:textId="77777777" w:rsidTr="00C13617">
        <w:trPr>
          <w:trHeight w:val="20"/>
        </w:trPr>
        <w:tc>
          <w:tcPr>
            <w:tcW w:w="1291" w:type="pct"/>
            <w:vMerge/>
          </w:tcPr>
          <w:p w14:paraId="405619C9" w14:textId="77777777" w:rsidR="009C31E3" w:rsidRPr="00E13916" w:rsidDel="002A1D54" w:rsidRDefault="009C31E3" w:rsidP="006B5C84">
            <w:pPr>
              <w:pStyle w:val="afb"/>
            </w:pPr>
          </w:p>
        </w:tc>
        <w:tc>
          <w:tcPr>
            <w:tcW w:w="3709" w:type="pct"/>
            <w:shd w:val="clear" w:color="auto" w:fill="auto"/>
          </w:tcPr>
          <w:p w14:paraId="42280A1D" w14:textId="39604216" w:rsidR="009C31E3" w:rsidRPr="00E13916" w:rsidRDefault="009C31E3" w:rsidP="006B5C84">
            <w:pPr>
              <w:pStyle w:val="afb"/>
              <w:jc w:val="both"/>
            </w:pPr>
            <w:r w:rsidRPr="00E13916">
              <w:t xml:space="preserve">Настраивать световые приборы для анализа микроструктуры изделий средней сложности </w:t>
            </w:r>
          </w:p>
        </w:tc>
      </w:tr>
      <w:tr w:rsidR="00E13916" w:rsidRPr="00E13916" w14:paraId="1283BDD6" w14:textId="77777777" w:rsidTr="00C13617">
        <w:trPr>
          <w:trHeight w:val="20"/>
        </w:trPr>
        <w:tc>
          <w:tcPr>
            <w:tcW w:w="1291" w:type="pct"/>
            <w:vMerge/>
          </w:tcPr>
          <w:p w14:paraId="5AB4D47E" w14:textId="77777777" w:rsidR="009C31E3" w:rsidRPr="00E13916" w:rsidDel="002A1D54" w:rsidRDefault="009C31E3" w:rsidP="006B5C84">
            <w:pPr>
              <w:pStyle w:val="afb"/>
            </w:pPr>
          </w:p>
        </w:tc>
        <w:tc>
          <w:tcPr>
            <w:tcW w:w="3709" w:type="pct"/>
            <w:tcBorders>
              <w:bottom w:val="single" w:sz="4" w:space="0" w:color="808080"/>
            </w:tcBorders>
            <w:shd w:val="clear" w:color="auto" w:fill="auto"/>
          </w:tcPr>
          <w:p w14:paraId="6648D0EB" w14:textId="3527A934" w:rsidR="009C31E3" w:rsidRPr="00E13916" w:rsidRDefault="009C31E3" w:rsidP="006B5C84">
            <w:pPr>
              <w:pStyle w:val="afb"/>
              <w:jc w:val="both"/>
            </w:pPr>
            <w:r w:rsidRPr="00E13916">
              <w:t>Подготавливать к использованию приборы для проверки твердости изделий средней сложности</w:t>
            </w:r>
          </w:p>
        </w:tc>
      </w:tr>
      <w:tr w:rsidR="00E13916" w:rsidRPr="00E13916" w14:paraId="1403B895" w14:textId="77777777" w:rsidTr="00C13617">
        <w:trPr>
          <w:trHeight w:val="20"/>
        </w:trPr>
        <w:tc>
          <w:tcPr>
            <w:tcW w:w="1291" w:type="pct"/>
            <w:vMerge/>
          </w:tcPr>
          <w:p w14:paraId="4495DFC2" w14:textId="77777777" w:rsidR="00DA799F" w:rsidRPr="00E13916" w:rsidDel="002A1D54" w:rsidRDefault="00DA799F" w:rsidP="00DA799F">
            <w:pPr>
              <w:pStyle w:val="afb"/>
            </w:pPr>
          </w:p>
        </w:tc>
        <w:tc>
          <w:tcPr>
            <w:tcW w:w="3709" w:type="pct"/>
            <w:tcBorders>
              <w:bottom w:val="single" w:sz="4" w:space="0" w:color="808080"/>
            </w:tcBorders>
            <w:shd w:val="clear" w:color="auto" w:fill="auto"/>
          </w:tcPr>
          <w:p w14:paraId="44B5F84F" w14:textId="060D2EEA" w:rsidR="00DA799F" w:rsidRPr="00E13916" w:rsidRDefault="00DA799F" w:rsidP="00DA799F">
            <w:pPr>
              <w:pStyle w:val="afb"/>
              <w:jc w:val="both"/>
            </w:pPr>
            <w:r w:rsidRPr="00E13916">
              <w:t>Отбирать на исследование твердости образцы изделий средней сложности, подвергнутых термической обработке</w:t>
            </w:r>
          </w:p>
        </w:tc>
      </w:tr>
      <w:tr w:rsidR="00E13916" w:rsidRPr="00E13916" w14:paraId="1EBD9073" w14:textId="77777777" w:rsidTr="00C13617">
        <w:trPr>
          <w:trHeight w:val="20"/>
        </w:trPr>
        <w:tc>
          <w:tcPr>
            <w:tcW w:w="1291" w:type="pct"/>
            <w:vMerge/>
          </w:tcPr>
          <w:p w14:paraId="2215EDB3" w14:textId="77777777" w:rsidR="00D36CC9" w:rsidRPr="00E13916" w:rsidDel="002A1D54" w:rsidRDefault="00D36CC9" w:rsidP="006B5C84">
            <w:pPr>
              <w:pStyle w:val="afb"/>
            </w:pPr>
          </w:p>
        </w:tc>
        <w:tc>
          <w:tcPr>
            <w:tcW w:w="3709" w:type="pct"/>
            <w:tcBorders>
              <w:bottom w:val="single" w:sz="4" w:space="0" w:color="808080"/>
            </w:tcBorders>
            <w:shd w:val="clear" w:color="auto" w:fill="auto"/>
          </w:tcPr>
          <w:p w14:paraId="3E4CAE0A" w14:textId="067A8ADE" w:rsidR="00D36CC9" w:rsidRPr="00E13916" w:rsidRDefault="00D36CC9" w:rsidP="006B5C84">
            <w:pPr>
              <w:pStyle w:val="afb"/>
              <w:jc w:val="both"/>
            </w:pPr>
            <w:r w:rsidRPr="00E13916">
              <w:t>Про</w:t>
            </w:r>
            <w:r w:rsidR="006B5C84" w:rsidRPr="00E13916">
              <w:t>из</w:t>
            </w:r>
            <w:r w:rsidRPr="00E13916">
              <w:t>водить механическую очистку образцов металлов и сплавов для контроля изделий средней сложности</w:t>
            </w:r>
          </w:p>
        </w:tc>
      </w:tr>
      <w:tr w:rsidR="00E13916" w:rsidRPr="00E13916" w14:paraId="72A8E9AD" w14:textId="77777777" w:rsidTr="00C13617">
        <w:trPr>
          <w:trHeight w:val="20"/>
        </w:trPr>
        <w:tc>
          <w:tcPr>
            <w:tcW w:w="1291" w:type="pct"/>
            <w:vMerge/>
          </w:tcPr>
          <w:p w14:paraId="1F92A39A" w14:textId="77777777" w:rsidR="00D36CC9" w:rsidRPr="00E13916" w:rsidDel="002A1D54" w:rsidRDefault="00D36CC9" w:rsidP="006B5C84">
            <w:pPr>
              <w:pStyle w:val="afb"/>
            </w:pPr>
          </w:p>
        </w:tc>
        <w:tc>
          <w:tcPr>
            <w:tcW w:w="3709" w:type="pct"/>
            <w:tcBorders>
              <w:bottom w:val="single" w:sz="4" w:space="0" w:color="808080"/>
            </w:tcBorders>
            <w:shd w:val="clear" w:color="auto" w:fill="auto"/>
          </w:tcPr>
          <w:p w14:paraId="579B0F5B" w14:textId="56A1C178" w:rsidR="00D36CC9" w:rsidRPr="00E13916" w:rsidRDefault="006B5C84" w:rsidP="006B5C84">
            <w:pPr>
              <w:pStyle w:val="afb"/>
              <w:jc w:val="both"/>
            </w:pPr>
            <w:r w:rsidRPr="00E13916">
              <w:t xml:space="preserve">Производить химическую очистку </w:t>
            </w:r>
            <w:r w:rsidR="00D36CC9" w:rsidRPr="00E13916">
              <w:t>образцов металлов и сплавов для контроля изделий средней сложности</w:t>
            </w:r>
          </w:p>
        </w:tc>
      </w:tr>
      <w:tr w:rsidR="00E13916" w:rsidRPr="00E13916" w14:paraId="5C133F1C" w14:textId="77777777" w:rsidTr="00C13617">
        <w:trPr>
          <w:trHeight w:val="20"/>
        </w:trPr>
        <w:tc>
          <w:tcPr>
            <w:tcW w:w="1291" w:type="pct"/>
            <w:vMerge/>
          </w:tcPr>
          <w:p w14:paraId="631674E2" w14:textId="77777777" w:rsidR="00D36CC9" w:rsidRPr="00E13916" w:rsidDel="002A1D54" w:rsidRDefault="00D36CC9" w:rsidP="006B5C84">
            <w:pPr>
              <w:pStyle w:val="afb"/>
            </w:pPr>
          </w:p>
        </w:tc>
        <w:tc>
          <w:tcPr>
            <w:tcW w:w="3709" w:type="pct"/>
            <w:shd w:val="clear" w:color="auto" w:fill="auto"/>
          </w:tcPr>
          <w:p w14:paraId="6F8F0081" w14:textId="1AAA74F7" w:rsidR="00D36CC9" w:rsidRPr="00E13916" w:rsidRDefault="006B5C84" w:rsidP="006B5C84">
            <w:pPr>
              <w:pStyle w:val="afb"/>
              <w:jc w:val="both"/>
            </w:pPr>
            <w:r w:rsidRPr="00E13916">
              <w:t>Производить шлифование</w:t>
            </w:r>
            <w:r w:rsidR="00BE1496" w:rsidRPr="00E13916">
              <w:t>, травление и запрессовку в пластмассовые формы образцов для анализа микроструктуры изделий средней сложности</w:t>
            </w:r>
          </w:p>
        </w:tc>
      </w:tr>
      <w:tr w:rsidR="00E13916" w:rsidRPr="00E13916" w14:paraId="3C3B354E" w14:textId="77777777" w:rsidTr="00C13617">
        <w:trPr>
          <w:trHeight w:val="20"/>
        </w:trPr>
        <w:tc>
          <w:tcPr>
            <w:tcW w:w="1291" w:type="pct"/>
            <w:vMerge w:val="restart"/>
          </w:tcPr>
          <w:p w14:paraId="696904E3" w14:textId="77777777" w:rsidR="00D36CC9" w:rsidRPr="00E13916" w:rsidRDefault="00D36CC9" w:rsidP="006B5C84">
            <w:pPr>
              <w:pStyle w:val="afb"/>
            </w:pPr>
            <w:r w:rsidRPr="00E13916" w:rsidDel="002A1D54">
              <w:t>Необходимые знания</w:t>
            </w:r>
          </w:p>
        </w:tc>
        <w:tc>
          <w:tcPr>
            <w:tcW w:w="3709" w:type="pct"/>
          </w:tcPr>
          <w:p w14:paraId="7CED71FF" w14:textId="77777777" w:rsidR="00D36CC9" w:rsidRPr="00E13916" w:rsidRDefault="00D36CC9" w:rsidP="006B5C84">
            <w:pPr>
              <w:pStyle w:val="afb"/>
              <w:jc w:val="both"/>
            </w:pPr>
            <w:r w:rsidRPr="00E13916">
              <w:t>Порядок подготовки к использованию контрольно-измерительных приборов, применяемых в термическом производстве</w:t>
            </w:r>
          </w:p>
        </w:tc>
      </w:tr>
      <w:tr w:rsidR="00E13916" w:rsidRPr="00E13916" w14:paraId="708D27D4" w14:textId="77777777" w:rsidTr="00C13617">
        <w:trPr>
          <w:trHeight w:val="20"/>
        </w:trPr>
        <w:tc>
          <w:tcPr>
            <w:tcW w:w="1291" w:type="pct"/>
            <w:vMerge/>
          </w:tcPr>
          <w:p w14:paraId="0027B481" w14:textId="77777777" w:rsidR="00D36CC9" w:rsidRPr="00E13916" w:rsidDel="002A1D54" w:rsidRDefault="00D36CC9" w:rsidP="006B5C84">
            <w:pPr>
              <w:pStyle w:val="afb"/>
            </w:pPr>
          </w:p>
        </w:tc>
        <w:tc>
          <w:tcPr>
            <w:tcW w:w="3709" w:type="pct"/>
          </w:tcPr>
          <w:p w14:paraId="0E4462C0" w14:textId="0E7CEDFE" w:rsidR="00D36CC9" w:rsidRPr="00E13916" w:rsidRDefault="00D36CC9" w:rsidP="006B5C84">
            <w:pPr>
              <w:pStyle w:val="afb"/>
              <w:jc w:val="both"/>
            </w:pPr>
            <w:r w:rsidRPr="00E13916">
              <w:t>Основные структурные превращения при термической обработке углеродистой стали и чугуна</w:t>
            </w:r>
          </w:p>
        </w:tc>
      </w:tr>
      <w:tr w:rsidR="00E13916" w:rsidRPr="00E13916" w14:paraId="3F7DD72D" w14:textId="77777777" w:rsidTr="00C13617">
        <w:trPr>
          <w:trHeight w:val="20"/>
        </w:trPr>
        <w:tc>
          <w:tcPr>
            <w:tcW w:w="1291" w:type="pct"/>
            <w:vMerge/>
          </w:tcPr>
          <w:p w14:paraId="1A9BA59D" w14:textId="77777777" w:rsidR="00D36CC9" w:rsidRPr="00E13916" w:rsidDel="002A1D54" w:rsidRDefault="00D36CC9" w:rsidP="006B5C84">
            <w:pPr>
              <w:pStyle w:val="afb"/>
            </w:pPr>
          </w:p>
        </w:tc>
        <w:tc>
          <w:tcPr>
            <w:tcW w:w="3709" w:type="pct"/>
          </w:tcPr>
          <w:p w14:paraId="602D28A9" w14:textId="62B62144" w:rsidR="00D36CC9" w:rsidRPr="00E13916" w:rsidRDefault="00D36CC9" w:rsidP="006B5C84">
            <w:pPr>
              <w:pStyle w:val="afb"/>
              <w:jc w:val="both"/>
            </w:pPr>
            <w:r w:rsidRPr="00E13916">
              <w:t>Сущность процессов цементации</w:t>
            </w:r>
            <w:r w:rsidR="00B41696" w:rsidRPr="00E13916">
              <w:t>,</w:t>
            </w:r>
            <w:r w:rsidRPr="00E13916">
              <w:t xml:space="preserve"> азотирования</w:t>
            </w:r>
            <w:r w:rsidR="00B41696" w:rsidRPr="00E13916">
              <w:t xml:space="preserve"> и </w:t>
            </w:r>
            <w:proofErr w:type="spellStart"/>
            <w:r w:rsidR="00B41696" w:rsidRPr="00E13916">
              <w:t>борирования</w:t>
            </w:r>
            <w:proofErr w:type="spellEnd"/>
          </w:p>
        </w:tc>
      </w:tr>
      <w:tr w:rsidR="00E13916" w:rsidRPr="00E13916" w14:paraId="3CFC295B" w14:textId="77777777" w:rsidTr="00C13617">
        <w:trPr>
          <w:trHeight w:val="20"/>
        </w:trPr>
        <w:tc>
          <w:tcPr>
            <w:tcW w:w="1291" w:type="pct"/>
            <w:vMerge/>
          </w:tcPr>
          <w:p w14:paraId="4678B9F1" w14:textId="77777777" w:rsidR="00D36CC9" w:rsidRPr="00E13916" w:rsidDel="002A1D54" w:rsidRDefault="00D36CC9" w:rsidP="006B5C84">
            <w:pPr>
              <w:pStyle w:val="afb"/>
            </w:pPr>
          </w:p>
        </w:tc>
        <w:tc>
          <w:tcPr>
            <w:tcW w:w="3709" w:type="pct"/>
          </w:tcPr>
          <w:p w14:paraId="20822CC4" w14:textId="77777777" w:rsidR="00D36CC9" w:rsidRPr="00E13916" w:rsidRDefault="00D36CC9" w:rsidP="006B5C84">
            <w:pPr>
              <w:pStyle w:val="afb"/>
              <w:jc w:val="both"/>
            </w:pPr>
            <w:r w:rsidRPr="00E13916">
              <w:t>Порядок подготовки к использованию приборов для проверки твердости</w:t>
            </w:r>
          </w:p>
        </w:tc>
      </w:tr>
      <w:tr w:rsidR="00E13916" w:rsidRPr="00E13916" w14:paraId="41320222" w14:textId="77777777" w:rsidTr="00C13617">
        <w:trPr>
          <w:trHeight w:val="20"/>
        </w:trPr>
        <w:tc>
          <w:tcPr>
            <w:tcW w:w="1291" w:type="pct"/>
            <w:vMerge/>
          </w:tcPr>
          <w:p w14:paraId="6295202E" w14:textId="77777777" w:rsidR="00DA799F" w:rsidRPr="00E13916" w:rsidDel="002A1D54" w:rsidRDefault="00DA799F" w:rsidP="00DA799F">
            <w:pPr>
              <w:pStyle w:val="afb"/>
            </w:pPr>
          </w:p>
        </w:tc>
        <w:tc>
          <w:tcPr>
            <w:tcW w:w="3709" w:type="pct"/>
          </w:tcPr>
          <w:p w14:paraId="0E006BBE" w14:textId="7033EF32" w:rsidR="00DA799F" w:rsidRPr="00E13916" w:rsidRDefault="00DA799F" w:rsidP="00DA799F">
            <w:pPr>
              <w:pStyle w:val="afb"/>
              <w:jc w:val="both"/>
            </w:pPr>
            <w:r w:rsidRPr="00E13916">
              <w:t>Правила отбора образцов для анализа твердости</w:t>
            </w:r>
          </w:p>
        </w:tc>
      </w:tr>
      <w:tr w:rsidR="00E13916" w:rsidRPr="00E13916" w14:paraId="5CFDFA67" w14:textId="77777777" w:rsidTr="00C13617">
        <w:trPr>
          <w:trHeight w:val="20"/>
        </w:trPr>
        <w:tc>
          <w:tcPr>
            <w:tcW w:w="1291" w:type="pct"/>
            <w:vMerge/>
          </w:tcPr>
          <w:p w14:paraId="3817F9DF" w14:textId="77777777" w:rsidR="00D36CC9" w:rsidRPr="00E13916" w:rsidDel="002A1D54" w:rsidRDefault="00D36CC9" w:rsidP="006B5C84">
            <w:pPr>
              <w:pStyle w:val="afb"/>
            </w:pPr>
          </w:p>
        </w:tc>
        <w:tc>
          <w:tcPr>
            <w:tcW w:w="3709" w:type="pct"/>
          </w:tcPr>
          <w:p w14:paraId="0AD9B4E9" w14:textId="7690D882" w:rsidR="00D36CC9" w:rsidRPr="00E13916" w:rsidRDefault="00D36CC9" w:rsidP="006B5C84">
            <w:pPr>
              <w:pStyle w:val="afb"/>
              <w:jc w:val="both"/>
            </w:pPr>
            <w:r w:rsidRPr="00E13916">
              <w:t xml:space="preserve">Виды, назначение и порядок применения световых приборов для анализа микроструктуры </w:t>
            </w:r>
          </w:p>
        </w:tc>
      </w:tr>
      <w:tr w:rsidR="00E13916" w:rsidRPr="00E13916" w14:paraId="5996C2AF" w14:textId="77777777" w:rsidTr="00C13617">
        <w:trPr>
          <w:trHeight w:val="20"/>
        </w:trPr>
        <w:tc>
          <w:tcPr>
            <w:tcW w:w="1291" w:type="pct"/>
            <w:vMerge/>
          </w:tcPr>
          <w:p w14:paraId="648773BE" w14:textId="77777777" w:rsidR="00B41696" w:rsidRPr="00E13916" w:rsidDel="002A1D54" w:rsidRDefault="00B41696" w:rsidP="006B5C84">
            <w:pPr>
              <w:pStyle w:val="afb"/>
            </w:pPr>
          </w:p>
        </w:tc>
        <w:tc>
          <w:tcPr>
            <w:tcW w:w="3709" w:type="pct"/>
          </w:tcPr>
          <w:p w14:paraId="3B702DB8" w14:textId="18D8D3B6" w:rsidR="00B41696" w:rsidRPr="00E13916" w:rsidRDefault="00B41696" w:rsidP="006B5C84">
            <w:pPr>
              <w:pStyle w:val="afb"/>
              <w:jc w:val="both"/>
            </w:pPr>
            <w:r w:rsidRPr="00E13916">
              <w:t>Виды, назначение и области применения инструментов для механической очистки</w:t>
            </w:r>
          </w:p>
        </w:tc>
      </w:tr>
      <w:tr w:rsidR="00E13916" w:rsidRPr="00E13916" w14:paraId="031507D6" w14:textId="77777777" w:rsidTr="00C13617">
        <w:trPr>
          <w:trHeight w:val="20"/>
        </w:trPr>
        <w:tc>
          <w:tcPr>
            <w:tcW w:w="1291" w:type="pct"/>
            <w:vMerge/>
          </w:tcPr>
          <w:p w14:paraId="7FE047E7" w14:textId="77777777" w:rsidR="00B41696" w:rsidRPr="00E13916" w:rsidDel="002A1D54" w:rsidRDefault="00B41696" w:rsidP="006B5C84">
            <w:pPr>
              <w:pStyle w:val="afb"/>
            </w:pPr>
          </w:p>
        </w:tc>
        <w:tc>
          <w:tcPr>
            <w:tcW w:w="3709" w:type="pct"/>
          </w:tcPr>
          <w:p w14:paraId="5A3374CF" w14:textId="513EAC5B" w:rsidR="00B41696" w:rsidRPr="00E13916" w:rsidRDefault="00B41696" w:rsidP="006B5C84">
            <w:pPr>
              <w:pStyle w:val="afb"/>
              <w:jc w:val="both"/>
            </w:pPr>
            <w:r w:rsidRPr="00E13916">
              <w:t>Виды, назначение и области применения реактивов и приспособлений для химической очистки</w:t>
            </w:r>
          </w:p>
        </w:tc>
      </w:tr>
      <w:tr w:rsidR="00E13916" w:rsidRPr="00E13916" w14:paraId="4A1AFD2F" w14:textId="77777777" w:rsidTr="00C13617">
        <w:trPr>
          <w:trHeight w:val="20"/>
        </w:trPr>
        <w:tc>
          <w:tcPr>
            <w:tcW w:w="1291" w:type="pct"/>
            <w:vMerge/>
          </w:tcPr>
          <w:p w14:paraId="30CB4CD8" w14:textId="77777777" w:rsidR="00B41696" w:rsidRPr="00E13916" w:rsidDel="002A1D54" w:rsidRDefault="00B41696" w:rsidP="006B5C84">
            <w:pPr>
              <w:pStyle w:val="afb"/>
            </w:pPr>
          </w:p>
        </w:tc>
        <w:tc>
          <w:tcPr>
            <w:tcW w:w="3709" w:type="pct"/>
          </w:tcPr>
          <w:p w14:paraId="024FCA92" w14:textId="77777777" w:rsidR="00B41696" w:rsidRPr="00E13916" w:rsidRDefault="00B41696" w:rsidP="006B5C84">
            <w:pPr>
              <w:pStyle w:val="afb"/>
              <w:jc w:val="both"/>
            </w:pPr>
            <w:r w:rsidRPr="00E13916">
              <w:t>Способы определения марок стали по цвету искры при использовании абразивного круга для анализа химического состава</w:t>
            </w:r>
          </w:p>
        </w:tc>
      </w:tr>
      <w:tr w:rsidR="00E13916" w:rsidRPr="00E13916" w14:paraId="61118685" w14:textId="77777777" w:rsidTr="00C13617">
        <w:trPr>
          <w:trHeight w:val="20"/>
        </w:trPr>
        <w:tc>
          <w:tcPr>
            <w:tcW w:w="1291" w:type="pct"/>
            <w:vMerge/>
          </w:tcPr>
          <w:p w14:paraId="086FCC1F" w14:textId="77777777" w:rsidR="00B41696" w:rsidRPr="00E13916" w:rsidDel="002A1D54" w:rsidRDefault="00B41696" w:rsidP="006B5C84">
            <w:pPr>
              <w:pStyle w:val="afb"/>
            </w:pPr>
          </w:p>
        </w:tc>
        <w:tc>
          <w:tcPr>
            <w:tcW w:w="3709" w:type="pct"/>
          </w:tcPr>
          <w:p w14:paraId="43F675C9" w14:textId="5BBE6363" w:rsidR="00B41696" w:rsidRPr="00E13916" w:rsidRDefault="00B41696" w:rsidP="006B5C84">
            <w:pPr>
              <w:pStyle w:val="afb"/>
              <w:jc w:val="both"/>
            </w:pPr>
            <w:r w:rsidRPr="00E13916">
              <w:t>Особенности режимов термической обработки металлов и сплавов</w:t>
            </w:r>
          </w:p>
        </w:tc>
      </w:tr>
      <w:tr w:rsidR="00E13916" w:rsidRPr="00E13916" w14:paraId="506D6F50" w14:textId="77777777" w:rsidTr="00C13617">
        <w:trPr>
          <w:trHeight w:val="20"/>
        </w:trPr>
        <w:tc>
          <w:tcPr>
            <w:tcW w:w="1291" w:type="pct"/>
            <w:vMerge/>
          </w:tcPr>
          <w:p w14:paraId="786288BC" w14:textId="77777777" w:rsidR="00B41696" w:rsidRPr="00E13916" w:rsidDel="002A1D54" w:rsidRDefault="00B41696" w:rsidP="006B5C84">
            <w:pPr>
              <w:pStyle w:val="afb"/>
            </w:pPr>
          </w:p>
        </w:tc>
        <w:tc>
          <w:tcPr>
            <w:tcW w:w="3709" w:type="pct"/>
          </w:tcPr>
          <w:p w14:paraId="77248E21" w14:textId="2E0B878C" w:rsidR="00B41696" w:rsidRPr="00E13916" w:rsidRDefault="00B41696" w:rsidP="006B5C84">
            <w:pPr>
              <w:pStyle w:val="afb"/>
              <w:jc w:val="both"/>
            </w:pPr>
            <w:r w:rsidRPr="00E13916">
              <w:t>Технические условия и государственные стандарты на приемку изделий средней сложности из стали после термической обработки</w:t>
            </w:r>
          </w:p>
        </w:tc>
      </w:tr>
      <w:tr w:rsidR="00E13916" w:rsidRPr="00E13916" w14:paraId="2E689321" w14:textId="77777777" w:rsidTr="00C13617">
        <w:trPr>
          <w:trHeight w:val="20"/>
        </w:trPr>
        <w:tc>
          <w:tcPr>
            <w:tcW w:w="1291" w:type="pct"/>
            <w:vMerge/>
          </w:tcPr>
          <w:p w14:paraId="11543C7D" w14:textId="77777777" w:rsidR="00B41696" w:rsidRPr="00E13916" w:rsidDel="002A1D54" w:rsidRDefault="00B41696" w:rsidP="006B5C84">
            <w:pPr>
              <w:pStyle w:val="afb"/>
            </w:pPr>
          </w:p>
        </w:tc>
        <w:tc>
          <w:tcPr>
            <w:tcW w:w="3709" w:type="pct"/>
          </w:tcPr>
          <w:p w14:paraId="67A13484" w14:textId="61CA6EDA" w:rsidR="00B41696" w:rsidRPr="00E13916" w:rsidRDefault="00B41696" w:rsidP="006B5C84">
            <w:pPr>
              <w:pStyle w:val="afb"/>
              <w:jc w:val="both"/>
            </w:pPr>
            <w:r w:rsidRPr="00E13916">
              <w:t>Основные свойства сталей</w:t>
            </w:r>
            <w:r w:rsidR="006E54FE" w:rsidRPr="00E13916">
              <w:t>, чугунов,</w:t>
            </w:r>
            <w:r w:rsidRPr="00E13916">
              <w:t xml:space="preserve"> цветных металлов и их сплавов</w:t>
            </w:r>
          </w:p>
        </w:tc>
      </w:tr>
      <w:tr w:rsidR="00E13916" w:rsidRPr="00E13916" w14:paraId="7EE91585" w14:textId="77777777" w:rsidTr="00C13617">
        <w:trPr>
          <w:trHeight w:val="20"/>
        </w:trPr>
        <w:tc>
          <w:tcPr>
            <w:tcW w:w="1291" w:type="pct"/>
            <w:vMerge/>
          </w:tcPr>
          <w:p w14:paraId="376D2514" w14:textId="77777777" w:rsidR="00DD125F" w:rsidRPr="00E13916" w:rsidDel="002A1D54" w:rsidRDefault="00DD125F" w:rsidP="00DD125F">
            <w:pPr>
              <w:pStyle w:val="afb"/>
            </w:pPr>
          </w:p>
        </w:tc>
        <w:tc>
          <w:tcPr>
            <w:tcW w:w="3709" w:type="pct"/>
          </w:tcPr>
          <w:p w14:paraId="71344FDF" w14:textId="4567CC48" w:rsidR="00DD125F" w:rsidRPr="00E13916" w:rsidRDefault="00DD125F" w:rsidP="00DD125F">
            <w:pPr>
              <w:pStyle w:val="afb"/>
              <w:jc w:val="both"/>
            </w:pPr>
            <w:r w:rsidRPr="00E13916">
              <w:t>Меры техники безопасности в термическом производстве</w:t>
            </w:r>
          </w:p>
        </w:tc>
      </w:tr>
      <w:tr w:rsidR="00E13916" w:rsidRPr="00E13916" w14:paraId="4A69690E" w14:textId="77777777" w:rsidTr="00C13617">
        <w:trPr>
          <w:trHeight w:val="20"/>
        </w:trPr>
        <w:tc>
          <w:tcPr>
            <w:tcW w:w="1291" w:type="pct"/>
            <w:vMerge/>
          </w:tcPr>
          <w:p w14:paraId="31BB138B" w14:textId="77777777" w:rsidR="00DD125F" w:rsidRPr="00E13916" w:rsidDel="002A1D54" w:rsidRDefault="00DD125F" w:rsidP="00DD125F">
            <w:pPr>
              <w:pStyle w:val="afb"/>
            </w:pPr>
          </w:p>
        </w:tc>
        <w:tc>
          <w:tcPr>
            <w:tcW w:w="3709" w:type="pct"/>
          </w:tcPr>
          <w:p w14:paraId="70E98A3E" w14:textId="49EB21BD" w:rsidR="00DD125F" w:rsidRPr="00E13916" w:rsidRDefault="00DD125F" w:rsidP="00DD125F">
            <w:pPr>
              <w:pStyle w:val="afb"/>
              <w:jc w:val="both"/>
            </w:pPr>
            <w:r w:rsidRPr="00E13916">
              <w:t>Порядок применения средств индивидуальной и коллективной защиты в термическом производстве</w:t>
            </w:r>
          </w:p>
        </w:tc>
      </w:tr>
      <w:tr w:rsidR="00E13916" w:rsidRPr="00E13916" w14:paraId="7C1F34BB" w14:textId="77777777" w:rsidTr="00C13617">
        <w:trPr>
          <w:trHeight w:val="20"/>
        </w:trPr>
        <w:tc>
          <w:tcPr>
            <w:tcW w:w="1291" w:type="pct"/>
            <w:vMerge/>
          </w:tcPr>
          <w:p w14:paraId="7CE13765" w14:textId="77777777" w:rsidR="00B41696" w:rsidRPr="00E13916" w:rsidDel="002A1D54" w:rsidRDefault="00B41696" w:rsidP="006B5C84">
            <w:pPr>
              <w:pStyle w:val="afb"/>
            </w:pPr>
          </w:p>
        </w:tc>
        <w:tc>
          <w:tcPr>
            <w:tcW w:w="3709" w:type="pct"/>
          </w:tcPr>
          <w:p w14:paraId="671718CC" w14:textId="59C2F1D7" w:rsidR="00B41696" w:rsidRPr="00E13916" w:rsidRDefault="00B41696" w:rsidP="006B5C84">
            <w:pPr>
              <w:pStyle w:val="afb"/>
              <w:jc w:val="both"/>
            </w:pPr>
            <w:r w:rsidRPr="00E13916">
              <w:t>Требования охраны труда, пожарной, промышленной, экологической и электробезопасности</w:t>
            </w:r>
          </w:p>
        </w:tc>
      </w:tr>
      <w:tr w:rsidR="00B41696" w:rsidRPr="00E13916" w14:paraId="7EF3B481" w14:textId="77777777" w:rsidTr="00C13617">
        <w:trPr>
          <w:trHeight w:val="20"/>
        </w:trPr>
        <w:tc>
          <w:tcPr>
            <w:tcW w:w="1291" w:type="pct"/>
          </w:tcPr>
          <w:p w14:paraId="5436D5FB" w14:textId="77777777" w:rsidR="00B41696" w:rsidRPr="00E13916" w:rsidDel="002A1D54" w:rsidRDefault="00B41696" w:rsidP="006B5C84">
            <w:pPr>
              <w:pStyle w:val="afb"/>
            </w:pPr>
            <w:r w:rsidRPr="00E13916" w:rsidDel="002A1D54">
              <w:t>Другие характеристики</w:t>
            </w:r>
          </w:p>
        </w:tc>
        <w:tc>
          <w:tcPr>
            <w:tcW w:w="3709" w:type="pct"/>
          </w:tcPr>
          <w:p w14:paraId="56BBD553" w14:textId="77777777" w:rsidR="00B41696" w:rsidRPr="00E13916" w:rsidRDefault="00B41696" w:rsidP="006B5C84">
            <w:pPr>
              <w:pStyle w:val="afb"/>
              <w:jc w:val="both"/>
            </w:pPr>
            <w:r w:rsidRPr="00E13916">
              <w:t>-</w:t>
            </w:r>
          </w:p>
        </w:tc>
      </w:tr>
    </w:tbl>
    <w:p w14:paraId="6660B385" w14:textId="46219CEF" w:rsidR="00DD3DAC" w:rsidRPr="00E13916" w:rsidRDefault="00DD3DAC" w:rsidP="00E13916">
      <w:pPr>
        <w:pStyle w:val="3"/>
      </w:pPr>
      <w:r w:rsidRPr="00E13916">
        <w:t>3.2.2. Трудовая функция</w:t>
      </w:r>
    </w:p>
    <w:p w14:paraId="128E4E59" w14:textId="77777777" w:rsidR="00C13617" w:rsidRPr="00E13916" w:rsidRDefault="00C13617" w:rsidP="006B5C84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6"/>
        <w:gridCol w:w="4372"/>
        <w:gridCol w:w="690"/>
        <w:gridCol w:w="973"/>
        <w:gridCol w:w="1826"/>
        <w:gridCol w:w="553"/>
      </w:tblGrid>
      <w:tr w:rsidR="00C02D97" w:rsidRPr="00E13916" w14:paraId="230B3E85" w14:textId="77777777" w:rsidTr="00C13617">
        <w:trPr>
          <w:trHeight w:val="278"/>
        </w:trPr>
        <w:tc>
          <w:tcPr>
            <w:tcW w:w="87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26D3DC7F" w14:textId="77777777" w:rsidR="00C02D97" w:rsidRPr="00E13916" w:rsidRDefault="00C02D97" w:rsidP="006B5C84">
            <w:r w:rsidRPr="00E13916">
              <w:rPr>
                <w:sz w:val="20"/>
              </w:rPr>
              <w:t>Наименование</w:t>
            </w:r>
          </w:p>
        </w:tc>
        <w:tc>
          <w:tcPr>
            <w:tcW w:w="214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8BEAC2F" w14:textId="314A1D2D" w:rsidR="00C02D97" w:rsidRPr="00E13916" w:rsidRDefault="00C02D97" w:rsidP="006B5C84">
            <w:r w:rsidRPr="00E13916">
              <w:t>Проверка результатов термической обработки изделий средней сложности</w:t>
            </w:r>
          </w:p>
        </w:tc>
        <w:tc>
          <w:tcPr>
            <w:tcW w:w="33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35E05BD2" w14:textId="77777777" w:rsidR="00C02D97" w:rsidRPr="00E13916" w:rsidRDefault="00C02D97" w:rsidP="006B5C84">
            <w:pPr>
              <w:jc w:val="center"/>
              <w:rPr>
                <w:vertAlign w:val="superscript"/>
              </w:rPr>
            </w:pPr>
            <w:r w:rsidRPr="00E13916">
              <w:rPr>
                <w:sz w:val="20"/>
              </w:rPr>
              <w:t>Код</w:t>
            </w:r>
          </w:p>
        </w:tc>
        <w:tc>
          <w:tcPr>
            <w:tcW w:w="4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B2F4B78" w14:textId="00F69F26" w:rsidR="00C02D97" w:rsidRPr="00E13916" w:rsidRDefault="00492247" w:rsidP="006B5C84">
            <w:r w:rsidRPr="00E13916">
              <w:rPr>
                <w:lang w:val="en-US"/>
              </w:rPr>
              <w:t>B</w:t>
            </w:r>
            <w:r w:rsidR="00C02D97" w:rsidRPr="00E13916">
              <w:t>/02.3</w:t>
            </w:r>
          </w:p>
        </w:tc>
        <w:tc>
          <w:tcPr>
            <w:tcW w:w="895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606F4609" w14:textId="77777777" w:rsidR="00C02D97" w:rsidRPr="00E13916" w:rsidRDefault="00C02D97" w:rsidP="006B5C84">
            <w:pPr>
              <w:jc w:val="center"/>
              <w:rPr>
                <w:vertAlign w:val="superscript"/>
              </w:rPr>
            </w:pPr>
            <w:r w:rsidRPr="00E13916">
              <w:rPr>
                <w:sz w:val="20"/>
              </w:rPr>
              <w:t>Уровень (подуровень) квалификации</w:t>
            </w:r>
          </w:p>
        </w:tc>
        <w:tc>
          <w:tcPr>
            <w:tcW w:w="27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7DEA276" w14:textId="77777777" w:rsidR="00C02D97" w:rsidRPr="00E13916" w:rsidRDefault="00C02D97" w:rsidP="006B5C84">
            <w:pPr>
              <w:jc w:val="center"/>
            </w:pPr>
            <w:r w:rsidRPr="00E13916">
              <w:t>3</w:t>
            </w:r>
          </w:p>
        </w:tc>
      </w:tr>
    </w:tbl>
    <w:p w14:paraId="786077C8" w14:textId="77777777" w:rsidR="00C13617" w:rsidRPr="00E13916" w:rsidRDefault="00C13617" w:rsidP="006B5C84"/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624"/>
        <w:gridCol w:w="1289"/>
        <w:gridCol w:w="426"/>
        <w:gridCol w:w="2073"/>
        <w:gridCol w:w="1448"/>
        <w:gridCol w:w="2340"/>
      </w:tblGrid>
      <w:tr w:rsidR="00E13916" w:rsidRPr="00E13916" w14:paraId="3D3B3231" w14:textId="77777777" w:rsidTr="00C13617">
        <w:trPr>
          <w:trHeight w:val="488"/>
        </w:trPr>
        <w:tc>
          <w:tcPr>
            <w:tcW w:w="1286" w:type="pct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14:paraId="08B73F34" w14:textId="77777777" w:rsidR="00C02D97" w:rsidRPr="00E13916" w:rsidRDefault="00C02D97" w:rsidP="006B5C84">
            <w:r w:rsidRPr="00E13916">
              <w:rPr>
                <w:sz w:val="20"/>
              </w:rPr>
              <w:t>Происхождение трудовой функции</w:t>
            </w:r>
          </w:p>
        </w:tc>
        <w:tc>
          <w:tcPr>
            <w:tcW w:w="63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14:paraId="79006BB4" w14:textId="77777777" w:rsidR="00C02D97" w:rsidRPr="00E13916" w:rsidRDefault="00C02D97" w:rsidP="006B5C84">
            <w:r w:rsidRPr="00E13916">
              <w:rPr>
                <w:sz w:val="20"/>
              </w:rPr>
              <w:t>Оригинал</w:t>
            </w:r>
          </w:p>
        </w:tc>
        <w:tc>
          <w:tcPr>
            <w:tcW w:w="209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2030D2FA" w14:textId="77777777" w:rsidR="00C02D97" w:rsidRPr="00E13916" w:rsidRDefault="00C02D97" w:rsidP="006B5C84">
            <w:r w:rsidRPr="00E13916">
              <w:t>Х</w:t>
            </w:r>
          </w:p>
        </w:tc>
        <w:tc>
          <w:tcPr>
            <w:tcW w:w="101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C1A7A98" w14:textId="77777777" w:rsidR="00C02D97" w:rsidRPr="00E13916" w:rsidRDefault="00C02D97" w:rsidP="006B5C84">
            <w:r w:rsidRPr="00E13916">
              <w:rPr>
                <w:sz w:val="20"/>
              </w:rPr>
              <w:t>Заимствовано из оригинала</w:t>
            </w:r>
          </w:p>
        </w:tc>
        <w:tc>
          <w:tcPr>
            <w:tcW w:w="71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EDDCE6A" w14:textId="77777777" w:rsidR="00C02D97" w:rsidRPr="00E13916" w:rsidRDefault="00C02D97" w:rsidP="006B5C84"/>
        </w:tc>
        <w:tc>
          <w:tcPr>
            <w:tcW w:w="11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E44B75C" w14:textId="77777777" w:rsidR="00C02D97" w:rsidRPr="00E13916" w:rsidRDefault="00C02D97" w:rsidP="006B5C84"/>
        </w:tc>
      </w:tr>
      <w:tr w:rsidR="00C02D97" w:rsidRPr="00E13916" w14:paraId="461BB225" w14:textId="77777777" w:rsidTr="00C13617">
        <w:trPr>
          <w:trHeight w:val="479"/>
        </w:trPr>
        <w:tc>
          <w:tcPr>
            <w:tcW w:w="1286" w:type="pct"/>
            <w:tcBorders>
              <w:top w:val="nil"/>
              <w:bottom w:val="nil"/>
              <w:right w:val="nil"/>
            </w:tcBorders>
            <w:vAlign w:val="center"/>
          </w:tcPr>
          <w:p w14:paraId="23015F9D" w14:textId="77777777" w:rsidR="00C02D97" w:rsidRPr="00E13916" w:rsidRDefault="00C02D97" w:rsidP="006B5C84"/>
        </w:tc>
        <w:tc>
          <w:tcPr>
            <w:tcW w:w="1857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06BDCD66" w14:textId="77777777" w:rsidR="00C02D97" w:rsidRPr="00E13916" w:rsidRDefault="00C02D97" w:rsidP="006B5C84"/>
        </w:tc>
        <w:tc>
          <w:tcPr>
            <w:tcW w:w="710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3A7D80D8" w14:textId="77777777" w:rsidR="00C02D97" w:rsidRPr="00E13916" w:rsidRDefault="00C02D97" w:rsidP="006B5C84">
            <w:pPr>
              <w:jc w:val="center"/>
            </w:pPr>
            <w:r w:rsidRPr="00E13916">
              <w:rPr>
                <w:sz w:val="20"/>
              </w:rPr>
              <w:t>Код оригинала</w:t>
            </w:r>
          </w:p>
        </w:tc>
        <w:tc>
          <w:tcPr>
            <w:tcW w:w="1147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7BC4C08C" w14:textId="77777777" w:rsidR="00C02D97" w:rsidRPr="00E13916" w:rsidRDefault="00C02D97" w:rsidP="006B5C84">
            <w:pPr>
              <w:jc w:val="center"/>
            </w:pPr>
            <w:r w:rsidRPr="00E13916">
              <w:rPr>
                <w:sz w:val="20"/>
              </w:rPr>
              <w:t>Регистрационный номер профессионального стандарта</w:t>
            </w:r>
          </w:p>
        </w:tc>
      </w:tr>
    </w:tbl>
    <w:p w14:paraId="2F8E15E0" w14:textId="77777777" w:rsidR="00DD3DAC" w:rsidRPr="00E13916" w:rsidRDefault="00DD3DAC" w:rsidP="006B5C84"/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632"/>
        <w:gridCol w:w="7563"/>
      </w:tblGrid>
      <w:tr w:rsidR="00E13916" w:rsidRPr="00E13916" w14:paraId="5A7759EC" w14:textId="77777777" w:rsidTr="00C13617">
        <w:trPr>
          <w:trHeight w:val="20"/>
        </w:trPr>
        <w:tc>
          <w:tcPr>
            <w:tcW w:w="1291" w:type="pct"/>
            <w:vMerge w:val="restart"/>
          </w:tcPr>
          <w:p w14:paraId="78EA0372" w14:textId="77777777" w:rsidR="00920598" w:rsidRPr="00E13916" w:rsidRDefault="00920598" w:rsidP="006B5C84">
            <w:pPr>
              <w:pStyle w:val="afb"/>
            </w:pPr>
            <w:r w:rsidRPr="00E13916">
              <w:t>Трудовые действия</w:t>
            </w:r>
          </w:p>
        </w:tc>
        <w:tc>
          <w:tcPr>
            <w:tcW w:w="3709" w:type="pct"/>
          </w:tcPr>
          <w:p w14:paraId="44931AC9" w14:textId="3C8E1246" w:rsidR="00920598" w:rsidRPr="00E13916" w:rsidRDefault="00D16E79" w:rsidP="006B5C84">
            <w:pPr>
              <w:pStyle w:val="afb"/>
              <w:jc w:val="both"/>
            </w:pPr>
            <w:r w:rsidRPr="00E13916">
              <w:t xml:space="preserve">Контроль </w:t>
            </w:r>
            <w:r w:rsidR="00976A8A" w:rsidRPr="00E13916">
              <w:t xml:space="preserve">изделий </w:t>
            </w:r>
            <w:r w:rsidRPr="00E13916">
              <w:t>средней сложности из углеродистых и легированных сталей</w:t>
            </w:r>
            <w:r w:rsidR="009745CD" w:rsidRPr="00E13916">
              <w:t>, чугунов,</w:t>
            </w:r>
            <w:r w:rsidRPr="00E13916">
              <w:t xml:space="preserve"> </w:t>
            </w:r>
            <w:r w:rsidR="009A157F" w:rsidRPr="00E13916">
              <w:t xml:space="preserve">сплавов </w:t>
            </w:r>
            <w:r w:rsidRPr="00E13916">
              <w:t>цветных металлов после термической обработки</w:t>
            </w:r>
          </w:p>
        </w:tc>
      </w:tr>
      <w:tr w:rsidR="00E13916" w:rsidRPr="00E13916" w14:paraId="6DE8B762" w14:textId="77777777" w:rsidTr="00C13617">
        <w:trPr>
          <w:trHeight w:val="20"/>
        </w:trPr>
        <w:tc>
          <w:tcPr>
            <w:tcW w:w="1291" w:type="pct"/>
            <w:vMerge/>
          </w:tcPr>
          <w:p w14:paraId="727957FE" w14:textId="77777777" w:rsidR="00D2519C" w:rsidRPr="00E13916" w:rsidRDefault="00D2519C" w:rsidP="006B5C84">
            <w:pPr>
              <w:pStyle w:val="afb"/>
            </w:pPr>
          </w:p>
        </w:tc>
        <w:tc>
          <w:tcPr>
            <w:tcW w:w="3709" w:type="pct"/>
          </w:tcPr>
          <w:p w14:paraId="343199DE" w14:textId="3FED008B" w:rsidR="00D2519C" w:rsidRPr="00E13916" w:rsidRDefault="00D2519C" w:rsidP="006B5C84">
            <w:pPr>
              <w:pStyle w:val="afb"/>
              <w:jc w:val="both"/>
            </w:pPr>
            <w:r w:rsidRPr="00E13916">
              <w:t>Приемка изделий средней сложности с проверкой геометрических размеров по чертежам и техническим условиям</w:t>
            </w:r>
          </w:p>
        </w:tc>
      </w:tr>
      <w:tr w:rsidR="00E13916" w:rsidRPr="00E13916" w14:paraId="5FF36412" w14:textId="77777777" w:rsidTr="00C13617">
        <w:trPr>
          <w:trHeight w:val="20"/>
        </w:trPr>
        <w:tc>
          <w:tcPr>
            <w:tcW w:w="1291" w:type="pct"/>
            <w:vMerge/>
          </w:tcPr>
          <w:p w14:paraId="2FC1A8D3" w14:textId="77777777" w:rsidR="00920598" w:rsidRPr="00E13916" w:rsidRDefault="00920598" w:rsidP="006B5C84">
            <w:pPr>
              <w:pStyle w:val="afb"/>
            </w:pPr>
          </w:p>
        </w:tc>
        <w:tc>
          <w:tcPr>
            <w:tcW w:w="3709" w:type="pct"/>
          </w:tcPr>
          <w:p w14:paraId="33766452" w14:textId="5A4AE29D" w:rsidR="00920598" w:rsidRPr="00E13916" w:rsidRDefault="00D16E79" w:rsidP="006B5C84">
            <w:pPr>
              <w:pStyle w:val="afb"/>
              <w:jc w:val="both"/>
            </w:pPr>
            <w:r w:rsidRPr="00E13916">
              <w:t>Металлографический анализ изделий</w:t>
            </w:r>
            <w:r w:rsidR="00EA3A2D" w:rsidRPr="00E13916">
              <w:t xml:space="preserve"> </w:t>
            </w:r>
            <w:r w:rsidR="00BB2A14" w:rsidRPr="00E13916">
              <w:t xml:space="preserve">средней сложности </w:t>
            </w:r>
            <w:r w:rsidR="00EA3A2D" w:rsidRPr="00E13916">
              <w:t>из металлов и сплавов после термической обработки</w:t>
            </w:r>
          </w:p>
        </w:tc>
      </w:tr>
      <w:tr w:rsidR="00E13916" w:rsidRPr="00E13916" w14:paraId="360CD3F1" w14:textId="77777777" w:rsidTr="00C13617">
        <w:trPr>
          <w:trHeight w:val="20"/>
        </w:trPr>
        <w:tc>
          <w:tcPr>
            <w:tcW w:w="1291" w:type="pct"/>
            <w:vMerge/>
          </w:tcPr>
          <w:p w14:paraId="2CBAAE48" w14:textId="77777777" w:rsidR="00D81658" w:rsidRPr="00E13916" w:rsidRDefault="00D81658" w:rsidP="00D81658">
            <w:pPr>
              <w:pStyle w:val="afb"/>
            </w:pPr>
          </w:p>
        </w:tc>
        <w:tc>
          <w:tcPr>
            <w:tcW w:w="3709" w:type="pct"/>
          </w:tcPr>
          <w:p w14:paraId="10BCCCE3" w14:textId="76FD410C" w:rsidR="00D81658" w:rsidRPr="00E13916" w:rsidRDefault="00D81658" w:rsidP="00D81658">
            <w:pPr>
              <w:pStyle w:val="afb"/>
              <w:jc w:val="both"/>
            </w:pPr>
            <w:r w:rsidRPr="00E13916">
              <w:t>Контроль поверхностной закалки изделий средней сложности токами высокой или промышленной частоты</w:t>
            </w:r>
          </w:p>
        </w:tc>
      </w:tr>
      <w:tr w:rsidR="00E13916" w:rsidRPr="00E13916" w14:paraId="344994D3" w14:textId="77777777" w:rsidTr="00C13617">
        <w:trPr>
          <w:trHeight w:val="20"/>
        </w:trPr>
        <w:tc>
          <w:tcPr>
            <w:tcW w:w="1291" w:type="pct"/>
            <w:vMerge/>
          </w:tcPr>
          <w:p w14:paraId="1752EEEB" w14:textId="77777777" w:rsidR="00920598" w:rsidRPr="00E13916" w:rsidRDefault="00920598" w:rsidP="006B5C84">
            <w:pPr>
              <w:pStyle w:val="afb"/>
            </w:pPr>
          </w:p>
        </w:tc>
        <w:tc>
          <w:tcPr>
            <w:tcW w:w="3709" w:type="pct"/>
          </w:tcPr>
          <w:p w14:paraId="63A461D2" w14:textId="761B6B6F" w:rsidR="00920598" w:rsidRPr="00E13916" w:rsidRDefault="009A157F" w:rsidP="006B5C84">
            <w:pPr>
              <w:pStyle w:val="afb"/>
              <w:jc w:val="both"/>
            </w:pPr>
            <w:r w:rsidRPr="00E13916">
              <w:t>Измерение</w:t>
            </w:r>
            <w:r w:rsidR="00D16E79" w:rsidRPr="00E13916">
              <w:t xml:space="preserve"> твердости после </w:t>
            </w:r>
            <w:r w:rsidR="00130FBD" w:rsidRPr="00E13916">
              <w:t xml:space="preserve">цементации, объемной и </w:t>
            </w:r>
            <w:r w:rsidR="00D16E79" w:rsidRPr="00E13916">
              <w:t xml:space="preserve">поверхностной закалки и отпуска </w:t>
            </w:r>
            <w:r w:rsidR="00976A8A" w:rsidRPr="00E13916">
              <w:t>изделий</w:t>
            </w:r>
            <w:r w:rsidR="00D16E79" w:rsidRPr="00E13916">
              <w:t xml:space="preserve"> средней сложности</w:t>
            </w:r>
          </w:p>
        </w:tc>
      </w:tr>
      <w:tr w:rsidR="00E13916" w:rsidRPr="00E13916" w14:paraId="52499EA7" w14:textId="77777777" w:rsidTr="00C13617">
        <w:trPr>
          <w:trHeight w:val="20"/>
        </w:trPr>
        <w:tc>
          <w:tcPr>
            <w:tcW w:w="1291" w:type="pct"/>
            <w:vMerge/>
          </w:tcPr>
          <w:p w14:paraId="05DF2CD6" w14:textId="77777777" w:rsidR="00920598" w:rsidRPr="00E13916" w:rsidRDefault="00920598" w:rsidP="006B5C84">
            <w:pPr>
              <w:pStyle w:val="afb"/>
            </w:pPr>
          </w:p>
        </w:tc>
        <w:tc>
          <w:tcPr>
            <w:tcW w:w="3709" w:type="pct"/>
          </w:tcPr>
          <w:p w14:paraId="5DC7BA79" w14:textId="70CAA8FA" w:rsidR="00920598" w:rsidRPr="00E13916" w:rsidRDefault="00D16E79" w:rsidP="006B5C84">
            <w:pPr>
              <w:pStyle w:val="afb"/>
              <w:jc w:val="both"/>
            </w:pPr>
            <w:r w:rsidRPr="00E13916">
              <w:t>Проверка соблюдения установленных режимов терм</w:t>
            </w:r>
            <w:r w:rsidR="00926C80" w:rsidRPr="00E13916">
              <w:t xml:space="preserve">ической </w:t>
            </w:r>
            <w:r w:rsidRPr="00E13916">
              <w:t>обработки</w:t>
            </w:r>
            <w:r w:rsidR="00BB2A14" w:rsidRPr="00E13916">
              <w:t xml:space="preserve"> изделий средней сложности</w:t>
            </w:r>
            <w:r w:rsidRPr="00E13916">
              <w:t xml:space="preserve"> на обслуживаемом участке</w:t>
            </w:r>
          </w:p>
        </w:tc>
      </w:tr>
      <w:tr w:rsidR="00E13916" w:rsidRPr="00E13916" w14:paraId="3D9ADE5B" w14:textId="77777777" w:rsidTr="00C13617">
        <w:trPr>
          <w:trHeight w:val="20"/>
        </w:trPr>
        <w:tc>
          <w:tcPr>
            <w:tcW w:w="1291" w:type="pct"/>
            <w:vMerge/>
          </w:tcPr>
          <w:p w14:paraId="6D585FAE" w14:textId="77777777" w:rsidR="00920598" w:rsidRPr="00E13916" w:rsidRDefault="00920598" w:rsidP="006B5C84">
            <w:pPr>
              <w:pStyle w:val="afb"/>
            </w:pPr>
          </w:p>
        </w:tc>
        <w:tc>
          <w:tcPr>
            <w:tcW w:w="3709" w:type="pct"/>
          </w:tcPr>
          <w:p w14:paraId="725B8F71" w14:textId="3AE067A1" w:rsidR="00920598" w:rsidRPr="00E13916" w:rsidRDefault="00BB2A14" w:rsidP="006B5C84">
            <w:pPr>
              <w:pStyle w:val="afb"/>
              <w:jc w:val="both"/>
            </w:pPr>
            <w:r w:rsidRPr="00E13916">
              <w:t>Заполнение технической документации по итогам проверки результатов операций термической обработки изделий средней сложности</w:t>
            </w:r>
          </w:p>
        </w:tc>
      </w:tr>
      <w:tr w:rsidR="00E13916" w:rsidRPr="00E13916" w14:paraId="554F8E5E" w14:textId="77777777" w:rsidTr="00C13617">
        <w:trPr>
          <w:trHeight w:val="20"/>
        </w:trPr>
        <w:tc>
          <w:tcPr>
            <w:tcW w:w="1291" w:type="pct"/>
            <w:vMerge w:val="restart"/>
          </w:tcPr>
          <w:p w14:paraId="79513015" w14:textId="77777777" w:rsidR="008C6240" w:rsidRPr="00E13916" w:rsidDel="002A1D54" w:rsidRDefault="008C6240" w:rsidP="006B5C84">
            <w:pPr>
              <w:pStyle w:val="afb"/>
            </w:pPr>
            <w:r w:rsidRPr="00E13916" w:rsidDel="002A1D54">
              <w:t>Необходимые умения</w:t>
            </w:r>
          </w:p>
        </w:tc>
        <w:tc>
          <w:tcPr>
            <w:tcW w:w="3709" w:type="pct"/>
          </w:tcPr>
          <w:p w14:paraId="3AAE8C77" w14:textId="5D9FD800" w:rsidR="008C6240" w:rsidRPr="00E13916" w:rsidRDefault="008C6240" w:rsidP="006B5C84">
            <w:pPr>
              <w:pStyle w:val="afb"/>
              <w:jc w:val="both"/>
            </w:pPr>
            <w:r w:rsidRPr="00E13916">
              <w:t xml:space="preserve">Контролировать макро- и микроструктуру термически обработанных </w:t>
            </w:r>
            <w:r w:rsidR="00BB2A14" w:rsidRPr="00E13916">
              <w:t>изделий средней сложности</w:t>
            </w:r>
            <w:r w:rsidRPr="00E13916">
              <w:t xml:space="preserve"> из углеродистой и легированной стали</w:t>
            </w:r>
            <w:r w:rsidR="00BB2A14" w:rsidRPr="00E13916">
              <w:t>, сплавов</w:t>
            </w:r>
            <w:r w:rsidRPr="00E13916">
              <w:t xml:space="preserve"> цветных металлов с использованием лупы и светового микроскопа</w:t>
            </w:r>
          </w:p>
        </w:tc>
      </w:tr>
      <w:tr w:rsidR="00E13916" w:rsidRPr="00E13916" w14:paraId="79C6651C" w14:textId="77777777" w:rsidTr="00C13617">
        <w:trPr>
          <w:trHeight w:val="20"/>
        </w:trPr>
        <w:tc>
          <w:tcPr>
            <w:tcW w:w="1291" w:type="pct"/>
            <w:vMerge/>
          </w:tcPr>
          <w:p w14:paraId="209285D0" w14:textId="77777777" w:rsidR="00ED6403" w:rsidRPr="00E13916" w:rsidDel="002A1D54" w:rsidRDefault="00ED6403" w:rsidP="006B5C84">
            <w:pPr>
              <w:pStyle w:val="afb"/>
            </w:pPr>
          </w:p>
        </w:tc>
        <w:tc>
          <w:tcPr>
            <w:tcW w:w="3709" w:type="pct"/>
          </w:tcPr>
          <w:p w14:paraId="30244060" w14:textId="25AC32C4" w:rsidR="00ED6403" w:rsidRPr="00E13916" w:rsidRDefault="00ED6403" w:rsidP="006B5C84">
            <w:pPr>
              <w:pStyle w:val="afb"/>
              <w:jc w:val="both"/>
            </w:pPr>
            <w:r w:rsidRPr="00E13916">
              <w:t>Измерять геометрические размеры изделий средней сложности при помощи мерительного инструмента</w:t>
            </w:r>
          </w:p>
        </w:tc>
      </w:tr>
      <w:tr w:rsidR="00E13916" w:rsidRPr="00E13916" w14:paraId="2E54CBE0" w14:textId="77777777" w:rsidTr="00C13617">
        <w:trPr>
          <w:trHeight w:val="20"/>
        </w:trPr>
        <w:tc>
          <w:tcPr>
            <w:tcW w:w="1291" w:type="pct"/>
            <w:vMerge/>
          </w:tcPr>
          <w:p w14:paraId="68157D85" w14:textId="77777777" w:rsidR="008C6240" w:rsidRPr="00E13916" w:rsidDel="002A1D54" w:rsidRDefault="008C6240" w:rsidP="006B5C84">
            <w:pPr>
              <w:pStyle w:val="afb"/>
            </w:pPr>
          </w:p>
        </w:tc>
        <w:tc>
          <w:tcPr>
            <w:tcW w:w="3709" w:type="pct"/>
          </w:tcPr>
          <w:p w14:paraId="1B7D3B33" w14:textId="7B75AB3A" w:rsidR="008C6240" w:rsidRPr="00E13916" w:rsidRDefault="00ED6403" w:rsidP="006B5C84">
            <w:pPr>
              <w:pStyle w:val="afb"/>
              <w:jc w:val="both"/>
            </w:pPr>
            <w:r w:rsidRPr="00E13916">
              <w:t>Измерять</w:t>
            </w:r>
            <w:r w:rsidR="008C6240" w:rsidRPr="00E13916">
              <w:t xml:space="preserve"> твердость, </w:t>
            </w:r>
            <w:proofErr w:type="spellStart"/>
            <w:r w:rsidR="008C6240" w:rsidRPr="00E13916">
              <w:t>микротвердость</w:t>
            </w:r>
            <w:proofErr w:type="spellEnd"/>
            <w:r w:rsidR="008C6240" w:rsidRPr="00E13916">
              <w:t xml:space="preserve"> изделий </w:t>
            </w:r>
            <w:r w:rsidR="00BB2A14" w:rsidRPr="00E13916">
              <w:t xml:space="preserve">средней сложности </w:t>
            </w:r>
            <w:r w:rsidR="00C17E5C" w:rsidRPr="00E13916">
              <w:t>при помощи</w:t>
            </w:r>
            <w:r w:rsidR="008C6240" w:rsidRPr="00E13916">
              <w:t xml:space="preserve"> прибор</w:t>
            </w:r>
            <w:r w:rsidR="00C17E5C" w:rsidRPr="00E13916">
              <w:t>ов</w:t>
            </w:r>
          </w:p>
        </w:tc>
      </w:tr>
      <w:tr w:rsidR="00E13916" w:rsidRPr="00E13916" w14:paraId="549EAC7D" w14:textId="77777777" w:rsidTr="00C13617">
        <w:trPr>
          <w:trHeight w:val="20"/>
        </w:trPr>
        <w:tc>
          <w:tcPr>
            <w:tcW w:w="1291" w:type="pct"/>
            <w:vMerge/>
          </w:tcPr>
          <w:p w14:paraId="7574B83A" w14:textId="77777777" w:rsidR="002C65DA" w:rsidRPr="00E13916" w:rsidDel="002A1D54" w:rsidRDefault="002C65DA" w:rsidP="006B5C84">
            <w:pPr>
              <w:pStyle w:val="afb"/>
            </w:pPr>
          </w:p>
        </w:tc>
        <w:tc>
          <w:tcPr>
            <w:tcW w:w="3709" w:type="pct"/>
          </w:tcPr>
          <w:p w14:paraId="19CC7B30" w14:textId="4243D03B" w:rsidR="002C65DA" w:rsidRPr="00E13916" w:rsidRDefault="002C65DA" w:rsidP="006B5C84">
            <w:pPr>
              <w:pStyle w:val="afb"/>
              <w:jc w:val="both"/>
            </w:pPr>
            <w:r w:rsidRPr="00E13916">
              <w:t>Использовать специальные приспособления при измерении твердости образцов цилиндрической формы</w:t>
            </w:r>
          </w:p>
        </w:tc>
      </w:tr>
      <w:tr w:rsidR="00E13916" w:rsidRPr="00E13916" w14:paraId="618143CC" w14:textId="77777777" w:rsidTr="00C13617">
        <w:trPr>
          <w:trHeight w:val="20"/>
        </w:trPr>
        <w:tc>
          <w:tcPr>
            <w:tcW w:w="1291" w:type="pct"/>
            <w:vMerge/>
          </w:tcPr>
          <w:p w14:paraId="061E1AA2" w14:textId="77777777" w:rsidR="008C6240" w:rsidRPr="00E13916" w:rsidDel="002A1D54" w:rsidRDefault="008C6240" w:rsidP="006B5C84">
            <w:pPr>
              <w:pStyle w:val="afb"/>
            </w:pPr>
          </w:p>
        </w:tc>
        <w:tc>
          <w:tcPr>
            <w:tcW w:w="3709" w:type="pct"/>
          </w:tcPr>
          <w:p w14:paraId="4BF06C8D" w14:textId="40182EF3" w:rsidR="008C6240" w:rsidRPr="00E13916" w:rsidRDefault="00894059" w:rsidP="006B5C84">
            <w:pPr>
              <w:pStyle w:val="afb"/>
              <w:jc w:val="both"/>
            </w:pPr>
            <w:r w:rsidRPr="00E13916">
              <w:t>Измеря</w:t>
            </w:r>
            <w:r w:rsidR="008C6240" w:rsidRPr="00E13916">
              <w:t>ть параметры режимов термической обработки изделий средней сложности при помощи контрольно-измерительных приборов</w:t>
            </w:r>
          </w:p>
        </w:tc>
      </w:tr>
      <w:tr w:rsidR="00E13916" w:rsidRPr="00E13916" w14:paraId="03951163" w14:textId="77777777" w:rsidTr="00C13617">
        <w:trPr>
          <w:trHeight w:val="20"/>
        </w:trPr>
        <w:tc>
          <w:tcPr>
            <w:tcW w:w="1291" w:type="pct"/>
            <w:vMerge/>
          </w:tcPr>
          <w:p w14:paraId="3712DC80" w14:textId="77777777" w:rsidR="008C6240" w:rsidRPr="00E13916" w:rsidDel="002A1D54" w:rsidRDefault="008C6240" w:rsidP="006B5C84">
            <w:pPr>
              <w:pStyle w:val="afb"/>
            </w:pPr>
          </w:p>
        </w:tc>
        <w:tc>
          <w:tcPr>
            <w:tcW w:w="3709" w:type="pct"/>
          </w:tcPr>
          <w:p w14:paraId="69A1E9D9" w14:textId="5FFB667C" w:rsidR="008C6240" w:rsidRPr="00E13916" w:rsidRDefault="007D4758" w:rsidP="006B5C84">
            <w:pPr>
              <w:pStyle w:val="afb"/>
              <w:jc w:val="both"/>
            </w:pPr>
            <w:r w:rsidRPr="00E13916">
              <w:t>Оформлять</w:t>
            </w:r>
            <w:r w:rsidR="00A30D6B" w:rsidRPr="00E13916">
              <w:t xml:space="preserve"> документацию на принятые и забракованные детали по итогам проверки результатов операций термической обработки изделий средней сложности</w:t>
            </w:r>
          </w:p>
        </w:tc>
      </w:tr>
      <w:tr w:rsidR="00E13916" w:rsidRPr="00E13916" w14:paraId="45460311" w14:textId="77777777" w:rsidTr="00C13617">
        <w:trPr>
          <w:trHeight w:val="20"/>
        </w:trPr>
        <w:tc>
          <w:tcPr>
            <w:tcW w:w="1291" w:type="pct"/>
            <w:vMerge w:val="restart"/>
          </w:tcPr>
          <w:p w14:paraId="08C8B77E" w14:textId="77777777" w:rsidR="008C6240" w:rsidRPr="00E13916" w:rsidRDefault="008C6240" w:rsidP="006B5C84">
            <w:pPr>
              <w:pStyle w:val="afb"/>
            </w:pPr>
            <w:r w:rsidRPr="00E13916" w:rsidDel="002A1D54">
              <w:t>Необходимые знания</w:t>
            </w:r>
          </w:p>
        </w:tc>
        <w:tc>
          <w:tcPr>
            <w:tcW w:w="3709" w:type="pct"/>
          </w:tcPr>
          <w:p w14:paraId="17341CEA" w14:textId="77777777" w:rsidR="008C6240" w:rsidRPr="00E13916" w:rsidRDefault="008C6240" w:rsidP="006B5C84">
            <w:pPr>
              <w:pStyle w:val="afb"/>
              <w:jc w:val="both"/>
            </w:pPr>
            <w:r w:rsidRPr="00E13916">
              <w:t>Температурные режимы при закалке и охлаждении для получения требуемой твердости</w:t>
            </w:r>
          </w:p>
        </w:tc>
      </w:tr>
      <w:tr w:rsidR="00E13916" w:rsidRPr="00E13916" w14:paraId="65A3D77A" w14:textId="77777777" w:rsidTr="00C13617">
        <w:trPr>
          <w:trHeight w:val="20"/>
        </w:trPr>
        <w:tc>
          <w:tcPr>
            <w:tcW w:w="1291" w:type="pct"/>
            <w:vMerge/>
          </w:tcPr>
          <w:p w14:paraId="69D529F4" w14:textId="77777777" w:rsidR="007373A5" w:rsidRPr="00E13916" w:rsidDel="002A1D54" w:rsidRDefault="007373A5" w:rsidP="006B5C84">
            <w:pPr>
              <w:pStyle w:val="afb"/>
            </w:pPr>
          </w:p>
        </w:tc>
        <w:tc>
          <w:tcPr>
            <w:tcW w:w="3709" w:type="pct"/>
          </w:tcPr>
          <w:p w14:paraId="31B7722C" w14:textId="2F0D0A4A" w:rsidR="007373A5" w:rsidRPr="00E13916" w:rsidRDefault="007373A5" w:rsidP="006B5C84">
            <w:pPr>
              <w:pStyle w:val="afb"/>
              <w:jc w:val="both"/>
            </w:pPr>
            <w:r w:rsidRPr="00E13916">
              <w:t>Методы измерения геометрических размеров заготовок и деталей</w:t>
            </w:r>
          </w:p>
        </w:tc>
      </w:tr>
      <w:tr w:rsidR="00E13916" w:rsidRPr="00E13916" w14:paraId="60BC42C5" w14:textId="77777777" w:rsidTr="00C13617">
        <w:trPr>
          <w:trHeight w:val="20"/>
        </w:trPr>
        <w:tc>
          <w:tcPr>
            <w:tcW w:w="1291" w:type="pct"/>
            <w:vMerge/>
          </w:tcPr>
          <w:p w14:paraId="29BC32F6" w14:textId="77777777" w:rsidR="007373A5" w:rsidRPr="00E13916" w:rsidDel="002A1D54" w:rsidRDefault="007373A5" w:rsidP="006B5C84">
            <w:pPr>
              <w:pStyle w:val="afb"/>
            </w:pPr>
          </w:p>
        </w:tc>
        <w:tc>
          <w:tcPr>
            <w:tcW w:w="3709" w:type="pct"/>
          </w:tcPr>
          <w:p w14:paraId="33FBDF8F" w14:textId="4735AF68" w:rsidR="007373A5" w:rsidRPr="00E13916" w:rsidRDefault="007373A5" w:rsidP="006B5C84">
            <w:pPr>
              <w:pStyle w:val="afb"/>
              <w:jc w:val="both"/>
            </w:pPr>
            <w:r w:rsidRPr="00E13916">
              <w:t>Виды, назначение и порядок применения мерительного инструмента</w:t>
            </w:r>
          </w:p>
        </w:tc>
      </w:tr>
      <w:tr w:rsidR="00E13916" w:rsidRPr="00E13916" w14:paraId="58C28872" w14:textId="77777777" w:rsidTr="00C13617">
        <w:trPr>
          <w:trHeight w:val="20"/>
        </w:trPr>
        <w:tc>
          <w:tcPr>
            <w:tcW w:w="1291" w:type="pct"/>
            <w:vMerge/>
          </w:tcPr>
          <w:p w14:paraId="10F25A33" w14:textId="77777777" w:rsidR="000D4C28" w:rsidRPr="00E13916" w:rsidDel="002A1D54" w:rsidRDefault="000D4C28" w:rsidP="006B5C84">
            <w:pPr>
              <w:pStyle w:val="afb"/>
            </w:pPr>
          </w:p>
        </w:tc>
        <w:tc>
          <w:tcPr>
            <w:tcW w:w="3709" w:type="pct"/>
          </w:tcPr>
          <w:p w14:paraId="3C7B1432" w14:textId="2CFD8EDE" w:rsidR="000D4C28" w:rsidRPr="00E13916" w:rsidRDefault="000D4C28" w:rsidP="006B5C84">
            <w:pPr>
              <w:pStyle w:val="afb"/>
              <w:jc w:val="both"/>
            </w:pPr>
            <w:r w:rsidRPr="00E13916">
              <w:t xml:space="preserve">Виды, назначение и порядок применения приборов для измерения твердости, </w:t>
            </w:r>
            <w:proofErr w:type="spellStart"/>
            <w:r w:rsidRPr="00E13916">
              <w:t>микротвердости</w:t>
            </w:r>
            <w:proofErr w:type="spellEnd"/>
          </w:p>
        </w:tc>
      </w:tr>
      <w:tr w:rsidR="00E13916" w:rsidRPr="00E13916" w14:paraId="11CE65A6" w14:textId="77777777" w:rsidTr="00C13617">
        <w:trPr>
          <w:trHeight w:val="20"/>
        </w:trPr>
        <w:tc>
          <w:tcPr>
            <w:tcW w:w="1291" w:type="pct"/>
            <w:vMerge/>
          </w:tcPr>
          <w:p w14:paraId="088A121E" w14:textId="77777777" w:rsidR="002C65DA" w:rsidRPr="00E13916" w:rsidDel="002A1D54" w:rsidRDefault="002C65DA" w:rsidP="006B5C84">
            <w:pPr>
              <w:pStyle w:val="afb"/>
            </w:pPr>
          </w:p>
        </w:tc>
        <w:tc>
          <w:tcPr>
            <w:tcW w:w="3709" w:type="pct"/>
          </w:tcPr>
          <w:p w14:paraId="33E5CBF6" w14:textId="65805557" w:rsidR="002C65DA" w:rsidRPr="00E13916" w:rsidRDefault="002C65DA" w:rsidP="006B5C84">
            <w:pPr>
              <w:pStyle w:val="afb"/>
              <w:jc w:val="both"/>
            </w:pPr>
            <w:r w:rsidRPr="00E13916">
              <w:t>Виды, назначение и порядок применения приспособлений для измерения твердости</w:t>
            </w:r>
          </w:p>
        </w:tc>
      </w:tr>
      <w:tr w:rsidR="00E13916" w:rsidRPr="00E13916" w14:paraId="0C8D8050" w14:textId="77777777" w:rsidTr="00C13617">
        <w:trPr>
          <w:trHeight w:val="20"/>
        </w:trPr>
        <w:tc>
          <w:tcPr>
            <w:tcW w:w="1291" w:type="pct"/>
            <w:vMerge/>
          </w:tcPr>
          <w:p w14:paraId="29F076A6" w14:textId="77777777" w:rsidR="007373A5" w:rsidRPr="00E13916" w:rsidDel="002A1D54" w:rsidRDefault="007373A5" w:rsidP="006B5C84">
            <w:pPr>
              <w:pStyle w:val="afb"/>
            </w:pPr>
          </w:p>
        </w:tc>
        <w:tc>
          <w:tcPr>
            <w:tcW w:w="3709" w:type="pct"/>
          </w:tcPr>
          <w:p w14:paraId="09047F1F" w14:textId="1BE78232" w:rsidR="007373A5" w:rsidRPr="00E13916" w:rsidRDefault="007373A5" w:rsidP="006B5C84">
            <w:pPr>
              <w:pStyle w:val="afb"/>
              <w:jc w:val="both"/>
            </w:pPr>
            <w:r w:rsidRPr="00E13916">
              <w:t>Назначение, принципы работы и правила применения механических приборов для контроля параметров термической обработки</w:t>
            </w:r>
          </w:p>
        </w:tc>
      </w:tr>
      <w:tr w:rsidR="00E13916" w:rsidRPr="00E13916" w14:paraId="7DCE8065" w14:textId="77777777" w:rsidTr="00C13617">
        <w:trPr>
          <w:trHeight w:val="20"/>
        </w:trPr>
        <w:tc>
          <w:tcPr>
            <w:tcW w:w="1291" w:type="pct"/>
            <w:vMerge/>
          </w:tcPr>
          <w:p w14:paraId="02F9D6BC" w14:textId="77777777" w:rsidR="007373A5" w:rsidRPr="00E13916" w:rsidDel="002A1D54" w:rsidRDefault="007373A5" w:rsidP="006B5C84">
            <w:pPr>
              <w:pStyle w:val="afb"/>
            </w:pPr>
          </w:p>
        </w:tc>
        <w:tc>
          <w:tcPr>
            <w:tcW w:w="3709" w:type="pct"/>
          </w:tcPr>
          <w:p w14:paraId="45AFA15F" w14:textId="6CEBB33A" w:rsidR="007373A5" w:rsidRPr="00E13916" w:rsidRDefault="007373A5" w:rsidP="006B5C84">
            <w:pPr>
              <w:pStyle w:val="afb"/>
              <w:jc w:val="both"/>
            </w:pPr>
            <w:r w:rsidRPr="00E13916">
              <w:t>Назначение, принципы работы и правила применения электрических приборов для контроля параметров термической обработки</w:t>
            </w:r>
          </w:p>
        </w:tc>
      </w:tr>
      <w:tr w:rsidR="00E13916" w:rsidRPr="00E13916" w14:paraId="3F926AA9" w14:textId="77777777" w:rsidTr="00C13617">
        <w:trPr>
          <w:trHeight w:val="20"/>
        </w:trPr>
        <w:tc>
          <w:tcPr>
            <w:tcW w:w="1291" w:type="pct"/>
            <w:vMerge/>
          </w:tcPr>
          <w:p w14:paraId="2B802B72" w14:textId="77777777" w:rsidR="007373A5" w:rsidRPr="00E13916" w:rsidDel="002A1D54" w:rsidRDefault="007373A5" w:rsidP="006B5C84">
            <w:pPr>
              <w:pStyle w:val="afb"/>
            </w:pPr>
          </w:p>
        </w:tc>
        <w:tc>
          <w:tcPr>
            <w:tcW w:w="3709" w:type="pct"/>
          </w:tcPr>
          <w:p w14:paraId="6F0F7899" w14:textId="77777777" w:rsidR="007373A5" w:rsidRPr="00E13916" w:rsidRDefault="007373A5" w:rsidP="006B5C84">
            <w:pPr>
              <w:pStyle w:val="afb"/>
              <w:jc w:val="both"/>
            </w:pPr>
            <w:r w:rsidRPr="00E13916">
              <w:t>Основы устройства пламенных, газовых, индукционных, электрических, вакуумных печей</w:t>
            </w:r>
          </w:p>
        </w:tc>
      </w:tr>
      <w:tr w:rsidR="00E13916" w:rsidRPr="00E13916" w14:paraId="0196E105" w14:textId="77777777" w:rsidTr="00C13617">
        <w:trPr>
          <w:trHeight w:val="20"/>
        </w:trPr>
        <w:tc>
          <w:tcPr>
            <w:tcW w:w="1291" w:type="pct"/>
            <w:vMerge/>
          </w:tcPr>
          <w:p w14:paraId="6F12B094" w14:textId="77777777" w:rsidR="007373A5" w:rsidRPr="00E13916" w:rsidDel="002A1D54" w:rsidRDefault="007373A5" w:rsidP="006B5C84">
            <w:pPr>
              <w:pStyle w:val="afb"/>
            </w:pPr>
          </w:p>
        </w:tc>
        <w:tc>
          <w:tcPr>
            <w:tcW w:w="3709" w:type="pct"/>
          </w:tcPr>
          <w:p w14:paraId="3B0D2024" w14:textId="77777777" w:rsidR="007373A5" w:rsidRPr="00E13916" w:rsidRDefault="007373A5" w:rsidP="006B5C84">
            <w:pPr>
              <w:pStyle w:val="afb"/>
              <w:jc w:val="both"/>
            </w:pPr>
            <w:r w:rsidRPr="00E13916">
              <w:t>Порядок определения соответствия микроструктуры заданным требованиям</w:t>
            </w:r>
          </w:p>
        </w:tc>
      </w:tr>
      <w:tr w:rsidR="00E13916" w:rsidRPr="00E13916" w14:paraId="45DE869F" w14:textId="77777777" w:rsidTr="00C13617">
        <w:trPr>
          <w:trHeight w:val="20"/>
        </w:trPr>
        <w:tc>
          <w:tcPr>
            <w:tcW w:w="1291" w:type="pct"/>
            <w:vMerge/>
          </w:tcPr>
          <w:p w14:paraId="4758CD28" w14:textId="77777777" w:rsidR="006E4982" w:rsidRPr="00E13916" w:rsidDel="002A1D54" w:rsidRDefault="006E4982" w:rsidP="006E4982">
            <w:pPr>
              <w:pStyle w:val="afb"/>
            </w:pPr>
          </w:p>
        </w:tc>
        <w:tc>
          <w:tcPr>
            <w:tcW w:w="3709" w:type="pct"/>
          </w:tcPr>
          <w:p w14:paraId="34C35D49" w14:textId="782E8A28" w:rsidR="006E4982" w:rsidRPr="00E13916" w:rsidRDefault="006E4982" w:rsidP="006E4982">
            <w:pPr>
              <w:pStyle w:val="afb"/>
              <w:jc w:val="both"/>
            </w:pPr>
            <w:r w:rsidRPr="00E13916">
              <w:t>Порядок заполнения документов на принятые и забракованные изделия</w:t>
            </w:r>
          </w:p>
        </w:tc>
      </w:tr>
      <w:tr w:rsidR="00E13916" w:rsidRPr="00E13916" w14:paraId="5850FF5E" w14:textId="77777777" w:rsidTr="00C13617">
        <w:trPr>
          <w:trHeight w:val="20"/>
        </w:trPr>
        <w:tc>
          <w:tcPr>
            <w:tcW w:w="1291" w:type="pct"/>
            <w:vMerge/>
          </w:tcPr>
          <w:p w14:paraId="14432B6D" w14:textId="77777777" w:rsidR="007373A5" w:rsidRPr="00E13916" w:rsidDel="002A1D54" w:rsidRDefault="007373A5" w:rsidP="006B5C84">
            <w:pPr>
              <w:pStyle w:val="afb"/>
            </w:pPr>
          </w:p>
        </w:tc>
        <w:tc>
          <w:tcPr>
            <w:tcW w:w="3709" w:type="pct"/>
          </w:tcPr>
          <w:p w14:paraId="6FE5A753" w14:textId="5A7BEB92" w:rsidR="007373A5" w:rsidRPr="00E13916" w:rsidRDefault="007373A5" w:rsidP="006B5C84">
            <w:pPr>
              <w:pStyle w:val="afb"/>
              <w:jc w:val="both"/>
            </w:pPr>
            <w:r w:rsidRPr="00E13916">
              <w:t>Вещества и их смеси для насыщения металлов и сплавов углеродом</w:t>
            </w:r>
          </w:p>
        </w:tc>
      </w:tr>
      <w:tr w:rsidR="00E13916" w:rsidRPr="00E13916" w14:paraId="646F0D96" w14:textId="77777777" w:rsidTr="00C13617">
        <w:trPr>
          <w:trHeight w:val="20"/>
        </w:trPr>
        <w:tc>
          <w:tcPr>
            <w:tcW w:w="1291" w:type="pct"/>
            <w:vMerge/>
          </w:tcPr>
          <w:p w14:paraId="3661A412" w14:textId="77777777" w:rsidR="007373A5" w:rsidRPr="00E13916" w:rsidDel="002A1D54" w:rsidRDefault="007373A5" w:rsidP="006B5C84">
            <w:pPr>
              <w:pStyle w:val="afb"/>
            </w:pPr>
          </w:p>
        </w:tc>
        <w:tc>
          <w:tcPr>
            <w:tcW w:w="3709" w:type="pct"/>
          </w:tcPr>
          <w:p w14:paraId="5AE02818" w14:textId="77777777" w:rsidR="007373A5" w:rsidRPr="00E13916" w:rsidRDefault="007373A5" w:rsidP="006B5C84">
            <w:pPr>
              <w:pStyle w:val="afb"/>
              <w:jc w:val="both"/>
            </w:pPr>
            <w:r w:rsidRPr="00E13916">
              <w:t>Система допусков и посадок деталей машин</w:t>
            </w:r>
          </w:p>
        </w:tc>
      </w:tr>
      <w:tr w:rsidR="00E13916" w:rsidRPr="00E13916" w14:paraId="7DAC6BE4" w14:textId="77777777" w:rsidTr="00C13617">
        <w:trPr>
          <w:trHeight w:val="20"/>
        </w:trPr>
        <w:tc>
          <w:tcPr>
            <w:tcW w:w="1291" w:type="pct"/>
            <w:vMerge/>
          </w:tcPr>
          <w:p w14:paraId="136930C6" w14:textId="77777777" w:rsidR="00444807" w:rsidRPr="00E13916" w:rsidDel="002A1D54" w:rsidRDefault="00444807" w:rsidP="006B5C84">
            <w:pPr>
              <w:pStyle w:val="afb"/>
            </w:pPr>
          </w:p>
        </w:tc>
        <w:tc>
          <w:tcPr>
            <w:tcW w:w="3709" w:type="pct"/>
          </w:tcPr>
          <w:p w14:paraId="4580EA61" w14:textId="680702E1" w:rsidR="00444807" w:rsidRPr="00E13916" w:rsidRDefault="00444807" w:rsidP="006B5C84">
            <w:pPr>
              <w:pStyle w:val="afb"/>
              <w:jc w:val="both"/>
            </w:pPr>
            <w:r w:rsidRPr="00E13916">
              <w:t>Виды и режимы термической обработки изделий из стали на обслуживаемом участке</w:t>
            </w:r>
          </w:p>
        </w:tc>
      </w:tr>
      <w:tr w:rsidR="00E13916" w:rsidRPr="00E13916" w14:paraId="724A692C" w14:textId="77777777" w:rsidTr="00C13617">
        <w:trPr>
          <w:trHeight w:val="20"/>
        </w:trPr>
        <w:tc>
          <w:tcPr>
            <w:tcW w:w="1291" w:type="pct"/>
            <w:vMerge/>
          </w:tcPr>
          <w:p w14:paraId="6EAD54F7" w14:textId="77777777" w:rsidR="007373A5" w:rsidRPr="00E13916" w:rsidDel="002A1D54" w:rsidRDefault="007373A5" w:rsidP="006B5C84">
            <w:pPr>
              <w:pStyle w:val="afb"/>
            </w:pPr>
          </w:p>
        </w:tc>
        <w:tc>
          <w:tcPr>
            <w:tcW w:w="3709" w:type="pct"/>
          </w:tcPr>
          <w:p w14:paraId="0AA18A7C" w14:textId="0CCB0CDC" w:rsidR="007373A5" w:rsidRPr="00E13916" w:rsidRDefault="007373A5" w:rsidP="006B5C84">
            <w:pPr>
              <w:pStyle w:val="afb"/>
              <w:jc w:val="both"/>
            </w:pPr>
            <w:r w:rsidRPr="00E13916">
              <w:t>Зависимость размера зерна от скорости затвердевания слитка</w:t>
            </w:r>
          </w:p>
        </w:tc>
      </w:tr>
      <w:tr w:rsidR="00E13916" w:rsidRPr="00E13916" w14:paraId="3E2E4CC6" w14:textId="77777777" w:rsidTr="00C13617">
        <w:trPr>
          <w:trHeight w:val="20"/>
        </w:trPr>
        <w:tc>
          <w:tcPr>
            <w:tcW w:w="1291" w:type="pct"/>
            <w:vMerge/>
          </w:tcPr>
          <w:p w14:paraId="6CB0D87E" w14:textId="77777777" w:rsidR="007373A5" w:rsidRPr="00E13916" w:rsidDel="002A1D54" w:rsidRDefault="007373A5" w:rsidP="006B5C84">
            <w:pPr>
              <w:pStyle w:val="afb"/>
            </w:pPr>
          </w:p>
        </w:tc>
        <w:tc>
          <w:tcPr>
            <w:tcW w:w="3709" w:type="pct"/>
          </w:tcPr>
          <w:p w14:paraId="576E5135" w14:textId="0C4D4FDE" w:rsidR="007373A5" w:rsidRPr="00E13916" w:rsidRDefault="007373A5" w:rsidP="006B5C84">
            <w:pPr>
              <w:pStyle w:val="afb"/>
              <w:jc w:val="both"/>
            </w:pPr>
            <w:r w:rsidRPr="00E13916">
              <w:t>Дефекты</w:t>
            </w:r>
            <w:r w:rsidR="00E1679B" w:rsidRPr="00E13916">
              <w:t>, возникающие при</w:t>
            </w:r>
            <w:r w:rsidRPr="00E13916">
              <w:t xml:space="preserve"> закалк</w:t>
            </w:r>
            <w:r w:rsidR="00E1679B" w:rsidRPr="00E13916">
              <w:t>е</w:t>
            </w:r>
            <w:r w:rsidRPr="00E13916">
              <w:t xml:space="preserve"> металлов</w:t>
            </w:r>
            <w:r w:rsidR="00E1679B" w:rsidRPr="00E13916">
              <w:t>, и методы их выявления</w:t>
            </w:r>
          </w:p>
        </w:tc>
      </w:tr>
      <w:tr w:rsidR="00E13916" w:rsidRPr="00E13916" w14:paraId="12F58C09" w14:textId="77777777" w:rsidTr="00C13617">
        <w:trPr>
          <w:trHeight w:val="20"/>
        </w:trPr>
        <w:tc>
          <w:tcPr>
            <w:tcW w:w="1291" w:type="pct"/>
            <w:vMerge/>
          </w:tcPr>
          <w:p w14:paraId="11441EB3" w14:textId="77777777" w:rsidR="007373A5" w:rsidRPr="00E13916" w:rsidDel="002A1D54" w:rsidRDefault="007373A5" w:rsidP="006B5C84">
            <w:pPr>
              <w:pStyle w:val="afb"/>
            </w:pPr>
          </w:p>
        </w:tc>
        <w:tc>
          <w:tcPr>
            <w:tcW w:w="3709" w:type="pct"/>
          </w:tcPr>
          <w:p w14:paraId="7D5A798A" w14:textId="4DDD5DDA" w:rsidR="007373A5" w:rsidRPr="00E13916" w:rsidRDefault="00883C3F" w:rsidP="006B5C84">
            <w:pPr>
              <w:pStyle w:val="afb"/>
              <w:jc w:val="both"/>
            </w:pPr>
            <w:r w:rsidRPr="00E13916">
              <w:t>Зависимость механических с</w:t>
            </w:r>
            <w:r w:rsidR="007373A5" w:rsidRPr="00E13916">
              <w:t>войств</w:t>
            </w:r>
            <w:r w:rsidRPr="00E13916">
              <w:t xml:space="preserve"> обрабатываемых на участке </w:t>
            </w:r>
            <w:r w:rsidR="007373A5" w:rsidRPr="00E13916">
              <w:t xml:space="preserve">металлов </w:t>
            </w:r>
            <w:r w:rsidRPr="00E13916">
              <w:t xml:space="preserve">и сплавов от режимов </w:t>
            </w:r>
            <w:r w:rsidR="007373A5" w:rsidRPr="00E13916">
              <w:t>термической обработк</w:t>
            </w:r>
            <w:r w:rsidRPr="00E13916">
              <w:t>и</w:t>
            </w:r>
          </w:p>
        </w:tc>
      </w:tr>
      <w:tr w:rsidR="00E13916" w:rsidRPr="00E13916" w14:paraId="200C2E42" w14:textId="77777777" w:rsidTr="00C13617">
        <w:trPr>
          <w:trHeight w:val="20"/>
        </w:trPr>
        <w:tc>
          <w:tcPr>
            <w:tcW w:w="1291" w:type="pct"/>
            <w:vMerge/>
          </w:tcPr>
          <w:p w14:paraId="606A1573" w14:textId="77777777" w:rsidR="00DD125F" w:rsidRPr="00E13916" w:rsidDel="002A1D54" w:rsidRDefault="00DD125F" w:rsidP="00DD125F">
            <w:pPr>
              <w:pStyle w:val="afb"/>
            </w:pPr>
          </w:p>
        </w:tc>
        <w:tc>
          <w:tcPr>
            <w:tcW w:w="3709" w:type="pct"/>
          </w:tcPr>
          <w:p w14:paraId="60C5D1BD" w14:textId="0DEB9AA3" w:rsidR="00DD125F" w:rsidRPr="00E13916" w:rsidRDefault="00DD125F" w:rsidP="00DD125F">
            <w:pPr>
              <w:pStyle w:val="afb"/>
              <w:jc w:val="both"/>
            </w:pPr>
            <w:r w:rsidRPr="00E13916">
              <w:t>Меры техники безопасности в термическом производстве</w:t>
            </w:r>
          </w:p>
        </w:tc>
      </w:tr>
      <w:tr w:rsidR="00E13916" w:rsidRPr="00E13916" w14:paraId="23383D2E" w14:textId="77777777" w:rsidTr="00C13617">
        <w:trPr>
          <w:trHeight w:val="20"/>
        </w:trPr>
        <w:tc>
          <w:tcPr>
            <w:tcW w:w="1291" w:type="pct"/>
            <w:vMerge/>
          </w:tcPr>
          <w:p w14:paraId="76F79382" w14:textId="77777777" w:rsidR="00DD125F" w:rsidRPr="00E13916" w:rsidDel="002A1D54" w:rsidRDefault="00DD125F" w:rsidP="00DD125F">
            <w:pPr>
              <w:pStyle w:val="afb"/>
            </w:pPr>
          </w:p>
        </w:tc>
        <w:tc>
          <w:tcPr>
            <w:tcW w:w="3709" w:type="pct"/>
          </w:tcPr>
          <w:p w14:paraId="12E2D5FE" w14:textId="3FFD975E" w:rsidR="00DD125F" w:rsidRPr="00E13916" w:rsidRDefault="00DD125F" w:rsidP="00DD125F">
            <w:pPr>
              <w:pStyle w:val="afb"/>
              <w:jc w:val="both"/>
            </w:pPr>
            <w:r w:rsidRPr="00E13916">
              <w:t>Порядок применения средств индивидуальной и коллективной защиты в термическом производстве</w:t>
            </w:r>
          </w:p>
        </w:tc>
      </w:tr>
      <w:tr w:rsidR="00E13916" w:rsidRPr="00E13916" w14:paraId="42C12D5F" w14:textId="77777777" w:rsidTr="00C13617">
        <w:trPr>
          <w:trHeight w:val="20"/>
        </w:trPr>
        <w:tc>
          <w:tcPr>
            <w:tcW w:w="1291" w:type="pct"/>
            <w:vMerge/>
          </w:tcPr>
          <w:p w14:paraId="7109F422" w14:textId="77777777" w:rsidR="007373A5" w:rsidRPr="00E13916" w:rsidDel="002A1D54" w:rsidRDefault="007373A5" w:rsidP="006B5C84">
            <w:pPr>
              <w:pStyle w:val="afb"/>
            </w:pPr>
          </w:p>
        </w:tc>
        <w:tc>
          <w:tcPr>
            <w:tcW w:w="3709" w:type="pct"/>
          </w:tcPr>
          <w:p w14:paraId="25E7A567" w14:textId="39FEDEEE" w:rsidR="007373A5" w:rsidRPr="00E13916" w:rsidRDefault="007373A5" w:rsidP="006B5C84">
            <w:pPr>
              <w:pStyle w:val="afb"/>
              <w:jc w:val="both"/>
            </w:pPr>
            <w:r w:rsidRPr="00E13916">
              <w:t>Требования охраны труда, пожарной, промышленной, экологической и электробезопасности</w:t>
            </w:r>
          </w:p>
        </w:tc>
      </w:tr>
      <w:tr w:rsidR="007373A5" w:rsidRPr="00E13916" w14:paraId="7E970C03" w14:textId="77777777" w:rsidTr="00C13617">
        <w:trPr>
          <w:trHeight w:val="20"/>
        </w:trPr>
        <w:tc>
          <w:tcPr>
            <w:tcW w:w="1291" w:type="pct"/>
          </w:tcPr>
          <w:p w14:paraId="07F65DE5" w14:textId="77777777" w:rsidR="007373A5" w:rsidRPr="00E13916" w:rsidDel="002A1D54" w:rsidRDefault="007373A5" w:rsidP="006B5C84">
            <w:pPr>
              <w:pStyle w:val="afb"/>
            </w:pPr>
            <w:r w:rsidRPr="00E13916" w:rsidDel="002A1D54">
              <w:t>Другие характеристики</w:t>
            </w:r>
          </w:p>
        </w:tc>
        <w:tc>
          <w:tcPr>
            <w:tcW w:w="3709" w:type="pct"/>
          </w:tcPr>
          <w:p w14:paraId="117CDF81" w14:textId="77777777" w:rsidR="007373A5" w:rsidRPr="00E13916" w:rsidRDefault="007373A5" w:rsidP="006B5C84">
            <w:pPr>
              <w:pStyle w:val="afb"/>
              <w:jc w:val="both"/>
            </w:pPr>
            <w:r w:rsidRPr="00E13916">
              <w:t>-</w:t>
            </w:r>
          </w:p>
        </w:tc>
      </w:tr>
    </w:tbl>
    <w:p w14:paraId="03B4B91E" w14:textId="45EFD345" w:rsidR="00DD3DAC" w:rsidRPr="00E13916" w:rsidRDefault="00DD3DAC" w:rsidP="00E13916">
      <w:pPr>
        <w:pStyle w:val="2"/>
      </w:pPr>
      <w:bookmarkStart w:id="12" w:name="_Toc69291020"/>
      <w:r w:rsidRPr="00E13916">
        <w:t>3.</w:t>
      </w:r>
      <w:r w:rsidR="00107056" w:rsidRPr="00E13916">
        <w:t>3</w:t>
      </w:r>
      <w:r w:rsidR="00347C7C" w:rsidRPr="00E13916">
        <w:t>.</w:t>
      </w:r>
      <w:r w:rsidRPr="00E13916">
        <w:t xml:space="preserve"> Обобщенная трудовая функция</w:t>
      </w:r>
      <w:bookmarkEnd w:id="12"/>
    </w:p>
    <w:p w14:paraId="1C88D98E" w14:textId="77777777" w:rsidR="00C13617" w:rsidRPr="00E13916" w:rsidRDefault="00C13617" w:rsidP="006B5C84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1"/>
        <w:gridCol w:w="4415"/>
        <w:gridCol w:w="604"/>
        <w:gridCol w:w="634"/>
        <w:gridCol w:w="1775"/>
        <w:gridCol w:w="1091"/>
      </w:tblGrid>
      <w:tr w:rsidR="00260CF6" w:rsidRPr="00E13916" w14:paraId="4D322279" w14:textId="77777777" w:rsidTr="00C13617">
        <w:trPr>
          <w:trHeight w:val="20"/>
        </w:trPr>
        <w:tc>
          <w:tcPr>
            <w:tcW w:w="824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472E6846" w14:textId="77777777" w:rsidR="00260CF6" w:rsidRPr="00E13916" w:rsidRDefault="00260CF6" w:rsidP="00260CF6">
            <w:r w:rsidRPr="00E13916">
              <w:rPr>
                <w:sz w:val="20"/>
              </w:rPr>
              <w:t>Наименование</w:t>
            </w:r>
          </w:p>
        </w:tc>
        <w:tc>
          <w:tcPr>
            <w:tcW w:w="216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A631DFE" w14:textId="4F041AF3" w:rsidR="00260CF6" w:rsidRPr="00E13916" w:rsidRDefault="00260CF6" w:rsidP="00260CF6">
            <w:r w:rsidRPr="00E13916">
              <w:t>Контроль результатов термической и химико-термической обработки в контролируемых средах изделий из высокоуглеродистых, среднелегированных и высоколегированных сталей, специальных чугунов и цветных сплавов, к которым предъявляются требования по контролю деформаций (далее – сложных изделий)</w:t>
            </w:r>
          </w:p>
        </w:tc>
        <w:tc>
          <w:tcPr>
            <w:tcW w:w="296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27828DF0" w14:textId="77777777" w:rsidR="00260CF6" w:rsidRPr="00E13916" w:rsidRDefault="00260CF6" w:rsidP="00260CF6">
            <w:pPr>
              <w:jc w:val="center"/>
              <w:rPr>
                <w:vertAlign w:val="superscript"/>
              </w:rPr>
            </w:pPr>
            <w:r w:rsidRPr="00E13916">
              <w:rPr>
                <w:sz w:val="20"/>
              </w:rPr>
              <w:t>Код</w:t>
            </w:r>
          </w:p>
        </w:tc>
        <w:tc>
          <w:tcPr>
            <w:tcW w:w="3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68C02E8" w14:textId="22261FB1" w:rsidR="00260CF6" w:rsidRPr="00E13916" w:rsidRDefault="00260CF6" w:rsidP="00260CF6">
            <w:pPr>
              <w:jc w:val="center"/>
              <w:rPr>
                <w:lang w:val="en-US"/>
              </w:rPr>
            </w:pPr>
            <w:r w:rsidRPr="00E13916">
              <w:rPr>
                <w:lang w:val="en-US"/>
              </w:rPr>
              <w:t>C</w:t>
            </w:r>
          </w:p>
        </w:tc>
        <w:tc>
          <w:tcPr>
            <w:tcW w:w="87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54586C80" w14:textId="77777777" w:rsidR="00260CF6" w:rsidRPr="00E13916" w:rsidRDefault="00260CF6" w:rsidP="00260CF6">
            <w:pPr>
              <w:jc w:val="center"/>
              <w:rPr>
                <w:vertAlign w:val="superscript"/>
              </w:rPr>
            </w:pPr>
            <w:r w:rsidRPr="00E13916">
              <w:rPr>
                <w:sz w:val="20"/>
              </w:rPr>
              <w:t>Уровень квалификации</w:t>
            </w:r>
          </w:p>
        </w:tc>
        <w:tc>
          <w:tcPr>
            <w:tcW w:w="53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F474BC1" w14:textId="77777777" w:rsidR="00260CF6" w:rsidRPr="00E13916" w:rsidRDefault="00260CF6" w:rsidP="00260CF6">
            <w:pPr>
              <w:jc w:val="center"/>
            </w:pPr>
            <w:r w:rsidRPr="00E13916">
              <w:t>3</w:t>
            </w:r>
          </w:p>
        </w:tc>
      </w:tr>
    </w:tbl>
    <w:p w14:paraId="490EEE1C" w14:textId="77777777" w:rsidR="00C13617" w:rsidRPr="00E13916" w:rsidRDefault="00C13617" w:rsidP="006B5C84"/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677"/>
        <w:gridCol w:w="1314"/>
        <w:gridCol w:w="636"/>
        <w:gridCol w:w="2144"/>
        <w:gridCol w:w="1242"/>
        <w:gridCol w:w="2187"/>
      </w:tblGrid>
      <w:tr w:rsidR="00E13916" w:rsidRPr="00E13916" w14:paraId="04405322" w14:textId="77777777" w:rsidTr="00C13617">
        <w:trPr>
          <w:trHeight w:val="20"/>
        </w:trPr>
        <w:tc>
          <w:tcPr>
            <w:tcW w:w="1312" w:type="pct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14:paraId="04956442" w14:textId="77777777" w:rsidR="00DD3DAC" w:rsidRPr="00E13916" w:rsidRDefault="00DD3DAC" w:rsidP="006B5C84">
            <w:r w:rsidRPr="00E13916">
              <w:rPr>
                <w:sz w:val="20"/>
              </w:rPr>
              <w:t>Происхождение обобщенной трудовой функции</w:t>
            </w:r>
          </w:p>
        </w:tc>
        <w:tc>
          <w:tcPr>
            <w:tcW w:w="64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14:paraId="7233FD48" w14:textId="77777777" w:rsidR="00DD3DAC" w:rsidRPr="00E13916" w:rsidRDefault="00DD3DAC" w:rsidP="006B5C84">
            <w:r w:rsidRPr="00E13916">
              <w:rPr>
                <w:sz w:val="20"/>
              </w:rPr>
              <w:t>Оригинал</w:t>
            </w:r>
          </w:p>
        </w:tc>
        <w:tc>
          <w:tcPr>
            <w:tcW w:w="312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4F88B408" w14:textId="77777777" w:rsidR="00DD3DAC" w:rsidRPr="00E13916" w:rsidRDefault="00DD3DAC" w:rsidP="006B5C84">
            <w:r w:rsidRPr="00E13916">
              <w:t>Х</w:t>
            </w:r>
          </w:p>
        </w:tc>
        <w:tc>
          <w:tcPr>
            <w:tcW w:w="105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A6F80EE" w14:textId="77777777" w:rsidR="00DD3DAC" w:rsidRPr="00E13916" w:rsidRDefault="00DD3DAC" w:rsidP="006B5C84">
            <w:r w:rsidRPr="00E13916">
              <w:rPr>
                <w:sz w:val="20"/>
              </w:rPr>
              <w:t>Заимствовано из оригинала</w:t>
            </w:r>
          </w:p>
        </w:tc>
        <w:tc>
          <w:tcPr>
            <w:tcW w:w="6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2B20520" w14:textId="77777777" w:rsidR="00DD3DAC" w:rsidRPr="00E13916" w:rsidRDefault="00DD3DAC" w:rsidP="006B5C84"/>
        </w:tc>
        <w:tc>
          <w:tcPr>
            <w:tcW w:w="107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27B6E38" w14:textId="77777777" w:rsidR="00DD3DAC" w:rsidRPr="00E13916" w:rsidRDefault="00DD3DAC" w:rsidP="006B5C84"/>
        </w:tc>
      </w:tr>
      <w:tr w:rsidR="00DD3DAC" w:rsidRPr="00E13916" w14:paraId="270AB8E1" w14:textId="77777777" w:rsidTr="00C13617">
        <w:trPr>
          <w:trHeight w:val="20"/>
        </w:trPr>
        <w:tc>
          <w:tcPr>
            <w:tcW w:w="1312" w:type="pct"/>
            <w:tcBorders>
              <w:top w:val="nil"/>
              <w:bottom w:val="nil"/>
              <w:right w:val="nil"/>
            </w:tcBorders>
            <w:vAlign w:val="center"/>
          </w:tcPr>
          <w:p w14:paraId="32C1EB56" w14:textId="77777777" w:rsidR="00DD3DAC" w:rsidRPr="00E13916" w:rsidRDefault="00DD3DAC" w:rsidP="006B5C84"/>
        </w:tc>
        <w:tc>
          <w:tcPr>
            <w:tcW w:w="2007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546E0D9E" w14:textId="77777777" w:rsidR="00DD3DAC" w:rsidRPr="00E13916" w:rsidRDefault="00DD3DAC" w:rsidP="006B5C84"/>
        </w:tc>
        <w:tc>
          <w:tcPr>
            <w:tcW w:w="609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1D0D5C43" w14:textId="77777777" w:rsidR="00DD3DAC" w:rsidRPr="00E13916" w:rsidRDefault="00DD3DAC" w:rsidP="006B5C84">
            <w:pPr>
              <w:jc w:val="center"/>
            </w:pPr>
            <w:r w:rsidRPr="00E13916">
              <w:rPr>
                <w:sz w:val="20"/>
              </w:rPr>
              <w:t>Код оригинала</w:t>
            </w:r>
          </w:p>
        </w:tc>
        <w:tc>
          <w:tcPr>
            <w:tcW w:w="1072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24994577" w14:textId="77777777" w:rsidR="00DD3DAC" w:rsidRPr="00E13916" w:rsidRDefault="00DD3DAC" w:rsidP="006B5C84">
            <w:pPr>
              <w:jc w:val="center"/>
            </w:pPr>
            <w:r w:rsidRPr="00E13916">
              <w:rPr>
                <w:sz w:val="20"/>
              </w:rPr>
              <w:t>Регистрационный номер профессионального стандарта</w:t>
            </w:r>
          </w:p>
        </w:tc>
      </w:tr>
    </w:tbl>
    <w:p w14:paraId="5CD173A0" w14:textId="77777777" w:rsidR="00C13617" w:rsidRPr="00E13916" w:rsidRDefault="00C13617" w:rsidP="006B5C84"/>
    <w:tbl>
      <w:tblPr>
        <w:tblW w:w="5002" w:type="pct"/>
        <w:tblInd w:w="-5" w:type="dxa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676"/>
        <w:gridCol w:w="7523"/>
      </w:tblGrid>
      <w:tr w:rsidR="00E13916" w:rsidRPr="00E13916" w14:paraId="5F3FE6A6" w14:textId="77777777" w:rsidTr="00C13617">
        <w:trPr>
          <w:trHeight w:val="20"/>
        </w:trPr>
        <w:tc>
          <w:tcPr>
            <w:tcW w:w="131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9A8F87C" w14:textId="77777777" w:rsidR="00DD3DAC" w:rsidRPr="00E13916" w:rsidRDefault="00DD3DAC" w:rsidP="006B5C84">
            <w:pPr>
              <w:pStyle w:val="afb"/>
            </w:pPr>
            <w:r w:rsidRPr="00E13916">
              <w:t>Возможные наименования должностей, профессий</w:t>
            </w:r>
          </w:p>
        </w:tc>
        <w:tc>
          <w:tcPr>
            <w:tcW w:w="368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25197F9" w14:textId="77777777" w:rsidR="00DD3DAC" w:rsidRPr="00E13916" w:rsidRDefault="001B1A33" w:rsidP="006B5C84">
            <w:pPr>
              <w:pStyle w:val="afb"/>
              <w:rPr>
                <w:shd w:val="clear" w:color="auto" w:fill="FFFFFF"/>
              </w:rPr>
            </w:pPr>
            <w:r w:rsidRPr="00E13916">
              <w:rPr>
                <w:lang w:eastAsia="en-US"/>
              </w:rPr>
              <w:t>Контролер по термообработке</w:t>
            </w:r>
            <w:r w:rsidRPr="00E13916">
              <w:t xml:space="preserve"> 4-го разряда</w:t>
            </w:r>
          </w:p>
        </w:tc>
      </w:tr>
    </w:tbl>
    <w:p w14:paraId="6A4D9797" w14:textId="77777777" w:rsidR="00C13617" w:rsidRPr="00E13916" w:rsidRDefault="00C13617" w:rsidP="006B5C84"/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675"/>
        <w:gridCol w:w="7520"/>
      </w:tblGrid>
      <w:tr w:rsidR="00E13916" w:rsidRPr="00E13916" w14:paraId="670D7FCC" w14:textId="77777777" w:rsidTr="00C13617">
        <w:trPr>
          <w:trHeight w:val="20"/>
        </w:trPr>
        <w:tc>
          <w:tcPr>
            <w:tcW w:w="131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F489327" w14:textId="77777777" w:rsidR="00662A08" w:rsidRPr="00E13916" w:rsidRDefault="00662A08" w:rsidP="006B5C84">
            <w:pPr>
              <w:pStyle w:val="afb"/>
            </w:pPr>
            <w:r w:rsidRPr="00E13916">
              <w:t>Требования к образованию и обучению</w:t>
            </w:r>
          </w:p>
        </w:tc>
        <w:tc>
          <w:tcPr>
            <w:tcW w:w="368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E421FD2" w14:textId="08BCF726" w:rsidR="006A4F8D" w:rsidRPr="00E13916" w:rsidRDefault="006A4F8D" w:rsidP="006B5C84">
            <w:pPr>
              <w:pStyle w:val="afb"/>
              <w:rPr>
                <w:rFonts w:eastAsia="Calibri"/>
                <w:lang w:bidi="en-US"/>
              </w:rPr>
            </w:pPr>
            <w:r w:rsidRPr="00E13916">
              <w:rPr>
                <w:rFonts w:eastAsia="Calibri"/>
                <w:lang w:bidi="en-US"/>
              </w:rPr>
              <w:t>Среднее общее образование</w:t>
            </w:r>
            <w:r w:rsidR="00B70370" w:rsidRPr="00E13916">
              <w:rPr>
                <w:rFonts w:eastAsia="Calibri"/>
                <w:lang w:bidi="en-US"/>
              </w:rPr>
              <w:t xml:space="preserve"> и </w:t>
            </w:r>
          </w:p>
          <w:p w14:paraId="49CBC7A1" w14:textId="528BC6B1" w:rsidR="006A4F8D" w:rsidRPr="00E13916" w:rsidRDefault="00B70370" w:rsidP="006B5C84">
            <w:pPr>
              <w:pStyle w:val="afb"/>
              <w:rPr>
                <w:rFonts w:eastAsia="Calibri"/>
                <w:lang w:bidi="en-US"/>
              </w:rPr>
            </w:pPr>
            <w:r w:rsidRPr="00E13916">
              <w:rPr>
                <w:rFonts w:eastAsia="Calibri"/>
                <w:lang w:bidi="en-US"/>
              </w:rPr>
              <w:t>п</w:t>
            </w:r>
            <w:r w:rsidR="006A4F8D" w:rsidRPr="00E13916">
              <w:rPr>
                <w:rFonts w:eastAsia="Calibri"/>
                <w:lang w:bidi="en-US"/>
              </w:rPr>
              <w:t>рофессиональное обучение – программы профессиональной подготовки по профессиям рабочих, должностям служащих; программы переподготовки рабочих, служащих; программы повышения квалификации рабочих, служащих</w:t>
            </w:r>
          </w:p>
          <w:p w14:paraId="29B64D92" w14:textId="77777777" w:rsidR="006A4F8D" w:rsidRPr="00E13916" w:rsidRDefault="006A4F8D" w:rsidP="006B5C84">
            <w:pPr>
              <w:pStyle w:val="afb"/>
              <w:rPr>
                <w:rFonts w:eastAsia="Calibri"/>
                <w:lang w:bidi="en-US"/>
              </w:rPr>
            </w:pPr>
            <w:r w:rsidRPr="00E13916">
              <w:rPr>
                <w:rFonts w:eastAsia="Calibri"/>
                <w:lang w:bidi="en-US"/>
              </w:rPr>
              <w:t>или</w:t>
            </w:r>
          </w:p>
          <w:p w14:paraId="51CAAAF6" w14:textId="77777777" w:rsidR="00662A08" w:rsidRPr="00E13916" w:rsidRDefault="006A4F8D" w:rsidP="006B5C84">
            <w:pPr>
              <w:pStyle w:val="afb"/>
              <w:rPr>
                <w:shd w:val="clear" w:color="auto" w:fill="FFFFFF"/>
              </w:rPr>
            </w:pPr>
            <w:r w:rsidRPr="00E13916">
              <w:rPr>
                <w:rFonts w:eastAsia="Calibri"/>
                <w:lang w:bidi="en-US"/>
              </w:rPr>
              <w:t>Среднее профессиональное образование – программы подготовки квалифицированных рабочих, служащих</w:t>
            </w:r>
          </w:p>
        </w:tc>
      </w:tr>
      <w:tr w:rsidR="00E13916" w:rsidRPr="00E13916" w14:paraId="650C937A" w14:textId="77777777" w:rsidTr="00C13617">
        <w:trPr>
          <w:trHeight w:val="20"/>
        </w:trPr>
        <w:tc>
          <w:tcPr>
            <w:tcW w:w="131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BECAC8C" w14:textId="77777777" w:rsidR="00662A08" w:rsidRPr="00E13916" w:rsidRDefault="00662A08" w:rsidP="006B5C84">
            <w:pPr>
              <w:pStyle w:val="afb"/>
            </w:pPr>
            <w:r w:rsidRPr="00E13916">
              <w:t>Требования к опыту практической работы</w:t>
            </w:r>
          </w:p>
        </w:tc>
        <w:tc>
          <w:tcPr>
            <w:tcW w:w="368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1A43EDE" w14:textId="0E4E1A44" w:rsidR="00D447C4" w:rsidRPr="00E13916" w:rsidRDefault="007A6063" w:rsidP="00C17E5C">
            <w:pPr>
              <w:pStyle w:val="afb"/>
              <w:rPr>
                <w:rFonts w:eastAsia="Calibri"/>
                <w:lang w:bidi="en-US"/>
              </w:rPr>
            </w:pPr>
            <w:r w:rsidRPr="00E13916">
              <w:rPr>
                <w:rFonts w:eastAsia="Calibri"/>
                <w:lang w:bidi="en-US"/>
              </w:rPr>
              <w:t>Н</w:t>
            </w:r>
            <w:r w:rsidR="00303320" w:rsidRPr="00E13916">
              <w:rPr>
                <w:rFonts w:eastAsia="Calibri"/>
                <w:lang w:bidi="en-US"/>
              </w:rPr>
              <w:t xml:space="preserve">е менее одного года </w:t>
            </w:r>
            <w:r w:rsidR="00303320" w:rsidRPr="00E13916">
              <w:rPr>
                <w:lang w:eastAsia="en-US"/>
              </w:rPr>
              <w:t>контролером по термообработке</w:t>
            </w:r>
            <w:r w:rsidR="00303320" w:rsidRPr="00E13916">
              <w:t xml:space="preserve"> </w:t>
            </w:r>
            <w:r w:rsidR="00303320" w:rsidRPr="00E13916">
              <w:rPr>
                <w:rFonts w:eastAsia="Calibri"/>
                <w:lang w:bidi="en-US"/>
              </w:rPr>
              <w:t>3-го разряда</w:t>
            </w:r>
            <w:r w:rsidRPr="00E13916">
              <w:rPr>
                <w:rFonts w:eastAsia="Calibri"/>
                <w:lang w:bidi="en-US"/>
              </w:rPr>
              <w:t xml:space="preserve"> для прошедших профессиональное обучение</w:t>
            </w:r>
          </w:p>
        </w:tc>
      </w:tr>
      <w:tr w:rsidR="00E13916" w:rsidRPr="00E13916" w14:paraId="3249FC04" w14:textId="77777777" w:rsidTr="00C13617">
        <w:trPr>
          <w:trHeight w:val="20"/>
        </w:trPr>
        <w:tc>
          <w:tcPr>
            <w:tcW w:w="131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E829E71" w14:textId="77777777" w:rsidR="00A94DDF" w:rsidRPr="00E13916" w:rsidRDefault="00A94DDF" w:rsidP="006B5C84">
            <w:pPr>
              <w:pStyle w:val="afb"/>
            </w:pPr>
            <w:r w:rsidRPr="00E13916">
              <w:t>Особые условия допуска к работе</w:t>
            </w:r>
          </w:p>
        </w:tc>
        <w:tc>
          <w:tcPr>
            <w:tcW w:w="3688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17201FC6" w14:textId="679FBBFF" w:rsidR="00A94DDF" w:rsidRPr="00E13916" w:rsidRDefault="006B5C84" w:rsidP="006B5C84">
            <w:pPr>
              <w:pStyle w:val="afb"/>
              <w:rPr>
                <w:shd w:val="clear" w:color="auto" w:fill="FFFFFF"/>
              </w:rPr>
            </w:pPr>
            <w:r w:rsidRPr="00E13916">
              <w:rPr>
                <w:lang w:eastAsia="en-US"/>
              </w:rPr>
              <w:t>Прохождение обязательных предварительных и периодических медицинских осмотров</w:t>
            </w:r>
          </w:p>
          <w:p w14:paraId="466FA9D3" w14:textId="034AC386" w:rsidR="00A94DDF" w:rsidRPr="00E13916" w:rsidRDefault="00B70370" w:rsidP="006B5C84">
            <w:pPr>
              <w:pStyle w:val="afb"/>
              <w:rPr>
                <w:shd w:val="clear" w:color="auto" w:fill="FFFFFF"/>
                <w:vertAlign w:val="superscript"/>
              </w:rPr>
            </w:pPr>
            <w:r w:rsidRPr="00E13916">
              <w:rPr>
                <w:shd w:val="clear" w:color="auto" w:fill="FFFFFF"/>
              </w:rPr>
              <w:t>Прохождение обучения мерам пожарной безопасности</w:t>
            </w:r>
          </w:p>
          <w:p w14:paraId="640516D6" w14:textId="44D2D4A6" w:rsidR="00A94DDF" w:rsidRPr="00E13916" w:rsidRDefault="00A94DDF" w:rsidP="006B5C84">
            <w:pPr>
              <w:pStyle w:val="afb"/>
              <w:rPr>
                <w:shd w:val="clear" w:color="auto" w:fill="FFFFFF"/>
              </w:rPr>
            </w:pPr>
            <w:r w:rsidRPr="00E13916">
              <w:rPr>
                <w:shd w:val="clear" w:color="auto" w:fill="FFFFFF"/>
              </w:rPr>
              <w:t>Прохождение инструктажа по охране труда на рабочем месте</w:t>
            </w:r>
          </w:p>
        </w:tc>
      </w:tr>
      <w:tr w:rsidR="00662A08" w:rsidRPr="00E13916" w14:paraId="7A49171E" w14:textId="77777777" w:rsidTr="00C13617">
        <w:trPr>
          <w:trHeight w:val="20"/>
        </w:trPr>
        <w:tc>
          <w:tcPr>
            <w:tcW w:w="131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1A57CB7" w14:textId="77777777" w:rsidR="00662A08" w:rsidRPr="00E13916" w:rsidRDefault="00662A08" w:rsidP="006B5C84">
            <w:pPr>
              <w:pStyle w:val="afb"/>
            </w:pPr>
            <w:r w:rsidRPr="00E13916">
              <w:t>Другие характеристики</w:t>
            </w:r>
          </w:p>
        </w:tc>
        <w:tc>
          <w:tcPr>
            <w:tcW w:w="368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4AE358D" w14:textId="77777777" w:rsidR="00662A08" w:rsidRPr="00E13916" w:rsidRDefault="00662A08" w:rsidP="006B5C84">
            <w:pPr>
              <w:pStyle w:val="afb"/>
              <w:rPr>
                <w:shd w:val="clear" w:color="auto" w:fill="FFFFFF"/>
              </w:rPr>
            </w:pPr>
            <w:r w:rsidRPr="00E13916">
              <w:rPr>
                <w:shd w:val="clear" w:color="auto" w:fill="FFFFFF"/>
              </w:rPr>
              <w:t>-</w:t>
            </w:r>
          </w:p>
        </w:tc>
      </w:tr>
    </w:tbl>
    <w:p w14:paraId="3DBD6D39" w14:textId="77777777" w:rsidR="00C13617" w:rsidRPr="00E13916" w:rsidRDefault="00C13617" w:rsidP="006B5C84"/>
    <w:p w14:paraId="087649DC" w14:textId="77777777" w:rsidR="00C13617" w:rsidRPr="00E13916" w:rsidRDefault="00C13617" w:rsidP="006B5C84">
      <w:pPr>
        <w:pStyle w:val="afb"/>
      </w:pPr>
      <w:r w:rsidRPr="00E13916">
        <w:t>Дополнительные характеристики</w:t>
      </w:r>
    </w:p>
    <w:p w14:paraId="2713F6BB" w14:textId="77777777" w:rsidR="00C13617" w:rsidRPr="00E13916" w:rsidRDefault="00C13617" w:rsidP="006B5C84"/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3388"/>
        <w:gridCol w:w="1236"/>
        <w:gridCol w:w="5571"/>
      </w:tblGrid>
      <w:tr w:rsidR="00E13916" w:rsidRPr="00E13916" w14:paraId="11C1B108" w14:textId="77777777" w:rsidTr="00C13617">
        <w:trPr>
          <w:trHeight w:val="20"/>
        </w:trPr>
        <w:tc>
          <w:tcPr>
            <w:tcW w:w="166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7C453D1" w14:textId="77777777" w:rsidR="00662A08" w:rsidRPr="00E13916" w:rsidRDefault="00662A08" w:rsidP="006B5C84">
            <w:pPr>
              <w:jc w:val="center"/>
            </w:pPr>
            <w:r w:rsidRPr="00E13916">
              <w:t>Наименование документа</w:t>
            </w:r>
          </w:p>
        </w:tc>
        <w:tc>
          <w:tcPr>
            <w:tcW w:w="60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1D070BD" w14:textId="77777777" w:rsidR="00662A08" w:rsidRPr="00E13916" w:rsidRDefault="00662A08" w:rsidP="006B5C84">
            <w:pPr>
              <w:jc w:val="center"/>
            </w:pPr>
            <w:r w:rsidRPr="00E13916">
              <w:t>Код</w:t>
            </w:r>
          </w:p>
        </w:tc>
        <w:tc>
          <w:tcPr>
            <w:tcW w:w="273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481C725" w14:textId="77777777" w:rsidR="00662A08" w:rsidRPr="00E13916" w:rsidRDefault="00662A08" w:rsidP="006B5C84">
            <w:pPr>
              <w:jc w:val="center"/>
            </w:pPr>
            <w:r w:rsidRPr="00E13916">
              <w:t>Наименование базовой группы, должности (профессии) или специальности</w:t>
            </w:r>
          </w:p>
        </w:tc>
      </w:tr>
      <w:tr w:rsidR="00E13916" w:rsidRPr="00E13916" w14:paraId="3CAA9B2C" w14:textId="77777777" w:rsidTr="00C13617">
        <w:trPr>
          <w:trHeight w:val="20"/>
        </w:trPr>
        <w:tc>
          <w:tcPr>
            <w:tcW w:w="166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EB14A89" w14:textId="77777777" w:rsidR="00662A08" w:rsidRPr="00E13916" w:rsidRDefault="00662A08" w:rsidP="006B5C84">
            <w:pPr>
              <w:rPr>
                <w:vertAlign w:val="superscript"/>
              </w:rPr>
            </w:pPr>
            <w:r w:rsidRPr="00E13916">
              <w:t>ОКЗ</w:t>
            </w:r>
          </w:p>
        </w:tc>
        <w:tc>
          <w:tcPr>
            <w:tcW w:w="60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2854051" w14:textId="77777777" w:rsidR="00662A08" w:rsidRPr="00E13916" w:rsidRDefault="00662A08" w:rsidP="006B5C84">
            <w:r w:rsidRPr="00E13916">
              <w:t>7543</w:t>
            </w:r>
          </w:p>
        </w:tc>
        <w:tc>
          <w:tcPr>
            <w:tcW w:w="273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D010F09" w14:textId="77777777" w:rsidR="00662A08" w:rsidRPr="00E13916" w:rsidRDefault="00662A08" w:rsidP="006B5C84">
            <w:pPr>
              <w:autoSpaceDE w:val="0"/>
              <w:autoSpaceDN w:val="0"/>
              <w:adjustRightInd w:val="0"/>
            </w:pPr>
            <w:r w:rsidRPr="00E13916">
              <w:t>Определители сортности и испытатели изделий (за исключением продуктов питания и напитков)</w:t>
            </w:r>
          </w:p>
        </w:tc>
      </w:tr>
      <w:tr w:rsidR="00E13916" w:rsidRPr="00E13916" w14:paraId="6ECA49AC" w14:textId="77777777" w:rsidTr="00C13617">
        <w:trPr>
          <w:trHeight w:val="20"/>
        </w:trPr>
        <w:tc>
          <w:tcPr>
            <w:tcW w:w="166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80FBBBA" w14:textId="77777777" w:rsidR="00662A08" w:rsidRPr="00E13916" w:rsidRDefault="00662A08" w:rsidP="006B5C84">
            <w:r w:rsidRPr="00E13916">
              <w:t>Е</w:t>
            </w:r>
            <w:r w:rsidRPr="00E13916">
              <w:rPr>
                <w:lang w:val="en-US"/>
              </w:rPr>
              <w:t>Т</w:t>
            </w:r>
            <w:r w:rsidRPr="00E13916">
              <w:t>КС</w:t>
            </w:r>
          </w:p>
        </w:tc>
        <w:tc>
          <w:tcPr>
            <w:tcW w:w="60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EA1B91F" w14:textId="77777777" w:rsidR="00662A08" w:rsidRPr="00E13916" w:rsidRDefault="00662A08" w:rsidP="006B5C84">
            <w:pPr>
              <w:autoSpaceDE w:val="0"/>
              <w:autoSpaceDN w:val="0"/>
              <w:adjustRightInd w:val="0"/>
            </w:pPr>
            <w:r w:rsidRPr="00E13916">
              <w:t>§ 15</w:t>
            </w:r>
          </w:p>
        </w:tc>
        <w:tc>
          <w:tcPr>
            <w:tcW w:w="273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D479920" w14:textId="77777777" w:rsidR="00662A08" w:rsidRPr="00E13916" w:rsidRDefault="00662A08" w:rsidP="006B5C84">
            <w:pPr>
              <w:autoSpaceDE w:val="0"/>
              <w:autoSpaceDN w:val="0"/>
              <w:adjustRightInd w:val="0"/>
            </w:pPr>
            <w:r w:rsidRPr="00E13916">
              <w:t>Контролер по термообработке 4-го разряда</w:t>
            </w:r>
          </w:p>
        </w:tc>
      </w:tr>
      <w:tr w:rsidR="00E13916" w:rsidRPr="00E13916" w14:paraId="59BDBD0D" w14:textId="77777777" w:rsidTr="00C13617">
        <w:trPr>
          <w:trHeight w:val="20"/>
        </w:trPr>
        <w:tc>
          <w:tcPr>
            <w:tcW w:w="1662" w:type="pct"/>
            <w:tcBorders>
              <w:left w:val="single" w:sz="4" w:space="0" w:color="808080"/>
              <w:right w:val="single" w:sz="4" w:space="0" w:color="808080"/>
            </w:tcBorders>
          </w:tcPr>
          <w:p w14:paraId="61793ECC" w14:textId="77777777" w:rsidR="00662A08" w:rsidRPr="00E13916" w:rsidRDefault="00662A08" w:rsidP="006B5C84">
            <w:pPr>
              <w:rPr>
                <w:bCs w:val="0"/>
              </w:rPr>
            </w:pPr>
            <w:r w:rsidRPr="00E13916">
              <w:rPr>
                <w:bCs w:val="0"/>
              </w:rPr>
              <w:t>ОКПДТР</w:t>
            </w:r>
          </w:p>
        </w:tc>
        <w:tc>
          <w:tcPr>
            <w:tcW w:w="60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36B06EF" w14:textId="77777777" w:rsidR="00662A08" w:rsidRPr="00E13916" w:rsidRDefault="00662A08" w:rsidP="006B5C84">
            <w:pPr>
              <w:autoSpaceDE w:val="0"/>
              <w:autoSpaceDN w:val="0"/>
              <w:adjustRightInd w:val="0"/>
            </w:pPr>
            <w:r w:rsidRPr="00E13916">
              <w:t>13026</w:t>
            </w:r>
          </w:p>
        </w:tc>
        <w:tc>
          <w:tcPr>
            <w:tcW w:w="273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BF5A4BD" w14:textId="77777777" w:rsidR="00662A08" w:rsidRPr="00E13916" w:rsidRDefault="00662A08" w:rsidP="006B5C84">
            <w:pPr>
              <w:autoSpaceDE w:val="0"/>
              <w:autoSpaceDN w:val="0"/>
              <w:adjustRightInd w:val="0"/>
            </w:pPr>
            <w:r w:rsidRPr="00E13916">
              <w:t>Контролер по термообработке</w:t>
            </w:r>
          </w:p>
        </w:tc>
      </w:tr>
      <w:tr w:rsidR="000620B4" w:rsidRPr="00E13916" w14:paraId="5BCB4439" w14:textId="77777777" w:rsidTr="00C13617">
        <w:trPr>
          <w:trHeight w:val="20"/>
        </w:trPr>
        <w:tc>
          <w:tcPr>
            <w:tcW w:w="1662" w:type="pct"/>
            <w:tcBorders>
              <w:left w:val="single" w:sz="4" w:space="0" w:color="808080"/>
              <w:right w:val="single" w:sz="4" w:space="0" w:color="808080"/>
            </w:tcBorders>
          </w:tcPr>
          <w:p w14:paraId="5F0A861F" w14:textId="3E09D89F" w:rsidR="000620B4" w:rsidRPr="00E13916" w:rsidRDefault="000620B4" w:rsidP="006B5C84">
            <w:pPr>
              <w:rPr>
                <w:bCs w:val="0"/>
              </w:rPr>
            </w:pPr>
            <w:r w:rsidRPr="00E13916">
              <w:t>ОКСО</w:t>
            </w:r>
            <w:r w:rsidRPr="00E13916">
              <w:rPr>
                <w:rStyle w:val="ab"/>
              </w:rPr>
              <w:endnoteReference w:id="8"/>
            </w:r>
          </w:p>
        </w:tc>
        <w:tc>
          <w:tcPr>
            <w:tcW w:w="606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31C82A68" w14:textId="2857EA0B" w:rsidR="000620B4" w:rsidRPr="00E13916" w:rsidRDefault="000620B4" w:rsidP="006B5C84">
            <w:pPr>
              <w:autoSpaceDE w:val="0"/>
              <w:autoSpaceDN w:val="0"/>
              <w:adjustRightInd w:val="0"/>
            </w:pPr>
            <w:r w:rsidRPr="00E13916">
              <w:t>2.22.01.04</w:t>
            </w:r>
          </w:p>
        </w:tc>
        <w:tc>
          <w:tcPr>
            <w:tcW w:w="2732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670F94C5" w14:textId="572E9B7D" w:rsidR="000620B4" w:rsidRPr="00E13916" w:rsidRDefault="000620B4" w:rsidP="006B5C84">
            <w:pPr>
              <w:autoSpaceDE w:val="0"/>
              <w:autoSpaceDN w:val="0"/>
              <w:adjustRightInd w:val="0"/>
            </w:pPr>
            <w:r w:rsidRPr="00E13916">
              <w:t>Контролер металлургического производства</w:t>
            </w:r>
          </w:p>
        </w:tc>
      </w:tr>
    </w:tbl>
    <w:p w14:paraId="200525D0" w14:textId="257C5E80" w:rsidR="009A157F" w:rsidRPr="00E13916" w:rsidRDefault="009A157F" w:rsidP="00E13916">
      <w:pPr>
        <w:pStyle w:val="3"/>
      </w:pPr>
      <w:r w:rsidRPr="00E13916">
        <w:t>3.3.1. Трудовая функция</w:t>
      </w:r>
    </w:p>
    <w:p w14:paraId="2F4225A6" w14:textId="77777777" w:rsidR="00C13617" w:rsidRPr="00E13916" w:rsidRDefault="00C13617" w:rsidP="006B5C84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8"/>
        <w:gridCol w:w="4372"/>
        <w:gridCol w:w="690"/>
        <w:gridCol w:w="973"/>
        <w:gridCol w:w="1826"/>
        <w:gridCol w:w="551"/>
      </w:tblGrid>
      <w:tr w:rsidR="00C02D97" w:rsidRPr="00E13916" w14:paraId="5F087B57" w14:textId="77777777" w:rsidTr="00C13617">
        <w:trPr>
          <w:trHeight w:val="278"/>
        </w:trPr>
        <w:tc>
          <w:tcPr>
            <w:tcW w:w="876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00884DA5" w14:textId="77777777" w:rsidR="00C02D97" w:rsidRPr="00E13916" w:rsidRDefault="00C02D97" w:rsidP="006B5C84">
            <w:r w:rsidRPr="00E13916">
              <w:rPr>
                <w:sz w:val="20"/>
              </w:rPr>
              <w:t>Наименование</w:t>
            </w:r>
          </w:p>
        </w:tc>
        <w:tc>
          <w:tcPr>
            <w:tcW w:w="214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8176572" w14:textId="23B7DE1C" w:rsidR="00C02D97" w:rsidRPr="00E13916" w:rsidRDefault="00C02D97" w:rsidP="006B5C84">
            <w:r w:rsidRPr="00E13916">
              <w:t>Подготовка к контролю результатов термической обработки сложных изделий</w:t>
            </w:r>
          </w:p>
        </w:tc>
        <w:tc>
          <w:tcPr>
            <w:tcW w:w="33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049B8A3B" w14:textId="77777777" w:rsidR="00C02D97" w:rsidRPr="00E13916" w:rsidRDefault="00C02D97" w:rsidP="006B5C84">
            <w:pPr>
              <w:jc w:val="center"/>
              <w:rPr>
                <w:vertAlign w:val="superscript"/>
              </w:rPr>
            </w:pPr>
            <w:r w:rsidRPr="00E13916">
              <w:rPr>
                <w:sz w:val="20"/>
              </w:rPr>
              <w:t>Код</w:t>
            </w:r>
          </w:p>
        </w:tc>
        <w:tc>
          <w:tcPr>
            <w:tcW w:w="4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E12A0CF" w14:textId="659587A4" w:rsidR="00C02D97" w:rsidRPr="00E13916" w:rsidRDefault="00492247" w:rsidP="006B5C84">
            <w:r w:rsidRPr="00E13916">
              <w:rPr>
                <w:lang w:val="en-US"/>
              </w:rPr>
              <w:t>C</w:t>
            </w:r>
            <w:r w:rsidR="00C02D97" w:rsidRPr="00E13916">
              <w:t>/01.3</w:t>
            </w:r>
          </w:p>
        </w:tc>
        <w:tc>
          <w:tcPr>
            <w:tcW w:w="895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0BAFFD35" w14:textId="77777777" w:rsidR="00C02D97" w:rsidRPr="00E13916" w:rsidRDefault="00C02D97" w:rsidP="006B5C84">
            <w:pPr>
              <w:jc w:val="center"/>
              <w:rPr>
                <w:vertAlign w:val="superscript"/>
              </w:rPr>
            </w:pPr>
            <w:r w:rsidRPr="00E13916">
              <w:rPr>
                <w:sz w:val="20"/>
              </w:rPr>
              <w:t>Уровень (подуровень) квалификации</w:t>
            </w:r>
          </w:p>
        </w:tc>
        <w:tc>
          <w:tcPr>
            <w:tcW w:w="27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9918782" w14:textId="77777777" w:rsidR="00C02D97" w:rsidRPr="00E13916" w:rsidRDefault="00C02D97" w:rsidP="006B5C84">
            <w:pPr>
              <w:jc w:val="center"/>
            </w:pPr>
            <w:r w:rsidRPr="00E13916">
              <w:t>3</w:t>
            </w:r>
          </w:p>
        </w:tc>
      </w:tr>
    </w:tbl>
    <w:p w14:paraId="17AB2048" w14:textId="77777777" w:rsidR="00C13617" w:rsidRPr="00E13916" w:rsidRDefault="00C13617" w:rsidP="006B5C84"/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626"/>
        <w:gridCol w:w="1289"/>
        <w:gridCol w:w="426"/>
        <w:gridCol w:w="2073"/>
        <w:gridCol w:w="1448"/>
        <w:gridCol w:w="2338"/>
      </w:tblGrid>
      <w:tr w:rsidR="00E13916" w:rsidRPr="00E13916" w14:paraId="6209FA78" w14:textId="77777777" w:rsidTr="000F6A32">
        <w:trPr>
          <w:trHeight w:val="488"/>
        </w:trPr>
        <w:tc>
          <w:tcPr>
            <w:tcW w:w="1287" w:type="pct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14:paraId="552FD7A1" w14:textId="77777777" w:rsidR="00C02D97" w:rsidRPr="00E13916" w:rsidRDefault="00C02D97" w:rsidP="006B5C84">
            <w:r w:rsidRPr="00E13916">
              <w:rPr>
                <w:sz w:val="20"/>
              </w:rPr>
              <w:t>Происхождение трудовой функции</w:t>
            </w:r>
          </w:p>
        </w:tc>
        <w:tc>
          <w:tcPr>
            <w:tcW w:w="63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14:paraId="27701E2C" w14:textId="77777777" w:rsidR="00C02D97" w:rsidRPr="00E13916" w:rsidRDefault="00C02D97" w:rsidP="006B5C84">
            <w:r w:rsidRPr="00E13916">
              <w:rPr>
                <w:sz w:val="20"/>
              </w:rPr>
              <w:t>Оригинал</w:t>
            </w:r>
          </w:p>
        </w:tc>
        <w:tc>
          <w:tcPr>
            <w:tcW w:w="209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134239EE" w14:textId="77777777" w:rsidR="00C02D97" w:rsidRPr="00E13916" w:rsidRDefault="00C02D97" w:rsidP="006B5C84">
            <w:r w:rsidRPr="00E13916">
              <w:t>Х</w:t>
            </w:r>
          </w:p>
        </w:tc>
        <w:tc>
          <w:tcPr>
            <w:tcW w:w="101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EB51EEC" w14:textId="77777777" w:rsidR="00C02D97" w:rsidRPr="00E13916" w:rsidRDefault="00C02D97" w:rsidP="006B5C84">
            <w:r w:rsidRPr="00E13916">
              <w:rPr>
                <w:sz w:val="20"/>
              </w:rPr>
              <w:t>Заимствовано из оригинала</w:t>
            </w:r>
          </w:p>
        </w:tc>
        <w:tc>
          <w:tcPr>
            <w:tcW w:w="71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5703E2B" w14:textId="77777777" w:rsidR="00C02D97" w:rsidRPr="00E13916" w:rsidRDefault="00C02D97" w:rsidP="006B5C84"/>
        </w:tc>
        <w:tc>
          <w:tcPr>
            <w:tcW w:w="11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E0DC9F8" w14:textId="77777777" w:rsidR="00C02D97" w:rsidRPr="00E13916" w:rsidRDefault="00C02D97" w:rsidP="006B5C84"/>
        </w:tc>
      </w:tr>
      <w:tr w:rsidR="00C02D97" w:rsidRPr="00E13916" w14:paraId="2B8F4D53" w14:textId="77777777" w:rsidTr="00C13617">
        <w:trPr>
          <w:trHeight w:val="479"/>
        </w:trPr>
        <w:tc>
          <w:tcPr>
            <w:tcW w:w="1287" w:type="pct"/>
            <w:tcBorders>
              <w:top w:val="nil"/>
              <w:bottom w:val="nil"/>
              <w:right w:val="nil"/>
            </w:tcBorders>
            <w:vAlign w:val="center"/>
          </w:tcPr>
          <w:p w14:paraId="33DAC375" w14:textId="77777777" w:rsidR="00C02D97" w:rsidRPr="00E13916" w:rsidRDefault="00C02D97" w:rsidP="006B5C84"/>
        </w:tc>
        <w:tc>
          <w:tcPr>
            <w:tcW w:w="1857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6A892EA0" w14:textId="77777777" w:rsidR="00C02D97" w:rsidRPr="00E13916" w:rsidRDefault="00C02D97" w:rsidP="006B5C84"/>
        </w:tc>
        <w:tc>
          <w:tcPr>
            <w:tcW w:w="710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2BCEA923" w14:textId="77777777" w:rsidR="00C02D97" w:rsidRPr="00E13916" w:rsidRDefault="00C02D97" w:rsidP="006B5C84">
            <w:pPr>
              <w:jc w:val="center"/>
            </w:pPr>
            <w:r w:rsidRPr="00E13916">
              <w:rPr>
                <w:sz w:val="20"/>
              </w:rPr>
              <w:t>Код оригинала</w:t>
            </w:r>
          </w:p>
        </w:tc>
        <w:tc>
          <w:tcPr>
            <w:tcW w:w="1146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323B649B" w14:textId="77777777" w:rsidR="00C02D97" w:rsidRPr="00E13916" w:rsidRDefault="00C02D97" w:rsidP="006B5C84">
            <w:pPr>
              <w:jc w:val="center"/>
            </w:pPr>
            <w:r w:rsidRPr="00E13916">
              <w:rPr>
                <w:sz w:val="20"/>
              </w:rPr>
              <w:t>Регистрационный номер профессионального стандарта</w:t>
            </w:r>
          </w:p>
        </w:tc>
      </w:tr>
    </w:tbl>
    <w:p w14:paraId="339639C7" w14:textId="77777777" w:rsidR="009A157F" w:rsidRPr="00E13916" w:rsidRDefault="009A157F" w:rsidP="006B5C84"/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632"/>
        <w:gridCol w:w="7563"/>
      </w:tblGrid>
      <w:tr w:rsidR="00E13916" w:rsidRPr="00E13916" w14:paraId="4622719F" w14:textId="77777777" w:rsidTr="00F6522C">
        <w:trPr>
          <w:trHeight w:val="567"/>
        </w:trPr>
        <w:tc>
          <w:tcPr>
            <w:tcW w:w="1291" w:type="pct"/>
            <w:vMerge w:val="restart"/>
          </w:tcPr>
          <w:p w14:paraId="25334BDB" w14:textId="77777777" w:rsidR="00F6522C" w:rsidRPr="00E13916" w:rsidRDefault="00F6522C" w:rsidP="006B5C84">
            <w:pPr>
              <w:pStyle w:val="afb"/>
            </w:pPr>
            <w:r w:rsidRPr="00E13916">
              <w:t>Трудовые действия</w:t>
            </w:r>
          </w:p>
        </w:tc>
        <w:tc>
          <w:tcPr>
            <w:tcW w:w="3709" w:type="pct"/>
          </w:tcPr>
          <w:p w14:paraId="3BF1CBC1" w14:textId="66A6BD48" w:rsidR="00F6522C" w:rsidRPr="00E13916" w:rsidRDefault="00F6522C" w:rsidP="006B5C84">
            <w:pPr>
              <w:pStyle w:val="afb"/>
              <w:jc w:val="both"/>
            </w:pPr>
            <w:r w:rsidRPr="00E13916">
              <w:t>Определение способов и последовательности проверки принимаемых сложных изделий</w:t>
            </w:r>
          </w:p>
        </w:tc>
      </w:tr>
      <w:tr w:rsidR="00E13916" w:rsidRPr="00E13916" w14:paraId="09129C3A" w14:textId="77777777" w:rsidTr="00C13617">
        <w:trPr>
          <w:trHeight w:val="20"/>
        </w:trPr>
        <w:tc>
          <w:tcPr>
            <w:tcW w:w="1291" w:type="pct"/>
            <w:vMerge/>
          </w:tcPr>
          <w:p w14:paraId="1067F8B4" w14:textId="77777777" w:rsidR="009A157F" w:rsidRPr="00E13916" w:rsidRDefault="009A157F" w:rsidP="006B5C84">
            <w:pPr>
              <w:pStyle w:val="afb"/>
            </w:pPr>
          </w:p>
        </w:tc>
        <w:tc>
          <w:tcPr>
            <w:tcW w:w="3709" w:type="pct"/>
          </w:tcPr>
          <w:p w14:paraId="7FBCCD08" w14:textId="73E42507" w:rsidR="009A157F" w:rsidRPr="00E13916" w:rsidRDefault="009A157F" w:rsidP="006B5C84">
            <w:pPr>
              <w:pStyle w:val="afb"/>
              <w:jc w:val="both"/>
            </w:pPr>
            <w:r w:rsidRPr="00E13916">
              <w:t>Наладка и регулирование контрольно-измерительных инструментов</w:t>
            </w:r>
            <w:r w:rsidR="00207F4D" w:rsidRPr="00E13916">
              <w:t xml:space="preserve"> для проверки результатов термической обработки сложных изделий </w:t>
            </w:r>
          </w:p>
        </w:tc>
      </w:tr>
      <w:tr w:rsidR="00E13916" w:rsidRPr="00E13916" w14:paraId="7828770C" w14:textId="77777777" w:rsidTr="00C13617">
        <w:trPr>
          <w:trHeight w:val="20"/>
        </w:trPr>
        <w:tc>
          <w:tcPr>
            <w:tcW w:w="1291" w:type="pct"/>
            <w:vMerge/>
          </w:tcPr>
          <w:p w14:paraId="2A001B56" w14:textId="77777777" w:rsidR="009A157F" w:rsidRPr="00E13916" w:rsidRDefault="009A157F" w:rsidP="006B5C84">
            <w:pPr>
              <w:pStyle w:val="afb"/>
            </w:pPr>
          </w:p>
        </w:tc>
        <w:tc>
          <w:tcPr>
            <w:tcW w:w="3709" w:type="pct"/>
          </w:tcPr>
          <w:p w14:paraId="612589E8" w14:textId="3E793A02" w:rsidR="009A157F" w:rsidRPr="00E13916" w:rsidRDefault="009A157F" w:rsidP="006B5C84">
            <w:pPr>
              <w:pStyle w:val="afb"/>
              <w:jc w:val="both"/>
            </w:pPr>
            <w:r w:rsidRPr="00E13916">
              <w:t>Наладка и регулирование приборов для проверки твердости</w:t>
            </w:r>
            <w:r w:rsidR="00AE25AA" w:rsidRPr="00E13916">
              <w:t xml:space="preserve"> сложных изделий</w:t>
            </w:r>
          </w:p>
        </w:tc>
      </w:tr>
      <w:tr w:rsidR="00E13916" w:rsidRPr="00E13916" w14:paraId="531A95ED" w14:textId="77777777" w:rsidTr="00C13617">
        <w:trPr>
          <w:trHeight w:val="20"/>
        </w:trPr>
        <w:tc>
          <w:tcPr>
            <w:tcW w:w="1291" w:type="pct"/>
            <w:vMerge/>
          </w:tcPr>
          <w:p w14:paraId="4DC3E356" w14:textId="77777777" w:rsidR="008474C4" w:rsidRPr="00E13916" w:rsidRDefault="008474C4" w:rsidP="006B5C84">
            <w:pPr>
              <w:pStyle w:val="afb"/>
            </w:pPr>
          </w:p>
        </w:tc>
        <w:tc>
          <w:tcPr>
            <w:tcW w:w="3709" w:type="pct"/>
          </w:tcPr>
          <w:p w14:paraId="6EF549BC" w14:textId="15004964" w:rsidR="008474C4" w:rsidRPr="00E13916" w:rsidRDefault="008474C4" w:rsidP="006B5C84">
            <w:pPr>
              <w:pStyle w:val="afb"/>
              <w:jc w:val="both"/>
            </w:pPr>
            <w:r w:rsidRPr="00E13916">
              <w:t>Подготовка световых приборов для анализа микроструктуры сложных изделий</w:t>
            </w:r>
          </w:p>
        </w:tc>
      </w:tr>
      <w:tr w:rsidR="00E13916" w:rsidRPr="00E13916" w14:paraId="3189F355" w14:textId="77777777" w:rsidTr="00C13617">
        <w:trPr>
          <w:trHeight w:val="20"/>
        </w:trPr>
        <w:tc>
          <w:tcPr>
            <w:tcW w:w="1291" w:type="pct"/>
            <w:vMerge/>
          </w:tcPr>
          <w:p w14:paraId="3BCCBE16" w14:textId="77777777" w:rsidR="00BA0114" w:rsidRPr="00E13916" w:rsidRDefault="00BA0114" w:rsidP="00BA0114">
            <w:pPr>
              <w:pStyle w:val="afb"/>
            </w:pPr>
          </w:p>
        </w:tc>
        <w:tc>
          <w:tcPr>
            <w:tcW w:w="3709" w:type="pct"/>
          </w:tcPr>
          <w:p w14:paraId="38A51E58" w14:textId="4F996316" w:rsidR="00BA0114" w:rsidRPr="00E13916" w:rsidRDefault="00BA0114" w:rsidP="00BA0114">
            <w:pPr>
              <w:pStyle w:val="afb"/>
              <w:jc w:val="both"/>
            </w:pPr>
            <w:r w:rsidRPr="00E13916">
              <w:t>Подготовка образцов сложных изделий для микроструктурного анализа</w:t>
            </w:r>
          </w:p>
        </w:tc>
      </w:tr>
      <w:tr w:rsidR="00E13916" w:rsidRPr="00E13916" w14:paraId="503FB924" w14:textId="77777777" w:rsidTr="00C13617">
        <w:trPr>
          <w:trHeight w:val="20"/>
        </w:trPr>
        <w:tc>
          <w:tcPr>
            <w:tcW w:w="1291" w:type="pct"/>
            <w:vMerge/>
          </w:tcPr>
          <w:p w14:paraId="436C0B88" w14:textId="77777777" w:rsidR="00BA0114" w:rsidRPr="00E13916" w:rsidRDefault="00BA0114" w:rsidP="00BA0114">
            <w:pPr>
              <w:pStyle w:val="afb"/>
            </w:pPr>
          </w:p>
        </w:tc>
        <w:tc>
          <w:tcPr>
            <w:tcW w:w="3709" w:type="pct"/>
          </w:tcPr>
          <w:p w14:paraId="23034A22" w14:textId="3A22B910" w:rsidR="00BA0114" w:rsidRPr="00E13916" w:rsidRDefault="00BA0114" w:rsidP="00BA0114">
            <w:pPr>
              <w:pStyle w:val="afb"/>
              <w:jc w:val="both"/>
            </w:pPr>
            <w:r w:rsidRPr="00E13916">
              <w:t>Подготовка образцов металлов и сплавов для контроля твердости сложных изделий</w:t>
            </w:r>
          </w:p>
        </w:tc>
      </w:tr>
      <w:tr w:rsidR="00E13916" w:rsidRPr="00E13916" w14:paraId="4EF88F5C" w14:textId="77777777" w:rsidTr="00C13617">
        <w:trPr>
          <w:trHeight w:val="20"/>
        </w:trPr>
        <w:tc>
          <w:tcPr>
            <w:tcW w:w="1291" w:type="pct"/>
            <w:vMerge w:val="restart"/>
          </w:tcPr>
          <w:p w14:paraId="37AE7C29" w14:textId="77777777" w:rsidR="00BA0114" w:rsidRPr="00E13916" w:rsidDel="002A1D54" w:rsidRDefault="00BA0114" w:rsidP="00BA0114">
            <w:pPr>
              <w:pStyle w:val="afb"/>
            </w:pPr>
            <w:r w:rsidRPr="00E13916" w:rsidDel="002A1D54">
              <w:t>Необходимые умения</w:t>
            </w:r>
          </w:p>
        </w:tc>
        <w:tc>
          <w:tcPr>
            <w:tcW w:w="3709" w:type="pct"/>
            <w:shd w:val="clear" w:color="auto" w:fill="auto"/>
          </w:tcPr>
          <w:p w14:paraId="3BDE01D1" w14:textId="028639B8" w:rsidR="00BA0114" w:rsidRPr="00E13916" w:rsidRDefault="00BA0114" w:rsidP="00BA0114">
            <w:pPr>
              <w:pStyle w:val="afb"/>
              <w:jc w:val="both"/>
            </w:pPr>
            <w:r w:rsidRPr="00E13916">
              <w:t>Анализировать чертежи, спецификации и технические инструкции на сложные изделия, подвергаемые термической обработке</w:t>
            </w:r>
          </w:p>
        </w:tc>
      </w:tr>
      <w:tr w:rsidR="00E13916" w:rsidRPr="00E13916" w14:paraId="2C4EB350" w14:textId="77777777" w:rsidTr="00C13617">
        <w:trPr>
          <w:trHeight w:val="20"/>
        </w:trPr>
        <w:tc>
          <w:tcPr>
            <w:tcW w:w="1291" w:type="pct"/>
            <w:vMerge/>
          </w:tcPr>
          <w:p w14:paraId="60B5EA43" w14:textId="77777777" w:rsidR="00BA0114" w:rsidRPr="00E13916" w:rsidDel="002A1D54" w:rsidRDefault="00BA0114" w:rsidP="00BA0114">
            <w:pPr>
              <w:pStyle w:val="afb"/>
            </w:pPr>
          </w:p>
        </w:tc>
        <w:tc>
          <w:tcPr>
            <w:tcW w:w="3709" w:type="pct"/>
            <w:shd w:val="clear" w:color="auto" w:fill="auto"/>
          </w:tcPr>
          <w:p w14:paraId="3DE8F012" w14:textId="272FF747" w:rsidR="00BA0114" w:rsidRPr="00E13916" w:rsidRDefault="00BA0114" w:rsidP="00BA0114">
            <w:pPr>
              <w:pStyle w:val="afb"/>
              <w:jc w:val="both"/>
            </w:pPr>
            <w:r w:rsidRPr="00E13916">
              <w:t>Использовать персональную вычислительную технику для работы с внешними носителями информации и устройствами ввода-вывода информации</w:t>
            </w:r>
          </w:p>
        </w:tc>
      </w:tr>
      <w:tr w:rsidR="00E13916" w:rsidRPr="00E13916" w14:paraId="70956B65" w14:textId="77777777" w:rsidTr="00C13617">
        <w:trPr>
          <w:trHeight w:val="20"/>
        </w:trPr>
        <w:tc>
          <w:tcPr>
            <w:tcW w:w="1291" w:type="pct"/>
            <w:vMerge/>
          </w:tcPr>
          <w:p w14:paraId="3CF69239" w14:textId="77777777" w:rsidR="00BA0114" w:rsidRPr="00E13916" w:rsidDel="002A1D54" w:rsidRDefault="00BA0114" w:rsidP="00BA0114">
            <w:pPr>
              <w:pStyle w:val="afb"/>
            </w:pPr>
          </w:p>
        </w:tc>
        <w:tc>
          <w:tcPr>
            <w:tcW w:w="3709" w:type="pct"/>
            <w:shd w:val="clear" w:color="auto" w:fill="auto"/>
          </w:tcPr>
          <w:p w14:paraId="5A5456DE" w14:textId="762E2AC4" w:rsidR="00BA0114" w:rsidRPr="00E13916" w:rsidRDefault="00BA0114" w:rsidP="00BA0114">
            <w:pPr>
              <w:pStyle w:val="afb"/>
              <w:jc w:val="both"/>
            </w:pPr>
            <w:r w:rsidRPr="00E13916">
              <w:t>Копировать, перемещать, сохранять, переименовывать, удалять, восстанавливать файлы</w:t>
            </w:r>
          </w:p>
        </w:tc>
      </w:tr>
      <w:tr w:rsidR="00E13916" w:rsidRPr="00E13916" w14:paraId="22EC873E" w14:textId="77777777" w:rsidTr="00C13617">
        <w:trPr>
          <w:trHeight w:val="20"/>
        </w:trPr>
        <w:tc>
          <w:tcPr>
            <w:tcW w:w="1291" w:type="pct"/>
            <w:vMerge/>
          </w:tcPr>
          <w:p w14:paraId="331466E0" w14:textId="77777777" w:rsidR="00BA0114" w:rsidRPr="00E13916" w:rsidDel="002A1D54" w:rsidRDefault="00BA0114" w:rsidP="00BA0114">
            <w:pPr>
              <w:pStyle w:val="afb"/>
            </w:pPr>
          </w:p>
        </w:tc>
        <w:tc>
          <w:tcPr>
            <w:tcW w:w="3709" w:type="pct"/>
            <w:shd w:val="clear" w:color="auto" w:fill="auto"/>
          </w:tcPr>
          <w:p w14:paraId="30BB77B7" w14:textId="642BA872" w:rsidR="00BA0114" w:rsidRPr="00E13916" w:rsidRDefault="00BA0114" w:rsidP="00BA0114">
            <w:pPr>
              <w:pStyle w:val="afb"/>
              <w:jc w:val="both"/>
            </w:pPr>
            <w:r w:rsidRPr="00E13916">
              <w:t>Просматривать конструкторскую и технологическую документацию с использованием прикладных компьютерных программ</w:t>
            </w:r>
          </w:p>
        </w:tc>
      </w:tr>
      <w:tr w:rsidR="00E13916" w:rsidRPr="00E13916" w14:paraId="3A4D5868" w14:textId="77777777" w:rsidTr="00C13617">
        <w:trPr>
          <w:trHeight w:val="20"/>
        </w:trPr>
        <w:tc>
          <w:tcPr>
            <w:tcW w:w="1291" w:type="pct"/>
            <w:vMerge/>
          </w:tcPr>
          <w:p w14:paraId="68C1E1CE" w14:textId="77777777" w:rsidR="00BA0114" w:rsidRPr="00E13916" w:rsidDel="002A1D54" w:rsidRDefault="00BA0114" w:rsidP="00BA0114">
            <w:pPr>
              <w:pStyle w:val="afb"/>
            </w:pPr>
          </w:p>
        </w:tc>
        <w:tc>
          <w:tcPr>
            <w:tcW w:w="3709" w:type="pct"/>
            <w:shd w:val="clear" w:color="auto" w:fill="auto"/>
          </w:tcPr>
          <w:p w14:paraId="710079CB" w14:textId="43C1D516" w:rsidR="00BA0114" w:rsidRPr="00E13916" w:rsidRDefault="00BA0114" w:rsidP="00BA0114">
            <w:pPr>
              <w:pStyle w:val="afb"/>
              <w:jc w:val="both"/>
            </w:pPr>
            <w:r w:rsidRPr="00E13916">
              <w:t>Печатать конструкторскую и технологическую документацию с использованием устройств вывода графической и текстовой информации</w:t>
            </w:r>
          </w:p>
        </w:tc>
      </w:tr>
      <w:tr w:rsidR="00E13916" w:rsidRPr="00E13916" w14:paraId="497695A6" w14:textId="77777777" w:rsidTr="00C13617">
        <w:trPr>
          <w:trHeight w:val="20"/>
        </w:trPr>
        <w:tc>
          <w:tcPr>
            <w:tcW w:w="1291" w:type="pct"/>
            <w:vMerge/>
          </w:tcPr>
          <w:p w14:paraId="5D80F544" w14:textId="77777777" w:rsidR="00BA0114" w:rsidRPr="00E13916" w:rsidDel="002A1D54" w:rsidRDefault="00BA0114" w:rsidP="00BA0114">
            <w:pPr>
              <w:pStyle w:val="afb"/>
            </w:pPr>
          </w:p>
        </w:tc>
        <w:tc>
          <w:tcPr>
            <w:tcW w:w="3709" w:type="pct"/>
            <w:shd w:val="clear" w:color="auto" w:fill="auto"/>
          </w:tcPr>
          <w:p w14:paraId="374E1489" w14:textId="681071BC" w:rsidR="00BA0114" w:rsidRPr="00E13916" w:rsidRDefault="00BA0114" w:rsidP="00BA0114">
            <w:pPr>
              <w:pStyle w:val="afb"/>
              <w:jc w:val="both"/>
            </w:pPr>
            <w:r w:rsidRPr="00E13916">
              <w:t xml:space="preserve">Настраивать световые приборы для анализа микроструктуры сложных изделий </w:t>
            </w:r>
          </w:p>
        </w:tc>
      </w:tr>
      <w:tr w:rsidR="00E13916" w:rsidRPr="00E13916" w14:paraId="17A89946" w14:textId="77777777" w:rsidTr="00C13617">
        <w:trPr>
          <w:trHeight w:val="20"/>
        </w:trPr>
        <w:tc>
          <w:tcPr>
            <w:tcW w:w="1291" w:type="pct"/>
            <w:vMerge/>
          </w:tcPr>
          <w:p w14:paraId="30A08D7F" w14:textId="77777777" w:rsidR="00BA0114" w:rsidRPr="00E13916" w:rsidDel="002A1D54" w:rsidRDefault="00BA0114" w:rsidP="00BA0114">
            <w:pPr>
              <w:pStyle w:val="afb"/>
            </w:pPr>
          </w:p>
        </w:tc>
        <w:tc>
          <w:tcPr>
            <w:tcW w:w="3709" w:type="pct"/>
            <w:shd w:val="clear" w:color="auto" w:fill="auto"/>
          </w:tcPr>
          <w:p w14:paraId="1A610925" w14:textId="0CE46340" w:rsidR="00BA0114" w:rsidRPr="00E13916" w:rsidRDefault="00BA0114" w:rsidP="00BA0114">
            <w:pPr>
              <w:pStyle w:val="afb"/>
              <w:jc w:val="both"/>
            </w:pPr>
            <w:r w:rsidRPr="00E13916">
              <w:t>Выбирать способы контроля принимаемых сложных изделий</w:t>
            </w:r>
          </w:p>
        </w:tc>
      </w:tr>
      <w:tr w:rsidR="00E13916" w:rsidRPr="00E13916" w14:paraId="5E2DB0FA" w14:textId="77777777" w:rsidTr="00C13617">
        <w:trPr>
          <w:trHeight w:val="20"/>
        </w:trPr>
        <w:tc>
          <w:tcPr>
            <w:tcW w:w="1291" w:type="pct"/>
            <w:vMerge/>
          </w:tcPr>
          <w:p w14:paraId="3A0CDB30" w14:textId="77777777" w:rsidR="00BA0114" w:rsidRPr="00E13916" w:rsidDel="002A1D54" w:rsidRDefault="00BA0114" w:rsidP="00BA0114">
            <w:pPr>
              <w:pStyle w:val="afb"/>
            </w:pPr>
          </w:p>
        </w:tc>
        <w:tc>
          <w:tcPr>
            <w:tcW w:w="3709" w:type="pct"/>
            <w:shd w:val="clear" w:color="auto" w:fill="auto"/>
          </w:tcPr>
          <w:p w14:paraId="1A41823A" w14:textId="2FF895DA" w:rsidR="00BA0114" w:rsidRPr="00E13916" w:rsidRDefault="00BA0114" w:rsidP="00BA0114">
            <w:pPr>
              <w:pStyle w:val="afb"/>
              <w:jc w:val="both"/>
            </w:pPr>
            <w:r w:rsidRPr="00E13916">
              <w:t xml:space="preserve">Подготавливать к использованию приборы для проверки твердости сложных изделий </w:t>
            </w:r>
          </w:p>
        </w:tc>
      </w:tr>
      <w:tr w:rsidR="00E13916" w:rsidRPr="00E13916" w14:paraId="39A7C637" w14:textId="77777777" w:rsidTr="00C13617">
        <w:trPr>
          <w:trHeight w:val="20"/>
        </w:trPr>
        <w:tc>
          <w:tcPr>
            <w:tcW w:w="1291" w:type="pct"/>
            <w:vMerge/>
          </w:tcPr>
          <w:p w14:paraId="19EB52B8" w14:textId="77777777" w:rsidR="00BA0114" w:rsidRPr="00E13916" w:rsidDel="002A1D54" w:rsidRDefault="00BA0114" w:rsidP="00BA0114">
            <w:pPr>
              <w:pStyle w:val="afb"/>
            </w:pPr>
          </w:p>
        </w:tc>
        <w:tc>
          <w:tcPr>
            <w:tcW w:w="3709" w:type="pct"/>
            <w:shd w:val="clear" w:color="auto" w:fill="auto"/>
          </w:tcPr>
          <w:p w14:paraId="73D125E5" w14:textId="265C26FF" w:rsidR="00BA0114" w:rsidRPr="00E13916" w:rsidRDefault="00BA0114" w:rsidP="00BA0114">
            <w:pPr>
              <w:pStyle w:val="afb"/>
              <w:jc w:val="both"/>
            </w:pPr>
            <w:r w:rsidRPr="00E13916">
              <w:t xml:space="preserve">Подготавливать к использованию контрольно-измерительные приборы для контроля режимов термической обработки сложных изделий </w:t>
            </w:r>
          </w:p>
        </w:tc>
      </w:tr>
      <w:tr w:rsidR="00E13916" w:rsidRPr="00E13916" w14:paraId="6D08687F" w14:textId="77777777" w:rsidTr="00C13617">
        <w:trPr>
          <w:trHeight w:val="20"/>
        </w:trPr>
        <w:tc>
          <w:tcPr>
            <w:tcW w:w="1291" w:type="pct"/>
            <w:vMerge/>
          </w:tcPr>
          <w:p w14:paraId="0C734164" w14:textId="77777777" w:rsidR="000E19B6" w:rsidRPr="00E13916" w:rsidDel="002A1D54" w:rsidRDefault="000E19B6" w:rsidP="000E19B6">
            <w:pPr>
              <w:pStyle w:val="afb"/>
            </w:pPr>
          </w:p>
        </w:tc>
        <w:tc>
          <w:tcPr>
            <w:tcW w:w="3709" w:type="pct"/>
            <w:shd w:val="clear" w:color="auto" w:fill="auto"/>
          </w:tcPr>
          <w:p w14:paraId="3CA04F21" w14:textId="6FDA0EB4" w:rsidR="000E19B6" w:rsidRPr="00E13916" w:rsidRDefault="000E19B6" w:rsidP="000E19B6">
            <w:pPr>
              <w:pStyle w:val="afb"/>
              <w:jc w:val="both"/>
            </w:pPr>
            <w:r w:rsidRPr="00E13916">
              <w:t xml:space="preserve">Отбирать на исследование твердости образцы </w:t>
            </w:r>
            <w:r w:rsidR="009616A6" w:rsidRPr="00E13916">
              <w:t xml:space="preserve">сложных </w:t>
            </w:r>
            <w:r w:rsidRPr="00E13916">
              <w:t>изделий, подвергнутых термической обработке</w:t>
            </w:r>
          </w:p>
        </w:tc>
      </w:tr>
      <w:tr w:rsidR="00E13916" w:rsidRPr="00E13916" w14:paraId="70800A0B" w14:textId="77777777" w:rsidTr="00C13617">
        <w:trPr>
          <w:trHeight w:val="20"/>
        </w:trPr>
        <w:tc>
          <w:tcPr>
            <w:tcW w:w="1291" w:type="pct"/>
            <w:vMerge/>
          </w:tcPr>
          <w:p w14:paraId="436A0107" w14:textId="77777777" w:rsidR="00BA0114" w:rsidRPr="00E13916" w:rsidDel="002A1D54" w:rsidRDefault="00BA0114" w:rsidP="00BA0114">
            <w:pPr>
              <w:pStyle w:val="afb"/>
            </w:pPr>
          </w:p>
        </w:tc>
        <w:tc>
          <w:tcPr>
            <w:tcW w:w="3709" w:type="pct"/>
            <w:shd w:val="clear" w:color="auto" w:fill="auto"/>
          </w:tcPr>
          <w:p w14:paraId="54B64BA0" w14:textId="0FB4145C" w:rsidR="00BA0114" w:rsidRPr="00E13916" w:rsidRDefault="00BA0114" w:rsidP="00BA0114">
            <w:pPr>
              <w:pStyle w:val="afb"/>
              <w:jc w:val="both"/>
            </w:pPr>
            <w:r w:rsidRPr="00E13916">
              <w:t>Производить механическую очистку образцов металлов и сплавов для контроля сложных изделий</w:t>
            </w:r>
          </w:p>
        </w:tc>
      </w:tr>
      <w:tr w:rsidR="00E13916" w:rsidRPr="00E13916" w14:paraId="76C967C4" w14:textId="77777777" w:rsidTr="00C13617">
        <w:trPr>
          <w:trHeight w:val="20"/>
        </w:trPr>
        <w:tc>
          <w:tcPr>
            <w:tcW w:w="1291" w:type="pct"/>
            <w:vMerge/>
          </w:tcPr>
          <w:p w14:paraId="449D2A3E" w14:textId="77777777" w:rsidR="00BA0114" w:rsidRPr="00E13916" w:rsidDel="002A1D54" w:rsidRDefault="00BA0114" w:rsidP="00BA0114">
            <w:pPr>
              <w:pStyle w:val="afb"/>
            </w:pPr>
          </w:p>
        </w:tc>
        <w:tc>
          <w:tcPr>
            <w:tcW w:w="3709" w:type="pct"/>
            <w:shd w:val="clear" w:color="auto" w:fill="auto"/>
          </w:tcPr>
          <w:p w14:paraId="5C6A5846" w14:textId="795DD321" w:rsidR="00BA0114" w:rsidRPr="00E13916" w:rsidRDefault="00BA0114" w:rsidP="00BA0114">
            <w:pPr>
              <w:pStyle w:val="afb"/>
              <w:jc w:val="both"/>
            </w:pPr>
            <w:r w:rsidRPr="00E13916">
              <w:t>Производить химическую очистку образцов металлов и сплавов для контроля сложных изделий</w:t>
            </w:r>
          </w:p>
        </w:tc>
      </w:tr>
      <w:tr w:rsidR="00E13916" w:rsidRPr="00E13916" w14:paraId="3694587F" w14:textId="77777777" w:rsidTr="00C13617">
        <w:trPr>
          <w:trHeight w:val="20"/>
        </w:trPr>
        <w:tc>
          <w:tcPr>
            <w:tcW w:w="1291" w:type="pct"/>
            <w:vMerge/>
          </w:tcPr>
          <w:p w14:paraId="1FE7B1BC" w14:textId="77777777" w:rsidR="00BA0114" w:rsidRPr="00E13916" w:rsidDel="002A1D54" w:rsidRDefault="00BA0114" w:rsidP="00BA0114">
            <w:pPr>
              <w:pStyle w:val="afb"/>
            </w:pPr>
          </w:p>
        </w:tc>
        <w:tc>
          <w:tcPr>
            <w:tcW w:w="3709" w:type="pct"/>
            <w:shd w:val="clear" w:color="auto" w:fill="auto"/>
          </w:tcPr>
          <w:p w14:paraId="169A3FF5" w14:textId="3536BED8" w:rsidR="00BA0114" w:rsidRPr="00E13916" w:rsidRDefault="00BA0114" w:rsidP="00BA0114">
            <w:pPr>
              <w:pStyle w:val="afb"/>
              <w:jc w:val="both"/>
            </w:pPr>
            <w:r w:rsidRPr="00E13916">
              <w:t xml:space="preserve">Производить шлифование, травление и запрессовку в пластмассовые формы образцов для анализа микроструктуры сложных изделий </w:t>
            </w:r>
          </w:p>
        </w:tc>
      </w:tr>
      <w:tr w:rsidR="00E13916" w:rsidRPr="00E13916" w14:paraId="206DFA79" w14:textId="77777777" w:rsidTr="00C13617">
        <w:trPr>
          <w:trHeight w:val="20"/>
        </w:trPr>
        <w:tc>
          <w:tcPr>
            <w:tcW w:w="1291" w:type="pct"/>
            <w:vMerge w:val="restart"/>
          </w:tcPr>
          <w:p w14:paraId="0149EE33" w14:textId="77777777" w:rsidR="00BA0114" w:rsidRPr="00E13916" w:rsidRDefault="00BA0114" w:rsidP="00BA0114">
            <w:pPr>
              <w:pStyle w:val="afb"/>
            </w:pPr>
            <w:r w:rsidRPr="00E13916" w:rsidDel="002A1D54">
              <w:t>Необходимые знания</w:t>
            </w:r>
          </w:p>
        </w:tc>
        <w:tc>
          <w:tcPr>
            <w:tcW w:w="3709" w:type="pct"/>
          </w:tcPr>
          <w:p w14:paraId="0C43CF22" w14:textId="77777777" w:rsidR="00BA0114" w:rsidRPr="00E13916" w:rsidRDefault="00BA0114" w:rsidP="00BA0114">
            <w:pPr>
              <w:pStyle w:val="afb"/>
              <w:jc w:val="both"/>
            </w:pPr>
            <w:r w:rsidRPr="00E13916">
              <w:t>Порядок подготовки к использованию контрольно-измерительных приборов, применяемых в термическом производстве</w:t>
            </w:r>
          </w:p>
        </w:tc>
      </w:tr>
      <w:tr w:rsidR="00E13916" w:rsidRPr="00E13916" w14:paraId="0090728C" w14:textId="77777777" w:rsidTr="00C13617">
        <w:trPr>
          <w:trHeight w:val="20"/>
        </w:trPr>
        <w:tc>
          <w:tcPr>
            <w:tcW w:w="1291" w:type="pct"/>
            <w:vMerge/>
          </w:tcPr>
          <w:p w14:paraId="362EA5B6" w14:textId="77777777" w:rsidR="00BA0114" w:rsidRPr="00E13916" w:rsidDel="002A1D54" w:rsidRDefault="00BA0114" w:rsidP="00BA0114">
            <w:pPr>
              <w:pStyle w:val="afb"/>
            </w:pPr>
          </w:p>
        </w:tc>
        <w:tc>
          <w:tcPr>
            <w:tcW w:w="3709" w:type="pct"/>
          </w:tcPr>
          <w:p w14:paraId="369801F9" w14:textId="77777777" w:rsidR="00BA0114" w:rsidRPr="00E13916" w:rsidRDefault="00BA0114" w:rsidP="00BA0114">
            <w:pPr>
              <w:pStyle w:val="afb"/>
              <w:jc w:val="both"/>
            </w:pPr>
            <w:r w:rsidRPr="00E13916">
              <w:t>Порядок подготовки к использованию приборов для проверки твердости</w:t>
            </w:r>
          </w:p>
        </w:tc>
      </w:tr>
      <w:tr w:rsidR="00E13916" w:rsidRPr="00E13916" w14:paraId="10D8C887" w14:textId="77777777" w:rsidTr="00C13617">
        <w:trPr>
          <w:trHeight w:val="20"/>
        </w:trPr>
        <w:tc>
          <w:tcPr>
            <w:tcW w:w="1291" w:type="pct"/>
            <w:vMerge/>
          </w:tcPr>
          <w:p w14:paraId="169FF495" w14:textId="77777777" w:rsidR="001E006A" w:rsidRPr="00E13916" w:rsidDel="002A1D54" w:rsidRDefault="001E006A" w:rsidP="001E006A">
            <w:pPr>
              <w:pStyle w:val="afb"/>
            </w:pPr>
          </w:p>
        </w:tc>
        <w:tc>
          <w:tcPr>
            <w:tcW w:w="3709" w:type="pct"/>
          </w:tcPr>
          <w:p w14:paraId="1176AD08" w14:textId="288AD31B" w:rsidR="001E006A" w:rsidRPr="00E13916" w:rsidRDefault="001E006A" w:rsidP="001E006A">
            <w:pPr>
              <w:pStyle w:val="afb"/>
              <w:jc w:val="both"/>
            </w:pPr>
            <w:r w:rsidRPr="00E13916">
              <w:t>Правила отбора образцов для анализа твердости</w:t>
            </w:r>
          </w:p>
        </w:tc>
      </w:tr>
      <w:tr w:rsidR="00E13916" w:rsidRPr="00E13916" w14:paraId="14DA1DD2" w14:textId="77777777" w:rsidTr="00C13617">
        <w:trPr>
          <w:trHeight w:val="20"/>
        </w:trPr>
        <w:tc>
          <w:tcPr>
            <w:tcW w:w="1291" w:type="pct"/>
            <w:vMerge/>
          </w:tcPr>
          <w:p w14:paraId="5CF24E8D" w14:textId="77777777" w:rsidR="00BA0114" w:rsidRPr="00E13916" w:rsidDel="002A1D54" w:rsidRDefault="00BA0114" w:rsidP="00BA0114">
            <w:pPr>
              <w:pStyle w:val="afb"/>
            </w:pPr>
          </w:p>
        </w:tc>
        <w:tc>
          <w:tcPr>
            <w:tcW w:w="3709" w:type="pct"/>
          </w:tcPr>
          <w:p w14:paraId="56BC6777" w14:textId="71915465" w:rsidR="00BA0114" w:rsidRPr="00E13916" w:rsidRDefault="00BA0114" w:rsidP="00BA0114">
            <w:pPr>
              <w:pStyle w:val="afb"/>
              <w:jc w:val="both"/>
            </w:pPr>
            <w:r w:rsidRPr="00E13916">
              <w:t>Виды, назначение и области применения инструментов для механической очистки</w:t>
            </w:r>
          </w:p>
        </w:tc>
      </w:tr>
      <w:tr w:rsidR="00E13916" w:rsidRPr="00E13916" w14:paraId="44A060FE" w14:textId="77777777" w:rsidTr="00C13617">
        <w:trPr>
          <w:trHeight w:val="20"/>
        </w:trPr>
        <w:tc>
          <w:tcPr>
            <w:tcW w:w="1291" w:type="pct"/>
            <w:vMerge/>
          </w:tcPr>
          <w:p w14:paraId="1C8B7818" w14:textId="77777777" w:rsidR="00BA0114" w:rsidRPr="00E13916" w:rsidDel="002A1D54" w:rsidRDefault="00BA0114" w:rsidP="00BA0114">
            <w:pPr>
              <w:pStyle w:val="afb"/>
            </w:pPr>
          </w:p>
        </w:tc>
        <w:tc>
          <w:tcPr>
            <w:tcW w:w="3709" w:type="pct"/>
          </w:tcPr>
          <w:p w14:paraId="2D8AE5D8" w14:textId="6F5F99B4" w:rsidR="00BA0114" w:rsidRPr="00E13916" w:rsidRDefault="00BA0114" w:rsidP="00BA0114">
            <w:pPr>
              <w:pStyle w:val="afb"/>
              <w:jc w:val="both"/>
            </w:pPr>
            <w:r w:rsidRPr="00E13916">
              <w:t>Виды, назначение и области применения реактивов и приспособлений для химической очистки</w:t>
            </w:r>
          </w:p>
        </w:tc>
      </w:tr>
      <w:tr w:rsidR="00E13916" w:rsidRPr="00E13916" w14:paraId="44C48362" w14:textId="77777777" w:rsidTr="00C13617">
        <w:trPr>
          <w:trHeight w:val="20"/>
        </w:trPr>
        <w:tc>
          <w:tcPr>
            <w:tcW w:w="1291" w:type="pct"/>
            <w:vMerge/>
          </w:tcPr>
          <w:p w14:paraId="4087041B" w14:textId="77777777" w:rsidR="00BA0114" w:rsidRPr="00E13916" w:rsidDel="002A1D54" w:rsidRDefault="00BA0114" w:rsidP="00BA0114">
            <w:pPr>
              <w:pStyle w:val="afb"/>
            </w:pPr>
          </w:p>
        </w:tc>
        <w:tc>
          <w:tcPr>
            <w:tcW w:w="3709" w:type="pct"/>
          </w:tcPr>
          <w:p w14:paraId="16B54FD6" w14:textId="77777777" w:rsidR="00BA0114" w:rsidRPr="00E13916" w:rsidRDefault="00BA0114" w:rsidP="00BA0114">
            <w:pPr>
              <w:pStyle w:val="afb"/>
              <w:jc w:val="both"/>
            </w:pPr>
            <w:r w:rsidRPr="00E13916">
              <w:t>Способы определения марок стали по цвету искры</w:t>
            </w:r>
          </w:p>
        </w:tc>
      </w:tr>
      <w:tr w:rsidR="00E13916" w:rsidRPr="00E13916" w14:paraId="7B45CAC6" w14:textId="77777777" w:rsidTr="00C13617">
        <w:trPr>
          <w:trHeight w:val="20"/>
        </w:trPr>
        <w:tc>
          <w:tcPr>
            <w:tcW w:w="1291" w:type="pct"/>
            <w:vMerge/>
          </w:tcPr>
          <w:p w14:paraId="2A0CC8B1" w14:textId="77777777" w:rsidR="00BA0114" w:rsidRPr="00E13916" w:rsidDel="002A1D54" w:rsidRDefault="00BA0114" w:rsidP="00BA0114">
            <w:pPr>
              <w:pStyle w:val="afb"/>
            </w:pPr>
          </w:p>
        </w:tc>
        <w:tc>
          <w:tcPr>
            <w:tcW w:w="3709" w:type="pct"/>
          </w:tcPr>
          <w:p w14:paraId="477C012C" w14:textId="7473D696" w:rsidR="00BA0114" w:rsidRPr="00E13916" w:rsidRDefault="00BA0114" w:rsidP="00BA0114">
            <w:pPr>
              <w:pStyle w:val="afb"/>
              <w:jc w:val="both"/>
            </w:pPr>
            <w:r w:rsidRPr="00E13916">
              <w:t xml:space="preserve">Сущность процессов </w:t>
            </w:r>
            <w:proofErr w:type="spellStart"/>
            <w:r w:rsidRPr="00E13916">
              <w:t>нитроцементации</w:t>
            </w:r>
            <w:proofErr w:type="spellEnd"/>
            <w:r w:rsidRPr="00E13916">
              <w:t xml:space="preserve">, </w:t>
            </w:r>
            <w:proofErr w:type="spellStart"/>
            <w:r w:rsidRPr="00E13916">
              <w:t>карбонитрации</w:t>
            </w:r>
            <w:proofErr w:type="spellEnd"/>
            <w:r w:rsidRPr="00E13916">
              <w:t xml:space="preserve"> и </w:t>
            </w:r>
            <w:proofErr w:type="spellStart"/>
            <w:r w:rsidRPr="00E13916">
              <w:t>карбоборирования</w:t>
            </w:r>
            <w:proofErr w:type="spellEnd"/>
          </w:p>
        </w:tc>
      </w:tr>
      <w:tr w:rsidR="00E13916" w:rsidRPr="00E13916" w14:paraId="4D8202E8" w14:textId="77777777" w:rsidTr="00C13617">
        <w:trPr>
          <w:trHeight w:val="20"/>
        </w:trPr>
        <w:tc>
          <w:tcPr>
            <w:tcW w:w="1291" w:type="pct"/>
            <w:vMerge/>
          </w:tcPr>
          <w:p w14:paraId="41F11ABF" w14:textId="77777777" w:rsidR="00BA0114" w:rsidRPr="00E13916" w:rsidDel="002A1D54" w:rsidRDefault="00BA0114" w:rsidP="00BA0114">
            <w:pPr>
              <w:pStyle w:val="afb"/>
            </w:pPr>
          </w:p>
        </w:tc>
        <w:tc>
          <w:tcPr>
            <w:tcW w:w="3709" w:type="pct"/>
          </w:tcPr>
          <w:p w14:paraId="599BEA8D" w14:textId="1318F295" w:rsidR="00BA0114" w:rsidRPr="00E13916" w:rsidRDefault="00BA0114" w:rsidP="00BA0114">
            <w:pPr>
              <w:pStyle w:val="afb"/>
              <w:jc w:val="both"/>
            </w:pPr>
            <w:r w:rsidRPr="00E13916">
              <w:t>Структурные превращения при термической обработке легированных сталей и специальных чугунов</w:t>
            </w:r>
          </w:p>
        </w:tc>
      </w:tr>
      <w:tr w:rsidR="00E13916" w:rsidRPr="00E13916" w14:paraId="3CDC1CBB" w14:textId="77777777" w:rsidTr="00C13617">
        <w:trPr>
          <w:trHeight w:val="20"/>
        </w:trPr>
        <w:tc>
          <w:tcPr>
            <w:tcW w:w="1291" w:type="pct"/>
            <w:vMerge/>
          </w:tcPr>
          <w:p w14:paraId="0FB65666" w14:textId="77777777" w:rsidR="00BA0114" w:rsidRPr="00E13916" w:rsidDel="002A1D54" w:rsidRDefault="00BA0114" w:rsidP="00BA0114">
            <w:pPr>
              <w:pStyle w:val="afb"/>
            </w:pPr>
          </w:p>
        </w:tc>
        <w:tc>
          <w:tcPr>
            <w:tcW w:w="3709" w:type="pct"/>
          </w:tcPr>
          <w:p w14:paraId="611D51E8" w14:textId="11E34C28" w:rsidR="00BA0114" w:rsidRPr="00E13916" w:rsidRDefault="00BA0114" w:rsidP="00BA0114">
            <w:pPr>
              <w:pStyle w:val="afb"/>
              <w:jc w:val="both"/>
            </w:pPr>
            <w:r w:rsidRPr="00E13916">
              <w:t>Технические условия и государственные стандарты на приемку сложных изделий из стали и сплавов после термической обработки</w:t>
            </w:r>
          </w:p>
        </w:tc>
      </w:tr>
      <w:tr w:rsidR="00E13916" w:rsidRPr="00E13916" w14:paraId="14C44ADC" w14:textId="77777777" w:rsidTr="00C13617">
        <w:trPr>
          <w:trHeight w:val="20"/>
        </w:trPr>
        <w:tc>
          <w:tcPr>
            <w:tcW w:w="1291" w:type="pct"/>
            <w:vMerge/>
          </w:tcPr>
          <w:p w14:paraId="6346F78A" w14:textId="77777777" w:rsidR="00BA0114" w:rsidRPr="00E13916" w:rsidDel="002A1D54" w:rsidRDefault="00BA0114" w:rsidP="00BA0114">
            <w:pPr>
              <w:pStyle w:val="afb"/>
            </w:pPr>
          </w:p>
        </w:tc>
        <w:tc>
          <w:tcPr>
            <w:tcW w:w="3709" w:type="pct"/>
          </w:tcPr>
          <w:p w14:paraId="34935F85" w14:textId="77777777" w:rsidR="00BA0114" w:rsidRPr="00E13916" w:rsidRDefault="00BA0114" w:rsidP="00BA0114">
            <w:pPr>
              <w:pStyle w:val="afb"/>
              <w:jc w:val="both"/>
            </w:pPr>
            <w:r w:rsidRPr="00E13916">
              <w:t>Устройство контрольно-измерительных инструментов, применяемых при проверке результатов термической обработки</w:t>
            </w:r>
          </w:p>
        </w:tc>
      </w:tr>
      <w:tr w:rsidR="00E13916" w:rsidRPr="00E13916" w14:paraId="6C1F3DF2" w14:textId="77777777" w:rsidTr="00C13617">
        <w:trPr>
          <w:trHeight w:val="20"/>
        </w:trPr>
        <w:tc>
          <w:tcPr>
            <w:tcW w:w="1291" w:type="pct"/>
            <w:vMerge/>
          </w:tcPr>
          <w:p w14:paraId="628764FB" w14:textId="77777777" w:rsidR="00BA0114" w:rsidRPr="00E13916" w:rsidDel="002A1D54" w:rsidRDefault="00BA0114" w:rsidP="00BA0114">
            <w:pPr>
              <w:pStyle w:val="afb"/>
            </w:pPr>
          </w:p>
        </w:tc>
        <w:tc>
          <w:tcPr>
            <w:tcW w:w="3709" w:type="pct"/>
          </w:tcPr>
          <w:p w14:paraId="7F39EBFD" w14:textId="667014D6" w:rsidR="00BA0114" w:rsidRPr="00E13916" w:rsidRDefault="00BA0114" w:rsidP="00BA0114">
            <w:pPr>
              <w:pStyle w:val="afb"/>
              <w:jc w:val="both"/>
            </w:pPr>
            <w:r w:rsidRPr="00E13916">
              <w:t xml:space="preserve">Виды, назначение и порядок применения световых приборов для анализа микроструктуры </w:t>
            </w:r>
          </w:p>
        </w:tc>
      </w:tr>
      <w:tr w:rsidR="00E13916" w:rsidRPr="00E13916" w14:paraId="5D80B292" w14:textId="77777777" w:rsidTr="00C13617">
        <w:trPr>
          <w:trHeight w:val="20"/>
        </w:trPr>
        <w:tc>
          <w:tcPr>
            <w:tcW w:w="1291" w:type="pct"/>
            <w:vMerge/>
          </w:tcPr>
          <w:p w14:paraId="49788FB8" w14:textId="77777777" w:rsidR="00BA0114" w:rsidRPr="00E13916" w:rsidDel="002A1D54" w:rsidRDefault="00BA0114" w:rsidP="00BA0114">
            <w:pPr>
              <w:pStyle w:val="afb"/>
            </w:pPr>
          </w:p>
        </w:tc>
        <w:tc>
          <w:tcPr>
            <w:tcW w:w="3709" w:type="pct"/>
          </w:tcPr>
          <w:p w14:paraId="312E6FB8" w14:textId="471A8806" w:rsidR="00BA0114" w:rsidRPr="00E13916" w:rsidRDefault="00BA0114" w:rsidP="00BA0114">
            <w:pPr>
              <w:pStyle w:val="afb"/>
              <w:jc w:val="both"/>
            </w:pPr>
            <w:r w:rsidRPr="00E13916">
              <w:t>Свойства сталей, чугунов, цветных металлов и их сплавов</w:t>
            </w:r>
          </w:p>
        </w:tc>
      </w:tr>
      <w:tr w:rsidR="00E13916" w:rsidRPr="00E13916" w14:paraId="2DF775A8" w14:textId="77777777" w:rsidTr="00C13617">
        <w:trPr>
          <w:trHeight w:val="20"/>
        </w:trPr>
        <w:tc>
          <w:tcPr>
            <w:tcW w:w="1291" w:type="pct"/>
            <w:vMerge/>
          </w:tcPr>
          <w:p w14:paraId="29138341" w14:textId="77777777" w:rsidR="00BA0114" w:rsidRPr="00E13916" w:rsidDel="002A1D54" w:rsidRDefault="00BA0114" w:rsidP="00BA0114">
            <w:pPr>
              <w:pStyle w:val="afb"/>
            </w:pPr>
          </w:p>
        </w:tc>
        <w:tc>
          <w:tcPr>
            <w:tcW w:w="3709" w:type="pct"/>
          </w:tcPr>
          <w:p w14:paraId="6C9F150D" w14:textId="7597B8E3" w:rsidR="00BA0114" w:rsidRPr="00E13916" w:rsidRDefault="00BA0114" w:rsidP="00BA0114">
            <w:pPr>
              <w:pStyle w:val="afb"/>
              <w:jc w:val="both"/>
            </w:pPr>
            <w:r w:rsidRPr="00E13916">
              <w:t>Порядок работы с персональной вычислительной техникой</w:t>
            </w:r>
          </w:p>
        </w:tc>
      </w:tr>
      <w:tr w:rsidR="00E13916" w:rsidRPr="00E13916" w14:paraId="1F34D731" w14:textId="77777777" w:rsidTr="00C13617">
        <w:trPr>
          <w:trHeight w:val="20"/>
        </w:trPr>
        <w:tc>
          <w:tcPr>
            <w:tcW w:w="1291" w:type="pct"/>
            <w:vMerge/>
          </w:tcPr>
          <w:p w14:paraId="5C5CCE88" w14:textId="77777777" w:rsidR="00BA0114" w:rsidRPr="00E13916" w:rsidDel="002A1D54" w:rsidRDefault="00BA0114" w:rsidP="00BA0114">
            <w:pPr>
              <w:pStyle w:val="afb"/>
            </w:pPr>
          </w:p>
        </w:tc>
        <w:tc>
          <w:tcPr>
            <w:tcW w:w="3709" w:type="pct"/>
          </w:tcPr>
          <w:p w14:paraId="6F6C0CD2" w14:textId="589CC9A2" w:rsidR="00BA0114" w:rsidRPr="00E13916" w:rsidRDefault="00BA0114" w:rsidP="00BA0114">
            <w:pPr>
              <w:pStyle w:val="afb"/>
              <w:jc w:val="both"/>
            </w:pPr>
            <w:r w:rsidRPr="00E13916">
              <w:t>Порядок работы с файловой системой</w:t>
            </w:r>
          </w:p>
        </w:tc>
      </w:tr>
      <w:tr w:rsidR="00E13916" w:rsidRPr="00E13916" w14:paraId="7075F446" w14:textId="77777777" w:rsidTr="00C13617">
        <w:trPr>
          <w:trHeight w:val="20"/>
        </w:trPr>
        <w:tc>
          <w:tcPr>
            <w:tcW w:w="1291" w:type="pct"/>
            <w:vMerge/>
          </w:tcPr>
          <w:p w14:paraId="4C938C73" w14:textId="77777777" w:rsidR="00BA0114" w:rsidRPr="00E13916" w:rsidDel="002A1D54" w:rsidRDefault="00BA0114" w:rsidP="00BA0114">
            <w:pPr>
              <w:pStyle w:val="afb"/>
            </w:pPr>
          </w:p>
        </w:tc>
        <w:tc>
          <w:tcPr>
            <w:tcW w:w="3709" w:type="pct"/>
          </w:tcPr>
          <w:p w14:paraId="537FFF67" w14:textId="11F03EB8" w:rsidR="00BA0114" w:rsidRPr="00E13916" w:rsidRDefault="00BA0114" w:rsidP="00BA0114">
            <w:pPr>
              <w:pStyle w:val="afb"/>
              <w:jc w:val="both"/>
            </w:pPr>
            <w:r w:rsidRPr="00E13916">
              <w:t>Основные форматы представления электронной графической и текстовой информации</w:t>
            </w:r>
          </w:p>
        </w:tc>
      </w:tr>
      <w:tr w:rsidR="00E13916" w:rsidRPr="00E13916" w14:paraId="322DD5A7" w14:textId="77777777" w:rsidTr="00C13617">
        <w:trPr>
          <w:trHeight w:val="20"/>
        </w:trPr>
        <w:tc>
          <w:tcPr>
            <w:tcW w:w="1291" w:type="pct"/>
            <w:vMerge/>
          </w:tcPr>
          <w:p w14:paraId="59E2574F" w14:textId="77777777" w:rsidR="00BA0114" w:rsidRPr="00E13916" w:rsidDel="002A1D54" w:rsidRDefault="00BA0114" w:rsidP="00BA0114">
            <w:pPr>
              <w:pStyle w:val="afb"/>
            </w:pPr>
          </w:p>
        </w:tc>
        <w:tc>
          <w:tcPr>
            <w:tcW w:w="3709" w:type="pct"/>
          </w:tcPr>
          <w:p w14:paraId="5B3C44F2" w14:textId="017CB8D4" w:rsidR="00BA0114" w:rsidRPr="00E13916" w:rsidRDefault="00BA0114" w:rsidP="00BA0114">
            <w:pPr>
              <w:pStyle w:val="afb"/>
              <w:jc w:val="both"/>
            </w:pPr>
            <w:r w:rsidRPr="00E13916">
              <w:t>Виды, назначение и порядок применения устройств вывода графической и текстовой информации</w:t>
            </w:r>
          </w:p>
        </w:tc>
      </w:tr>
      <w:tr w:rsidR="00E13916" w:rsidRPr="00E13916" w14:paraId="5141D0A9" w14:textId="77777777" w:rsidTr="00C13617">
        <w:trPr>
          <w:trHeight w:val="20"/>
        </w:trPr>
        <w:tc>
          <w:tcPr>
            <w:tcW w:w="1291" w:type="pct"/>
            <w:vMerge/>
          </w:tcPr>
          <w:p w14:paraId="0E8C1F43" w14:textId="77777777" w:rsidR="00BA0114" w:rsidRPr="00E13916" w:rsidDel="002A1D54" w:rsidRDefault="00BA0114" w:rsidP="00BA0114">
            <w:pPr>
              <w:pStyle w:val="afb"/>
            </w:pPr>
          </w:p>
        </w:tc>
        <w:tc>
          <w:tcPr>
            <w:tcW w:w="3709" w:type="pct"/>
          </w:tcPr>
          <w:p w14:paraId="3097F940" w14:textId="615218C4" w:rsidR="00BA0114" w:rsidRPr="00E13916" w:rsidRDefault="00BA0114" w:rsidP="00BA0114">
            <w:pPr>
              <w:pStyle w:val="afb"/>
              <w:jc w:val="both"/>
            </w:pPr>
            <w:r w:rsidRPr="00E13916">
              <w:t>Меры техники безопасности в термическом производстве</w:t>
            </w:r>
          </w:p>
        </w:tc>
      </w:tr>
      <w:tr w:rsidR="00E13916" w:rsidRPr="00E13916" w14:paraId="1316FF8D" w14:textId="77777777" w:rsidTr="00C13617">
        <w:trPr>
          <w:trHeight w:val="20"/>
        </w:trPr>
        <w:tc>
          <w:tcPr>
            <w:tcW w:w="1291" w:type="pct"/>
            <w:vMerge/>
          </w:tcPr>
          <w:p w14:paraId="116B68FD" w14:textId="77777777" w:rsidR="00BA0114" w:rsidRPr="00E13916" w:rsidDel="002A1D54" w:rsidRDefault="00BA0114" w:rsidP="00BA0114">
            <w:pPr>
              <w:pStyle w:val="afb"/>
            </w:pPr>
          </w:p>
        </w:tc>
        <w:tc>
          <w:tcPr>
            <w:tcW w:w="3709" w:type="pct"/>
          </w:tcPr>
          <w:p w14:paraId="60A773EC" w14:textId="2CA0324E" w:rsidR="00BA0114" w:rsidRPr="00E13916" w:rsidRDefault="00BA0114" w:rsidP="00BA0114">
            <w:pPr>
              <w:pStyle w:val="afb"/>
              <w:jc w:val="both"/>
            </w:pPr>
            <w:r w:rsidRPr="00E13916">
              <w:t>Порядок применения средств индивидуальной и коллективной защиты в термическом производстве</w:t>
            </w:r>
          </w:p>
        </w:tc>
      </w:tr>
      <w:tr w:rsidR="00E13916" w:rsidRPr="00E13916" w14:paraId="2F83DE89" w14:textId="77777777" w:rsidTr="00C13617">
        <w:trPr>
          <w:trHeight w:val="20"/>
        </w:trPr>
        <w:tc>
          <w:tcPr>
            <w:tcW w:w="1291" w:type="pct"/>
            <w:vMerge/>
          </w:tcPr>
          <w:p w14:paraId="2D4F64E1" w14:textId="77777777" w:rsidR="00BA0114" w:rsidRPr="00E13916" w:rsidDel="002A1D54" w:rsidRDefault="00BA0114" w:rsidP="00BA0114">
            <w:pPr>
              <w:pStyle w:val="afb"/>
            </w:pPr>
          </w:p>
        </w:tc>
        <w:tc>
          <w:tcPr>
            <w:tcW w:w="3709" w:type="pct"/>
          </w:tcPr>
          <w:p w14:paraId="59DDDD69" w14:textId="352276EB" w:rsidR="00BA0114" w:rsidRPr="00E13916" w:rsidRDefault="00BA0114" w:rsidP="00BA0114">
            <w:pPr>
              <w:pStyle w:val="afb"/>
              <w:jc w:val="both"/>
            </w:pPr>
            <w:r w:rsidRPr="00E13916">
              <w:t>Требования охраны труда, пожарной, промышленной, экологической и электробезопасности</w:t>
            </w:r>
          </w:p>
        </w:tc>
      </w:tr>
      <w:tr w:rsidR="00BA0114" w:rsidRPr="00E13916" w14:paraId="4FDF9561" w14:textId="77777777" w:rsidTr="00C13617">
        <w:trPr>
          <w:trHeight w:val="20"/>
        </w:trPr>
        <w:tc>
          <w:tcPr>
            <w:tcW w:w="1291" w:type="pct"/>
          </w:tcPr>
          <w:p w14:paraId="70FCFBFE" w14:textId="77777777" w:rsidR="00BA0114" w:rsidRPr="00E13916" w:rsidDel="002A1D54" w:rsidRDefault="00BA0114" w:rsidP="00BA0114">
            <w:pPr>
              <w:pStyle w:val="afb"/>
            </w:pPr>
            <w:r w:rsidRPr="00E13916" w:rsidDel="002A1D54">
              <w:t>Другие характеристики</w:t>
            </w:r>
          </w:p>
        </w:tc>
        <w:tc>
          <w:tcPr>
            <w:tcW w:w="3709" w:type="pct"/>
          </w:tcPr>
          <w:p w14:paraId="345C3164" w14:textId="77777777" w:rsidR="00BA0114" w:rsidRPr="00E13916" w:rsidRDefault="00BA0114" w:rsidP="00BA0114">
            <w:pPr>
              <w:pStyle w:val="afb"/>
              <w:jc w:val="both"/>
            </w:pPr>
            <w:r w:rsidRPr="00E13916">
              <w:t>-</w:t>
            </w:r>
          </w:p>
        </w:tc>
      </w:tr>
    </w:tbl>
    <w:p w14:paraId="7004E5D5" w14:textId="77777777" w:rsidR="00B02135" w:rsidRPr="00E13916" w:rsidRDefault="00B02135" w:rsidP="00B02135"/>
    <w:p w14:paraId="4F729217" w14:textId="737F8DEB" w:rsidR="00DD3DAC" w:rsidRPr="00E13916" w:rsidRDefault="00DD3DAC" w:rsidP="00E13916">
      <w:pPr>
        <w:pStyle w:val="3"/>
      </w:pPr>
      <w:r w:rsidRPr="00E13916">
        <w:t>3.</w:t>
      </w:r>
      <w:r w:rsidR="00107056" w:rsidRPr="00E13916">
        <w:t>3</w:t>
      </w:r>
      <w:r w:rsidRPr="00E13916">
        <w:t>.</w:t>
      </w:r>
      <w:r w:rsidR="004C174D" w:rsidRPr="00E13916">
        <w:t>2</w:t>
      </w:r>
      <w:r w:rsidRPr="00E13916">
        <w:t>. Трудовая функция</w:t>
      </w:r>
    </w:p>
    <w:p w14:paraId="7F746E66" w14:textId="77777777" w:rsidR="00C13617" w:rsidRPr="00E13916" w:rsidRDefault="00C13617" w:rsidP="006B5C84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8"/>
        <w:gridCol w:w="4372"/>
        <w:gridCol w:w="690"/>
        <w:gridCol w:w="973"/>
        <w:gridCol w:w="1826"/>
        <w:gridCol w:w="551"/>
      </w:tblGrid>
      <w:tr w:rsidR="00C02D97" w:rsidRPr="00E13916" w14:paraId="478A7FAB" w14:textId="77777777" w:rsidTr="00C13617">
        <w:trPr>
          <w:trHeight w:val="278"/>
        </w:trPr>
        <w:tc>
          <w:tcPr>
            <w:tcW w:w="876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795B4CC0" w14:textId="77777777" w:rsidR="00C02D97" w:rsidRPr="00E13916" w:rsidRDefault="00C02D97" w:rsidP="006B5C84">
            <w:r w:rsidRPr="00E13916">
              <w:rPr>
                <w:sz w:val="20"/>
              </w:rPr>
              <w:t>Наименование</w:t>
            </w:r>
          </w:p>
        </w:tc>
        <w:tc>
          <w:tcPr>
            <w:tcW w:w="214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E9C5E22" w14:textId="4993E922" w:rsidR="00C02D97" w:rsidRPr="00E13916" w:rsidRDefault="00C02D97" w:rsidP="006B5C84">
            <w:r w:rsidRPr="00E13916">
              <w:t>Проверка результатов термической обработки сложных изделий</w:t>
            </w:r>
          </w:p>
        </w:tc>
        <w:tc>
          <w:tcPr>
            <w:tcW w:w="33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0FD405E9" w14:textId="77777777" w:rsidR="00C02D97" w:rsidRPr="00E13916" w:rsidRDefault="00C02D97" w:rsidP="006B5C84">
            <w:pPr>
              <w:jc w:val="center"/>
              <w:rPr>
                <w:vertAlign w:val="superscript"/>
              </w:rPr>
            </w:pPr>
            <w:r w:rsidRPr="00E13916">
              <w:rPr>
                <w:sz w:val="20"/>
              </w:rPr>
              <w:t>Код</w:t>
            </w:r>
          </w:p>
        </w:tc>
        <w:tc>
          <w:tcPr>
            <w:tcW w:w="4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3F38107" w14:textId="6A0493D4" w:rsidR="00C02D97" w:rsidRPr="00E13916" w:rsidRDefault="00492247" w:rsidP="006B5C84">
            <w:r w:rsidRPr="00E13916">
              <w:rPr>
                <w:lang w:val="en-US"/>
              </w:rPr>
              <w:t>C</w:t>
            </w:r>
            <w:r w:rsidR="00C02D97" w:rsidRPr="00E13916">
              <w:t>/02.3</w:t>
            </w:r>
          </w:p>
        </w:tc>
        <w:tc>
          <w:tcPr>
            <w:tcW w:w="895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3FA9CB06" w14:textId="77777777" w:rsidR="00C02D97" w:rsidRPr="00E13916" w:rsidRDefault="00C02D97" w:rsidP="006B5C84">
            <w:pPr>
              <w:jc w:val="center"/>
              <w:rPr>
                <w:vertAlign w:val="superscript"/>
              </w:rPr>
            </w:pPr>
            <w:r w:rsidRPr="00E13916">
              <w:rPr>
                <w:sz w:val="20"/>
              </w:rPr>
              <w:t>Уровень (подуровень) квалификации</w:t>
            </w:r>
          </w:p>
        </w:tc>
        <w:tc>
          <w:tcPr>
            <w:tcW w:w="27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FDE8B14" w14:textId="77777777" w:rsidR="00C02D97" w:rsidRPr="00E13916" w:rsidRDefault="00C02D97" w:rsidP="006B5C84">
            <w:pPr>
              <w:jc w:val="center"/>
            </w:pPr>
            <w:r w:rsidRPr="00E13916">
              <w:t>3</w:t>
            </w:r>
          </w:p>
        </w:tc>
      </w:tr>
    </w:tbl>
    <w:p w14:paraId="30BC2CFA" w14:textId="77777777" w:rsidR="00C13617" w:rsidRPr="00E13916" w:rsidRDefault="00C13617" w:rsidP="006B5C84"/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626"/>
        <w:gridCol w:w="1289"/>
        <w:gridCol w:w="426"/>
        <w:gridCol w:w="2073"/>
        <w:gridCol w:w="1448"/>
        <w:gridCol w:w="2338"/>
      </w:tblGrid>
      <w:tr w:rsidR="00E13916" w:rsidRPr="00E13916" w14:paraId="3269129F" w14:textId="77777777" w:rsidTr="00B3564D">
        <w:trPr>
          <w:trHeight w:val="488"/>
        </w:trPr>
        <w:tc>
          <w:tcPr>
            <w:tcW w:w="1287" w:type="pct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14:paraId="6EA2E114" w14:textId="77777777" w:rsidR="00C02D97" w:rsidRPr="00E13916" w:rsidRDefault="00C02D97" w:rsidP="006B5C84">
            <w:r w:rsidRPr="00E13916">
              <w:rPr>
                <w:sz w:val="20"/>
              </w:rPr>
              <w:t>Происхождение трудовой функции</w:t>
            </w:r>
          </w:p>
        </w:tc>
        <w:tc>
          <w:tcPr>
            <w:tcW w:w="63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14:paraId="79A19CC5" w14:textId="77777777" w:rsidR="00C02D97" w:rsidRPr="00E13916" w:rsidRDefault="00C02D97" w:rsidP="006B5C84">
            <w:r w:rsidRPr="00E13916">
              <w:rPr>
                <w:sz w:val="20"/>
              </w:rPr>
              <w:t>Оригинал</w:t>
            </w:r>
          </w:p>
        </w:tc>
        <w:tc>
          <w:tcPr>
            <w:tcW w:w="209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48082FF8" w14:textId="77777777" w:rsidR="00C02D97" w:rsidRPr="00E13916" w:rsidRDefault="00C02D97" w:rsidP="006B5C84">
            <w:r w:rsidRPr="00E13916">
              <w:t>Х</w:t>
            </w:r>
          </w:p>
        </w:tc>
        <w:tc>
          <w:tcPr>
            <w:tcW w:w="101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D25276A" w14:textId="77777777" w:rsidR="00C02D97" w:rsidRPr="00E13916" w:rsidRDefault="00C02D97" w:rsidP="006B5C84">
            <w:r w:rsidRPr="00E13916">
              <w:rPr>
                <w:sz w:val="20"/>
              </w:rPr>
              <w:t>Заимствовано из оригинала</w:t>
            </w:r>
          </w:p>
        </w:tc>
        <w:tc>
          <w:tcPr>
            <w:tcW w:w="71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566040C" w14:textId="77777777" w:rsidR="00C02D97" w:rsidRPr="00E13916" w:rsidRDefault="00C02D97" w:rsidP="006B5C84"/>
        </w:tc>
        <w:tc>
          <w:tcPr>
            <w:tcW w:w="11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5B601A0" w14:textId="77777777" w:rsidR="00C02D97" w:rsidRPr="00E13916" w:rsidRDefault="00C02D97" w:rsidP="006B5C84"/>
        </w:tc>
      </w:tr>
      <w:tr w:rsidR="00C02D97" w:rsidRPr="00E13916" w14:paraId="3DD0B46F" w14:textId="77777777" w:rsidTr="00C13617">
        <w:trPr>
          <w:trHeight w:val="479"/>
        </w:trPr>
        <w:tc>
          <w:tcPr>
            <w:tcW w:w="1287" w:type="pct"/>
            <w:tcBorders>
              <w:top w:val="nil"/>
              <w:bottom w:val="nil"/>
              <w:right w:val="nil"/>
            </w:tcBorders>
            <w:vAlign w:val="center"/>
          </w:tcPr>
          <w:p w14:paraId="03FC19C9" w14:textId="77777777" w:rsidR="00C02D97" w:rsidRPr="00E13916" w:rsidRDefault="00C02D97" w:rsidP="006B5C84"/>
        </w:tc>
        <w:tc>
          <w:tcPr>
            <w:tcW w:w="1857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7975D416" w14:textId="77777777" w:rsidR="00C02D97" w:rsidRPr="00E13916" w:rsidRDefault="00C02D97" w:rsidP="006B5C84"/>
        </w:tc>
        <w:tc>
          <w:tcPr>
            <w:tcW w:w="710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3856464E" w14:textId="77777777" w:rsidR="00C02D97" w:rsidRPr="00E13916" w:rsidRDefault="00C02D97" w:rsidP="006B5C84">
            <w:pPr>
              <w:jc w:val="center"/>
            </w:pPr>
            <w:r w:rsidRPr="00E13916">
              <w:rPr>
                <w:sz w:val="20"/>
              </w:rPr>
              <w:t>Код оригинала</w:t>
            </w:r>
          </w:p>
        </w:tc>
        <w:tc>
          <w:tcPr>
            <w:tcW w:w="1146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60D3F0FB" w14:textId="77777777" w:rsidR="00C02D97" w:rsidRPr="00E13916" w:rsidRDefault="00C02D97" w:rsidP="006B5C84">
            <w:pPr>
              <w:jc w:val="center"/>
            </w:pPr>
            <w:r w:rsidRPr="00E13916">
              <w:rPr>
                <w:sz w:val="20"/>
              </w:rPr>
              <w:t>Регистрационный номер профессионального стандарта</w:t>
            </w:r>
          </w:p>
        </w:tc>
      </w:tr>
    </w:tbl>
    <w:p w14:paraId="0AA6EBB5" w14:textId="77777777" w:rsidR="00DD3DAC" w:rsidRPr="00E13916" w:rsidRDefault="00DD3DAC" w:rsidP="006B5C84"/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632"/>
        <w:gridCol w:w="7563"/>
      </w:tblGrid>
      <w:tr w:rsidR="00E13916" w:rsidRPr="00E13916" w14:paraId="2116ABA6" w14:textId="77777777" w:rsidTr="00C13617">
        <w:trPr>
          <w:trHeight w:val="20"/>
        </w:trPr>
        <w:tc>
          <w:tcPr>
            <w:tcW w:w="1291" w:type="pct"/>
            <w:vMerge w:val="restart"/>
          </w:tcPr>
          <w:p w14:paraId="0F75ACD6" w14:textId="77777777" w:rsidR="007C100C" w:rsidRPr="00E13916" w:rsidRDefault="007C100C" w:rsidP="006B5C84">
            <w:pPr>
              <w:pStyle w:val="afb"/>
            </w:pPr>
            <w:r w:rsidRPr="00E13916">
              <w:t>Трудовые действия</w:t>
            </w:r>
          </w:p>
          <w:p w14:paraId="40AD2904" w14:textId="08364B84" w:rsidR="007C100C" w:rsidRPr="00E13916" w:rsidRDefault="007C100C" w:rsidP="006B5C84">
            <w:pPr>
              <w:pStyle w:val="afb"/>
            </w:pPr>
          </w:p>
        </w:tc>
        <w:tc>
          <w:tcPr>
            <w:tcW w:w="3709" w:type="pct"/>
          </w:tcPr>
          <w:p w14:paraId="4E0B4303" w14:textId="52684151" w:rsidR="007C100C" w:rsidRPr="00E13916" w:rsidRDefault="007C100C" w:rsidP="00C17E5C">
            <w:pPr>
              <w:pStyle w:val="afb"/>
              <w:jc w:val="both"/>
            </w:pPr>
            <w:r w:rsidRPr="00E13916">
              <w:t>Контроль сложных изделий после термической обработки</w:t>
            </w:r>
          </w:p>
        </w:tc>
      </w:tr>
      <w:tr w:rsidR="00E13916" w:rsidRPr="00E13916" w14:paraId="4567AEF2" w14:textId="77777777" w:rsidTr="00C13617">
        <w:trPr>
          <w:trHeight w:val="20"/>
        </w:trPr>
        <w:tc>
          <w:tcPr>
            <w:tcW w:w="1291" w:type="pct"/>
            <w:vMerge/>
          </w:tcPr>
          <w:p w14:paraId="482B0939" w14:textId="77777777" w:rsidR="00D2519C" w:rsidRPr="00E13916" w:rsidRDefault="00D2519C" w:rsidP="006B5C84">
            <w:pPr>
              <w:pStyle w:val="afb"/>
            </w:pPr>
          </w:p>
        </w:tc>
        <w:tc>
          <w:tcPr>
            <w:tcW w:w="3709" w:type="pct"/>
          </w:tcPr>
          <w:p w14:paraId="360DAB0C" w14:textId="1959D365" w:rsidR="00D2519C" w:rsidRPr="00E13916" w:rsidRDefault="00D2519C" w:rsidP="006B5C84">
            <w:pPr>
              <w:pStyle w:val="afb"/>
              <w:jc w:val="both"/>
            </w:pPr>
            <w:r w:rsidRPr="00E13916">
              <w:t>Приемка сложных изделий с проверкой геометрических размеров по чертежам и техническим условиям</w:t>
            </w:r>
          </w:p>
        </w:tc>
      </w:tr>
      <w:tr w:rsidR="00E13916" w:rsidRPr="00E13916" w14:paraId="41650A05" w14:textId="77777777" w:rsidTr="00C13617">
        <w:trPr>
          <w:trHeight w:val="20"/>
        </w:trPr>
        <w:tc>
          <w:tcPr>
            <w:tcW w:w="1291" w:type="pct"/>
            <w:vMerge/>
          </w:tcPr>
          <w:p w14:paraId="01416767" w14:textId="77777777" w:rsidR="00A77664" w:rsidRPr="00E13916" w:rsidRDefault="00A77664" w:rsidP="006B5C84">
            <w:pPr>
              <w:pStyle w:val="afb"/>
            </w:pPr>
          </w:p>
        </w:tc>
        <w:tc>
          <w:tcPr>
            <w:tcW w:w="3709" w:type="pct"/>
          </w:tcPr>
          <w:p w14:paraId="4528983C" w14:textId="561F36C8" w:rsidR="00A77664" w:rsidRPr="00E13916" w:rsidRDefault="00A77664" w:rsidP="006B5C84">
            <w:pPr>
              <w:pStyle w:val="afb"/>
              <w:jc w:val="both"/>
            </w:pPr>
            <w:r w:rsidRPr="00E13916">
              <w:t xml:space="preserve">Металлографический анализ сложных изделий </w:t>
            </w:r>
            <w:r w:rsidR="00411F74" w:rsidRPr="00E13916">
              <w:t xml:space="preserve">из металлов и сплавов </w:t>
            </w:r>
            <w:r w:rsidRPr="00E13916">
              <w:t>после термической обработки</w:t>
            </w:r>
          </w:p>
        </w:tc>
      </w:tr>
      <w:tr w:rsidR="00E13916" w:rsidRPr="00E13916" w14:paraId="635C4061" w14:textId="77777777" w:rsidTr="00C13617">
        <w:trPr>
          <w:trHeight w:val="20"/>
        </w:trPr>
        <w:tc>
          <w:tcPr>
            <w:tcW w:w="1291" w:type="pct"/>
            <w:vMerge/>
          </w:tcPr>
          <w:p w14:paraId="0970ABDA" w14:textId="77777777" w:rsidR="00A77664" w:rsidRPr="00E13916" w:rsidRDefault="00A77664" w:rsidP="006B5C84">
            <w:pPr>
              <w:pStyle w:val="afb"/>
            </w:pPr>
          </w:p>
        </w:tc>
        <w:tc>
          <w:tcPr>
            <w:tcW w:w="3709" w:type="pct"/>
          </w:tcPr>
          <w:p w14:paraId="427D7E1F" w14:textId="5052F7B7" w:rsidR="00A77664" w:rsidRPr="00E13916" w:rsidRDefault="00A77664" w:rsidP="006B5C84">
            <w:pPr>
              <w:pStyle w:val="afb"/>
              <w:jc w:val="both"/>
            </w:pPr>
            <w:r w:rsidRPr="00E13916">
              <w:t xml:space="preserve">Измерение твердости после термической обработки сложных изделий </w:t>
            </w:r>
          </w:p>
        </w:tc>
      </w:tr>
      <w:tr w:rsidR="00E13916" w:rsidRPr="00E13916" w14:paraId="5D088EF8" w14:textId="77777777" w:rsidTr="00C13617">
        <w:trPr>
          <w:trHeight w:val="20"/>
        </w:trPr>
        <w:tc>
          <w:tcPr>
            <w:tcW w:w="1291" w:type="pct"/>
            <w:vMerge/>
          </w:tcPr>
          <w:p w14:paraId="399D2856" w14:textId="77777777" w:rsidR="00A77664" w:rsidRPr="00E13916" w:rsidRDefault="00A77664" w:rsidP="006B5C84">
            <w:pPr>
              <w:pStyle w:val="afb"/>
            </w:pPr>
          </w:p>
        </w:tc>
        <w:tc>
          <w:tcPr>
            <w:tcW w:w="3709" w:type="pct"/>
          </w:tcPr>
          <w:p w14:paraId="5D212EAD" w14:textId="60C04B37" w:rsidR="00A77664" w:rsidRPr="00E13916" w:rsidRDefault="00A77664" w:rsidP="006B5C84">
            <w:pPr>
              <w:pStyle w:val="afb"/>
              <w:jc w:val="both"/>
            </w:pPr>
            <w:r w:rsidRPr="00E13916">
              <w:t>Проверка соблюдения установленных режимов термической обработки сложных изделий на обслуживаемом участке</w:t>
            </w:r>
          </w:p>
        </w:tc>
      </w:tr>
      <w:tr w:rsidR="00E13916" w:rsidRPr="00E13916" w14:paraId="2AE06931" w14:textId="77777777" w:rsidTr="00411F74">
        <w:trPr>
          <w:trHeight w:val="555"/>
        </w:trPr>
        <w:tc>
          <w:tcPr>
            <w:tcW w:w="1291" w:type="pct"/>
            <w:vMerge/>
          </w:tcPr>
          <w:p w14:paraId="728D9C83" w14:textId="77777777" w:rsidR="00411F74" w:rsidRPr="00E13916" w:rsidRDefault="00411F74" w:rsidP="006B5C84">
            <w:pPr>
              <w:pStyle w:val="afb"/>
            </w:pPr>
          </w:p>
        </w:tc>
        <w:tc>
          <w:tcPr>
            <w:tcW w:w="3709" w:type="pct"/>
          </w:tcPr>
          <w:p w14:paraId="3DBA306C" w14:textId="06BAB1C7" w:rsidR="00411F74" w:rsidRPr="00E13916" w:rsidRDefault="00411F74" w:rsidP="006B5C84">
            <w:pPr>
              <w:pStyle w:val="afb"/>
              <w:jc w:val="both"/>
            </w:pPr>
            <w:r w:rsidRPr="00E13916">
              <w:t>Определение качества и сорта вспомогательных материалов при термической обработке сложных изделий</w:t>
            </w:r>
          </w:p>
        </w:tc>
      </w:tr>
      <w:tr w:rsidR="00E13916" w:rsidRPr="00E13916" w14:paraId="7F970151" w14:textId="77777777" w:rsidTr="00C13617">
        <w:trPr>
          <w:trHeight w:val="20"/>
        </w:trPr>
        <w:tc>
          <w:tcPr>
            <w:tcW w:w="1291" w:type="pct"/>
            <w:vMerge/>
          </w:tcPr>
          <w:p w14:paraId="7E9D060E" w14:textId="77777777" w:rsidR="00A77664" w:rsidRPr="00E13916" w:rsidRDefault="00A77664" w:rsidP="006B5C84">
            <w:pPr>
              <w:pStyle w:val="afb"/>
            </w:pPr>
          </w:p>
        </w:tc>
        <w:tc>
          <w:tcPr>
            <w:tcW w:w="3709" w:type="pct"/>
          </w:tcPr>
          <w:p w14:paraId="68FE51DA" w14:textId="4342D6BD" w:rsidR="00A77664" w:rsidRPr="00E13916" w:rsidRDefault="00A77664" w:rsidP="006B5C84">
            <w:pPr>
              <w:pStyle w:val="afb"/>
              <w:jc w:val="both"/>
            </w:pPr>
            <w:r w:rsidRPr="00E13916">
              <w:t>Контроль поверхностной закалки сложных изделий токами высокой или промышленной частоты</w:t>
            </w:r>
          </w:p>
        </w:tc>
      </w:tr>
      <w:tr w:rsidR="00E13916" w:rsidRPr="00E13916" w14:paraId="590C94A8" w14:textId="77777777" w:rsidTr="00C13617">
        <w:trPr>
          <w:trHeight w:val="20"/>
        </w:trPr>
        <w:tc>
          <w:tcPr>
            <w:tcW w:w="1291" w:type="pct"/>
            <w:vMerge/>
          </w:tcPr>
          <w:p w14:paraId="4B77A6E2" w14:textId="77777777" w:rsidR="00A77664" w:rsidRPr="00E13916" w:rsidRDefault="00A77664" w:rsidP="006B5C84">
            <w:pPr>
              <w:pStyle w:val="afb"/>
            </w:pPr>
          </w:p>
        </w:tc>
        <w:tc>
          <w:tcPr>
            <w:tcW w:w="3709" w:type="pct"/>
          </w:tcPr>
          <w:p w14:paraId="4849FA1A" w14:textId="7634FA62" w:rsidR="00A77664" w:rsidRPr="00E13916" w:rsidRDefault="00A77664" w:rsidP="006B5C84">
            <w:pPr>
              <w:pStyle w:val="afb"/>
              <w:jc w:val="both"/>
            </w:pPr>
            <w:r w:rsidRPr="00E13916">
              <w:t xml:space="preserve">Контроль результатов цементации, </w:t>
            </w:r>
            <w:proofErr w:type="spellStart"/>
            <w:r w:rsidRPr="00E13916">
              <w:t>нитроцементации</w:t>
            </w:r>
            <w:proofErr w:type="spellEnd"/>
            <w:r w:rsidRPr="00E13916">
              <w:t xml:space="preserve">, азотирования и </w:t>
            </w:r>
            <w:proofErr w:type="spellStart"/>
            <w:r w:rsidRPr="00E13916">
              <w:t>борирования</w:t>
            </w:r>
            <w:proofErr w:type="spellEnd"/>
            <w:r w:rsidRPr="00E13916">
              <w:t xml:space="preserve"> сложных изделий</w:t>
            </w:r>
          </w:p>
        </w:tc>
      </w:tr>
      <w:tr w:rsidR="00E13916" w:rsidRPr="00E13916" w14:paraId="593407E3" w14:textId="77777777" w:rsidTr="00C13617">
        <w:trPr>
          <w:trHeight w:val="20"/>
        </w:trPr>
        <w:tc>
          <w:tcPr>
            <w:tcW w:w="1291" w:type="pct"/>
            <w:vMerge/>
          </w:tcPr>
          <w:p w14:paraId="65E3A9ED" w14:textId="77777777" w:rsidR="007D4758" w:rsidRPr="00E13916" w:rsidRDefault="007D4758" w:rsidP="006B5C84">
            <w:pPr>
              <w:pStyle w:val="afb"/>
            </w:pPr>
          </w:p>
        </w:tc>
        <w:tc>
          <w:tcPr>
            <w:tcW w:w="3709" w:type="pct"/>
          </w:tcPr>
          <w:p w14:paraId="69FAE51A" w14:textId="14381843" w:rsidR="007D4758" w:rsidRPr="00E13916" w:rsidRDefault="007D4758" w:rsidP="006B5C84">
            <w:pPr>
              <w:pStyle w:val="afb"/>
              <w:jc w:val="both"/>
            </w:pPr>
            <w:r w:rsidRPr="00E13916">
              <w:t>Контроль режимов термической и химико-термической обработки сложных изделий</w:t>
            </w:r>
          </w:p>
        </w:tc>
      </w:tr>
      <w:tr w:rsidR="00E13916" w:rsidRPr="00E13916" w14:paraId="0B47D461" w14:textId="77777777" w:rsidTr="00C13617">
        <w:trPr>
          <w:trHeight w:val="20"/>
        </w:trPr>
        <w:tc>
          <w:tcPr>
            <w:tcW w:w="1291" w:type="pct"/>
            <w:vMerge/>
          </w:tcPr>
          <w:p w14:paraId="24823327" w14:textId="77777777" w:rsidR="00A77664" w:rsidRPr="00E13916" w:rsidRDefault="00A77664" w:rsidP="006B5C84">
            <w:pPr>
              <w:pStyle w:val="afb"/>
            </w:pPr>
          </w:p>
        </w:tc>
        <w:tc>
          <w:tcPr>
            <w:tcW w:w="3709" w:type="pct"/>
          </w:tcPr>
          <w:p w14:paraId="31F125E7" w14:textId="5FE983B4" w:rsidR="00A77664" w:rsidRPr="00E13916" w:rsidRDefault="007D4758" w:rsidP="006B5C84">
            <w:pPr>
              <w:pStyle w:val="afb"/>
              <w:jc w:val="both"/>
            </w:pPr>
            <w:r w:rsidRPr="00E13916">
              <w:t>Заполнение технической документации по итогам проверки результатов операций термической обработки сложных изделий</w:t>
            </w:r>
          </w:p>
        </w:tc>
      </w:tr>
      <w:tr w:rsidR="00E13916" w:rsidRPr="00E13916" w14:paraId="24E2B636" w14:textId="77777777" w:rsidTr="00C13617">
        <w:trPr>
          <w:trHeight w:val="20"/>
        </w:trPr>
        <w:tc>
          <w:tcPr>
            <w:tcW w:w="1291" w:type="pct"/>
            <w:vMerge w:val="restart"/>
          </w:tcPr>
          <w:p w14:paraId="2A24F212" w14:textId="25FBC512" w:rsidR="00A77664" w:rsidRPr="00E13916" w:rsidDel="002A1D54" w:rsidRDefault="00A77664" w:rsidP="006B5C84">
            <w:pPr>
              <w:pStyle w:val="afb"/>
            </w:pPr>
            <w:r w:rsidRPr="00E13916" w:rsidDel="002A1D54">
              <w:t>Необходимые умения</w:t>
            </w:r>
          </w:p>
        </w:tc>
        <w:tc>
          <w:tcPr>
            <w:tcW w:w="3709" w:type="pct"/>
            <w:shd w:val="clear" w:color="auto" w:fill="auto"/>
          </w:tcPr>
          <w:p w14:paraId="666752DC" w14:textId="6E444A96" w:rsidR="00A77664" w:rsidRPr="00E13916" w:rsidRDefault="00A77664" w:rsidP="006B5C84">
            <w:pPr>
              <w:pStyle w:val="afb"/>
              <w:jc w:val="both"/>
            </w:pPr>
            <w:r w:rsidRPr="00E13916">
              <w:t>Анализировать техническую документацию на сложные изделия</w:t>
            </w:r>
          </w:p>
        </w:tc>
      </w:tr>
      <w:tr w:rsidR="00E13916" w:rsidRPr="00E13916" w14:paraId="2A3E35FD" w14:textId="77777777" w:rsidTr="00C13617">
        <w:trPr>
          <w:trHeight w:val="20"/>
        </w:trPr>
        <w:tc>
          <w:tcPr>
            <w:tcW w:w="1291" w:type="pct"/>
            <w:vMerge/>
          </w:tcPr>
          <w:p w14:paraId="28750BDD" w14:textId="77777777" w:rsidR="00A77664" w:rsidRPr="00E13916" w:rsidDel="002A1D54" w:rsidRDefault="00A77664" w:rsidP="006B5C84">
            <w:pPr>
              <w:pStyle w:val="afb"/>
            </w:pPr>
          </w:p>
        </w:tc>
        <w:tc>
          <w:tcPr>
            <w:tcW w:w="3709" w:type="pct"/>
            <w:shd w:val="clear" w:color="auto" w:fill="auto"/>
          </w:tcPr>
          <w:p w14:paraId="2D54D363" w14:textId="41251DB8" w:rsidR="00A77664" w:rsidRPr="00E13916" w:rsidRDefault="00A77664" w:rsidP="006B5C84">
            <w:pPr>
              <w:pStyle w:val="afb"/>
              <w:jc w:val="both"/>
            </w:pPr>
            <w:r w:rsidRPr="00E13916">
              <w:t>Контролировать макро- и микроструктуру термически обработанных сложных изделий после термической и химико-термической обработки</w:t>
            </w:r>
          </w:p>
        </w:tc>
      </w:tr>
      <w:tr w:rsidR="00E13916" w:rsidRPr="00E13916" w14:paraId="23ABB06E" w14:textId="77777777" w:rsidTr="00C13617">
        <w:trPr>
          <w:trHeight w:val="20"/>
        </w:trPr>
        <w:tc>
          <w:tcPr>
            <w:tcW w:w="1291" w:type="pct"/>
            <w:vMerge/>
          </w:tcPr>
          <w:p w14:paraId="7DC6E0F8" w14:textId="77777777" w:rsidR="001036F6" w:rsidRPr="00E13916" w:rsidDel="002A1D54" w:rsidRDefault="001036F6" w:rsidP="006B5C84">
            <w:pPr>
              <w:pStyle w:val="afb"/>
            </w:pPr>
          </w:p>
        </w:tc>
        <w:tc>
          <w:tcPr>
            <w:tcW w:w="3709" w:type="pct"/>
            <w:shd w:val="clear" w:color="auto" w:fill="auto"/>
          </w:tcPr>
          <w:p w14:paraId="51B18E44" w14:textId="7CA82D98" w:rsidR="001036F6" w:rsidRPr="00E13916" w:rsidRDefault="001036F6" w:rsidP="006B5C84">
            <w:pPr>
              <w:pStyle w:val="afb"/>
              <w:jc w:val="both"/>
            </w:pPr>
            <w:r w:rsidRPr="00E13916">
              <w:t>Измерять геометрические размеры сложных изделий при помощи мерительного инструмента</w:t>
            </w:r>
          </w:p>
        </w:tc>
      </w:tr>
      <w:tr w:rsidR="00E13916" w:rsidRPr="00E13916" w14:paraId="6C6EA4CF" w14:textId="77777777" w:rsidTr="00C13617">
        <w:trPr>
          <w:trHeight w:val="20"/>
        </w:trPr>
        <w:tc>
          <w:tcPr>
            <w:tcW w:w="1291" w:type="pct"/>
            <w:vMerge/>
          </w:tcPr>
          <w:p w14:paraId="2FA9E727" w14:textId="77777777" w:rsidR="00A77664" w:rsidRPr="00E13916" w:rsidDel="002A1D54" w:rsidRDefault="00A77664" w:rsidP="006B5C84">
            <w:pPr>
              <w:pStyle w:val="afb"/>
            </w:pPr>
          </w:p>
        </w:tc>
        <w:tc>
          <w:tcPr>
            <w:tcW w:w="3709" w:type="pct"/>
            <w:shd w:val="clear" w:color="auto" w:fill="auto"/>
          </w:tcPr>
          <w:p w14:paraId="24159E82" w14:textId="54B5089C" w:rsidR="00A77664" w:rsidRPr="00E13916" w:rsidRDefault="00A77664" w:rsidP="006B5C84">
            <w:pPr>
              <w:pStyle w:val="afb"/>
              <w:jc w:val="both"/>
            </w:pPr>
            <w:r w:rsidRPr="00E13916">
              <w:t>Измерять параметры режимов термической и химико-термической обработки сложных изделий при помощи контрольно-измерительных приборов</w:t>
            </w:r>
          </w:p>
        </w:tc>
      </w:tr>
      <w:tr w:rsidR="00E13916" w:rsidRPr="00E13916" w14:paraId="492BCA8D" w14:textId="77777777" w:rsidTr="00C13617">
        <w:trPr>
          <w:trHeight w:val="20"/>
        </w:trPr>
        <w:tc>
          <w:tcPr>
            <w:tcW w:w="1291" w:type="pct"/>
            <w:vMerge/>
          </w:tcPr>
          <w:p w14:paraId="1DFEBCCC" w14:textId="77777777" w:rsidR="00A77664" w:rsidRPr="00E13916" w:rsidDel="002A1D54" w:rsidRDefault="00A77664" w:rsidP="006B5C84">
            <w:pPr>
              <w:pStyle w:val="afb"/>
            </w:pPr>
          </w:p>
        </w:tc>
        <w:tc>
          <w:tcPr>
            <w:tcW w:w="3709" w:type="pct"/>
            <w:shd w:val="clear" w:color="auto" w:fill="auto"/>
          </w:tcPr>
          <w:p w14:paraId="509D9A0D" w14:textId="125D733C" w:rsidR="00A77664" w:rsidRPr="00E13916" w:rsidRDefault="00A77664" w:rsidP="006B5C84">
            <w:pPr>
              <w:pStyle w:val="afb"/>
              <w:jc w:val="both"/>
            </w:pPr>
            <w:r w:rsidRPr="00E13916">
              <w:t>Применять пирометрические приборы для контроля термической обработки сложных изделий</w:t>
            </w:r>
          </w:p>
        </w:tc>
      </w:tr>
      <w:tr w:rsidR="00E13916" w:rsidRPr="00E13916" w14:paraId="3313443F" w14:textId="77777777" w:rsidTr="00C13617">
        <w:trPr>
          <w:trHeight w:val="20"/>
        </w:trPr>
        <w:tc>
          <w:tcPr>
            <w:tcW w:w="1291" w:type="pct"/>
            <w:vMerge/>
          </w:tcPr>
          <w:p w14:paraId="6972597A" w14:textId="77777777" w:rsidR="00A77664" w:rsidRPr="00E13916" w:rsidDel="002A1D54" w:rsidRDefault="00A77664" w:rsidP="006B5C84">
            <w:pPr>
              <w:pStyle w:val="afb"/>
            </w:pPr>
          </w:p>
        </w:tc>
        <w:tc>
          <w:tcPr>
            <w:tcW w:w="3709" w:type="pct"/>
            <w:shd w:val="clear" w:color="auto" w:fill="auto"/>
          </w:tcPr>
          <w:p w14:paraId="62DF7EE0" w14:textId="2C8F06C9" w:rsidR="00A77664" w:rsidRPr="00E13916" w:rsidRDefault="00464D3B" w:rsidP="006B5C84">
            <w:pPr>
              <w:pStyle w:val="afb"/>
              <w:jc w:val="both"/>
            </w:pPr>
            <w:r w:rsidRPr="00E13916">
              <w:t>Измерять</w:t>
            </w:r>
            <w:r w:rsidR="00A77664" w:rsidRPr="00E13916">
              <w:t xml:space="preserve"> твердость, </w:t>
            </w:r>
            <w:proofErr w:type="spellStart"/>
            <w:r w:rsidR="00A77664" w:rsidRPr="00E13916">
              <w:t>микротвердость</w:t>
            </w:r>
            <w:proofErr w:type="spellEnd"/>
            <w:r w:rsidR="00A77664" w:rsidRPr="00E13916">
              <w:t xml:space="preserve"> </w:t>
            </w:r>
            <w:r w:rsidR="00100BC3" w:rsidRPr="00E13916">
              <w:t xml:space="preserve">сложных </w:t>
            </w:r>
            <w:r w:rsidR="00A77664" w:rsidRPr="00E13916">
              <w:t xml:space="preserve">изделий </w:t>
            </w:r>
            <w:r w:rsidR="00C17E5C" w:rsidRPr="00E13916">
              <w:t>при помощи приборов</w:t>
            </w:r>
          </w:p>
        </w:tc>
      </w:tr>
      <w:tr w:rsidR="00E13916" w:rsidRPr="00E13916" w14:paraId="51F4A586" w14:textId="77777777" w:rsidTr="00C13617">
        <w:trPr>
          <w:trHeight w:val="20"/>
        </w:trPr>
        <w:tc>
          <w:tcPr>
            <w:tcW w:w="1291" w:type="pct"/>
            <w:vMerge/>
          </w:tcPr>
          <w:p w14:paraId="4A8657D9" w14:textId="77777777" w:rsidR="000D4C28" w:rsidRPr="00E13916" w:rsidDel="002A1D54" w:rsidRDefault="000D4C28" w:rsidP="006B5C84">
            <w:pPr>
              <w:pStyle w:val="afb"/>
            </w:pPr>
          </w:p>
        </w:tc>
        <w:tc>
          <w:tcPr>
            <w:tcW w:w="3709" w:type="pct"/>
            <w:shd w:val="clear" w:color="auto" w:fill="auto"/>
          </w:tcPr>
          <w:p w14:paraId="1EE4FE18" w14:textId="2451EB3D" w:rsidR="000D4C28" w:rsidRPr="00E13916" w:rsidRDefault="000D4C28" w:rsidP="006B5C84">
            <w:pPr>
              <w:pStyle w:val="afb"/>
              <w:jc w:val="both"/>
            </w:pPr>
            <w:r w:rsidRPr="00E13916">
              <w:t>Использовать специальные приспособления при измерении твердости образцов сложной формы</w:t>
            </w:r>
          </w:p>
        </w:tc>
      </w:tr>
      <w:tr w:rsidR="00E13916" w:rsidRPr="00E13916" w14:paraId="6CC43ABE" w14:textId="77777777" w:rsidTr="00C13617">
        <w:trPr>
          <w:trHeight w:val="20"/>
        </w:trPr>
        <w:tc>
          <w:tcPr>
            <w:tcW w:w="1291" w:type="pct"/>
            <w:vMerge/>
          </w:tcPr>
          <w:p w14:paraId="4CE38D01" w14:textId="77777777" w:rsidR="00766DF0" w:rsidRPr="00E13916" w:rsidDel="002A1D54" w:rsidRDefault="00766DF0" w:rsidP="00766DF0">
            <w:pPr>
              <w:pStyle w:val="afb"/>
            </w:pPr>
          </w:p>
        </w:tc>
        <w:tc>
          <w:tcPr>
            <w:tcW w:w="3709" w:type="pct"/>
            <w:shd w:val="clear" w:color="auto" w:fill="auto"/>
          </w:tcPr>
          <w:p w14:paraId="50A533E2" w14:textId="0E5AE3E4" w:rsidR="00766DF0" w:rsidRPr="00E13916" w:rsidRDefault="00766DF0" w:rsidP="00766DF0">
            <w:pPr>
              <w:pStyle w:val="afb"/>
              <w:jc w:val="both"/>
            </w:pPr>
            <w:r w:rsidRPr="00E13916">
              <w:t>Производить химический анализ сложных издели</w:t>
            </w:r>
            <w:r w:rsidR="0055766D" w:rsidRPr="00E13916">
              <w:t>й</w:t>
            </w:r>
            <w:r w:rsidRPr="00E13916">
              <w:t xml:space="preserve"> путем спектрометрии</w:t>
            </w:r>
          </w:p>
        </w:tc>
      </w:tr>
      <w:tr w:rsidR="00E13916" w:rsidRPr="00E13916" w14:paraId="1DF8FEA9" w14:textId="77777777" w:rsidTr="00C13617">
        <w:trPr>
          <w:trHeight w:val="20"/>
        </w:trPr>
        <w:tc>
          <w:tcPr>
            <w:tcW w:w="1291" w:type="pct"/>
            <w:vMerge/>
          </w:tcPr>
          <w:p w14:paraId="6BB59341" w14:textId="77777777" w:rsidR="00A77664" w:rsidRPr="00E13916" w:rsidDel="002A1D54" w:rsidRDefault="00A77664" w:rsidP="006B5C84">
            <w:pPr>
              <w:pStyle w:val="afb"/>
            </w:pPr>
          </w:p>
        </w:tc>
        <w:tc>
          <w:tcPr>
            <w:tcW w:w="3709" w:type="pct"/>
            <w:shd w:val="clear" w:color="auto" w:fill="auto"/>
          </w:tcPr>
          <w:p w14:paraId="2FDF20C5" w14:textId="6CDA193A" w:rsidR="00A30D6B" w:rsidRPr="00E13916" w:rsidRDefault="002A0267" w:rsidP="006B5C84">
            <w:pPr>
              <w:pStyle w:val="afb"/>
              <w:jc w:val="both"/>
            </w:pPr>
            <w:r w:rsidRPr="00E13916">
              <w:t>Оформлять</w:t>
            </w:r>
            <w:r w:rsidR="00A30D6B" w:rsidRPr="00E13916">
              <w:t xml:space="preserve"> документацию на принятые и забракованные детали по итогам проверки результатов операций термической обработки сложных изделий </w:t>
            </w:r>
          </w:p>
        </w:tc>
      </w:tr>
      <w:tr w:rsidR="00E13916" w:rsidRPr="00E13916" w14:paraId="519A79AF" w14:textId="77777777" w:rsidTr="00C13617">
        <w:trPr>
          <w:trHeight w:val="20"/>
        </w:trPr>
        <w:tc>
          <w:tcPr>
            <w:tcW w:w="1291" w:type="pct"/>
            <w:vMerge/>
          </w:tcPr>
          <w:p w14:paraId="7545B4A2" w14:textId="77777777" w:rsidR="00A77664" w:rsidRPr="00E13916" w:rsidDel="002A1D54" w:rsidRDefault="00A77664" w:rsidP="006B5C84">
            <w:pPr>
              <w:pStyle w:val="afb"/>
            </w:pPr>
          </w:p>
        </w:tc>
        <w:tc>
          <w:tcPr>
            <w:tcW w:w="3709" w:type="pct"/>
            <w:shd w:val="clear" w:color="auto" w:fill="auto"/>
          </w:tcPr>
          <w:p w14:paraId="0E2F8F55" w14:textId="3B788463" w:rsidR="00A77664" w:rsidRPr="00E13916" w:rsidRDefault="00A77664" w:rsidP="006B5C84">
            <w:pPr>
              <w:pStyle w:val="afb"/>
              <w:jc w:val="both"/>
            </w:pPr>
            <w:r w:rsidRPr="00E13916">
              <w:t>Использовать персональную вычислительную технику для работы с файлами и прикладными программами</w:t>
            </w:r>
          </w:p>
        </w:tc>
      </w:tr>
      <w:tr w:rsidR="00E13916" w:rsidRPr="00E13916" w14:paraId="3424A65F" w14:textId="77777777" w:rsidTr="00C13617">
        <w:trPr>
          <w:trHeight w:val="20"/>
        </w:trPr>
        <w:tc>
          <w:tcPr>
            <w:tcW w:w="1291" w:type="pct"/>
            <w:vMerge/>
          </w:tcPr>
          <w:p w14:paraId="0AA6A0CE" w14:textId="77777777" w:rsidR="00A77664" w:rsidRPr="00E13916" w:rsidDel="002A1D54" w:rsidRDefault="00A77664" w:rsidP="006B5C84">
            <w:pPr>
              <w:pStyle w:val="afb"/>
            </w:pPr>
          </w:p>
        </w:tc>
        <w:tc>
          <w:tcPr>
            <w:tcW w:w="3709" w:type="pct"/>
            <w:shd w:val="clear" w:color="auto" w:fill="auto"/>
          </w:tcPr>
          <w:p w14:paraId="3573BCF4" w14:textId="7E72DF17" w:rsidR="00A77664" w:rsidRPr="00E13916" w:rsidRDefault="00A77664" w:rsidP="006B5C84">
            <w:pPr>
              <w:pStyle w:val="afb"/>
              <w:jc w:val="both"/>
            </w:pPr>
            <w:r w:rsidRPr="00E13916">
              <w:t>Использовать персональную вычислительную технику для работы с внешними носителями информации и устройствами ввода-вывода информации</w:t>
            </w:r>
          </w:p>
        </w:tc>
      </w:tr>
      <w:tr w:rsidR="00E13916" w:rsidRPr="00E13916" w14:paraId="6A9FDBEB" w14:textId="77777777" w:rsidTr="00C13617">
        <w:trPr>
          <w:trHeight w:val="20"/>
        </w:trPr>
        <w:tc>
          <w:tcPr>
            <w:tcW w:w="1291" w:type="pct"/>
            <w:vMerge/>
          </w:tcPr>
          <w:p w14:paraId="6FBE888E" w14:textId="77777777" w:rsidR="00A77664" w:rsidRPr="00E13916" w:rsidDel="002A1D54" w:rsidRDefault="00A77664" w:rsidP="006B5C84">
            <w:pPr>
              <w:pStyle w:val="afb"/>
            </w:pPr>
          </w:p>
        </w:tc>
        <w:tc>
          <w:tcPr>
            <w:tcW w:w="3709" w:type="pct"/>
            <w:shd w:val="clear" w:color="auto" w:fill="auto"/>
          </w:tcPr>
          <w:p w14:paraId="7B89A585" w14:textId="17E55F62" w:rsidR="00A77664" w:rsidRPr="00E13916" w:rsidRDefault="00A77664" w:rsidP="006B5C84">
            <w:pPr>
              <w:pStyle w:val="afb"/>
              <w:jc w:val="both"/>
            </w:pPr>
            <w:r w:rsidRPr="00E13916">
              <w:t>Копировать, перемещать, сохранять, переименовывать, удалять, восстанавливать файлы</w:t>
            </w:r>
          </w:p>
        </w:tc>
      </w:tr>
      <w:tr w:rsidR="00E13916" w:rsidRPr="00E13916" w14:paraId="205DDAFF" w14:textId="77777777" w:rsidTr="00C13617">
        <w:trPr>
          <w:trHeight w:val="20"/>
        </w:trPr>
        <w:tc>
          <w:tcPr>
            <w:tcW w:w="1291" w:type="pct"/>
            <w:vMerge/>
          </w:tcPr>
          <w:p w14:paraId="1882E15C" w14:textId="77777777" w:rsidR="00A77664" w:rsidRPr="00E13916" w:rsidDel="002A1D54" w:rsidRDefault="00A77664" w:rsidP="006B5C84">
            <w:pPr>
              <w:pStyle w:val="afb"/>
            </w:pPr>
          </w:p>
        </w:tc>
        <w:tc>
          <w:tcPr>
            <w:tcW w:w="3709" w:type="pct"/>
            <w:shd w:val="clear" w:color="auto" w:fill="auto"/>
          </w:tcPr>
          <w:p w14:paraId="700C3BC5" w14:textId="5588E6FA" w:rsidR="00A77664" w:rsidRPr="00E13916" w:rsidRDefault="00A77664" w:rsidP="006B5C84">
            <w:pPr>
              <w:pStyle w:val="afb"/>
              <w:jc w:val="both"/>
            </w:pPr>
            <w:r w:rsidRPr="00E13916">
              <w:t>Просматривать конструкторскую и технологическую документацию с использованием прикладных компьютерных программ</w:t>
            </w:r>
          </w:p>
        </w:tc>
      </w:tr>
      <w:tr w:rsidR="00E13916" w:rsidRPr="00E13916" w14:paraId="74352AEF" w14:textId="77777777" w:rsidTr="00C13617">
        <w:trPr>
          <w:trHeight w:val="20"/>
        </w:trPr>
        <w:tc>
          <w:tcPr>
            <w:tcW w:w="1291" w:type="pct"/>
            <w:vMerge/>
          </w:tcPr>
          <w:p w14:paraId="59568F96" w14:textId="77777777" w:rsidR="00A77664" w:rsidRPr="00E13916" w:rsidDel="002A1D54" w:rsidRDefault="00A77664" w:rsidP="006B5C84">
            <w:pPr>
              <w:pStyle w:val="afb"/>
            </w:pPr>
          </w:p>
        </w:tc>
        <w:tc>
          <w:tcPr>
            <w:tcW w:w="3709" w:type="pct"/>
            <w:shd w:val="clear" w:color="auto" w:fill="auto"/>
          </w:tcPr>
          <w:p w14:paraId="68CF4FCC" w14:textId="708DBF07" w:rsidR="00A77664" w:rsidRPr="00E13916" w:rsidRDefault="00A77664" w:rsidP="006B5C84">
            <w:pPr>
              <w:pStyle w:val="afb"/>
              <w:jc w:val="both"/>
            </w:pPr>
            <w:r w:rsidRPr="00E13916">
              <w:t>Использовать текстовые редакторы (процессоры) для создания документов по результатам контроля результатов термической обработки</w:t>
            </w:r>
          </w:p>
        </w:tc>
      </w:tr>
      <w:tr w:rsidR="00E13916" w:rsidRPr="00E13916" w14:paraId="77F08167" w14:textId="77777777" w:rsidTr="00C13617">
        <w:trPr>
          <w:trHeight w:val="20"/>
        </w:trPr>
        <w:tc>
          <w:tcPr>
            <w:tcW w:w="1291" w:type="pct"/>
            <w:vMerge/>
          </w:tcPr>
          <w:p w14:paraId="11658E89" w14:textId="77777777" w:rsidR="00A77664" w:rsidRPr="00E13916" w:rsidDel="002A1D54" w:rsidRDefault="00A77664" w:rsidP="006B5C84">
            <w:pPr>
              <w:pStyle w:val="afb"/>
            </w:pPr>
          </w:p>
        </w:tc>
        <w:tc>
          <w:tcPr>
            <w:tcW w:w="3709" w:type="pct"/>
            <w:shd w:val="clear" w:color="auto" w:fill="auto"/>
          </w:tcPr>
          <w:p w14:paraId="0019C6E9" w14:textId="08E652AD" w:rsidR="00A77664" w:rsidRPr="00E13916" w:rsidRDefault="00A77664" w:rsidP="006B5C84">
            <w:pPr>
              <w:pStyle w:val="afb"/>
              <w:jc w:val="both"/>
            </w:pPr>
            <w:r w:rsidRPr="00E13916">
              <w:t>Сканировать текстовые и графические документы с использованием устройств ввода информации</w:t>
            </w:r>
          </w:p>
        </w:tc>
      </w:tr>
      <w:tr w:rsidR="00E13916" w:rsidRPr="00E13916" w14:paraId="14746731" w14:textId="77777777" w:rsidTr="00C13617">
        <w:trPr>
          <w:trHeight w:val="20"/>
        </w:trPr>
        <w:tc>
          <w:tcPr>
            <w:tcW w:w="1291" w:type="pct"/>
            <w:vMerge/>
          </w:tcPr>
          <w:p w14:paraId="37526B8B" w14:textId="77777777" w:rsidR="00A77664" w:rsidRPr="00E13916" w:rsidDel="002A1D54" w:rsidRDefault="00A77664" w:rsidP="006B5C84">
            <w:pPr>
              <w:pStyle w:val="afb"/>
            </w:pPr>
          </w:p>
        </w:tc>
        <w:tc>
          <w:tcPr>
            <w:tcW w:w="3709" w:type="pct"/>
            <w:shd w:val="clear" w:color="auto" w:fill="auto"/>
          </w:tcPr>
          <w:p w14:paraId="6FF4913B" w14:textId="200CE2E9" w:rsidR="00A77664" w:rsidRPr="00E13916" w:rsidRDefault="00A77664" w:rsidP="006B5C84">
            <w:pPr>
              <w:pStyle w:val="afb"/>
              <w:jc w:val="both"/>
            </w:pPr>
            <w:r w:rsidRPr="00E13916">
              <w:t>Получать, отправлять, пересылать сообщения и документы по электронной почте</w:t>
            </w:r>
          </w:p>
        </w:tc>
      </w:tr>
      <w:tr w:rsidR="00E13916" w:rsidRPr="00E13916" w14:paraId="355056AE" w14:textId="77777777" w:rsidTr="00C13617">
        <w:trPr>
          <w:trHeight w:val="20"/>
        </w:trPr>
        <w:tc>
          <w:tcPr>
            <w:tcW w:w="1291" w:type="pct"/>
            <w:vMerge w:val="restart"/>
          </w:tcPr>
          <w:p w14:paraId="744E4BBE" w14:textId="77777777" w:rsidR="00A77664" w:rsidRPr="00E13916" w:rsidRDefault="00A77664" w:rsidP="006B5C84">
            <w:pPr>
              <w:pStyle w:val="afb"/>
            </w:pPr>
            <w:r w:rsidRPr="00E13916" w:rsidDel="002A1D54">
              <w:t>Необходимые знания</w:t>
            </w:r>
          </w:p>
        </w:tc>
        <w:tc>
          <w:tcPr>
            <w:tcW w:w="3709" w:type="pct"/>
          </w:tcPr>
          <w:p w14:paraId="7ABCBA9F" w14:textId="0E8CD29C" w:rsidR="00A77664" w:rsidRPr="00E13916" w:rsidRDefault="00A77664" w:rsidP="006B5C84">
            <w:pPr>
              <w:pStyle w:val="afb"/>
              <w:jc w:val="both"/>
            </w:pPr>
            <w:r w:rsidRPr="00E13916">
              <w:t>Основные правила выбора режима термической обработки в печах сложных изделий из инструментальных и легированных конструкционных сталей</w:t>
            </w:r>
          </w:p>
        </w:tc>
      </w:tr>
      <w:tr w:rsidR="00E13916" w:rsidRPr="00E13916" w14:paraId="1C73B1F4" w14:textId="77777777" w:rsidTr="00C13617">
        <w:trPr>
          <w:trHeight w:val="20"/>
        </w:trPr>
        <w:tc>
          <w:tcPr>
            <w:tcW w:w="1291" w:type="pct"/>
            <w:vMerge/>
          </w:tcPr>
          <w:p w14:paraId="661A20DC" w14:textId="77777777" w:rsidR="00A77664" w:rsidRPr="00E13916" w:rsidDel="002A1D54" w:rsidRDefault="00A77664" w:rsidP="006B5C84">
            <w:pPr>
              <w:pStyle w:val="afb"/>
            </w:pPr>
          </w:p>
        </w:tc>
        <w:tc>
          <w:tcPr>
            <w:tcW w:w="3709" w:type="pct"/>
          </w:tcPr>
          <w:p w14:paraId="136B74FC" w14:textId="4A6F674B" w:rsidR="00A77664" w:rsidRPr="00E13916" w:rsidRDefault="00A77664" w:rsidP="006B5C84">
            <w:pPr>
              <w:pStyle w:val="afb"/>
              <w:jc w:val="both"/>
            </w:pPr>
            <w:r w:rsidRPr="00E13916">
              <w:t>Технические условия и государственные стандарты на приемку сложных изделий из стали после термической обработки</w:t>
            </w:r>
          </w:p>
        </w:tc>
      </w:tr>
      <w:tr w:rsidR="00E13916" w:rsidRPr="00E13916" w14:paraId="727DF0DC" w14:textId="77777777" w:rsidTr="00C13617">
        <w:trPr>
          <w:trHeight w:val="20"/>
        </w:trPr>
        <w:tc>
          <w:tcPr>
            <w:tcW w:w="1291" w:type="pct"/>
            <w:vMerge/>
          </w:tcPr>
          <w:p w14:paraId="2FA91C6D" w14:textId="77777777" w:rsidR="00A77664" w:rsidRPr="00E13916" w:rsidDel="002A1D54" w:rsidRDefault="00A77664" w:rsidP="006B5C84">
            <w:pPr>
              <w:pStyle w:val="afb"/>
            </w:pPr>
          </w:p>
        </w:tc>
        <w:tc>
          <w:tcPr>
            <w:tcW w:w="3709" w:type="pct"/>
          </w:tcPr>
          <w:p w14:paraId="05B45718" w14:textId="56CFFA35" w:rsidR="00A77664" w:rsidRPr="00E13916" w:rsidRDefault="00A77664" w:rsidP="006B5C84">
            <w:pPr>
              <w:pStyle w:val="afb"/>
              <w:jc w:val="both"/>
            </w:pPr>
            <w:r w:rsidRPr="00E13916">
              <w:t>Порядок оформления технической документации по итогам проверки результатов операций термической и химико-термической обработки</w:t>
            </w:r>
          </w:p>
        </w:tc>
      </w:tr>
      <w:tr w:rsidR="00E13916" w:rsidRPr="00E13916" w14:paraId="537CE70D" w14:textId="77777777" w:rsidTr="00C13617">
        <w:trPr>
          <w:trHeight w:val="20"/>
        </w:trPr>
        <w:tc>
          <w:tcPr>
            <w:tcW w:w="1291" w:type="pct"/>
            <w:vMerge/>
          </w:tcPr>
          <w:p w14:paraId="5B61F069" w14:textId="77777777" w:rsidR="00081FE3" w:rsidRPr="00E13916" w:rsidDel="002A1D54" w:rsidRDefault="00081FE3" w:rsidP="006B5C84">
            <w:pPr>
              <w:pStyle w:val="afb"/>
            </w:pPr>
          </w:p>
        </w:tc>
        <w:tc>
          <w:tcPr>
            <w:tcW w:w="3709" w:type="pct"/>
          </w:tcPr>
          <w:p w14:paraId="5750D80A" w14:textId="479D490C" w:rsidR="00081FE3" w:rsidRPr="00E13916" w:rsidRDefault="00081FE3" w:rsidP="006B5C84">
            <w:pPr>
              <w:pStyle w:val="afb"/>
              <w:jc w:val="both"/>
            </w:pPr>
            <w:r w:rsidRPr="00E13916">
              <w:t>Назначение, принципы работы и правила применения механических приборов для контроля параметров термической обработки</w:t>
            </w:r>
          </w:p>
        </w:tc>
      </w:tr>
      <w:tr w:rsidR="00E13916" w:rsidRPr="00E13916" w14:paraId="4C4E6CF8" w14:textId="77777777" w:rsidTr="00C13617">
        <w:trPr>
          <w:trHeight w:val="20"/>
        </w:trPr>
        <w:tc>
          <w:tcPr>
            <w:tcW w:w="1291" w:type="pct"/>
            <w:vMerge/>
          </w:tcPr>
          <w:p w14:paraId="03D91570" w14:textId="77777777" w:rsidR="00081FE3" w:rsidRPr="00E13916" w:rsidDel="002A1D54" w:rsidRDefault="00081FE3" w:rsidP="006B5C84">
            <w:pPr>
              <w:pStyle w:val="afb"/>
            </w:pPr>
          </w:p>
        </w:tc>
        <w:tc>
          <w:tcPr>
            <w:tcW w:w="3709" w:type="pct"/>
          </w:tcPr>
          <w:p w14:paraId="3A182BA0" w14:textId="78083649" w:rsidR="00081FE3" w:rsidRPr="00E13916" w:rsidRDefault="00081FE3" w:rsidP="006B5C84">
            <w:pPr>
              <w:pStyle w:val="afb"/>
              <w:jc w:val="both"/>
            </w:pPr>
            <w:r w:rsidRPr="00E13916">
              <w:t>Назначение, принципы работы и правила применения электрических приборов для контроля параметров термической обработки</w:t>
            </w:r>
          </w:p>
        </w:tc>
      </w:tr>
      <w:tr w:rsidR="00E13916" w:rsidRPr="00E13916" w14:paraId="41C579DD" w14:textId="77777777" w:rsidTr="00C13617">
        <w:trPr>
          <w:trHeight w:val="20"/>
        </w:trPr>
        <w:tc>
          <w:tcPr>
            <w:tcW w:w="1291" w:type="pct"/>
            <w:vMerge/>
          </w:tcPr>
          <w:p w14:paraId="6752B377" w14:textId="77777777" w:rsidR="007373A5" w:rsidRPr="00E13916" w:rsidDel="002A1D54" w:rsidRDefault="007373A5" w:rsidP="006B5C84">
            <w:pPr>
              <w:pStyle w:val="afb"/>
            </w:pPr>
          </w:p>
        </w:tc>
        <w:tc>
          <w:tcPr>
            <w:tcW w:w="3709" w:type="pct"/>
          </w:tcPr>
          <w:p w14:paraId="6ABBCD72" w14:textId="0D603519" w:rsidR="007373A5" w:rsidRPr="00E13916" w:rsidRDefault="007373A5" w:rsidP="006B5C84">
            <w:pPr>
              <w:pStyle w:val="afb"/>
              <w:jc w:val="both"/>
            </w:pPr>
            <w:r w:rsidRPr="00E13916">
              <w:t>Методы измерения геометрических размеров заготовок и деталей</w:t>
            </w:r>
          </w:p>
        </w:tc>
      </w:tr>
      <w:tr w:rsidR="00E13916" w:rsidRPr="00E13916" w14:paraId="0CBD8011" w14:textId="77777777" w:rsidTr="00C13617">
        <w:trPr>
          <w:trHeight w:val="20"/>
        </w:trPr>
        <w:tc>
          <w:tcPr>
            <w:tcW w:w="1291" w:type="pct"/>
            <w:vMerge/>
          </w:tcPr>
          <w:p w14:paraId="591BAC85" w14:textId="77777777" w:rsidR="007373A5" w:rsidRPr="00E13916" w:rsidDel="002A1D54" w:rsidRDefault="007373A5" w:rsidP="006B5C84">
            <w:pPr>
              <w:pStyle w:val="afb"/>
            </w:pPr>
          </w:p>
        </w:tc>
        <w:tc>
          <w:tcPr>
            <w:tcW w:w="3709" w:type="pct"/>
          </w:tcPr>
          <w:p w14:paraId="15B6468E" w14:textId="3EE1BA3A" w:rsidR="007373A5" w:rsidRPr="00E13916" w:rsidRDefault="007373A5" w:rsidP="006B5C84">
            <w:pPr>
              <w:pStyle w:val="afb"/>
              <w:jc w:val="both"/>
            </w:pPr>
            <w:r w:rsidRPr="00E13916">
              <w:t>Виды, назначение и порядок применения мерительного инструмента</w:t>
            </w:r>
          </w:p>
        </w:tc>
      </w:tr>
      <w:tr w:rsidR="00E13916" w:rsidRPr="00E13916" w14:paraId="12B322BE" w14:textId="77777777" w:rsidTr="00C13617">
        <w:trPr>
          <w:trHeight w:val="20"/>
        </w:trPr>
        <w:tc>
          <w:tcPr>
            <w:tcW w:w="1291" w:type="pct"/>
            <w:vMerge/>
          </w:tcPr>
          <w:p w14:paraId="6DF87212" w14:textId="77777777" w:rsidR="000D4C28" w:rsidRPr="00E13916" w:rsidDel="002A1D54" w:rsidRDefault="000D4C28" w:rsidP="006B5C84">
            <w:pPr>
              <w:pStyle w:val="afb"/>
            </w:pPr>
          </w:p>
        </w:tc>
        <w:tc>
          <w:tcPr>
            <w:tcW w:w="3709" w:type="pct"/>
          </w:tcPr>
          <w:p w14:paraId="6F3D0343" w14:textId="16783A15" w:rsidR="000D4C28" w:rsidRPr="00E13916" w:rsidRDefault="000D4C28" w:rsidP="006B5C84">
            <w:pPr>
              <w:pStyle w:val="afb"/>
              <w:jc w:val="both"/>
            </w:pPr>
            <w:r w:rsidRPr="00E13916">
              <w:t xml:space="preserve">Виды, назначение и порядок применения приборов для измерения твердости, </w:t>
            </w:r>
            <w:proofErr w:type="spellStart"/>
            <w:r w:rsidRPr="00E13916">
              <w:t>микротвердости</w:t>
            </w:r>
            <w:proofErr w:type="spellEnd"/>
          </w:p>
        </w:tc>
      </w:tr>
      <w:tr w:rsidR="00E13916" w:rsidRPr="00E13916" w14:paraId="3ADFF07E" w14:textId="77777777" w:rsidTr="00C13617">
        <w:trPr>
          <w:trHeight w:val="20"/>
        </w:trPr>
        <w:tc>
          <w:tcPr>
            <w:tcW w:w="1291" w:type="pct"/>
            <w:vMerge/>
          </w:tcPr>
          <w:p w14:paraId="727DE899" w14:textId="77777777" w:rsidR="000D4C28" w:rsidRPr="00E13916" w:rsidDel="002A1D54" w:rsidRDefault="000D4C28" w:rsidP="006B5C84">
            <w:pPr>
              <w:pStyle w:val="afb"/>
            </w:pPr>
          </w:p>
        </w:tc>
        <w:tc>
          <w:tcPr>
            <w:tcW w:w="3709" w:type="pct"/>
          </w:tcPr>
          <w:p w14:paraId="63512406" w14:textId="1D59076E" w:rsidR="000D4C28" w:rsidRPr="00E13916" w:rsidRDefault="000D4C28" w:rsidP="006B5C84">
            <w:pPr>
              <w:pStyle w:val="afb"/>
              <w:jc w:val="both"/>
            </w:pPr>
            <w:r w:rsidRPr="00E13916">
              <w:t>Виды, назначение и порядок применения приспособлений для измерения твердости</w:t>
            </w:r>
          </w:p>
        </w:tc>
      </w:tr>
      <w:tr w:rsidR="00E13916" w:rsidRPr="00E13916" w14:paraId="7A0E96D6" w14:textId="77777777" w:rsidTr="00C13617">
        <w:trPr>
          <w:trHeight w:val="20"/>
        </w:trPr>
        <w:tc>
          <w:tcPr>
            <w:tcW w:w="1291" w:type="pct"/>
            <w:vMerge/>
          </w:tcPr>
          <w:p w14:paraId="5DDE3725" w14:textId="77777777" w:rsidR="000D4C28" w:rsidRPr="00E13916" w:rsidDel="002A1D54" w:rsidRDefault="000D4C28" w:rsidP="006B5C84">
            <w:pPr>
              <w:pStyle w:val="afb"/>
            </w:pPr>
          </w:p>
        </w:tc>
        <w:tc>
          <w:tcPr>
            <w:tcW w:w="3709" w:type="pct"/>
          </w:tcPr>
          <w:p w14:paraId="30F675B6" w14:textId="298C6722" w:rsidR="000D4C28" w:rsidRPr="00E13916" w:rsidRDefault="000D4C28" w:rsidP="006B5C84">
            <w:pPr>
              <w:pStyle w:val="afb"/>
              <w:jc w:val="both"/>
            </w:pPr>
            <w:r w:rsidRPr="00E13916">
              <w:t>Текстовые редакторы (процессоры): наименования, возможности и порядок работы в них</w:t>
            </w:r>
          </w:p>
        </w:tc>
      </w:tr>
      <w:tr w:rsidR="00E13916" w:rsidRPr="00E13916" w14:paraId="0BFFEBA8" w14:textId="77777777" w:rsidTr="00C13617">
        <w:trPr>
          <w:trHeight w:val="20"/>
        </w:trPr>
        <w:tc>
          <w:tcPr>
            <w:tcW w:w="1291" w:type="pct"/>
            <w:vMerge/>
          </w:tcPr>
          <w:p w14:paraId="0EE95CE3" w14:textId="77777777" w:rsidR="000D4C28" w:rsidRPr="00E13916" w:rsidDel="002A1D54" w:rsidRDefault="000D4C28" w:rsidP="006B5C84">
            <w:pPr>
              <w:pStyle w:val="afb"/>
            </w:pPr>
          </w:p>
        </w:tc>
        <w:tc>
          <w:tcPr>
            <w:tcW w:w="3709" w:type="pct"/>
          </w:tcPr>
          <w:p w14:paraId="299D20CC" w14:textId="3B887CDC" w:rsidR="000D4C28" w:rsidRPr="00E13916" w:rsidRDefault="000D4C28" w:rsidP="006B5C84">
            <w:pPr>
              <w:pStyle w:val="afb"/>
              <w:jc w:val="both"/>
            </w:pPr>
            <w:r w:rsidRPr="00E13916">
              <w:t>Виды, назначение и порядок применения устройств ввода графической и текстовой информации</w:t>
            </w:r>
          </w:p>
        </w:tc>
      </w:tr>
      <w:tr w:rsidR="00E13916" w:rsidRPr="00E13916" w14:paraId="4CB9A813" w14:textId="77777777" w:rsidTr="00C13617">
        <w:trPr>
          <w:trHeight w:val="20"/>
        </w:trPr>
        <w:tc>
          <w:tcPr>
            <w:tcW w:w="1291" w:type="pct"/>
            <w:vMerge/>
          </w:tcPr>
          <w:p w14:paraId="4B51481A" w14:textId="77777777" w:rsidR="000D4C28" w:rsidRPr="00E13916" w:rsidDel="002A1D54" w:rsidRDefault="000D4C28" w:rsidP="006B5C84">
            <w:pPr>
              <w:pStyle w:val="afb"/>
            </w:pPr>
          </w:p>
        </w:tc>
        <w:tc>
          <w:tcPr>
            <w:tcW w:w="3709" w:type="pct"/>
          </w:tcPr>
          <w:p w14:paraId="0847FCCB" w14:textId="29CB1BB4" w:rsidR="000D4C28" w:rsidRPr="00E13916" w:rsidRDefault="000D4C28" w:rsidP="006B5C84">
            <w:pPr>
              <w:pStyle w:val="afb"/>
              <w:jc w:val="both"/>
            </w:pPr>
            <w:r w:rsidRPr="00E13916">
              <w:t>Прикладные компьютерные программы для работы с электронной почтой: наименования, возможности и порядок работы в них</w:t>
            </w:r>
          </w:p>
        </w:tc>
      </w:tr>
      <w:tr w:rsidR="00E13916" w:rsidRPr="00E13916" w14:paraId="3FE97EBA" w14:textId="77777777" w:rsidTr="00C13617">
        <w:trPr>
          <w:trHeight w:val="20"/>
        </w:trPr>
        <w:tc>
          <w:tcPr>
            <w:tcW w:w="1291" w:type="pct"/>
            <w:vMerge/>
          </w:tcPr>
          <w:p w14:paraId="47388CEC" w14:textId="77777777" w:rsidR="000D4C28" w:rsidRPr="00E13916" w:rsidDel="002A1D54" w:rsidRDefault="000D4C28" w:rsidP="006B5C84">
            <w:pPr>
              <w:pStyle w:val="afb"/>
            </w:pPr>
          </w:p>
        </w:tc>
        <w:tc>
          <w:tcPr>
            <w:tcW w:w="3709" w:type="pct"/>
          </w:tcPr>
          <w:p w14:paraId="5F8301D0" w14:textId="59E85CCC" w:rsidR="000D4C28" w:rsidRPr="00E13916" w:rsidRDefault="000D4C28" w:rsidP="006B5C84">
            <w:pPr>
              <w:pStyle w:val="afb"/>
              <w:jc w:val="both"/>
            </w:pPr>
            <w:r w:rsidRPr="00E13916">
              <w:t>Назначение, принципы работы нагревательных печей, используемых на участке</w:t>
            </w:r>
          </w:p>
        </w:tc>
      </w:tr>
      <w:tr w:rsidR="00E13916" w:rsidRPr="00E13916" w14:paraId="34B5D0C4" w14:textId="77777777" w:rsidTr="00C13617">
        <w:trPr>
          <w:trHeight w:val="20"/>
        </w:trPr>
        <w:tc>
          <w:tcPr>
            <w:tcW w:w="1291" w:type="pct"/>
            <w:vMerge/>
          </w:tcPr>
          <w:p w14:paraId="1D7E9F48" w14:textId="77777777" w:rsidR="000D4C28" w:rsidRPr="00E13916" w:rsidDel="002A1D54" w:rsidRDefault="000D4C28" w:rsidP="006B5C84">
            <w:pPr>
              <w:pStyle w:val="afb"/>
            </w:pPr>
          </w:p>
        </w:tc>
        <w:tc>
          <w:tcPr>
            <w:tcW w:w="3709" w:type="pct"/>
          </w:tcPr>
          <w:p w14:paraId="1DB14521" w14:textId="4626611D" w:rsidR="000D4C28" w:rsidRPr="00E13916" w:rsidRDefault="000D4C28" w:rsidP="006B5C84">
            <w:pPr>
              <w:pStyle w:val="afb"/>
              <w:jc w:val="both"/>
            </w:pPr>
            <w:r w:rsidRPr="00E13916">
              <w:t>Тепловые режимы термической обработки сложных изделий</w:t>
            </w:r>
          </w:p>
        </w:tc>
      </w:tr>
      <w:tr w:rsidR="00E13916" w:rsidRPr="00E13916" w14:paraId="51FDBB18" w14:textId="77777777" w:rsidTr="00C13617">
        <w:trPr>
          <w:trHeight w:val="20"/>
        </w:trPr>
        <w:tc>
          <w:tcPr>
            <w:tcW w:w="1291" w:type="pct"/>
            <w:vMerge/>
          </w:tcPr>
          <w:p w14:paraId="3E16B782" w14:textId="77777777" w:rsidR="000D4C28" w:rsidRPr="00E13916" w:rsidDel="002A1D54" w:rsidRDefault="000D4C28" w:rsidP="006B5C84">
            <w:pPr>
              <w:pStyle w:val="afb"/>
            </w:pPr>
          </w:p>
        </w:tc>
        <w:tc>
          <w:tcPr>
            <w:tcW w:w="3709" w:type="pct"/>
          </w:tcPr>
          <w:p w14:paraId="088ADAEF" w14:textId="435801FE" w:rsidR="000D4C28" w:rsidRPr="00E13916" w:rsidRDefault="000D4C28" w:rsidP="006B5C84">
            <w:pPr>
              <w:pStyle w:val="afb"/>
              <w:jc w:val="both"/>
            </w:pPr>
            <w:r w:rsidRPr="00E13916">
              <w:t>Химический состав рабочих сред при термической и химико-термической обработке сложных изделий</w:t>
            </w:r>
          </w:p>
        </w:tc>
      </w:tr>
      <w:tr w:rsidR="00E13916" w:rsidRPr="00E13916" w14:paraId="57190014" w14:textId="77777777" w:rsidTr="00C13617">
        <w:trPr>
          <w:trHeight w:val="20"/>
        </w:trPr>
        <w:tc>
          <w:tcPr>
            <w:tcW w:w="1291" w:type="pct"/>
            <w:vMerge/>
          </w:tcPr>
          <w:p w14:paraId="0DFF715F" w14:textId="77777777" w:rsidR="000D4C28" w:rsidRPr="00E13916" w:rsidDel="002A1D54" w:rsidRDefault="000D4C28" w:rsidP="006B5C84">
            <w:pPr>
              <w:pStyle w:val="afb"/>
            </w:pPr>
          </w:p>
        </w:tc>
        <w:tc>
          <w:tcPr>
            <w:tcW w:w="3709" w:type="pct"/>
          </w:tcPr>
          <w:p w14:paraId="1BAD0156" w14:textId="77777777" w:rsidR="000D4C28" w:rsidRPr="00E13916" w:rsidRDefault="000D4C28" w:rsidP="006B5C84">
            <w:pPr>
              <w:pStyle w:val="afb"/>
              <w:jc w:val="both"/>
            </w:pPr>
            <w:r w:rsidRPr="00E13916">
              <w:t>Устройство, назначение и условия применения контрольно-измерительного инструмента</w:t>
            </w:r>
          </w:p>
        </w:tc>
      </w:tr>
      <w:tr w:rsidR="00E13916" w:rsidRPr="00E13916" w14:paraId="1D113925" w14:textId="77777777" w:rsidTr="00C13617">
        <w:trPr>
          <w:trHeight w:val="20"/>
        </w:trPr>
        <w:tc>
          <w:tcPr>
            <w:tcW w:w="1291" w:type="pct"/>
            <w:vMerge/>
          </w:tcPr>
          <w:p w14:paraId="2171CFF8" w14:textId="77777777" w:rsidR="0055766D" w:rsidRPr="00E13916" w:rsidDel="002A1D54" w:rsidRDefault="0055766D" w:rsidP="0055766D">
            <w:pPr>
              <w:pStyle w:val="afb"/>
            </w:pPr>
          </w:p>
        </w:tc>
        <w:tc>
          <w:tcPr>
            <w:tcW w:w="3709" w:type="pct"/>
          </w:tcPr>
          <w:p w14:paraId="2644161E" w14:textId="3DC8D1EF" w:rsidR="0055766D" w:rsidRPr="00E13916" w:rsidRDefault="0055766D" w:rsidP="0055766D">
            <w:pPr>
              <w:pStyle w:val="afb"/>
              <w:jc w:val="both"/>
            </w:pPr>
            <w:r w:rsidRPr="00E13916">
              <w:t>Виды, назначение и порядок применения приборов для измерения содержания химических элементов путем спектрометрии</w:t>
            </w:r>
          </w:p>
        </w:tc>
      </w:tr>
      <w:tr w:rsidR="00E13916" w:rsidRPr="00E13916" w14:paraId="28E96FCD" w14:textId="77777777" w:rsidTr="00C13617">
        <w:trPr>
          <w:trHeight w:val="20"/>
        </w:trPr>
        <w:tc>
          <w:tcPr>
            <w:tcW w:w="1291" w:type="pct"/>
            <w:vMerge/>
          </w:tcPr>
          <w:p w14:paraId="7524F62D" w14:textId="77777777" w:rsidR="000D4C28" w:rsidRPr="00E13916" w:rsidDel="002A1D54" w:rsidRDefault="000D4C28" w:rsidP="006B5C84">
            <w:pPr>
              <w:pStyle w:val="afb"/>
            </w:pPr>
          </w:p>
        </w:tc>
        <w:tc>
          <w:tcPr>
            <w:tcW w:w="3709" w:type="pct"/>
          </w:tcPr>
          <w:p w14:paraId="2605004E" w14:textId="1DE3EE5E" w:rsidR="000D4C28" w:rsidRPr="00E13916" w:rsidRDefault="002A0267" w:rsidP="006B5C84">
            <w:pPr>
              <w:pStyle w:val="afb"/>
              <w:jc w:val="both"/>
            </w:pPr>
            <w:r w:rsidRPr="00E13916">
              <w:t>Виды, возможные причины и методы выявления д</w:t>
            </w:r>
            <w:r w:rsidR="000D4C28" w:rsidRPr="00E13916">
              <w:t>ефект</w:t>
            </w:r>
            <w:r w:rsidRPr="00E13916">
              <w:t>ов</w:t>
            </w:r>
            <w:r w:rsidR="000D4C28" w:rsidRPr="00E13916">
              <w:t xml:space="preserve"> термической обработки металлов и сплавов</w:t>
            </w:r>
          </w:p>
        </w:tc>
      </w:tr>
      <w:tr w:rsidR="00E13916" w:rsidRPr="00E13916" w14:paraId="07669E51" w14:textId="77777777" w:rsidTr="00C13617">
        <w:trPr>
          <w:trHeight w:val="20"/>
        </w:trPr>
        <w:tc>
          <w:tcPr>
            <w:tcW w:w="1291" w:type="pct"/>
            <w:vMerge/>
          </w:tcPr>
          <w:p w14:paraId="02E16B35" w14:textId="77777777" w:rsidR="000D4C28" w:rsidRPr="00E13916" w:rsidDel="002A1D54" w:rsidRDefault="000D4C28" w:rsidP="006B5C84">
            <w:pPr>
              <w:pStyle w:val="afb"/>
            </w:pPr>
          </w:p>
        </w:tc>
        <w:tc>
          <w:tcPr>
            <w:tcW w:w="3709" w:type="pct"/>
          </w:tcPr>
          <w:p w14:paraId="1CDA8D2C" w14:textId="0371AF54" w:rsidR="000D4C28" w:rsidRPr="00E13916" w:rsidRDefault="000D4C28" w:rsidP="006B5C84">
            <w:pPr>
              <w:pStyle w:val="afb"/>
              <w:jc w:val="both"/>
            </w:pPr>
            <w:r w:rsidRPr="00E13916">
              <w:t>Зависимость механических свойств обрабатываемых на участке металлов и сплавов от режимов термической обработки</w:t>
            </w:r>
          </w:p>
        </w:tc>
      </w:tr>
      <w:tr w:rsidR="00E13916" w:rsidRPr="00E13916" w14:paraId="4B790E37" w14:textId="77777777" w:rsidTr="00C13617">
        <w:trPr>
          <w:trHeight w:val="20"/>
        </w:trPr>
        <w:tc>
          <w:tcPr>
            <w:tcW w:w="1291" w:type="pct"/>
            <w:vMerge/>
          </w:tcPr>
          <w:p w14:paraId="5B1A77E3" w14:textId="77777777" w:rsidR="000D4C28" w:rsidRPr="00E13916" w:rsidDel="002A1D54" w:rsidRDefault="000D4C28" w:rsidP="006B5C84">
            <w:pPr>
              <w:pStyle w:val="afb"/>
            </w:pPr>
          </w:p>
        </w:tc>
        <w:tc>
          <w:tcPr>
            <w:tcW w:w="3709" w:type="pct"/>
          </w:tcPr>
          <w:p w14:paraId="21761E67" w14:textId="2C251472" w:rsidR="000D4C28" w:rsidRPr="00E13916" w:rsidRDefault="000D4C28" w:rsidP="006B5C84">
            <w:pPr>
              <w:pStyle w:val="afb"/>
              <w:jc w:val="both"/>
            </w:pPr>
            <w:r w:rsidRPr="00E13916">
              <w:t xml:space="preserve">Влияние модифицирования на размер зерна </w:t>
            </w:r>
          </w:p>
        </w:tc>
      </w:tr>
      <w:tr w:rsidR="00E13916" w:rsidRPr="00E13916" w14:paraId="3454DBA3" w14:textId="77777777" w:rsidTr="00C13617">
        <w:trPr>
          <w:trHeight w:val="20"/>
        </w:trPr>
        <w:tc>
          <w:tcPr>
            <w:tcW w:w="1291" w:type="pct"/>
            <w:vMerge/>
          </w:tcPr>
          <w:p w14:paraId="7C739532" w14:textId="77777777" w:rsidR="000D4C28" w:rsidRPr="00E13916" w:rsidDel="002A1D54" w:rsidRDefault="000D4C28" w:rsidP="006B5C84">
            <w:pPr>
              <w:pStyle w:val="afb"/>
            </w:pPr>
          </w:p>
        </w:tc>
        <w:tc>
          <w:tcPr>
            <w:tcW w:w="3709" w:type="pct"/>
          </w:tcPr>
          <w:p w14:paraId="792FA834" w14:textId="2187A293" w:rsidR="000D4C28" w:rsidRPr="00E13916" w:rsidRDefault="000D4C28" w:rsidP="006B5C84">
            <w:pPr>
              <w:pStyle w:val="afb"/>
              <w:jc w:val="both"/>
            </w:pPr>
            <w:r w:rsidRPr="00E13916">
              <w:t>Зависимость макроструктуры от видов обработки давлением</w:t>
            </w:r>
          </w:p>
        </w:tc>
      </w:tr>
      <w:tr w:rsidR="00E13916" w:rsidRPr="00E13916" w14:paraId="5BD0E69D" w14:textId="77777777" w:rsidTr="00C13617">
        <w:trPr>
          <w:trHeight w:val="20"/>
        </w:trPr>
        <w:tc>
          <w:tcPr>
            <w:tcW w:w="1291" w:type="pct"/>
            <w:vMerge/>
          </w:tcPr>
          <w:p w14:paraId="77EAF389" w14:textId="77777777" w:rsidR="00A41B11" w:rsidRPr="00E13916" w:rsidDel="002A1D54" w:rsidRDefault="00A41B11" w:rsidP="006B5C84">
            <w:pPr>
              <w:pStyle w:val="afb"/>
            </w:pPr>
          </w:p>
        </w:tc>
        <w:tc>
          <w:tcPr>
            <w:tcW w:w="3709" w:type="pct"/>
          </w:tcPr>
          <w:p w14:paraId="0B8DD92A" w14:textId="775F47E6" w:rsidR="00A41B11" w:rsidRPr="00E13916" w:rsidRDefault="00A41B11" w:rsidP="006B5C84">
            <w:pPr>
              <w:pStyle w:val="afb"/>
              <w:jc w:val="both"/>
            </w:pPr>
            <w:r w:rsidRPr="00E13916">
              <w:t>Влияние обработки холодом на содержание остаточного аустенита в стали</w:t>
            </w:r>
          </w:p>
        </w:tc>
      </w:tr>
      <w:tr w:rsidR="00E13916" w:rsidRPr="00E13916" w14:paraId="0CD8CF1C" w14:textId="77777777" w:rsidTr="00C13617">
        <w:trPr>
          <w:trHeight w:val="20"/>
        </w:trPr>
        <w:tc>
          <w:tcPr>
            <w:tcW w:w="1291" w:type="pct"/>
            <w:vMerge/>
          </w:tcPr>
          <w:p w14:paraId="1E72DF8B" w14:textId="77777777" w:rsidR="000D4C28" w:rsidRPr="00E13916" w:rsidDel="002A1D54" w:rsidRDefault="000D4C28" w:rsidP="006B5C84">
            <w:pPr>
              <w:pStyle w:val="afb"/>
            </w:pPr>
          </w:p>
        </w:tc>
        <w:tc>
          <w:tcPr>
            <w:tcW w:w="3709" w:type="pct"/>
          </w:tcPr>
          <w:p w14:paraId="37F6A9B1" w14:textId="44F162F7" w:rsidR="000D4C28" w:rsidRPr="00E13916" w:rsidRDefault="000D4C28" w:rsidP="006B5C84">
            <w:pPr>
              <w:pStyle w:val="afb"/>
              <w:jc w:val="both"/>
            </w:pPr>
            <w:r w:rsidRPr="00E13916">
              <w:t xml:space="preserve">Типы </w:t>
            </w:r>
            <w:r w:rsidR="00391A49" w:rsidRPr="00E13916">
              <w:t xml:space="preserve">и порядок применения </w:t>
            </w:r>
            <w:r w:rsidRPr="00E13916">
              <w:t>пирометрических приборов для контроля температуры процессов термической обработки</w:t>
            </w:r>
          </w:p>
        </w:tc>
      </w:tr>
      <w:tr w:rsidR="00E13916" w:rsidRPr="00E13916" w14:paraId="53BEE06C" w14:textId="77777777" w:rsidTr="00C13617">
        <w:trPr>
          <w:trHeight w:val="20"/>
        </w:trPr>
        <w:tc>
          <w:tcPr>
            <w:tcW w:w="1291" w:type="pct"/>
            <w:vMerge/>
          </w:tcPr>
          <w:p w14:paraId="748E168C" w14:textId="77777777" w:rsidR="000D4C28" w:rsidRPr="00E13916" w:rsidDel="002A1D54" w:rsidRDefault="000D4C28" w:rsidP="006B5C84">
            <w:pPr>
              <w:pStyle w:val="afb"/>
            </w:pPr>
          </w:p>
        </w:tc>
        <w:tc>
          <w:tcPr>
            <w:tcW w:w="3709" w:type="pct"/>
          </w:tcPr>
          <w:p w14:paraId="0A03ED9A" w14:textId="77777777" w:rsidR="000D4C28" w:rsidRPr="00E13916" w:rsidRDefault="000D4C28" w:rsidP="006B5C84">
            <w:pPr>
              <w:pStyle w:val="afb"/>
              <w:jc w:val="both"/>
            </w:pPr>
            <w:r w:rsidRPr="00E13916">
              <w:t>Система допусков и посадок деталей машин</w:t>
            </w:r>
          </w:p>
        </w:tc>
      </w:tr>
      <w:tr w:rsidR="00E13916" w:rsidRPr="00E13916" w14:paraId="213FFDB6" w14:textId="77777777" w:rsidTr="00C13617">
        <w:trPr>
          <w:trHeight w:val="20"/>
        </w:trPr>
        <w:tc>
          <w:tcPr>
            <w:tcW w:w="1291" w:type="pct"/>
            <w:vMerge/>
          </w:tcPr>
          <w:p w14:paraId="5CB460E8" w14:textId="77777777" w:rsidR="000D4C28" w:rsidRPr="00E13916" w:rsidDel="002A1D54" w:rsidRDefault="000D4C28" w:rsidP="006B5C84">
            <w:pPr>
              <w:pStyle w:val="afb"/>
            </w:pPr>
          </w:p>
        </w:tc>
        <w:tc>
          <w:tcPr>
            <w:tcW w:w="3709" w:type="pct"/>
          </w:tcPr>
          <w:p w14:paraId="0EF67DAD" w14:textId="77777777" w:rsidR="000D4C28" w:rsidRPr="00E13916" w:rsidRDefault="000D4C28" w:rsidP="006B5C84">
            <w:pPr>
              <w:pStyle w:val="afb"/>
              <w:jc w:val="both"/>
            </w:pPr>
            <w:r w:rsidRPr="00E13916">
              <w:t>Причины изменения структуры стали в зависимости от скорости нагрева и температуры</w:t>
            </w:r>
          </w:p>
        </w:tc>
      </w:tr>
      <w:tr w:rsidR="00E13916" w:rsidRPr="00E13916" w14:paraId="17EAB2CC" w14:textId="77777777" w:rsidTr="00C13617">
        <w:trPr>
          <w:trHeight w:val="20"/>
        </w:trPr>
        <w:tc>
          <w:tcPr>
            <w:tcW w:w="1291" w:type="pct"/>
            <w:vMerge/>
          </w:tcPr>
          <w:p w14:paraId="2EF4FADF" w14:textId="77777777" w:rsidR="000D4C28" w:rsidRPr="00E13916" w:rsidDel="002A1D54" w:rsidRDefault="000D4C28" w:rsidP="006B5C84">
            <w:pPr>
              <w:pStyle w:val="afb"/>
            </w:pPr>
          </w:p>
        </w:tc>
        <w:tc>
          <w:tcPr>
            <w:tcW w:w="3709" w:type="pct"/>
          </w:tcPr>
          <w:p w14:paraId="074908FE" w14:textId="77777777" w:rsidR="000D4C28" w:rsidRPr="00E13916" w:rsidRDefault="000D4C28" w:rsidP="006B5C84">
            <w:pPr>
              <w:pStyle w:val="afb"/>
              <w:jc w:val="both"/>
            </w:pPr>
            <w:r w:rsidRPr="00E13916">
              <w:t>Виды последующей механической обработки принимаемых деталей и изделий</w:t>
            </w:r>
          </w:p>
        </w:tc>
      </w:tr>
      <w:tr w:rsidR="00E13916" w:rsidRPr="00E13916" w14:paraId="69360968" w14:textId="77777777" w:rsidTr="00C13617">
        <w:trPr>
          <w:trHeight w:val="20"/>
        </w:trPr>
        <w:tc>
          <w:tcPr>
            <w:tcW w:w="1291" w:type="pct"/>
            <w:vMerge/>
          </w:tcPr>
          <w:p w14:paraId="21D9EA44" w14:textId="77777777" w:rsidR="006E4982" w:rsidRPr="00E13916" w:rsidDel="002A1D54" w:rsidRDefault="006E4982" w:rsidP="006E4982">
            <w:pPr>
              <w:pStyle w:val="afb"/>
            </w:pPr>
          </w:p>
        </w:tc>
        <w:tc>
          <w:tcPr>
            <w:tcW w:w="3709" w:type="pct"/>
          </w:tcPr>
          <w:p w14:paraId="3FFD0859" w14:textId="52C0B910" w:rsidR="006E4982" w:rsidRPr="00E13916" w:rsidRDefault="006E4982" w:rsidP="006E4982">
            <w:pPr>
              <w:pStyle w:val="afb"/>
              <w:jc w:val="both"/>
            </w:pPr>
            <w:r w:rsidRPr="00E13916">
              <w:t>Порядок заполнения документов на принятые и забракованные изделия</w:t>
            </w:r>
          </w:p>
        </w:tc>
      </w:tr>
      <w:tr w:rsidR="00E13916" w:rsidRPr="00E13916" w14:paraId="674680EC" w14:textId="77777777" w:rsidTr="00C13617">
        <w:trPr>
          <w:trHeight w:val="20"/>
        </w:trPr>
        <w:tc>
          <w:tcPr>
            <w:tcW w:w="1291" w:type="pct"/>
            <w:vMerge/>
          </w:tcPr>
          <w:p w14:paraId="0900A41E" w14:textId="77777777" w:rsidR="007C5990" w:rsidRPr="00E13916" w:rsidDel="002A1D54" w:rsidRDefault="007C5990" w:rsidP="007C5990">
            <w:pPr>
              <w:pStyle w:val="afb"/>
            </w:pPr>
          </w:p>
        </w:tc>
        <w:tc>
          <w:tcPr>
            <w:tcW w:w="3709" w:type="pct"/>
          </w:tcPr>
          <w:p w14:paraId="78A4D9DA" w14:textId="58144376" w:rsidR="007C5990" w:rsidRPr="00E13916" w:rsidRDefault="007C5990" w:rsidP="007C5990">
            <w:pPr>
              <w:pStyle w:val="afb"/>
              <w:jc w:val="both"/>
            </w:pPr>
            <w:r w:rsidRPr="00E13916">
              <w:t>Меры техники безопасности в термическом производстве</w:t>
            </w:r>
          </w:p>
        </w:tc>
      </w:tr>
      <w:tr w:rsidR="00E13916" w:rsidRPr="00E13916" w14:paraId="0D4B891B" w14:textId="77777777" w:rsidTr="00C13617">
        <w:trPr>
          <w:trHeight w:val="20"/>
        </w:trPr>
        <w:tc>
          <w:tcPr>
            <w:tcW w:w="1291" w:type="pct"/>
            <w:vMerge/>
          </w:tcPr>
          <w:p w14:paraId="48343356" w14:textId="77777777" w:rsidR="007C5990" w:rsidRPr="00E13916" w:rsidDel="002A1D54" w:rsidRDefault="007C5990" w:rsidP="007C5990">
            <w:pPr>
              <w:pStyle w:val="afb"/>
            </w:pPr>
          </w:p>
        </w:tc>
        <w:tc>
          <w:tcPr>
            <w:tcW w:w="3709" w:type="pct"/>
          </w:tcPr>
          <w:p w14:paraId="15A2455C" w14:textId="1BF96473" w:rsidR="007C5990" w:rsidRPr="00E13916" w:rsidRDefault="007C5990" w:rsidP="007C5990">
            <w:pPr>
              <w:pStyle w:val="afb"/>
              <w:jc w:val="both"/>
            </w:pPr>
            <w:r w:rsidRPr="00E13916">
              <w:t>Порядок применения средств индивидуальной и коллективной защиты в термическом производстве</w:t>
            </w:r>
          </w:p>
        </w:tc>
      </w:tr>
      <w:tr w:rsidR="00E13916" w:rsidRPr="00E13916" w14:paraId="19A85C84" w14:textId="77777777" w:rsidTr="00C13617">
        <w:trPr>
          <w:trHeight w:val="20"/>
        </w:trPr>
        <w:tc>
          <w:tcPr>
            <w:tcW w:w="1291" w:type="pct"/>
            <w:vMerge/>
          </w:tcPr>
          <w:p w14:paraId="5913DB22" w14:textId="77777777" w:rsidR="007C5990" w:rsidRPr="00E13916" w:rsidDel="002A1D54" w:rsidRDefault="007C5990" w:rsidP="007C5990">
            <w:pPr>
              <w:pStyle w:val="afb"/>
            </w:pPr>
          </w:p>
        </w:tc>
        <w:tc>
          <w:tcPr>
            <w:tcW w:w="3709" w:type="pct"/>
          </w:tcPr>
          <w:p w14:paraId="69CA86F5" w14:textId="1BDCF6D3" w:rsidR="007C5990" w:rsidRPr="00E13916" w:rsidRDefault="007C5990" w:rsidP="007C5990">
            <w:pPr>
              <w:pStyle w:val="afb"/>
              <w:jc w:val="both"/>
            </w:pPr>
            <w:r w:rsidRPr="00E13916">
              <w:t>Требования охраны труда, пожарной, промышленной, экологической и электробезопасности</w:t>
            </w:r>
          </w:p>
        </w:tc>
      </w:tr>
      <w:tr w:rsidR="007C5990" w:rsidRPr="00E13916" w14:paraId="4DA34630" w14:textId="77777777" w:rsidTr="00C13617">
        <w:trPr>
          <w:trHeight w:val="20"/>
        </w:trPr>
        <w:tc>
          <w:tcPr>
            <w:tcW w:w="1291" w:type="pct"/>
          </w:tcPr>
          <w:p w14:paraId="6AF202ED" w14:textId="77777777" w:rsidR="007C5990" w:rsidRPr="00E13916" w:rsidDel="002A1D54" w:rsidRDefault="007C5990" w:rsidP="007C5990">
            <w:pPr>
              <w:pStyle w:val="afb"/>
            </w:pPr>
            <w:r w:rsidRPr="00E13916" w:rsidDel="002A1D54">
              <w:t>Другие характеристики</w:t>
            </w:r>
          </w:p>
        </w:tc>
        <w:tc>
          <w:tcPr>
            <w:tcW w:w="3709" w:type="pct"/>
          </w:tcPr>
          <w:p w14:paraId="6167292B" w14:textId="77777777" w:rsidR="007C5990" w:rsidRPr="00E13916" w:rsidRDefault="007C5990" w:rsidP="007C5990">
            <w:pPr>
              <w:pStyle w:val="afb"/>
              <w:jc w:val="both"/>
            </w:pPr>
            <w:r w:rsidRPr="00E13916">
              <w:t>-</w:t>
            </w:r>
          </w:p>
        </w:tc>
      </w:tr>
    </w:tbl>
    <w:p w14:paraId="0BC88B0A" w14:textId="505A93C6" w:rsidR="00DD3DAC" w:rsidRPr="00E13916" w:rsidRDefault="00DD3DAC" w:rsidP="00E13916">
      <w:pPr>
        <w:pStyle w:val="3"/>
      </w:pPr>
      <w:r w:rsidRPr="00E13916">
        <w:t>3.</w:t>
      </w:r>
      <w:r w:rsidR="00107056" w:rsidRPr="00E13916">
        <w:t>3</w:t>
      </w:r>
      <w:r w:rsidRPr="00E13916">
        <w:t>.</w:t>
      </w:r>
      <w:r w:rsidR="003C11CB" w:rsidRPr="00E13916">
        <w:t>3</w:t>
      </w:r>
      <w:r w:rsidRPr="00E13916">
        <w:t>. Трудовая функция</w:t>
      </w:r>
    </w:p>
    <w:p w14:paraId="3DE4050C" w14:textId="77777777" w:rsidR="00C13617" w:rsidRPr="00E13916" w:rsidRDefault="00C13617" w:rsidP="006B5C84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6"/>
        <w:gridCol w:w="4372"/>
        <w:gridCol w:w="690"/>
        <w:gridCol w:w="973"/>
        <w:gridCol w:w="1826"/>
        <w:gridCol w:w="553"/>
      </w:tblGrid>
      <w:tr w:rsidR="00C02D97" w:rsidRPr="00E13916" w14:paraId="2ED4FFF4" w14:textId="77777777" w:rsidTr="00C13617">
        <w:trPr>
          <w:trHeight w:val="278"/>
        </w:trPr>
        <w:tc>
          <w:tcPr>
            <w:tcW w:w="87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278AABD1" w14:textId="77777777" w:rsidR="00C02D97" w:rsidRPr="00E13916" w:rsidRDefault="00C02D97" w:rsidP="006B5C84">
            <w:r w:rsidRPr="00E13916">
              <w:rPr>
                <w:sz w:val="20"/>
              </w:rPr>
              <w:t>Наименование</w:t>
            </w:r>
          </w:p>
        </w:tc>
        <w:tc>
          <w:tcPr>
            <w:tcW w:w="214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DEE38B6" w14:textId="76DB782F" w:rsidR="00C02D97" w:rsidRPr="00E13916" w:rsidRDefault="008410DB" w:rsidP="006B5C84">
            <w:r w:rsidRPr="00E13916">
              <w:t xml:space="preserve">Разработка предложений по </w:t>
            </w:r>
            <w:r w:rsidR="00E71A47" w:rsidRPr="00E13916">
              <w:t>п</w:t>
            </w:r>
            <w:r w:rsidR="00C02D97" w:rsidRPr="00E13916">
              <w:t>редотвращени</w:t>
            </w:r>
            <w:r w:rsidR="00E71A47" w:rsidRPr="00E13916">
              <w:t xml:space="preserve">ю брака </w:t>
            </w:r>
            <w:r w:rsidR="00C02D97" w:rsidRPr="00E13916">
              <w:t>при</w:t>
            </w:r>
            <w:r w:rsidR="00E71A47" w:rsidRPr="00E13916">
              <w:t xml:space="preserve"> </w:t>
            </w:r>
            <w:r w:rsidR="00C02D97" w:rsidRPr="00E13916">
              <w:t>термической обработк</w:t>
            </w:r>
            <w:r w:rsidR="00E71A47" w:rsidRPr="00E13916">
              <w:t>е</w:t>
            </w:r>
            <w:r w:rsidR="00C02D97" w:rsidRPr="00E13916">
              <w:t xml:space="preserve"> сложных изделий</w:t>
            </w:r>
          </w:p>
        </w:tc>
        <w:tc>
          <w:tcPr>
            <w:tcW w:w="33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0702520C" w14:textId="77777777" w:rsidR="00C02D97" w:rsidRPr="00E13916" w:rsidRDefault="00C02D97" w:rsidP="006B5C84">
            <w:pPr>
              <w:jc w:val="center"/>
              <w:rPr>
                <w:vertAlign w:val="superscript"/>
              </w:rPr>
            </w:pPr>
            <w:r w:rsidRPr="00E13916">
              <w:rPr>
                <w:sz w:val="20"/>
              </w:rPr>
              <w:t>Код</w:t>
            </w:r>
          </w:p>
        </w:tc>
        <w:tc>
          <w:tcPr>
            <w:tcW w:w="4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F12451C" w14:textId="665FA3EF" w:rsidR="00C02D97" w:rsidRPr="00E13916" w:rsidRDefault="00492247" w:rsidP="006B5C84">
            <w:r w:rsidRPr="00E13916">
              <w:rPr>
                <w:lang w:val="en-US"/>
              </w:rPr>
              <w:t>C</w:t>
            </w:r>
            <w:r w:rsidR="00C02D97" w:rsidRPr="00E13916">
              <w:t>/0</w:t>
            </w:r>
            <w:r w:rsidR="00EA3C0C" w:rsidRPr="00E13916">
              <w:t>3</w:t>
            </w:r>
            <w:r w:rsidR="00C02D97" w:rsidRPr="00E13916">
              <w:t>.3</w:t>
            </w:r>
          </w:p>
        </w:tc>
        <w:tc>
          <w:tcPr>
            <w:tcW w:w="895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7AF2508F" w14:textId="77777777" w:rsidR="00C02D97" w:rsidRPr="00E13916" w:rsidRDefault="00C02D97" w:rsidP="006B5C84">
            <w:pPr>
              <w:jc w:val="center"/>
              <w:rPr>
                <w:vertAlign w:val="superscript"/>
              </w:rPr>
            </w:pPr>
            <w:r w:rsidRPr="00E13916">
              <w:rPr>
                <w:sz w:val="20"/>
              </w:rPr>
              <w:t>Уровень (подуровень) квалификации</w:t>
            </w:r>
          </w:p>
        </w:tc>
        <w:tc>
          <w:tcPr>
            <w:tcW w:w="27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D0974DC" w14:textId="77777777" w:rsidR="00C02D97" w:rsidRPr="00E13916" w:rsidRDefault="00C02D97" w:rsidP="006B5C84">
            <w:pPr>
              <w:jc w:val="center"/>
            </w:pPr>
            <w:r w:rsidRPr="00E13916">
              <w:t>3</w:t>
            </w:r>
          </w:p>
        </w:tc>
      </w:tr>
    </w:tbl>
    <w:p w14:paraId="6FA26956" w14:textId="77777777" w:rsidR="00C13617" w:rsidRPr="00E13916" w:rsidRDefault="00C13617" w:rsidP="006B5C84"/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624"/>
        <w:gridCol w:w="1289"/>
        <w:gridCol w:w="426"/>
        <w:gridCol w:w="2073"/>
        <w:gridCol w:w="1448"/>
        <w:gridCol w:w="2340"/>
      </w:tblGrid>
      <w:tr w:rsidR="00E13916" w:rsidRPr="00E13916" w14:paraId="5E045DF3" w14:textId="77777777" w:rsidTr="00C13617">
        <w:trPr>
          <w:trHeight w:val="488"/>
        </w:trPr>
        <w:tc>
          <w:tcPr>
            <w:tcW w:w="1286" w:type="pct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14:paraId="1499FBFD" w14:textId="77777777" w:rsidR="008E4A48" w:rsidRPr="00E13916" w:rsidRDefault="008E4A48" w:rsidP="006B5C84">
            <w:r w:rsidRPr="00E13916">
              <w:rPr>
                <w:sz w:val="20"/>
              </w:rPr>
              <w:t>Происхождение трудовой функции</w:t>
            </w:r>
          </w:p>
        </w:tc>
        <w:tc>
          <w:tcPr>
            <w:tcW w:w="63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14:paraId="7264D214" w14:textId="77777777" w:rsidR="008E4A48" w:rsidRPr="00E13916" w:rsidRDefault="008E4A48" w:rsidP="006B5C84">
            <w:r w:rsidRPr="00E13916">
              <w:rPr>
                <w:sz w:val="20"/>
              </w:rPr>
              <w:t>Оригинал</w:t>
            </w:r>
          </w:p>
        </w:tc>
        <w:tc>
          <w:tcPr>
            <w:tcW w:w="209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20DC39CF" w14:textId="77777777" w:rsidR="008E4A48" w:rsidRPr="00E13916" w:rsidRDefault="008E4A48" w:rsidP="006B5C84">
            <w:r w:rsidRPr="00E13916">
              <w:t>Х</w:t>
            </w:r>
          </w:p>
        </w:tc>
        <w:tc>
          <w:tcPr>
            <w:tcW w:w="101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BA28D72" w14:textId="77777777" w:rsidR="008E4A48" w:rsidRPr="00E13916" w:rsidRDefault="008E4A48" w:rsidP="006B5C84">
            <w:r w:rsidRPr="00E13916">
              <w:rPr>
                <w:sz w:val="20"/>
              </w:rPr>
              <w:t>Заимствовано из оригинала</w:t>
            </w:r>
          </w:p>
        </w:tc>
        <w:tc>
          <w:tcPr>
            <w:tcW w:w="71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61920AF" w14:textId="77777777" w:rsidR="008E4A48" w:rsidRPr="00E13916" w:rsidRDefault="008E4A48" w:rsidP="006B5C84"/>
        </w:tc>
        <w:tc>
          <w:tcPr>
            <w:tcW w:w="11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D07C458" w14:textId="77777777" w:rsidR="008E4A48" w:rsidRPr="00E13916" w:rsidRDefault="008E4A48" w:rsidP="006B5C84"/>
        </w:tc>
      </w:tr>
      <w:tr w:rsidR="008E4A48" w:rsidRPr="00E13916" w14:paraId="69BD5081" w14:textId="77777777" w:rsidTr="00C13617">
        <w:trPr>
          <w:trHeight w:val="479"/>
        </w:trPr>
        <w:tc>
          <w:tcPr>
            <w:tcW w:w="1286" w:type="pct"/>
            <w:tcBorders>
              <w:top w:val="nil"/>
              <w:bottom w:val="nil"/>
              <w:right w:val="nil"/>
            </w:tcBorders>
            <w:vAlign w:val="center"/>
          </w:tcPr>
          <w:p w14:paraId="68952863" w14:textId="77777777" w:rsidR="008E4A48" w:rsidRPr="00E13916" w:rsidRDefault="008E4A48" w:rsidP="006B5C84"/>
        </w:tc>
        <w:tc>
          <w:tcPr>
            <w:tcW w:w="1857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3D3B5A7F" w14:textId="77777777" w:rsidR="008E4A48" w:rsidRPr="00E13916" w:rsidRDefault="008E4A48" w:rsidP="006B5C84"/>
        </w:tc>
        <w:tc>
          <w:tcPr>
            <w:tcW w:w="710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290B8FA2" w14:textId="77777777" w:rsidR="008E4A48" w:rsidRPr="00E13916" w:rsidRDefault="008E4A48" w:rsidP="006B5C84">
            <w:pPr>
              <w:jc w:val="center"/>
            </w:pPr>
            <w:r w:rsidRPr="00E13916">
              <w:rPr>
                <w:sz w:val="20"/>
              </w:rPr>
              <w:t>Код оригинала</w:t>
            </w:r>
          </w:p>
        </w:tc>
        <w:tc>
          <w:tcPr>
            <w:tcW w:w="1147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3B91F6FE" w14:textId="77777777" w:rsidR="008E4A48" w:rsidRPr="00E13916" w:rsidRDefault="008E4A48" w:rsidP="006B5C84">
            <w:pPr>
              <w:jc w:val="center"/>
            </w:pPr>
            <w:r w:rsidRPr="00E13916">
              <w:rPr>
                <w:sz w:val="20"/>
              </w:rPr>
              <w:t>Регистрационный номер профессионального стандарта</w:t>
            </w:r>
          </w:p>
        </w:tc>
      </w:tr>
    </w:tbl>
    <w:p w14:paraId="1EC643BA" w14:textId="77777777" w:rsidR="00DD3DAC" w:rsidRPr="00E13916" w:rsidRDefault="00DD3DAC" w:rsidP="006B5C84"/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632"/>
        <w:gridCol w:w="7563"/>
      </w:tblGrid>
      <w:tr w:rsidR="00E13916" w:rsidRPr="00E13916" w14:paraId="4C5E12B3" w14:textId="77777777" w:rsidTr="00C13617">
        <w:trPr>
          <w:trHeight w:val="20"/>
        </w:trPr>
        <w:tc>
          <w:tcPr>
            <w:tcW w:w="1291" w:type="pct"/>
            <w:vMerge w:val="restart"/>
          </w:tcPr>
          <w:p w14:paraId="3720E866" w14:textId="77777777" w:rsidR="00FA32FF" w:rsidRPr="00E13916" w:rsidRDefault="00FA32FF" w:rsidP="006B5C84">
            <w:pPr>
              <w:pStyle w:val="afb"/>
            </w:pPr>
            <w:r w:rsidRPr="00E13916">
              <w:t>Трудовые действия</w:t>
            </w:r>
          </w:p>
        </w:tc>
        <w:tc>
          <w:tcPr>
            <w:tcW w:w="3709" w:type="pct"/>
          </w:tcPr>
          <w:p w14:paraId="048062E1" w14:textId="69680360" w:rsidR="00FA32FF" w:rsidRPr="00E13916" w:rsidRDefault="00780AA1" w:rsidP="006B5C84">
            <w:pPr>
              <w:pStyle w:val="afb"/>
              <w:jc w:val="both"/>
            </w:pPr>
            <w:r w:rsidRPr="00E13916">
              <w:t xml:space="preserve">Сопоставление результатов контроля термической обработки сложных </w:t>
            </w:r>
            <w:r w:rsidR="00290AAD" w:rsidRPr="00E13916">
              <w:t xml:space="preserve">изделий </w:t>
            </w:r>
            <w:r w:rsidRPr="00E13916">
              <w:t>с параметр</w:t>
            </w:r>
            <w:r w:rsidR="00715D75" w:rsidRPr="00E13916">
              <w:t>ами</w:t>
            </w:r>
            <w:r w:rsidRPr="00E13916">
              <w:t xml:space="preserve"> технологии</w:t>
            </w:r>
          </w:p>
        </w:tc>
      </w:tr>
      <w:tr w:rsidR="00E13916" w:rsidRPr="00E13916" w14:paraId="7A13B22B" w14:textId="77777777" w:rsidTr="00C13617">
        <w:trPr>
          <w:trHeight w:val="20"/>
        </w:trPr>
        <w:tc>
          <w:tcPr>
            <w:tcW w:w="1291" w:type="pct"/>
            <w:vMerge/>
          </w:tcPr>
          <w:p w14:paraId="5000495F" w14:textId="77777777" w:rsidR="00780AA1" w:rsidRPr="00E13916" w:rsidRDefault="00780AA1" w:rsidP="006B5C84">
            <w:pPr>
              <w:pStyle w:val="afb"/>
            </w:pPr>
          </w:p>
        </w:tc>
        <w:tc>
          <w:tcPr>
            <w:tcW w:w="3709" w:type="pct"/>
          </w:tcPr>
          <w:p w14:paraId="360BB461" w14:textId="15A404ED" w:rsidR="00780AA1" w:rsidRPr="00E13916" w:rsidRDefault="00780AA1" w:rsidP="006B5C84">
            <w:pPr>
              <w:pStyle w:val="afb"/>
              <w:jc w:val="both"/>
            </w:pPr>
            <w:r w:rsidRPr="00E13916">
              <w:t xml:space="preserve">Выявление причин </w:t>
            </w:r>
            <w:r w:rsidR="004518F1" w:rsidRPr="00E13916">
              <w:t>дефектов термической обработки</w:t>
            </w:r>
            <w:r w:rsidRPr="00E13916">
              <w:t xml:space="preserve"> </w:t>
            </w:r>
            <w:r w:rsidR="00421AE3" w:rsidRPr="00E13916">
              <w:t>сложных изделий</w:t>
            </w:r>
          </w:p>
        </w:tc>
      </w:tr>
      <w:tr w:rsidR="00E13916" w:rsidRPr="00E13916" w14:paraId="196B364B" w14:textId="77777777" w:rsidTr="00C13617">
        <w:trPr>
          <w:trHeight w:val="20"/>
        </w:trPr>
        <w:tc>
          <w:tcPr>
            <w:tcW w:w="1291" w:type="pct"/>
            <w:vMerge/>
          </w:tcPr>
          <w:p w14:paraId="60A72005" w14:textId="77777777" w:rsidR="00FA32FF" w:rsidRPr="00E13916" w:rsidRDefault="00FA32FF" w:rsidP="006B5C84">
            <w:pPr>
              <w:pStyle w:val="afb"/>
            </w:pPr>
          </w:p>
        </w:tc>
        <w:tc>
          <w:tcPr>
            <w:tcW w:w="3709" w:type="pct"/>
          </w:tcPr>
          <w:p w14:paraId="06843829" w14:textId="28DE86CB" w:rsidR="00FA32FF" w:rsidRPr="00E13916" w:rsidRDefault="00715D75" w:rsidP="006B5C84">
            <w:pPr>
              <w:pStyle w:val="afb"/>
              <w:jc w:val="both"/>
            </w:pPr>
            <w:r w:rsidRPr="00E13916">
              <w:t>Разработка предложений по у</w:t>
            </w:r>
            <w:r w:rsidR="00F47971" w:rsidRPr="00E13916">
              <w:t>странени</w:t>
            </w:r>
            <w:r w:rsidRPr="00E13916">
              <w:t>ю</w:t>
            </w:r>
            <w:r w:rsidR="00C15FC0" w:rsidRPr="00E13916">
              <w:t xml:space="preserve"> причин </w:t>
            </w:r>
            <w:r w:rsidR="004518F1" w:rsidRPr="00E13916">
              <w:t>дефектов</w:t>
            </w:r>
            <w:r w:rsidR="00C15FC0" w:rsidRPr="00E13916">
              <w:t xml:space="preserve"> термической и химико-термической обработки сложных </w:t>
            </w:r>
            <w:r w:rsidR="00290AAD" w:rsidRPr="00E13916">
              <w:t>изделий</w:t>
            </w:r>
          </w:p>
        </w:tc>
      </w:tr>
      <w:tr w:rsidR="00E13916" w:rsidRPr="00E13916" w14:paraId="69E92579" w14:textId="77777777" w:rsidTr="00C13617">
        <w:trPr>
          <w:trHeight w:val="20"/>
        </w:trPr>
        <w:tc>
          <w:tcPr>
            <w:tcW w:w="1291" w:type="pct"/>
            <w:vMerge w:val="restart"/>
          </w:tcPr>
          <w:p w14:paraId="410E93F8" w14:textId="77777777" w:rsidR="00FA32FF" w:rsidRPr="00E13916" w:rsidDel="002A1D54" w:rsidRDefault="00FA32FF" w:rsidP="006B5C84">
            <w:pPr>
              <w:pStyle w:val="afb"/>
            </w:pPr>
            <w:r w:rsidRPr="00E13916" w:rsidDel="002A1D54">
              <w:lastRenderedPageBreak/>
              <w:t>Необходимые умения</w:t>
            </w:r>
          </w:p>
        </w:tc>
        <w:tc>
          <w:tcPr>
            <w:tcW w:w="3709" w:type="pct"/>
          </w:tcPr>
          <w:p w14:paraId="674F57D3" w14:textId="7C727558" w:rsidR="00FA32FF" w:rsidRPr="00E13916" w:rsidRDefault="00FA32FF" w:rsidP="006B5C84">
            <w:pPr>
              <w:pStyle w:val="afb"/>
              <w:jc w:val="both"/>
            </w:pPr>
            <w:r w:rsidRPr="00E13916">
              <w:t xml:space="preserve">Определять причины возникновения дефектов обрабатываемых </w:t>
            </w:r>
            <w:r w:rsidR="00B338F4" w:rsidRPr="00E13916">
              <w:t xml:space="preserve">сложных </w:t>
            </w:r>
            <w:r w:rsidR="00290AAD" w:rsidRPr="00E13916">
              <w:t>изделий</w:t>
            </w:r>
            <w:r w:rsidRPr="00E13916">
              <w:t xml:space="preserve"> по режимам термической и химико-термической обработки</w:t>
            </w:r>
          </w:p>
        </w:tc>
      </w:tr>
      <w:tr w:rsidR="00E13916" w:rsidRPr="00E13916" w14:paraId="0F5A3DBA" w14:textId="77777777" w:rsidTr="00C13617">
        <w:trPr>
          <w:trHeight w:val="20"/>
        </w:trPr>
        <w:tc>
          <w:tcPr>
            <w:tcW w:w="1291" w:type="pct"/>
            <w:vMerge/>
          </w:tcPr>
          <w:p w14:paraId="304F7B69" w14:textId="77777777" w:rsidR="00FA32FF" w:rsidRPr="00E13916" w:rsidDel="002A1D54" w:rsidRDefault="00FA32FF" w:rsidP="006B5C84">
            <w:pPr>
              <w:pStyle w:val="afb"/>
            </w:pPr>
          </w:p>
        </w:tc>
        <w:tc>
          <w:tcPr>
            <w:tcW w:w="3709" w:type="pct"/>
          </w:tcPr>
          <w:p w14:paraId="743E268F" w14:textId="16CE5FBC" w:rsidR="00FA32FF" w:rsidRPr="00E13916" w:rsidRDefault="00FA32FF" w:rsidP="006B5C84">
            <w:pPr>
              <w:pStyle w:val="afb"/>
              <w:jc w:val="both"/>
            </w:pPr>
            <w:r w:rsidRPr="00E13916">
              <w:t>Анализировать режимы термической и химико-термической обработки</w:t>
            </w:r>
            <w:r w:rsidR="00B338F4" w:rsidRPr="00E13916">
              <w:t xml:space="preserve"> сложных </w:t>
            </w:r>
            <w:r w:rsidR="00290AAD" w:rsidRPr="00E13916">
              <w:t>изделий</w:t>
            </w:r>
            <w:r w:rsidRPr="00E13916">
              <w:t>, применяемые на обслуживаемом участке</w:t>
            </w:r>
          </w:p>
        </w:tc>
      </w:tr>
      <w:tr w:rsidR="00E13916" w:rsidRPr="00E13916" w14:paraId="62F695B2" w14:textId="77777777" w:rsidTr="00C13617">
        <w:trPr>
          <w:trHeight w:val="20"/>
        </w:trPr>
        <w:tc>
          <w:tcPr>
            <w:tcW w:w="1291" w:type="pct"/>
            <w:vMerge/>
          </w:tcPr>
          <w:p w14:paraId="0CC2C94F" w14:textId="77777777" w:rsidR="00947138" w:rsidRPr="00E13916" w:rsidDel="002A1D54" w:rsidRDefault="00947138" w:rsidP="006B5C84">
            <w:pPr>
              <w:pStyle w:val="afb"/>
            </w:pPr>
          </w:p>
        </w:tc>
        <w:tc>
          <w:tcPr>
            <w:tcW w:w="3709" w:type="pct"/>
          </w:tcPr>
          <w:p w14:paraId="27B196E5" w14:textId="182D4C0D" w:rsidR="00947138" w:rsidRPr="00E13916" w:rsidRDefault="00947138" w:rsidP="006B5C84">
            <w:pPr>
              <w:pStyle w:val="afb"/>
              <w:jc w:val="both"/>
            </w:pPr>
            <w:r w:rsidRPr="00E13916">
              <w:t>Создавать электронные таблицы, выполнять вычисления и обработку данных по результатам контроля термической обработки</w:t>
            </w:r>
          </w:p>
        </w:tc>
      </w:tr>
      <w:tr w:rsidR="00E13916" w:rsidRPr="00E13916" w14:paraId="06A3AA7F" w14:textId="77777777" w:rsidTr="00C13617">
        <w:trPr>
          <w:trHeight w:val="20"/>
        </w:trPr>
        <w:tc>
          <w:tcPr>
            <w:tcW w:w="1291" w:type="pct"/>
            <w:vMerge/>
          </w:tcPr>
          <w:p w14:paraId="45686765" w14:textId="77777777" w:rsidR="00947138" w:rsidRPr="00E13916" w:rsidDel="002A1D54" w:rsidRDefault="00947138" w:rsidP="006B5C84">
            <w:pPr>
              <w:pStyle w:val="afb"/>
            </w:pPr>
          </w:p>
        </w:tc>
        <w:tc>
          <w:tcPr>
            <w:tcW w:w="3709" w:type="pct"/>
          </w:tcPr>
          <w:p w14:paraId="51536056" w14:textId="08B33953" w:rsidR="00947138" w:rsidRPr="00E13916" w:rsidRDefault="00947138" w:rsidP="006B5C84">
            <w:pPr>
              <w:pStyle w:val="afb"/>
              <w:jc w:val="both"/>
            </w:pPr>
            <w:r w:rsidRPr="00E13916">
              <w:t>Использовать прикладные компьютерные программы для вычислений характеристик твердости и прочности изделий, подвергнутых термической обработке</w:t>
            </w:r>
          </w:p>
        </w:tc>
      </w:tr>
      <w:tr w:rsidR="00E13916" w:rsidRPr="00E13916" w14:paraId="4F56749F" w14:textId="77777777" w:rsidTr="00C13617">
        <w:trPr>
          <w:trHeight w:val="20"/>
        </w:trPr>
        <w:tc>
          <w:tcPr>
            <w:tcW w:w="1291" w:type="pct"/>
            <w:vMerge/>
          </w:tcPr>
          <w:p w14:paraId="13FED321" w14:textId="77777777" w:rsidR="00947138" w:rsidRPr="00E13916" w:rsidDel="002A1D54" w:rsidRDefault="00947138" w:rsidP="006B5C84">
            <w:pPr>
              <w:pStyle w:val="afb"/>
            </w:pPr>
          </w:p>
        </w:tc>
        <w:tc>
          <w:tcPr>
            <w:tcW w:w="3709" w:type="pct"/>
          </w:tcPr>
          <w:p w14:paraId="31F64233" w14:textId="34F7CD9C" w:rsidR="00947138" w:rsidRPr="00E13916" w:rsidRDefault="00947138" w:rsidP="006B5C84">
            <w:pPr>
              <w:pStyle w:val="afb"/>
              <w:jc w:val="both"/>
            </w:pPr>
            <w:r w:rsidRPr="00E13916">
              <w:t xml:space="preserve">Формулировать предложения, направленные на устранение причин </w:t>
            </w:r>
            <w:r w:rsidR="004F33D7" w:rsidRPr="00E13916">
              <w:t>дефектов</w:t>
            </w:r>
            <w:r w:rsidRPr="00E13916">
              <w:t xml:space="preserve"> при термической и химико-термической обработке сложных изделий на обслуживаемом участке</w:t>
            </w:r>
          </w:p>
        </w:tc>
      </w:tr>
      <w:tr w:rsidR="00E13916" w:rsidRPr="00E13916" w14:paraId="69795B4C" w14:textId="77777777" w:rsidTr="00C13617">
        <w:trPr>
          <w:trHeight w:val="20"/>
        </w:trPr>
        <w:tc>
          <w:tcPr>
            <w:tcW w:w="1291" w:type="pct"/>
            <w:vMerge w:val="restart"/>
          </w:tcPr>
          <w:p w14:paraId="42C4C649" w14:textId="77777777" w:rsidR="00947138" w:rsidRPr="00E13916" w:rsidRDefault="00947138" w:rsidP="006B5C84">
            <w:pPr>
              <w:pStyle w:val="afb"/>
            </w:pPr>
            <w:r w:rsidRPr="00E13916" w:rsidDel="002A1D54">
              <w:t>Необходимые знания</w:t>
            </w:r>
          </w:p>
        </w:tc>
        <w:tc>
          <w:tcPr>
            <w:tcW w:w="3709" w:type="pct"/>
          </w:tcPr>
          <w:p w14:paraId="11F7C626" w14:textId="6B74A822" w:rsidR="00947138" w:rsidRPr="00E13916" w:rsidRDefault="00947138" w:rsidP="006B5C84">
            <w:pPr>
              <w:pStyle w:val="afb"/>
              <w:jc w:val="both"/>
            </w:pPr>
            <w:r w:rsidRPr="00E13916">
              <w:t>Технические условия и государственные стандарты на приемку сложных изделий из стали после термической обработки</w:t>
            </w:r>
          </w:p>
        </w:tc>
      </w:tr>
      <w:tr w:rsidR="00E13916" w:rsidRPr="00E13916" w14:paraId="42E18D79" w14:textId="77777777" w:rsidTr="00C13617">
        <w:trPr>
          <w:trHeight w:val="20"/>
        </w:trPr>
        <w:tc>
          <w:tcPr>
            <w:tcW w:w="1291" w:type="pct"/>
            <w:vMerge/>
          </w:tcPr>
          <w:p w14:paraId="25D8595D" w14:textId="77777777" w:rsidR="00947138" w:rsidRPr="00E13916" w:rsidDel="002A1D54" w:rsidRDefault="00947138" w:rsidP="006B5C84">
            <w:pPr>
              <w:pStyle w:val="afb"/>
            </w:pPr>
          </w:p>
        </w:tc>
        <w:tc>
          <w:tcPr>
            <w:tcW w:w="3709" w:type="pct"/>
          </w:tcPr>
          <w:p w14:paraId="77E90E96" w14:textId="1A4DF782" w:rsidR="00947138" w:rsidRPr="00E13916" w:rsidRDefault="00947138" w:rsidP="006B5C84">
            <w:pPr>
              <w:pStyle w:val="afb"/>
              <w:jc w:val="both"/>
            </w:pPr>
            <w:r w:rsidRPr="00E13916">
              <w:t>Прикладные компьютерные программы для работы с электронными таблицами: наименования, возможности и порядок работы в них</w:t>
            </w:r>
          </w:p>
        </w:tc>
      </w:tr>
      <w:tr w:rsidR="00E13916" w:rsidRPr="00E13916" w14:paraId="504064D1" w14:textId="77777777" w:rsidTr="00C13617">
        <w:trPr>
          <w:trHeight w:val="20"/>
        </w:trPr>
        <w:tc>
          <w:tcPr>
            <w:tcW w:w="1291" w:type="pct"/>
            <w:vMerge/>
          </w:tcPr>
          <w:p w14:paraId="6A84A65B" w14:textId="77777777" w:rsidR="00947138" w:rsidRPr="00E13916" w:rsidDel="002A1D54" w:rsidRDefault="00947138" w:rsidP="006B5C84">
            <w:pPr>
              <w:pStyle w:val="afb"/>
            </w:pPr>
          </w:p>
        </w:tc>
        <w:tc>
          <w:tcPr>
            <w:tcW w:w="3709" w:type="pct"/>
          </w:tcPr>
          <w:p w14:paraId="7DEEE126" w14:textId="3C1CF0E5" w:rsidR="00947138" w:rsidRPr="00E13916" w:rsidRDefault="00947138" w:rsidP="006B5C84">
            <w:pPr>
              <w:pStyle w:val="afb"/>
              <w:jc w:val="both"/>
            </w:pPr>
            <w:r w:rsidRPr="00E13916">
              <w:t>Прикладные компьютерные программы для вычислений: наименования, возможности и порядок работы в них</w:t>
            </w:r>
          </w:p>
        </w:tc>
      </w:tr>
      <w:tr w:rsidR="00E13916" w:rsidRPr="00E13916" w14:paraId="13D9A1B5" w14:textId="77777777" w:rsidTr="00C13617">
        <w:trPr>
          <w:trHeight w:val="20"/>
        </w:trPr>
        <w:tc>
          <w:tcPr>
            <w:tcW w:w="1291" w:type="pct"/>
            <w:vMerge/>
          </w:tcPr>
          <w:p w14:paraId="6FB054FD" w14:textId="77777777" w:rsidR="00947138" w:rsidRPr="00E13916" w:rsidDel="002A1D54" w:rsidRDefault="00947138" w:rsidP="006B5C84">
            <w:pPr>
              <w:pStyle w:val="afb"/>
            </w:pPr>
          </w:p>
        </w:tc>
        <w:tc>
          <w:tcPr>
            <w:tcW w:w="3709" w:type="pct"/>
          </w:tcPr>
          <w:p w14:paraId="5AB95AB4" w14:textId="2FBD24F4" w:rsidR="00947138" w:rsidRPr="00E13916" w:rsidRDefault="00947138" w:rsidP="006B5C84">
            <w:pPr>
              <w:pStyle w:val="afb"/>
              <w:jc w:val="both"/>
            </w:pPr>
            <w:r w:rsidRPr="00E13916">
              <w:t>Тепловые режимы термической обработки сложных изделий</w:t>
            </w:r>
          </w:p>
        </w:tc>
      </w:tr>
      <w:tr w:rsidR="00E13916" w:rsidRPr="00E13916" w14:paraId="226AFACE" w14:textId="77777777" w:rsidTr="00C13617">
        <w:trPr>
          <w:trHeight w:val="20"/>
        </w:trPr>
        <w:tc>
          <w:tcPr>
            <w:tcW w:w="1291" w:type="pct"/>
            <w:vMerge/>
          </w:tcPr>
          <w:p w14:paraId="1F1D48F7" w14:textId="77777777" w:rsidR="00947138" w:rsidRPr="00E13916" w:rsidDel="002A1D54" w:rsidRDefault="00947138" w:rsidP="006B5C84">
            <w:pPr>
              <w:pStyle w:val="afb"/>
            </w:pPr>
          </w:p>
        </w:tc>
        <w:tc>
          <w:tcPr>
            <w:tcW w:w="3709" w:type="pct"/>
          </w:tcPr>
          <w:p w14:paraId="4184E5A6" w14:textId="4205A258" w:rsidR="00947138" w:rsidRPr="00E13916" w:rsidRDefault="00947138" w:rsidP="006B5C84">
            <w:pPr>
              <w:pStyle w:val="afb"/>
              <w:jc w:val="both"/>
            </w:pPr>
            <w:r w:rsidRPr="00E13916">
              <w:t>Химический состав рабочих сред при термической и химико-термической обработке деталей и инструментов</w:t>
            </w:r>
          </w:p>
        </w:tc>
      </w:tr>
      <w:tr w:rsidR="00E13916" w:rsidRPr="00E13916" w14:paraId="1A46D8E6" w14:textId="77777777" w:rsidTr="00C13617">
        <w:trPr>
          <w:trHeight w:val="20"/>
        </w:trPr>
        <w:tc>
          <w:tcPr>
            <w:tcW w:w="1291" w:type="pct"/>
            <w:vMerge/>
          </w:tcPr>
          <w:p w14:paraId="6262AEED" w14:textId="77777777" w:rsidR="00C36464" w:rsidRPr="00E13916" w:rsidDel="002A1D54" w:rsidRDefault="00C36464" w:rsidP="006B5C84">
            <w:pPr>
              <w:pStyle w:val="afb"/>
            </w:pPr>
          </w:p>
        </w:tc>
        <w:tc>
          <w:tcPr>
            <w:tcW w:w="3709" w:type="pct"/>
          </w:tcPr>
          <w:p w14:paraId="7EDDB3C7" w14:textId="2B2EDCAC" w:rsidR="00C36464" w:rsidRPr="00E13916" w:rsidRDefault="00C36464" w:rsidP="006B5C84">
            <w:pPr>
              <w:pStyle w:val="afb"/>
              <w:jc w:val="both"/>
            </w:pPr>
            <w:r w:rsidRPr="00E13916">
              <w:t>Виды, конструкции и назначение установок обработки холодом в термическом производстве</w:t>
            </w:r>
          </w:p>
        </w:tc>
      </w:tr>
      <w:tr w:rsidR="00E13916" w:rsidRPr="00E13916" w14:paraId="4604B1B6" w14:textId="77777777" w:rsidTr="00C13617">
        <w:trPr>
          <w:trHeight w:val="20"/>
        </w:trPr>
        <w:tc>
          <w:tcPr>
            <w:tcW w:w="1291" w:type="pct"/>
            <w:vMerge/>
          </w:tcPr>
          <w:p w14:paraId="5E472017" w14:textId="77777777" w:rsidR="00A41B11" w:rsidRPr="00E13916" w:rsidDel="002A1D54" w:rsidRDefault="00A41B11" w:rsidP="00A41B11">
            <w:pPr>
              <w:pStyle w:val="afb"/>
            </w:pPr>
          </w:p>
        </w:tc>
        <w:tc>
          <w:tcPr>
            <w:tcW w:w="3709" w:type="pct"/>
          </w:tcPr>
          <w:p w14:paraId="69A6FB54" w14:textId="029A7156" w:rsidR="00A41B11" w:rsidRPr="00E13916" w:rsidRDefault="00A41B11" w:rsidP="00A41B11">
            <w:pPr>
              <w:pStyle w:val="afb"/>
              <w:jc w:val="both"/>
            </w:pPr>
            <w:r w:rsidRPr="00E13916">
              <w:t xml:space="preserve">Закономерности </w:t>
            </w:r>
            <w:r w:rsidR="00C36464" w:rsidRPr="00E13916">
              <w:t xml:space="preserve">влияния режимов </w:t>
            </w:r>
            <w:r w:rsidRPr="00E13916">
              <w:t>обработки холодом и химического-состава стали на содержание остаточного аустенита</w:t>
            </w:r>
          </w:p>
        </w:tc>
      </w:tr>
      <w:tr w:rsidR="00E13916" w:rsidRPr="00E13916" w14:paraId="0956067C" w14:textId="77777777" w:rsidTr="00C13617">
        <w:trPr>
          <w:trHeight w:val="20"/>
        </w:trPr>
        <w:tc>
          <w:tcPr>
            <w:tcW w:w="1291" w:type="pct"/>
            <w:vMerge/>
          </w:tcPr>
          <w:p w14:paraId="5A310314" w14:textId="77777777" w:rsidR="00947138" w:rsidRPr="00E13916" w:rsidDel="002A1D54" w:rsidRDefault="00947138" w:rsidP="006B5C84">
            <w:pPr>
              <w:pStyle w:val="afb"/>
            </w:pPr>
          </w:p>
        </w:tc>
        <w:tc>
          <w:tcPr>
            <w:tcW w:w="3709" w:type="pct"/>
          </w:tcPr>
          <w:p w14:paraId="2550017E" w14:textId="7D33A9CA" w:rsidR="00947138" w:rsidRPr="00E13916" w:rsidRDefault="00947138" w:rsidP="006B5C84">
            <w:pPr>
              <w:pStyle w:val="afb"/>
              <w:jc w:val="both"/>
            </w:pPr>
            <w:r w:rsidRPr="00E13916">
              <w:t>Устройство, назначение и условия применения контрольно-измерительного инструмента</w:t>
            </w:r>
          </w:p>
        </w:tc>
      </w:tr>
      <w:tr w:rsidR="00E13916" w:rsidRPr="00E13916" w14:paraId="46C535DA" w14:textId="77777777" w:rsidTr="00C13617">
        <w:trPr>
          <w:trHeight w:val="20"/>
        </w:trPr>
        <w:tc>
          <w:tcPr>
            <w:tcW w:w="1291" w:type="pct"/>
            <w:vMerge/>
          </w:tcPr>
          <w:p w14:paraId="7D248115" w14:textId="77777777" w:rsidR="00947138" w:rsidRPr="00E13916" w:rsidDel="002A1D54" w:rsidRDefault="00947138" w:rsidP="006B5C84">
            <w:pPr>
              <w:pStyle w:val="afb"/>
            </w:pPr>
          </w:p>
        </w:tc>
        <w:tc>
          <w:tcPr>
            <w:tcW w:w="3709" w:type="pct"/>
          </w:tcPr>
          <w:p w14:paraId="7C78F112" w14:textId="546C7B65" w:rsidR="00947138" w:rsidRPr="00E13916" w:rsidRDefault="00E80C66" w:rsidP="006B5C84">
            <w:pPr>
              <w:pStyle w:val="afb"/>
              <w:jc w:val="both"/>
            </w:pPr>
            <w:r w:rsidRPr="00E13916">
              <w:t>Виды, возможные причины и методы выявления брака при термической обработке металлов и сплавов</w:t>
            </w:r>
          </w:p>
        </w:tc>
      </w:tr>
      <w:tr w:rsidR="00E13916" w:rsidRPr="00E13916" w14:paraId="7E5AF96F" w14:textId="77777777" w:rsidTr="00C13617">
        <w:trPr>
          <w:trHeight w:val="20"/>
        </w:trPr>
        <w:tc>
          <w:tcPr>
            <w:tcW w:w="1291" w:type="pct"/>
            <w:vMerge/>
          </w:tcPr>
          <w:p w14:paraId="16AFBED8" w14:textId="77777777" w:rsidR="00947138" w:rsidRPr="00E13916" w:rsidDel="002A1D54" w:rsidRDefault="00947138" w:rsidP="006B5C84">
            <w:pPr>
              <w:pStyle w:val="afb"/>
            </w:pPr>
          </w:p>
        </w:tc>
        <w:tc>
          <w:tcPr>
            <w:tcW w:w="3709" w:type="pct"/>
          </w:tcPr>
          <w:p w14:paraId="6F39255B" w14:textId="77777777" w:rsidR="00947138" w:rsidRPr="00E13916" w:rsidRDefault="00947138" w:rsidP="006B5C84">
            <w:pPr>
              <w:pStyle w:val="afb"/>
              <w:jc w:val="both"/>
            </w:pPr>
            <w:r w:rsidRPr="00E13916">
              <w:t>Причины изменения структуры стали в зависимости от скорости нагрева, охлаждения и температуры</w:t>
            </w:r>
          </w:p>
        </w:tc>
      </w:tr>
      <w:tr w:rsidR="00E13916" w:rsidRPr="00E13916" w14:paraId="1E931A16" w14:textId="77777777" w:rsidTr="00C13617">
        <w:trPr>
          <w:trHeight w:val="20"/>
        </w:trPr>
        <w:tc>
          <w:tcPr>
            <w:tcW w:w="1291" w:type="pct"/>
            <w:vMerge/>
          </w:tcPr>
          <w:p w14:paraId="03200E64" w14:textId="77777777" w:rsidR="00947138" w:rsidRPr="00E13916" w:rsidDel="002A1D54" w:rsidRDefault="00947138" w:rsidP="006B5C84">
            <w:pPr>
              <w:pStyle w:val="afb"/>
            </w:pPr>
          </w:p>
        </w:tc>
        <w:tc>
          <w:tcPr>
            <w:tcW w:w="3709" w:type="pct"/>
          </w:tcPr>
          <w:p w14:paraId="7FD4B790" w14:textId="4417384B" w:rsidR="00947138" w:rsidRPr="00E13916" w:rsidRDefault="00947138" w:rsidP="006B5C84">
            <w:pPr>
              <w:pStyle w:val="afb"/>
              <w:jc w:val="both"/>
            </w:pPr>
            <w:r w:rsidRPr="00E13916">
              <w:t xml:space="preserve">Порядок выявления причин </w:t>
            </w:r>
            <w:r w:rsidR="004F33D7" w:rsidRPr="00E13916">
              <w:t>дефектов</w:t>
            </w:r>
            <w:r w:rsidRPr="00E13916">
              <w:t xml:space="preserve"> при термической и химико-термической обработк</w:t>
            </w:r>
            <w:r w:rsidR="00EC1973" w:rsidRPr="00E13916">
              <w:t>е</w:t>
            </w:r>
            <w:r w:rsidRPr="00E13916">
              <w:t xml:space="preserve"> сложных изделий</w:t>
            </w:r>
          </w:p>
        </w:tc>
      </w:tr>
      <w:tr w:rsidR="00E13916" w:rsidRPr="00E13916" w14:paraId="4AB73C18" w14:textId="77777777" w:rsidTr="00C13617">
        <w:trPr>
          <w:trHeight w:val="20"/>
        </w:trPr>
        <w:tc>
          <w:tcPr>
            <w:tcW w:w="1291" w:type="pct"/>
            <w:vMerge/>
          </w:tcPr>
          <w:p w14:paraId="0C5C7179" w14:textId="77777777" w:rsidR="00947138" w:rsidRPr="00E13916" w:rsidDel="002A1D54" w:rsidRDefault="00947138" w:rsidP="006B5C84">
            <w:pPr>
              <w:pStyle w:val="afb"/>
            </w:pPr>
          </w:p>
        </w:tc>
        <w:tc>
          <w:tcPr>
            <w:tcW w:w="3709" w:type="pct"/>
          </w:tcPr>
          <w:p w14:paraId="5179DA44" w14:textId="3E0E2D68" w:rsidR="00947138" w:rsidRPr="00E13916" w:rsidRDefault="00947138" w:rsidP="006B5C84">
            <w:pPr>
              <w:pStyle w:val="afb"/>
              <w:jc w:val="both"/>
            </w:pPr>
            <w:r w:rsidRPr="00E13916">
              <w:t xml:space="preserve">Порядок разработки предложений по устранению причин </w:t>
            </w:r>
            <w:r w:rsidR="004F33D7" w:rsidRPr="00E13916">
              <w:t>дефектов</w:t>
            </w:r>
            <w:r w:rsidRPr="00E13916">
              <w:t xml:space="preserve"> при производстве операций термической обработки сложных изделий</w:t>
            </w:r>
          </w:p>
        </w:tc>
      </w:tr>
      <w:tr w:rsidR="00E13916" w:rsidRPr="00E13916" w14:paraId="711440A7" w14:textId="77777777" w:rsidTr="00C13617">
        <w:trPr>
          <w:trHeight w:val="20"/>
        </w:trPr>
        <w:tc>
          <w:tcPr>
            <w:tcW w:w="1291" w:type="pct"/>
            <w:vMerge/>
          </w:tcPr>
          <w:p w14:paraId="2FA8B27E" w14:textId="77777777" w:rsidR="00DD125F" w:rsidRPr="00E13916" w:rsidDel="002A1D54" w:rsidRDefault="00DD125F" w:rsidP="00DD125F">
            <w:pPr>
              <w:pStyle w:val="afb"/>
            </w:pPr>
          </w:p>
        </w:tc>
        <w:tc>
          <w:tcPr>
            <w:tcW w:w="3709" w:type="pct"/>
          </w:tcPr>
          <w:p w14:paraId="75D46ADB" w14:textId="671EFCB9" w:rsidR="00DD125F" w:rsidRPr="00E13916" w:rsidRDefault="00DD125F" w:rsidP="00DD125F">
            <w:pPr>
              <w:pStyle w:val="afb"/>
              <w:jc w:val="both"/>
            </w:pPr>
            <w:r w:rsidRPr="00E13916">
              <w:t>Меры техники безопасности в термическом производстве</w:t>
            </w:r>
          </w:p>
        </w:tc>
      </w:tr>
      <w:tr w:rsidR="00E13916" w:rsidRPr="00E13916" w14:paraId="727206E0" w14:textId="77777777" w:rsidTr="00C13617">
        <w:trPr>
          <w:trHeight w:val="20"/>
        </w:trPr>
        <w:tc>
          <w:tcPr>
            <w:tcW w:w="1291" w:type="pct"/>
            <w:vMerge/>
          </w:tcPr>
          <w:p w14:paraId="227E84FB" w14:textId="77777777" w:rsidR="00DD125F" w:rsidRPr="00E13916" w:rsidDel="002A1D54" w:rsidRDefault="00DD125F" w:rsidP="00DD125F">
            <w:pPr>
              <w:pStyle w:val="afb"/>
            </w:pPr>
          </w:p>
        </w:tc>
        <w:tc>
          <w:tcPr>
            <w:tcW w:w="3709" w:type="pct"/>
          </w:tcPr>
          <w:p w14:paraId="6AC06866" w14:textId="5D2B5C6E" w:rsidR="00DD125F" w:rsidRPr="00E13916" w:rsidRDefault="00DD125F" w:rsidP="00DD125F">
            <w:pPr>
              <w:pStyle w:val="afb"/>
              <w:jc w:val="both"/>
            </w:pPr>
            <w:r w:rsidRPr="00E13916">
              <w:t>Порядок применения средств индивидуальной и коллективной защиты в термическом производстве</w:t>
            </w:r>
          </w:p>
        </w:tc>
      </w:tr>
      <w:tr w:rsidR="00E13916" w:rsidRPr="00E13916" w14:paraId="49D5212C" w14:textId="77777777" w:rsidTr="00C13617">
        <w:trPr>
          <w:trHeight w:val="20"/>
        </w:trPr>
        <w:tc>
          <w:tcPr>
            <w:tcW w:w="1291" w:type="pct"/>
            <w:vMerge/>
          </w:tcPr>
          <w:p w14:paraId="728932F1" w14:textId="77777777" w:rsidR="00947138" w:rsidRPr="00E13916" w:rsidDel="002A1D54" w:rsidRDefault="00947138" w:rsidP="006B5C84">
            <w:pPr>
              <w:pStyle w:val="afb"/>
            </w:pPr>
          </w:p>
        </w:tc>
        <w:tc>
          <w:tcPr>
            <w:tcW w:w="3709" w:type="pct"/>
          </w:tcPr>
          <w:p w14:paraId="147439AB" w14:textId="24D6D3C5" w:rsidR="00947138" w:rsidRPr="00E13916" w:rsidRDefault="00947138" w:rsidP="006B5C84">
            <w:pPr>
              <w:pStyle w:val="afb"/>
              <w:jc w:val="both"/>
            </w:pPr>
            <w:r w:rsidRPr="00E13916">
              <w:t>Требования охраны труда, пожарной, промышленной, экологической и электробезопасности</w:t>
            </w:r>
          </w:p>
        </w:tc>
      </w:tr>
      <w:tr w:rsidR="00947138" w:rsidRPr="00E13916" w14:paraId="31EFB119" w14:textId="77777777" w:rsidTr="00C13617">
        <w:trPr>
          <w:trHeight w:val="20"/>
        </w:trPr>
        <w:tc>
          <w:tcPr>
            <w:tcW w:w="1291" w:type="pct"/>
          </w:tcPr>
          <w:p w14:paraId="10667CD7" w14:textId="77777777" w:rsidR="00947138" w:rsidRPr="00E13916" w:rsidDel="002A1D54" w:rsidRDefault="00947138" w:rsidP="006B5C84">
            <w:pPr>
              <w:pStyle w:val="afb"/>
            </w:pPr>
            <w:r w:rsidRPr="00E13916" w:rsidDel="002A1D54">
              <w:t>Другие характеристики</w:t>
            </w:r>
          </w:p>
        </w:tc>
        <w:tc>
          <w:tcPr>
            <w:tcW w:w="3709" w:type="pct"/>
          </w:tcPr>
          <w:p w14:paraId="46CFEE24" w14:textId="77777777" w:rsidR="00947138" w:rsidRPr="00E13916" w:rsidRDefault="00947138" w:rsidP="006B5C84">
            <w:pPr>
              <w:pStyle w:val="afb"/>
              <w:jc w:val="both"/>
            </w:pPr>
            <w:r w:rsidRPr="00E13916">
              <w:t>-</w:t>
            </w:r>
          </w:p>
        </w:tc>
      </w:tr>
    </w:tbl>
    <w:p w14:paraId="5369D3A3" w14:textId="325F51F5" w:rsidR="00DD3DAC" w:rsidRPr="00E13916" w:rsidRDefault="00DD3DAC" w:rsidP="00E13916">
      <w:pPr>
        <w:pStyle w:val="2"/>
      </w:pPr>
      <w:bookmarkStart w:id="13" w:name="_Toc69291021"/>
      <w:r w:rsidRPr="00E13916">
        <w:t>3.</w:t>
      </w:r>
      <w:r w:rsidR="00107056" w:rsidRPr="00E13916">
        <w:t>4</w:t>
      </w:r>
      <w:r w:rsidR="00347C7C" w:rsidRPr="00E13916">
        <w:t>.</w:t>
      </w:r>
      <w:r w:rsidRPr="00E13916">
        <w:t xml:space="preserve"> Обобщенная трудовая функция</w:t>
      </w:r>
      <w:bookmarkEnd w:id="13"/>
    </w:p>
    <w:p w14:paraId="0DD7EAF7" w14:textId="77777777" w:rsidR="00C13617" w:rsidRPr="00E13916" w:rsidRDefault="00C13617" w:rsidP="006B5C84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1"/>
        <w:gridCol w:w="4415"/>
        <w:gridCol w:w="604"/>
        <w:gridCol w:w="634"/>
        <w:gridCol w:w="1775"/>
        <w:gridCol w:w="1091"/>
      </w:tblGrid>
      <w:tr w:rsidR="00260CF6" w:rsidRPr="00E13916" w14:paraId="16A30C88" w14:textId="77777777" w:rsidTr="00C13617">
        <w:trPr>
          <w:trHeight w:val="20"/>
        </w:trPr>
        <w:tc>
          <w:tcPr>
            <w:tcW w:w="824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1DE8FFF7" w14:textId="77777777" w:rsidR="00260CF6" w:rsidRPr="00E13916" w:rsidRDefault="00260CF6" w:rsidP="00260CF6">
            <w:r w:rsidRPr="00E13916">
              <w:rPr>
                <w:sz w:val="20"/>
              </w:rPr>
              <w:t>Наименование</w:t>
            </w:r>
          </w:p>
        </w:tc>
        <w:tc>
          <w:tcPr>
            <w:tcW w:w="216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EB061DA" w14:textId="47343AC8" w:rsidR="00260CF6" w:rsidRPr="00E13916" w:rsidRDefault="00260CF6" w:rsidP="00260CF6">
            <w:r w:rsidRPr="00E13916">
              <w:t>Контроль результатов термической и химико-термической обработки в контролируемых средах высокоточных изделий из экспериментальных, высоколегированных и особого назначения ста</w:t>
            </w:r>
            <w:r w:rsidRPr="00E13916">
              <w:lastRenderedPageBreak/>
              <w:t>лей и цветных сплавов с особыми свойствами, к которым предъявляются специальные требования по регулированию режима обработки или контролю деформаций (далее – особо сложных изделий)</w:t>
            </w:r>
          </w:p>
        </w:tc>
        <w:tc>
          <w:tcPr>
            <w:tcW w:w="296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1FA6A7BD" w14:textId="77777777" w:rsidR="00260CF6" w:rsidRPr="00E13916" w:rsidRDefault="00260CF6" w:rsidP="00260CF6">
            <w:pPr>
              <w:jc w:val="center"/>
              <w:rPr>
                <w:vertAlign w:val="superscript"/>
              </w:rPr>
            </w:pPr>
            <w:r w:rsidRPr="00E13916">
              <w:rPr>
                <w:sz w:val="20"/>
              </w:rPr>
              <w:lastRenderedPageBreak/>
              <w:t>Код</w:t>
            </w:r>
          </w:p>
        </w:tc>
        <w:tc>
          <w:tcPr>
            <w:tcW w:w="3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77DB255" w14:textId="77777777" w:rsidR="00260CF6" w:rsidRPr="00E13916" w:rsidRDefault="00260CF6" w:rsidP="00260CF6">
            <w:pPr>
              <w:jc w:val="center"/>
            </w:pPr>
            <w:r w:rsidRPr="00E13916">
              <w:rPr>
                <w:lang w:val="en-US"/>
              </w:rPr>
              <w:t>D</w:t>
            </w:r>
          </w:p>
        </w:tc>
        <w:tc>
          <w:tcPr>
            <w:tcW w:w="87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0C2F5B52" w14:textId="77777777" w:rsidR="00260CF6" w:rsidRPr="00E13916" w:rsidRDefault="00260CF6" w:rsidP="00260CF6">
            <w:pPr>
              <w:jc w:val="center"/>
              <w:rPr>
                <w:vertAlign w:val="superscript"/>
              </w:rPr>
            </w:pPr>
            <w:r w:rsidRPr="00E13916">
              <w:rPr>
                <w:sz w:val="20"/>
              </w:rPr>
              <w:t>Уровень квалификации</w:t>
            </w:r>
          </w:p>
        </w:tc>
        <w:tc>
          <w:tcPr>
            <w:tcW w:w="53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FCF169C" w14:textId="77777777" w:rsidR="00260CF6" w:rsidRPr="00E13916" w:rsidRDefault="00260CF6" w:rsidP="00260CF6">
            <w:pPr>
              <w:jc w:val="center"/>
            </w:pPr>
            <w:r w:rsidRPr="00E13916">
              <w:t>4</w:t>
            </w:r>
          </w:p>
        </w:tc>
      </w:tr>
    </w:tbl>
    <w:p w14:paraId="2F5DB9BB" w14:textId="77777777" w:rsidR="00C13617" w:rsidRPr="00E13916" w:rsidRDefault="00C13617" w:rsidP="006B5C84"/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677"/>
        <w:gridCol w:w="1314"/>
        <w:gridCol w:w="636"/>
        <w:gridCol w:w="2144"/>
        <w:gridCol w:w="1242"/>
        <w:gridCol w:w="2187"/>
      </w:tblGrid>
      <w:tr w:rsidR="00E13916" w:rsidRPr="00E13916" w14:paraId="364BD3B9" w14:textId="77777777" w:rsidTr="00C13617">
        <w:trPr>
          <w:trHeight w:val="20"/>
        </w:trPr>
        <w:tc>
          <w:tcPr>
            <w:tcW w:w="1312" w:type="pct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14:paraId="7380C722" w14:textId="77777777" w:rsidR="00DD3DAC" w:rsidRPr="00E13916" w:rsidRDefault="00DD3DAC" w:rsidP="006B5C84">
            <w:r w:rsidRPr="00E13916">
              <w:rPr>
                <w:sz w:val="20"/>
              </w:rPr>
              <w:t>Происхождение обобщенной трудовой функции</w:t>
            </w:r>
          </w:p>
        </w:tc>
        <w:tc>
          <w:tcPr>
            <w:tcW w:w="64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14:paraId="2E64511F" w14:textId="77777777" w:rsidR="00DD3DAC" w:rsidRPr="00E13916" w:rsidRDefault="00DD3DAC" w:rsidP="006B5C84">
            <w:r w:rsidRPr="00E13916">
              <w:rPr>
                <w:sz w:val="20"/>
              </w:rPr>
              <w:t>Оригинал</w:t>
            </w:r>
          </w:p>
        </w:tc>
        <w:tc>
          <w:tcPr>
            <w:tcW w:w="312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5988F025" w14:textId="77777777" w:rsidR="00DD3DAC" w:rsidRPr="00E13916" w:rsidRDefault="00DD3DAC" w:rsidP="006B5C84">
            <w:r w:rsidRPr="00E13916">
              <w:t>Х</w:t>
            </w:r>
          </w:p>
        </w:tc>
        <w:tc>
          <w:tcPr>
            <w:tcW w:w="105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571AC21" w14:textId="77777777" w:rsidR="00DD3DAC" w:rsidRPr="00E13916" w:rsidRDefault="00DD3DAC" w:rsidP="006B5C84">
            <w:r w:rsidRPr="00E13916">
              <w:rPr>
                <w:sz w:val="20"/>
              </w:rPr>
              <w:t>Заимствовано из оригинала</w:t>
            </w:r>
          </w:p>
        </w:tc>
        <w:tc>
          <w:tcPr>
            <w:tcW w:w="6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4E57563" w14:textId="77777777" w:rsidR="00DD3DAC" w:rsidRPr="00E13916" w:rsidRDefault="00DD3DAC" w:rsidP="006B5C84"/>
        </w:tc>
        <w:tc>
          <w:tcPr>
            <w:tcW w:w="107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1D51323" w14:textId="77777777" w:rsidR="00DD3DAC" w:rsidRPr="00E13916" w:rsidRDefault="00DD3DAC" w:rsidP="006B5C84"/>
        </w:tc>
      </w:tr>
      <w:tr w:rsidR="00DD3DAC" w:rsidRPr="00E13916" w14:paraId="4038EF33" w14:textId="77777777" w:rsidTr="00C13617">
        <w:trPr>
          <w:trHeight w:val="20"/>
        </w:trPr>
        <w:tc>
          <w:tcPr>
            <w:tcW w:w="1312" w:type="pct"/>
            <w:tcBorders>
              <w:top w:val="nil"/>
              <w:bottom w:val="nil"/>
              <w:right w:val="nil"/>
            </w:tcBorders>
            <w:vAlign w:val="center"/>
          </w:tcPr>
          <w:p w14:paraId="160627EB" w14:textId="77777777" w:rsidR="00DD3DAC" w:rsidRPr="00E13916" w:rsidRDefault="00DD3DAC" w:rsidP="006B5C84"/>
        </w:tc>
        <w:tc>
          <w:tcPr>
            <w:tcW w:w="2007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05360F55" w14:textId="77777777" w:rsidR="00DD3DAC" w:rsidRPr="00E13916" w:rsidRDefault="00DD3DAC" w:rsidP="006B5C84"/>
        </w:tc>
        <w:tc>
          <w:tcPr>
            <w:tcW w:w="609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05F6E2C2" w14:textId="77777777" w:rsidR="00DD3DAC" w:rsidRPr="00E13916" w:rsidRDefault="00DD3DAC" w:rsidP="006B5C84">
            <w:pPr>
              <w:jc w:val="center"/>
            </w:pPr>
            <w:r w:rsidRPr="00E13916">
              <w:rPr>
                <w:sz w:val="20"/>
              </w:rPr>
              <w:t>Код оригинала</w:t>
            </w:r>
          </w:p>
        </w:tc>
        <w:tc>
          <w:tcPr>
            <w:tcW w:w="1072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6B65ECC3" w14:textId="77777777" w:rsidR="00DD3DAC" w:rsidRPr="00E13916" w:rsidRDefault="00DD3DAC" w:rsidP="006B5C84">
            <w:pPr>
              <w:jc w:val="center"/>
            </w:pPr>
            <w:r w:rsidRPr="00E13916">
              <w:rPr>
                <w:sz w:val="20"/>
              </w:rPr>
              <w:t>Регистрационный номер профессионального стандарта</w:t>
            </w:r>
          </w:p>
        </w:tc>
      </w:tr>
    </w:tbl>
    <w:p w14:paraId="39AB1705" w14:textId="77777777" w:rsidR="00C13617" w:rsidRPr="00E13916" w:rsidRDefault="00C13617" w:rsidP="006B5C84"/>
    <w:tbl>
      <w:tblPr>
        <w:tblW w:w="5002" w:type="pct"/>
        <w:tblInd w:w="-5" w:type="dxa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676"/>
        <w:gridCol w:w="7523"/>
      </w:tblGrid>
      <w:tr w:rsidR="00E13916" w:rsidRPr="00E13916" w14:paraId="75FD5900" w14:textId="77777777" w:rsidTr="00C13617">
        <w:trPr>
          <w:trHeight w:val="20"/>
        </w:trPr>
        <w:tc>
          <w:tcPr>
            <w:tcW w:w="131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FD196E3" w14:textId="77777777" w:rsidR="00DD3DAC" w:rsidRPr="00E13916" w:rsidRDefault="00DD3DAC" w:rsidP="006B5C84">
            <w:pPr>
              <w:pStyle w:val="afb"/>
            </w:pPr>
            <w:r w:rsidRPr="00E13916">
              <w:t>Возможные наименования должностей, профессий</w:t>
            </w:r>
          </w:p>
        </w:tc>
        <w:tc>
          <w:tcPr>
            <w:tcW w:w="368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6967B1A" w14:textId="77777777" w:rsidR="00DD3DAC" w:rsidRPr="00E13916" w:rsidRDefault="00BF10D4" w:rsidP="006B5C84">
            <w:pPr>
              <w:pStyle w:val="afb"/>
              <w:rPr>
                <w:shd w:val="clear" w:color="auto" w:fill="FFFFFF"/>
              </w:rPr>
            </w:pPr>
            <w:r w:rsidRPr="00E13916">
              <w:rPr>
                <w:lang w:eastAsia="en-US"/>
              </w:rPr>
              <w:t>Контролер по термообработке</w:t>
            </w:r>
            <w:r w:rsidRPr="00E13916">
              <w:t xml:space="preserve"> 5-го разряда</w:t>
            </w:r>
          </w:p>
        </w:tc>
      </w:tr>
    </w:tbl>
    <w:p w14:paraId="739EFDB8" w14:textId="77777777" w:rsidR="00C13617" w:rsidRPr="00E13916" w:rsidRDefault="00C13617" w:rsidP="006B5C84"/>
    <w:tbl>
      <w:tblPr>
        <w:tblW w:w="5002" w:type="pct"/>
        <w:tblInd w:w="-5" w:type="dxa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676"/>
        <w:gridCol w:w="7523"/>
      </w:tblGrid>
      <w:tr w:rsidR="00E13916" w:rsidRPr="00E13916" w14:paraId="2237F8CD" w14:textId="77777777" w:rsidTr="00C13617">
        <w:trPr>
          <w:trHeight w:val="20"/>
        </w:trPr>
        <w:tc>
          <w:tcPr>
            <w:tcW w:w="131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BD1312E" w14:textId="77777777" w:rsidR="00662A08" w:rsidRPr="00E13916" w:rsidRDefault="00662A08" w:rsidP="006B5C84">
            <w:pPr>
              <w:pStyle w:val="afb"/>
            </w:pPr>
            <w:r w:rsidRPr="00E13916">
              <w:t>Требования к образованию и обучению</w:t>
            </w:r>
          </w:p>
        </w:tc>
        <w:tc>
          <w:tcPr>
            <w:tcW w:w="368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3589E6F" w14:textId="663BA24D" w:rsidR="006A4F8D" w:rsidRPr="00E13916" w:rsidRDefault="006A4F8D" w:rsidP="006B5C84">
            <w:pPr>
              <w:pStyle w:val="afb"/>
              <w:rPr>
                <w:rFonts w:eastAsia="Calibri"/>
                <w:lang w:bidi="en-US"/>
              </w:rPr>
            </w:pPr>
            <w:r w:rsidRPr="00E13916">
              <w:rPr>
                <w:rFonts w:eastAsia="Calibri"/>
                <w:lang w:bidi="en-US"/>
              </w:rPr>
              <w:t>Среднее общее образование</w:t>
            </w:r>
            <w:r w:rsidR="00B70370" w:rsidRPr="00E13916">
              <w:rPr>
                <w:rFonts w:eastAsia="Calibri"/>
                <w:lang w:bidi="en-US"/>
              </w:rPr>
              <w:t xml:space="preserve"> и </w:t>
            </w:r>
          </w:p>
          <w:p w14:paraId="69C2D14D" w14:textId="3D8A81B1" w:rsidR="006A4F8D" w:rsidRPr="00E13916" w:rsidRDefault="00B70370" w:rsidP="006B5C84">
            <w:pPr>
              <w:pStyle w:val="afb"/>
              <w:rPr>
                <w:rFonts w:eastAsia="Calibri"/>
                <w:lang w:bidi="en-US"/>
              </w:rPr>
            </w:pPr>
            <w:r w:rsidRPr="00E13916">
              <w:rPr>
                <w:rFonts w:eastAsia="Calibri"/>
                <w:lang w:bidi="en-US"/>
              </w:rPr>
              <w:t>п</w:t>
            </w:r>
            <w:r w:rsidR="006A4F8D" w:rsidRPr="00E13916">
              <w:rPr>
                <w:rFonts w:eastAsia="Calibri"/>
                <w:lang w:bidi="en-US"/>
              </w:rPr>
              <w:t>рофессиональное обучение – программы профессиональной подготовки по профессиям рабочих, должностям служащих; программы переподготовки рабочих, служащих; программы повышения квалификации рабочих, служащих</w:t>
            </w:r>
          </w:p>
          <w:p w14:paraId="71E47406" w14:textId="77777777" w:rsidR="006A4F8D" w:rsidRPr="00E13916" w:rsidRDefault="006A4F8D" w:rsidP="006B5C84">
            <w:pPr>
              <w:pStyle w:val="afb"/>
              <w:rPr>
                <w:rFonts w:eastAsia="Calibri"/>
                <w:lang w:bidi="en-US"/>
              </w:rPr>
            </w:pPr>
            <w:r w:rsidRPr="00E13916">
              <w:rPr>
                <w:rFonts w:eastAsia="Calibri"/>
                <w:lang w:bidi="en-US"/>
              </w:rPr>
              <w:t>или</w:t>
            </w:r>
          </w:p>
          <w:p w14:paraId="64441073" w14:textId="77777777" w:rsidR="00662A08" w:rsidRPr="00E13916" w:rsidRDefault="006A4F8D" w:rsidP="006B5C84">
            <w:pPr>
              <w:pStyle w:val="afb"/>
              <w:rPr>
                <w:shd w:val="clear" w:color="auto" w:fill="FFFFFF"/>
              </w:rPr>
            </w:pPr>
            <w:r w:rsidRPr="00E13916">
              <w:rPr>
                <w:rFonts w:eastAsia="Calibri"/>
                <w:lang w:bidi="en-US"/>
              </w:rPr>
              <w:t>Среднее профессиональное образование – программы подготовки квалифицированных рабочих, служащих</w:t>
            </w:r>
          </w:p>
        </w:tc>
      </w:tr>
      <w:tr w:rsidR="00E13916" w:rsidRPr="00E13916" w14:paraId="00F0B528" w14:textId="77777777" w:rsidTr="00C13617">
        <w:trPr>
          <w:trHeight w:val="20"/>
        </w:trPr>
        <w:tc>
          <w:tcPr>
            <w:tcW w:w="131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8508EF6" w14:textId="77777777" w:rsidR="00662A08" w:rsidRPr="00E13916" w:rsidRDefault="00662A08" w:rsidP="006B5C84">
            <w:pPr>
              <w:pStyle w:val="afb"/>
            </w:pPr>
            <w:r w:rsidRPr="00E13916">
              <w:t>Требования к опыту практической работы</w:t>
            </w:r>
          </w:p>
        </w:tc>
        <w:tc>
          <w:tcPr>
            <w:tcW w:w="368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FC60768" w14:textId="248AFDC1" w:rsidR="007A6063" w:rsidRPr="00E13916" w:rsidRDefault="007A6063" w:rsidP="006B5C84">
            <w:pPr>
              <w:pStyle w:val="afb"/>
              <w:rPr>
                <w:rFonts w:eastAsia="Calibri"/>
                <w:lang w:bidi="en-US"/>
              </w:rPr>
            </w:pPr>
            <w:r w:rsidRPr="00E13916">
              <w:rPr>
                <w:rFonts w:eastAsia="Calibri"/>
                <w:lang w:bidi="en-US"/>
              </w:rPr>
              <w:t xml:space="preserve">Не менее двух лет </w:t>
            </w:r>
            <w:r w:rsidRPr="00E13916">
              <w:rPr>
                <w:lang w:eastAsia="en-US"/>
              </w:rPr>
              <w:t>контролером по термообработке</w:t>
            </w:r>
            <w:r w:rsidRPr="00E13916">
              <w:t xml:space="preserve"> 4-го </w:t>
            </w:r>
            <w:r w:rsidRPr="00E13916">
              <w:rPr>
                <w:rFonts w:eastAsia="Calibri"/>
                <w:lang w:bidi="en-US"/>
              </w:rPr>
              <w:t>разряда для прошедших профессиональное обучение</w:t>
            </w:r>
          </w:p>
          <w:p w14:paraId="22325B99" w14:textId="3490987F" w:rsidR="00662A08" w:rsidRPr="00E13916" w:rsidRDefault="007A6063" w:rsidP="006B5C84">
            <w:pPr>
              <w:pStyle w:val="afb"/>
            </w:pPr>
            <w:r w:rsidRPr="00E13916">
              <w:rPr>
                <w:rFonts w:eastAsia="Calibri"/>
                <w:lang w:bidi="en-US"/>
              </w:rPr>
              <w:t>Н</w:t>
            </w:r>
            <w:r w:rsidR="007F0641" w:rsidRPr="00E13916">
              <w:rPr>
                <w:rFonts w:eastAsia="Calibri"/>
                <w:lang w:bidi="en-US"/>
              </w:rPr>
              <w:t xml:space="preserve">е </w:t>
            </w:r>
            <w:r w:rsidR="006A4F8D" w:rsidRPr="00E13916">
              <w:rPr>
                <w:rFonts w:eastAsia="Calibri"/>
                <w:lang w:bidi="en-US"/>
              </w:rPr>
              <w:t>менее одного года</w:t>
            </w:r>
            <w:r w:rsidR="003B03DA" w:rsidRPr="00E13916">
              <w:rPr>
                <w:rFonts w:eastAsia="Calibri"/>
                <w:lang w:bidi="en-US"/>
              </w:rPr>
              <w:t xml:space="preserve"> </w:t>
            </w:r>
            <w:r w:rsidR="003B03DA" w:rsidRPr="00E13916">
              <w:rPr>
                <w:lang w:eastAsia="en-US"/>
              </w:rPr>
              <w:t>контролером по термообработке</w:t>
            </w:r>
            <w:r w:rsidR="003B03DA" w:rsidRPr="00E13916">
              <w:t xml:space="preserve"> 4-го разряда</w:t>
            </w:r>
            <w:r w:rsidRPr="00E13916">
              <w:t xml:space="preserve"> </w:t>
            </w:r>
            <w:r w:rsidRPr="00E13916">
              <w:rPr>
                <w:lang w:eastAsia="en-US"/>
              </w:rPr>
              <w:t>при наличии среднего профессионального образования</w:t>
            </w:r>
          </w:p>
        </w:tc>
      </w:tr>
      <w:tr w:rsidR="00E13916" w:rsidRPr="00E13916" w14:paraId="150EBD30" w14:textId="77777777" w:rsidTr="00C13617">
        <w:trPr>
          <w:trHeight w:val="20"/>
        </w:trPr>
        <w:tc>
          <w:tcPr>
            <w:tcW w:w="131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D627854" w14:textId="77777777" w:rsidR="00A94DDF" w:rsidRPr="00E13916" w:rsidRDefault="00A94DDF" w:rsidP="006B5C84">
            <w:pPr>
              <w:pStyle w:val="afb"/>
            </w:pPr>
            <w:r w:rsidRPr="00E13916">
              <w:t>Особые условия допуска к работе</w:t>
            </w:r>
          </w:p>
        </w:tc>
        <w:tc>
          <w:tcPr>
            <w:tcW w:w="3688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2EB89301" w14:textId="6458C561" w:rsidR="00A94DDF" w:rsidRPr="00E13916" w:rsidRDefault="006B5C84" w:rsidP="006B5C84">
            <w:pPr>
              <w:pStyle w:val="afb"/>
              <w:rPr>
                <w:shd w:val="clear" w:color="auto" w:fill="FFFFFF"/>
              </w:rPr>
            </w:pPr>
            <w:r w:rsidRPr="00E13916">
              <w:rPr>
                <w:lang w:eastAsia="en-US"/>
              </w:rPr>
              <w:t>Прохождение обязательных предварительных и периодических медицинских осмотров</w:t>
            </w:r>
          </w:p>
          <w:p w14:paraId="79EC4ACD" w14:textId="4D07DFEC" w:rsidR="00A94DDF" w:rsidRPr="00E13916" w:rsidRDefault="00B70370" w:rsidP="006B5C84">
            <w:pPr>
              <w:pStyle w:val="afb"/>
              <w:rPr>
                <w:shd w:val="clear" w:color="auto" w:fill="FFFFFF"/>
                <w:vertAlign w:val="superscript"/>
              </w:rPr>
            </w:pPr>
            <w:r w:rsidRPr="00E13916">
              <w:rPr>
                <w:shd w:val="clear" w:color="auto" w:fill="FFFFFF"/>
              </w:rPr>
              <w:t>Прохождение обучения мерам пожарной безопасности</w:t>
            </w:r>
          </w:p>
          <w:p w14:paraId="35AEFC38" w14:textId="78FE9893" w:rsidR="00A94DDF" w:rsidRPr="00E13916" w:rsidRDefault="00A94DDF" w:rsidP="006B5C84">
            <w:pPr>
              <w:pStyle w:val="afb"/>
              <w:rPr>
                <w:shd w:val="clear" w:color="auto" w:fill="FFFFFF"/>
              </w:rPr>
            </w:pPr>
            <w:r w:rsidRPr="00E13916">
              <w:rPr>
                <w:shd w:val="clear" w:color="auto" w:fill="FFFFFF"/>
              </w:rPr>
              <w:t>Прохождение инструктажа по охране труда на рабочем месте</w:t>
            </w:r>
          </w:p>
        </w:tc>
      </w:tr>
      <w:tr w:rsidR="00E13916" w:rsidRPr="00E13916" w14:paraId="46A40254" w14:textId="77777777" w:rsidTr="00C13617">
        <w:trPr>
          <w:trHeight w:val="20"/>
        </w:trPr>
        <w:tc>
          <w:tcPr>
            <w:tcW w:w="131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D02098B" w14:textId="77777777" w:rsidR="00662A08" w:rsidRPr="00E13916" w:rsidRDefault="00662A08" w:rsidP="006B5C84">
            <w:pPr>
              <w:pStyle w:val="afb"/>
            </w:pPr>
            <w:r w:rsidRPr="00E13916">
              <w:t>Другие характеристики</w:t>
            </w:r>
          </w:p>
        </w:tc>
        <w:tc>
          <w:tcPr>
            <w:tcW w:w="368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2350240" w14:textId="77777777" w:rsidR="00662A08" w:rsidRPr="00E13916" w:rsidRDefault="00662A08" w:rsidP="006B5C84">
            <w:pPr>
              <w:pStyle w:val="afb"/>
              <w:rPr>
                <w:shd w:val="clear" w:color="auto" w:fill="FFFFFF"/>
              </w:rPr>
            </w:pPr>
            <w:r w:rsidRPr="00E13916">
              <w:rPr>
                <w:shd w:val="clear" w:color="auto" w:fill="FFFFFF"/>
              </w:rPr>
              <w:t>-</w:t>
            </w:r>
          </w:p>
        </w:tc>
      </w:tr>
    </w:tbl>
    <w:p w14:paraId="3578730E" w14:textId="77777777" w:rsidR="00C13617" w:rsidRPr="00E13916" w:rsidRDefault="00C13617" w:rsidP="006B5C84"/>
    <w:p w14:paraId="4DC3DD66" w14:textId="77777777" w:rsidR="00896FAB" w:rsidRPr="00E13916" w:rsidRDefault="00896FAB" w:rsidP="006B5C84">
      <w:pPr>
        <w:pStyle w:val="afb"/>
      </w:pPr>
    </w:p>
    <w:p w14:paraId="4B082005" w14:textId="77777777" w:rsidR="00C13617" w:rsidRPr="00E13916" w:rsidRDefault="00C13617" w:rsidP="006B5C84">
      <w:pPr>
        <w:pStyle w:val="afb"/>
      </w:pPr>
      <w:r w:rsidRPr="00E13916">
        <w:t>Дополнительные характеристики</w:t>
      </w:r>
    </w:p>
    <w:p w14:paraId="68E2B9A0" w14:textId="77777777" w:rsidR="00C13617" w:rsidRPr="00E13916" w:rsidRDefault="00C13617" w:rsidP="006B5C84"/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3388"/>
        <w:gridCol w:w="1236"/>
        <w:gridCol w:w="5571"/>
      </w:tblGrid>
      <w:tr w:rsidR="00E13916" w:rsidRPr="00E13916" w14:paraId="129ADFC0" w14:textId="77777777" w:rsidTr="00C13617">
        <w:trPr>
          <w:trHeight w:val="20"/>
        </w:trPr>
        <w:tc>
          <w:tcPr>
            <w:tcW w:w="166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249150B" w14:textId="77777777" w:rsidR="00662A08" w:rsidRPr="00E13916" w:rsidRDefault="00662A08" w:rsidP="006B5C84">
            <w:pPr>
              <w:jc w:val="center"/>
            </w:pPr>
            <w:r w:rsidRPr="00E13916">
              <w:t>Наименование документа</w:t>
            </w:r>
          </w:p>
        </w:tc>
        <w:tc>
          <w:tcPr>
            <w:tcW w:w="60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8B9112E" w14:textId="77777777" w:rsidR="00662A08" w:rsidRPr="00E13916" w:rsidRDefault="00662A08" w:rsidP="006B5C84">
            <w:pPr>
              <w:jc w:val="center"/>
            </w:pPr>
            <w:r w:rsidRPr="00E13916">
              <w:t>Код</w:t>
            </w:r>
          </w:p>
        </w:tc>
        <w:tc>
          <w:tcPr>
            <w:tcW w:w="273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ED4BE72" w14:textId="77777777" w:rsidR="00662A08" w:rsidRPr="00E13916" w:rsidRDefault="00662A08" w:rsidP="006B5C84">
            <w:pPr>
              <w:jc w:val="center"/>
            </w:pPr>
            <w:r w:rsidRPr="00E13916">
              <w:t>Наименование базовой группы, должности (профессии) или специальности</w:t>
            </w:r>
          </w:p>
        </w:tc>
      </w:tr>
      <w:tr w:rsidR="00E13916" w:rsidRPr="00E13916" w14:paraId="1BD23CF1" w14:textId="77777777" w:rsidTr="00C13617">
        <w:trPr>
          <w:trHeight w:val="20"/>
        </w:trPr>
        <w:tc>
          <w:tcPr>
            <w:tcW w:w="166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A869566" w14:textId="77777777" w:rsidR="00662A08" w:rsidRPr="00E13916" w:rsidRDefault="00662A08" w:rsidP="006B5C84">
            <w:pPr>
              <w:rPr>
                <w:vertAlign w:val="superscript"/>
              </w:rPr>
            </w:pPr>
            <w:r w:rsidRPr="00E13916">
              <w:t>ОКЗ</w:t>
            </w:r>
          </w:p>
        </w:tc>
        <w:tc>
          <w:tcPr>
            <w:tcW w:w="60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81E6349" w14:textId="77777777" w:rsidR="00662A08" w:rsidRPr="00E13916" w:rsidRDefault="00662A08" w:rsidP="006B5C84">
            <w:r w:rsidRPr="00E13916">
              <w:t>7543</w:t>
            </w:r>
          </w:p>
        </w:tc>
        <w:tc>
          <w:tcPr>
            <w:tcW w:w="273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0D3E3AD" w14:textId="77777777" w:rsidR="00662A08" w:rsidRPr="00E13916" w:rsidRDefault="00662A08" w:rsidP="006B5C84">
            <w:pPr>
              <w:autoSpaceDE w:val="0"/>
              <w:autoSpaceDN w:val="0"/>
              <w:adjustRightInd w:val="0"/>
            </w:pPr>
            <w:r w:rsidRPr="00E13916">
              <w:t>Определители сортности и испытатели изделий (за исключением продуктов питания и напитков)</w:t>
            </w:r>
          </w:p>
        </w:tc>
      </w:tr>
      <w:tr w:rsidR="00E13916" w:rsidRPr="00E13916" w14:paraId="3984F191" w14:textId="77777777" w:rsidTr="00C13617">
        <w:trPr>
          <w:trHeight w:val="20"/>
        </w:trPr>
        <w:tc>
          <w:tcPr>
            <w:tcW w:w="166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B789BE6" w14:textId="77777777" w:rsidR="00662A08" w:rsidRPr="00E13916" w:rsidRDefault="00662A08" w:rsidP="006B5C84">
            <w:r w:rsidRPr="00E13916">
              <w:t>Е</w:t>
            </w:r>
            <w:r w:rsidRPr="00E13916">
              <w:rPr>
                <w:lang w:val="en-US"/>
              </w:rPr>
              <w:t>Т</w:t>
            </w:r>
            <w:r w:rsidRPr="00E13916">
              <w:t>КС</w:t>
            </w:r>
          </w:p>
        </w:tc>
        <w:tc>
          <w:tcPr>
            <w:tcW w:w="60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D01C928" w14:textId="77777777" w:rsidR="00662A08" w:rsidRPr="00E13916" w:rsidRDefault="00662A08" w:rsidP="006B5C84">
            <w:pPr>
              <w:autoSpaceDE w:val="0"/>
              <w:autoSpaceDN w:val="0"/>
              <w:adjustRightInd w:val="0"/>
            </w:pPr>
            <w:r w:rsidRPr="00E13916">
              <w:t>§ 16</w:t>
            </w:r>
          </w:p>
        </w:tc>
        <w:tc>
          <w:tcPr>
            <w:tcW w:w="273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88ECE16" w14:textId="77777777" w:rsidR="00662A08" w:rsidRPr="00E13916" w:rsidRDefault="00662A08" w:rsidP="006B5C84">
            <w:pPr>
              <w:autoSpaceDE w:val="0"/>
              <w:autoSpaceDN w:val="0"/>
              <w:adjustRightInd w:val="0"/>
            </w:pPr>
            <w:r w:rsidRPr="00E13916">
              <w:t>Контролер по термообработке 5-го разряда</w:t>
            </w:r>
          </w:p>
        </w:tc>
      </w:tr>
      <w:tr w:rsidR="00E13916" w:rsidRPr="00E13916" w14:paraId="6845590A" w14:textId="77777777" w:rsidTr="00C13617">
        <w:trPr>
          <w:trHeight w:val="20"/>
        </w:trPr>
        <w:tc>
          <w:tcPr>
            <w:tcW w:w="1662" w:type="pct"/>
            <w:tcBorders>
              <w:left w:val="single" w:sz="4" w:space="0" w:color="808080"/>
              <w:right w:val="single" w:sz="4" w:space="0" w:color="808080"/>
            </w:tcBorders>
          </w:tcPr>
          <w:p w14:paraId="3C341DC5" w14:textId="77777777" w:rsidR="00662A08" w:rsidRPr="00E13916" w:rsidRDefault="00662A08" w:rsidP="006B5C84">
            <w:pPr>
              <w:rPr>
                <w:bCs w:val="0"/>
              </w:rPr>
            </w:pPr>
            <w:r w:rsidRPr="00E13916">
              <w:rPr>
                <w:bCs w:val="0"/>
              </w:rPr>
              <w:t>ОКПДТР</w:t>
            </w:r>
          </w:p>
        </w:tc>
        <w:tc>
          <w:tcPr>
            <w:tcW w:w="60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666DD18" w14:textId="77777777" w:rsidR="00662A08" w:rsidRPr="00E13916" w:rsidRDefault="00662A08" w:rsidP="006B5C84">
            <w:pPr>
              <w:autoSpaceDE w:val="0"/>
              <w:autoSpaceDN w:val="0"/>
              <w:adjustRightInd w:val="0"/>
            </w:pPr>
            <w:r w:rsidRPr="00E13916">
              <w:t>13026</w:t>
            </w:r>
          </w:p>
        </w:tc>
        <w:tc>
          <w:tcPr>
            <w:tcW w:w="273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33CA2FC" w14:textId="77777777" w:rsidR="00662A08" w:rsidRPr="00E13916" w:rsidRDefault="00662A08" w:rsidP="006B5C84">
            <w:pPr>
              <w:autoSpaceDE w:val="0"/>
              <w:autoSpaceDN w:val="0"/>
              <w:adjustRightInd w:val="0"/>
            </w:pPr>
            <w:r w:rsidRPr="00E13916">
              <w:t>Контролер по термообработке</w:t>
            </w:r>
          </w:p>
        </w:tc>
      </w:tr>
      <w:tr w:rsidR="000620B4" w:rsidRPr="00E13916" w14:paraId="6220F6F4" w14:textId="77777777" w:rsidTr="00C13617">
        <w:trPr>
          <w:trHeight w:val="20"/>
        </w:trPr>
        <w:tc>
          <w:tcPr>
            <w:tcW w:w="1662" w:type="pct"/>
            <w:tcBorders>
              <w:left w:val="single" w:sz="4" w:space="0" w:color="808080"/>
              <w:right w:val="single" w:sz="4" w:space="0" w:color="808080"/>
            </w:tcBorders>
          </w:tcPr>
          <w:p w14:paraId="4260D244" w14:textId="4FD9D7FE" w:rsidR="000620B4" w:rsidRPr="00E13916" w:rsidRDefault="000620B4" w:rsidP="006B5C84">
            <w:pPr>
              <w:rPr>
                <w:bCs w:val="0"/>
              </w:rPr>
            </w:pPr>
            <w:r w:rsidRPr="00E13916">
              <w:rPr>
                <w:bCs w:val="0"/>
              </w:rPr>
              <w:t>ОКСО</w:t>
            </w:r>
          </w:p>
        </w:tc>
        <w:tc>
          <w:tcPr>
            <w:tcW w:w="606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176F4423" w14:textId="1C196BFC" w:rsidR="000620B4" w:rsidRPr="00E13916" w:rsidRDefault="000620B4" w:rsidP="006B5C84">
            <w:pPr>
              <w:autoSpaceDE w:val="0"/>
              <w:autoSpaceDN w:val="0"/>
              <w:adjustRightInd w:val="0"/>
            </w:pPr>
            <w:r w:rsidRPr="00E13916">
              <w:t>2.22.01.04</w:t>
            </w:r>
          </w:p>
        </w:tc>
        <w:tc>
          <w:tcPr>
            <w:tcW w:w="2732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2295A67E" w14:textId="165070ED" w:rsidR="000620B4" w:rsidRPr="00E13916" w:rsidRDefault="000620B4" w:rsidP="006B5C84">
            <w:pPr>
              <w:autoSpaceDE w:val="0"/>
              <w:autoSpaceDN w:val="0"/>
              <w:adjustRightInd w:val="0"/>
            </w:pPr>
            <w:r w:rsidRPr="00E13916">
              <w:t>Контролер металлургического производства</w:t>
            </w:r>
          </w:p>
        </w:tc>
      </w:tr>
    </w:tbl>
    <w:p w14:paraId="4775B703" w14:textId="24EC7B8C" w:rsidR="003C11CB" w:rsidRPr="00E13916" w:rsidRDefault="003C11CB" w:rsidP="00E13916">
      <w:pPr>
        <w:pStyle w:val="3"/>
      </w:pPr>
      <w:r w:rsidRPr="00E13916">
        <w:t>3.4.1. Трудовая функция</w:t>
      </w:r>
    </w:p>
    <w:p w14:paraId="1F4C5D7D" w14:textId="77777777" w:rsidR="00C13617" w:rsidRPr="00E13916" w:rsidRDefault="00C13617" w:rsidP="006B5C84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8"/>
        <w:gridCol w:w="4372"/>
        <w:gridCol w:w="690"/>
        <w:gridCol w:w="973"/>
        <w:gridCol w:w="1826"/>
        <w:gridCol w:w="551"/>
      </w:tblGrid>
      <w:tr w:rsidR="003C11CB" w:rsidRPr="00E13916" w14:paraId="1882760C" w14:textId="77777777" w:rsidTr="00C13617">
        <w:trPr>
          <w:trHeight w:val="278"/>
        </w:trPr>
        <w:tc>
          <w:tcPr>
            <w:tcW w:w="876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09FADAE4" w14:textId="77777777" w:rsidR="003C11CB" w:rsidRPr="00E13916" w:rsidRDefault="003C11CB" w:rsidP="006B5C84">
            <w:r w:rsidRPr="00E13916">
              <w:rPr>
                <w:sz w:val="20"/>
              </w:rPr>
              <w:t>Наименование</w:t>
            </w:r>
          </w:p>
        </w:tc>
        <w:tc>
          <w:tcPr>
            <w:tcW w:w="214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7AC0669" w14:textId="68831F15" w:rsidR="003C11CB" w:rsidRPr="00E13916" w:rsidRDefault="003C11CB" w:rsidP="006B5C84">
            <w:r w:rsidRPr="00E13916">
              <w:t>Подготовка к контролю результатов термической обработки особо сложных изделий</w:t>
            </w:r>
          </w:p>
        </w:tc>
        <w:tc>
          <w:tcPr>
            <w:tcW w:w="33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1D7EE315" w14:textId="77777777" w:rsidR="003C11CB" w:rsidRPr="00E13916" w:rsidRDefault="003C11CB" w:rsidP="006B5C84">
            <w:pPr>
              <w:jc w:val="center"/>
              <w:rPr>
                <w:vertAlign w:val="superscript"/>
              </w:rPr>
            </w:pPr>
            <w:r w:rsidRPr="00E13916">
              <w:rPr>
                <w:sz w:val="20"/>
              </w:rPr>
              <w:t>Код</w:t>
            </w:r>
          </w:p>
        </w:tc>
        <w:tc>
          <w:tcPr>
            <w:tcW w:w="4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7DA56B3" w14:textId="77777777" w:rsidR="003C11CB" w:rsidRPr="00E13916" w:rsidRDefault="003C11CB" w:rsidP="006B5C84">
            <w:pPr>
              <w:rPr>
                <w:lang w:val="en-US"/>
              </w:rPr>
            </w:pPr>
            <w:r w:rsidRPr="00E13916">
              <w:rPr>
                <w:lang w:val="en-US"/>
              </w:rPr>
              <w:t>D</w:t>
            </w:r>
            <w:r w:rsidRPr="00E13916">
              <w:t>/01.</w:t>
            </w:r>
            <w:r w:rsidRPr="00E13916">
              <w:rPr>
                <w:lang w:val="en-US"/>
              </w:rPr>
              <w:t>4</w:t>
            </w:r>
          </w:p>
        </w:tc>
        <w:tc>
          <w:tcPr>
            <w:tcW w:w="895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7E3CE219" w14:textId="77777777" w:rsidR="003C11CB" w:rsidRPr="00E13916" w:rsidRDefault="003C11CB" w:rsidP="006B5C84">
            <w:pPr>
              <w:jc w:val="center"/>
              <w:rPr>
                <w:vertAlign w:val="superscript"/>
              </w:rPr>
            </w:pPr>
            <w:r w:rsidRPr="00E13916">
              <w:rPr>
                <w:sz w:val="20"/>
              </w:rPr>
              <w:t>Уровень (подуровень) квалификации</w:t>
            </w:r>
          </w:p>
        </w:tc>
        <w:tc>
          <w:tcPr>
            <w:tcW w:w="27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0BAC775" w14:textId="77777777" w:rsidR="003C11CB" w:rsidRPr="00E13916" w:rsidRDefault="003C11CB" w:rsidP="006B5C84">
            <w:pPr>
              <w:jc w:val="center"/>
              <w:rPr>
                <w:lang w:val="en-US"/>
              </w:rPr>
            </w:pPr>
            <w:r w:rsidRPr="00E13916">
              <w:rPr>
                <w:lang w:val="en-US"/>
              </w:rPr>
              <w:t>4</w:t>
            </w:r>
          </w:p>
        </w:tc>
      </w:tr>
    </w:tbl>
    <w:p w14:paraId="4FAB3DA8" w14:textId="77777777" w:rsidR="00C13617" w:rsidRPr="00E13916" w:rsidRDefault="00C13617" w:rsidP="006B5C84"/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626"/>
        <w:gridCol w:w="1289"/>
        <w:gridCol w:w="426"/>
        <w:gridCol w:w="2073"/>
        <w:gridCol w:w="1448"/>
        <w:gridCol w:w="2338"/>
      </w:tblGrid>
      <w:tr w:rsidR="00E13916" w:rsidRPr="00E13916" w14:paraId="696E51A3" w14:textId="77777777" w:rsidTr="00C13617">
        <w:trPr>
          <w:trHeight w:val="20"/>
        </w:trPr>
        <w:tc>
          <w:tcPr>
            <w:tcW w:w="1287" w:type="pct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14:paraId="676964DC" w14:textId="77777777" w:rsidR="003C11CB" w:rsidRPr="00E13916" w:rsidRDefault="003C11CB" w:rsidP="006B5C84">
            <w:r w:rsidRPr="00E13916">
              <w:rPr>
                <w:sz w:val="20"/>
              </w:rPr>
              <w:lastRenderedPageBreak/>
              <w:t>Происхождение трудовой функции</w:t>
            </w:r>
          </w:p>
        </w:tc>
        <w:tc>
          <w:tcPr>
            <w:tcW w:w="63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14:paraId="514F4B60" w14:textId="77777777" w:rsidR="003C11CB" w:rsidRPr="00E13916" w:rsidRDefault="003C11CB" w:rsidP="006B5C84">
            <w:r w:rsidRPr="00E13916">
              <w:rPr>
                <w:sz w:val="20"/>
              </w:rPr>
              <w:t>Оригинал</w:t>
            </w:r>
          </w:p>
        </w:tc>
        <w:tc>
          <w:tcPr>
            <w:tcW w:w="209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6A0B7A96" w14:textId="77777777" w:rsidR="003C11CB" w:rsidRPr="00E13916" w:rsidRDefault="003C11CB" w:rsidP="006B5C84">
            <w:r w:rsidRPr="00E13916">
              <w:t>Х</w:t>
            </w:r>
          </w:p>
        </w:tc>
        <w:tc>
          <w:tcPr>
            <w:tcW w:w="101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56ACF17" w14:textId="77777777" w:rsidR="003C11CB" w:rsidRPr="00E13916" w:rsidRDefault="003C11CB" w:rsidP="006B5C84">
            <w:r w:rsidRPr="00E13916">
              <w:rPr>
                <w:sz w:val="20"/>
              </w:rPr>
              <w:t>Заимствовано из оригинала</w:t>
            </w:r>
          </w:p>
        </w:tc>
        <w:tc>
          <w:tcPr>
            <w:tcW w:w="71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D979632" w14:textId="77777777" w:rsidR="003C11CB" w:rsidRPr="00E13916" w:rsidRDefault="003C11CB" w:rsidP="006B5C84"/>
        </w:tc>
        <w:tc>
          <w:tcPr>
            <w:tcW w:w="11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B69EB22" w14:textId="77777777" w:rsidR="003C11CB" w:rsidRPr="00E13916" w:rsidRDefault="003C11CB" w:rsidP="006B5C84"/>
        </w:tc>
      </w:tr>
      <w:tr w:rsidR="003C11CB" w:rsidRPr="00E13916" w14:paraId="4ED0ACCE" w14:textId="77777777" w:rsidTr="00C13617">
        <w:trPr>
          <w:trHeight w:val="20"/>
        </w:trPr>
        <w:tc>
          <w:tcPr>
            <w:tcW w:w="1287" w:type="pct"/>
            <w:tcBorders>
              <w:top w:val="nil"/>
              <w:bottom w:val="nil"/>
              <w:right w:val="nil"/>
            </w:tcBorders>
            <w:vAlign w:val="center"/>
          </w:tcPr>
          <w:p w14:paraId="483ED5B2" w14:textId="77777777" w:rsidR="003C11CB" w:rsidRPr="00E13916" w:rsidRDefault="003C11CB" w:rsidP="006B5C84"/>
        </w:tc>
        <w:tc>
          <w:tcPr>
            <w:tcW w:w="1857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2D98F4B1" w14:textId="77777777" w:rsidR="003C11CB" w:rsidRPr="00E13916" w:rsidRDefault="003C11CB" w:rsidP="006B5C84"/>
        </w:tc>
        <w:tc>
          <w:tcPr>
            <w:tcW w:w="710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5FEFFAC6" w14:textId="77777777" w:rsidR="003C11CB" w:rsidRPr="00E13916" w:rsidRDefault="003C11CB" w:rsidP="006B5C84">
            <w:pPr>
              <w:jc w:val="center"/>
            </w:pPr>
            <w:r w:rsidRPr="00E13916">
              <w:rPr>
                <w:sz w:val="20"/>
              </w:rPr>
              <w:t>Код оригинала</w:t>
            </w:r>
          </w:p>
        </w:tc>
        <w:tc>
          <w:tcPr>
            <w:tcW w:w="1146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14745AEB" w14:textId="77777777" w:rsidR="003C11CB" w:rsidRPr="00E13916" w:rsidRDefault="003C11CB" w:rsidP="006B5C84">
            <w:pPr>
              <w:jc w:val="center"/>
            </w:pPr>
            <w:r w:rsidRPr="00E13916">
              <w:rPr>
                <w:sz w:val="20"/>
              </w:rPr>
              <w:t>Регистрационный номер профессионального стандарта</w:t>
            </w:r>
          </w:p>
        </w:tc>
      </w:tr>
    </w:tbl>
    <w:p w14:paraId="368246F5" w14:textId="77777777" w:rsidR="003C11CB" w:rsidRPr="00E13916" w:rsidRDefault="003C11CB" w:rsidP="006B5C84"/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632"/>
        <w:gridCol w:w="7563"/>
      </w:tblGrid>
      <w:tr w:rsidR="00E13916" w:rsidRPr="00E13916" w14:paraId="4B32DC74" w14:textId="77777777" w:rsidTr="00F6522C">
        <w:trPr>
          <w:trHeight w:val="427"/>
        </w:trPr>
        <w:tc>
          <w:tcPr>
            <w:tcW w:w="1291" w:type="pct"/>
            <w:vMerge w:val="restart"/>
          </w:tcPr>
          <w:p w14:paraId="3EE902F7" w14:textId="77777777" w:rsidR="00F6522C" w:rsidRPr="00E13916" w:rsidRDefault="00F6522C" w:rsidP="006B5C84">
            <w:pPr>
              <w:pStyle w:val="afb"/>
            </w:pPr>
            <w:r w:rsidRPr="00E13916">
              <w:t>Трудовые действия</w:t>
            </w:r>
          </w:p>
        </w:tc>
        <w:tc>
          <w:tcPr>
            <w:tcW w:w="3709" w:type="pct"/>
          </w:tcPr>
          <w:p w14:paraId="0C238F08" w14:textId="283760E8" w:rsidR="00F6522C" w:rsidRPr="00E13916" w:rsidRDefault="00F6522C" w:rsidP="006B5C84">
            <w:pPr>
              <w:pStyle w:val="afb"/>
              <w:jc w:val="both"/>
            </w:pPr>
            <w:r w:rsidRPr="00E13916">
              <w:t>Определение способов и последовательности проверки особо сложных изделий</w:t>
            </w:r>
          </w:p>
        </w:tc>
      </w:tr>
      <w:tr w:rsidR="00E13916" w:rsidRPr="00E13916" w14:paraId="193F498F" w14:textId="77777777" w:rsidTr="00C13617">
        <w:trPr>
          <w:trHeight w:val="20"/>
        </w:trPr>
        <w:tc>
          <w:tcPr>
            <w:tcW w:w="1291" w:type="pct"/>
            <w:vMerge/>
          </w:tcPr>
          <w:p w14:paraId="17567394" w14:textId="77777777" w:rsidR="005B71EB" w:rsidRPr="00E13916" w:rsidRDefault="005B71EB" w:rsidP="006B5C84">
            <w:pPr>
              <w:pStyle w:val="afb"/>
            </w:pPr>
          </w:p>
        </w:tc>
        <w:tc>
          <w:tcPr>
            <w:tcW w:w="3709" w:type="pct"/>
          </w:tcPr>
          <w:p w14:paraId="6A9CB7AD" w14:textId="3DD972F5" w:rsidR="005B71EB" w:rsidRPr="00E13916" w:rsidRDefault="005B71EB" w:rsidP="006B5C84">
            <w:pPr>
              <w:pStyle w:val="afb"/>
              <w:jc w:val="both"/>
            </w:pPr>
            <w:r w:rsidRPr="00E13916">
              <w:t xml:space="preserve">Наладка и регулирование контрольно-измерительных инструментов для проверки результатов термической обработки особо сложных изделий </w:t>
            </w:r>
          </w:p>
        </w:tc>
      </w:tr>
      <w:tr w:rsidR="00E13916" w:rsidRPr="00E13916" w14:paraId="7E17E953" w14:textId="77777777" w:rsidTr="00C13617">
        <w:trPr>
          <w:trHeight w:val="20"/>
        </w:trPr>
        <w:tc>
          <w:tcPr>
            <w:tcW w:w="1291" w:type="pct"/>
            <w:vMerge/>
          </w:tcPr>
          <w:p w14:paraId="2BF5A108" w14:textId="77777777" w:rsidR="005B71EB" w:rsidRPr="00E13916" w:rsidRDefault="005B71EB" w:rsidP="006B5C84">
            <w:pPr>
              <w:pStyle w:val="afb"/>
            </w:pPr>
          </w:p>
        </w:tc>
        <w:tc>
          <w:tcPr>
            <w:tcW w:w="3709" w:type="pct"/>
          </w:tcPr>
          <w:p w14:paraId="092F7E96" w14:textId="40F3C1A6" w:rsidR="005B71EB" w:rsidRPr="00E13916" w:rsidRDefault="005B71EB" w:rsidP="006B5C84">
            <w:pPr>
              <w:pStyle w:val="afb"/>
              <w:jc w:val="both"/>
            </w:pPr>
            <w:r w:rsidRPr="00E13916">
              <w:t xml:space="preserve">Наладка и регулирование приборов для проверки </w:t>
            </w:r>
            <w:proofErr w:type="spellStart"/>
            <w:r w:rsidRPr="00E13916">
              <w:t>микротвердости</w:t>
            </w:r>
            <w:proofErr w:type="spellEnd"/>
            <w:r w:rsidRPr="00E13916">
              <w:t xml:space="preserve"> особо сложных изделий</w:t>
            </w:r>
          </w:p>
        </w:tc>
      </w:tr>
      <w:tr w:rsidR="00E13916" w:rsidRPr="00E13916" w14:paraId="5F135304" w14:textId="77777777" w:rsidTr="00C13617">
        <w:trPr>
          <w:trHeight w:val="20"/>
        </w:trPr>
        <w:tc>
          <w:tcPr>
            <w:tcW w:w="1291" w:type="pct"/>
            <w:vMerge/>
          </w:tcPr>
          <w:p w14:paraId="49D10187" w14:textId="77777777" w:rsidR="005B71EB" w:rsidRPr="00E13916" w:rsidRDefault="005B71EB" w:rsidP="006B5C84">
            <w:pPr>
              <w:pStyle w:val="afb"/>
            </w:pPr>
          </w:p>
        </w:tc>
        <w:tc>
          <w:tcPr>
            <w:tcW w:w="3709" w:type="pct"/>
          </w:tcPr>
          <w:p w14:paraId="723464FE" w14:textId="06CB7E44" w:rsidR="005B71EB" w:rsidRPr="00E13916" w:rsidRDefault="005B71EB" w:rsidP="006B5C84">
            <w:pPr>
              <w:pStyle w:val="afb"/>
              <w:jc w:val="both"/>
            </w:pPr>
            <w:r w:rsidRPr="00E13916">
              <w:t>Подготовка световых приборов для анализа микроструктуры особо сложных изделий</w:t>
            </w:r>
          </w:p>
        </w:tc>
      </w:tr>
      <w:tr w:rsidR="00E13916" w:rsidRPr="00E13916" w14:paraId="645242B9" w14:textId="77777777" w:rsidTr="00C13617">
        <w:trPr>
          <w:trHeight w:val="20"/>
        </w:trPr>
        <w:tc>
          <w:tcPr>
            <w:tcW w:w="1291" w:type="pct"/>
            <w:vMerge/>
          </w:tcPr>
          <w:p w14:paraId="765F1520" w14:textId="77777777" w:rsidR="005B71EB" w:rsidRPr="00E13916" w:rsidRDefault="005B71EB" w:rsidP="006B5C84">
            <w:pPr>
              <w:pStyle w:val="afb"/>
            </w:pPr>
          </w:p>
        </w:tc>
        <w:tc>
          <w:tcPr>
            <w:tcW w:w="3709" w:type="pct"/>
          </w:tcPr>
          <w:p w14:paraId="38BA761F" w14:textId="4ED17A03" w:rsidR="005B71EB" w:rsidRPr="00E13916" w:rsidRDefault="005B71EB" w:rsidP="006B5C84">
            <w:pPr>
              <w:pStyle w:val="afb"/>
              <w:jc w:val="both"/>
            </w:pPr>
            <w:r w:rsidRPr="00E13916">
              <w:t>Подготовка образцов особо сложных изделий для микроструктурного анализа</w:t>
            </w:r>
          </w:p>
        </w:tc>
      </w:tr>
      <w:tr w:rsidR="00E13916" w:rsidRPr="00E13916" w14:paraId="187C832B" w14:textId="77777777" w:rsidTr="00C13617">
        <w:trPr>
          <w:trHeight w:val="20"/>
        </w:trPr>
        <w:tc>
          <w:tcPr>
            <w:tcW w:w="1291" w:type="pct"/>
            <w:vMerge/>
          </w:tcPr>
          <w:p w14:paraId="2C1DE98F" w14:textId="77777777" w:rsidR="000032C2" w:rsidRPr="00E13916" w:rsidRDefault="000032C2" w:rsidP="006B5C84">
            <w:pPr>
              <w:pStyle w:val="afb"/>
            </w:pPr>
          </w:p>
        </w:tc>
        <w:tc>
          <w:tcPr>
            <w:tcW w:w="3709" w:type="pct"/>
          </w:tcPr>
          <w:p w14:paraId="1295D0EB" w14:textId="0A9DD545" w:rsidR="000032C2" w:rsidRPr="00E13916" w:rsidRDefault="000032C2" w:rsidP="006B5C84">
            <w:pPr>
              <w:pStyle w:val="afb"/>
              <w:jc w:val="both"/>
            </w:pPr>
            <w:r w:rsidRPr="00E13916">
              <w:t>Подготовка образцов особо сложных изделий для определения химического состава</w:t>
            </w:r>
          </w:p>
        </w:tc>
      </w:tr>
      <w:tr w:rsidR="00E13916" w:rsidRPr="00E13916" w14:paraId="08CAEAA7" w14:textId="77777777" w:rsidTr="00C13617">
        <w:trPr>
          <w:trHeight w:val="20"/>
        </w:trPr>
        <w:tc>
          <w:tcPr>
            <w:tcW w:w="1291" w:type="pct"/>
            <w:vMerge/>
          </w:tcPr>
          <w:p w14:paraId="74565F78" w14:textId="77777777" w:rsidR="005B71EB" w:rsidRPr="00E13916" w:rsidRDefault="005B71EB" w:rsidP="006B5C84">
            <w:pPr>
              <w:pStyle w:val="afb"/>
            </w:pPr>
          </w:p>
        </w:tc>
        <w:tc>
          <w:tcPr>
            <w:tcW w:w="3709" w:type="pct"/>
          </w:tcPr>
          <w:p w14:paraId="30996BD7" w14:textId="05BAC811" w:rsidR="005B71EB" w:rsidRPr="00E13916" w:rsidRDefault="000032C2" w:rsidP="006B5C84">
            <w:pPr>
              <w:pStyle w:val="afb"/>
              <w:jc w:val="both"/>
            </w:pPr>
            <w:r w:rsidRPr="00E13916">
              <w:t>Подготовка образцов металлов и сплавов для контроля твердости</w:t>
            </w:r>
            <w:r w:rsidR="003D2D43" w:rsidRPr="00E13916">
              <w:t xml:space="preserve"> и </w:t>
            </w:r>
            <w:proofErr w:type="spellStart"/>
            <w:r w:rsidR="003D2D43" w:rsidRPr="00E13916">
              <w:t>микротвердости</w:t>
            </w:r>
            <w:proofErr w:type="spellEnd"/>
            <w:r w:rsidRPr="00E13916">
              <w:t xml:space="preserve"> особо сложных изделий</w:t>
            </w:r>
          </w:p>
        </w:tc>
      </w:tr>
      <w:tr w:rsidR="00E13916" w:rsidRPr="00E13916" w14:paraId="100515BD" w14:textId="77777777" w:rsidTr="00C13617">
        <w:trPr>
          <w:trHeight w:val="20"/>
        </w:trPr>
        <w:tc>
          <w:tcPr>
            <w:tcW w:w="1291" w:type="pct"/>
            <w:vMerge w:val="restart"/>
          </w:tcPr>
          <w:p w14:paraId="42D6ADA4" w14:textId="77777777" w:rsidR="003C11CB" w:rsidRPr="00E13916" w:rsidDel="002A1D54" w:rsidRDefault="003C11CB" w:rsidP="006B5C84">
            <w:pPr>
              <w:pStyle w:val="afb"/>
            </w:pPr>
            <w:r w:rsidRPr="00E13916" w:rsidDel="002A1D54">
              <w:t>Необходимые умения</w:t>
            </w:r>
          </w:p>
        </w:tc>
        <w:tc>
          <w:tcPr>
            <w:tcW w:w="3709" w:type="pct"/>
            <w:shd w:val="clear" w:color="auto" w:fill="auto"/>
          </w:tcPr>
          <w:p w14:paraId="40D03EC6" w14:textId="777DE8C9" w:rsidR="003C11CB" w:rsidRPr="00E13916" w:rsidRDefault="003C11CB" w:rsidP="006B5C84">
            <w:pPr>
              <w:pStyle w:val="afb"/>
              <w:jc w:val="both"/>
            </w:pPr>
            <w:r w:rsidRPr="00E13916">
              <w:t xml:space="preserve">Анализировать чертежи, спецификации и технические инструкции на особо сложные </w:t>
            </w:r>
            <w:r w:rsidR="00805601" w:rsidRPr="00E13916">
              <w:t>изделия</w:t>
            </w:r>
            <w:r w:rsidRPr="00E13916">
              <w:t>, подвергаемые термической обработк</w:t>
            </w:r>
            <w:r w:rsidR="003B7033" w:rsidRPr="00E13916">
              <w:t>е</w:t>
            </w:r>
          </w:p>
        </w:tc>
      </w:tr>
      <w:tr w:rsidR="00E13916" w:rsidRPr="00E13916" w14:paraId="51FAFB87" w14:textId="77777777" w:rsidTr="00C13617">
        <w:trPr>
          <w:trHeight w:val="20"/>
        </w:trPr>
        <w:tc>
          <w:tcPr>
            <w:tcW w:w="1291" w:type="pct"/>
            <w:vMerge/>
          </w:tcPr>
          <w:p w14:paraId="7B864169" w14:textId="77777777" w:rsidR="000A734C" w:rsidRPr="00E13916" w:rsidDel="002A1D54" w:rsidRDefault="000A734C" w:rsidP="006B5C84">
            <w:pPr>
              <w:pStyle w:val="afb"/>
            </w:pPr>
          </w:p>
        </w:tc>
        <w:tc>
          <w:tcPr>
            <w:tcW w:w="3709" w:type="pct"/>
            <w:shd w:val="clear" w:color="auto" w:fill="auto"/>
          </w:tcPr>
          <w:p w14:paraId="68885A3E" w14:textId="6DE83F88" w:rsidR="000A734C" w:rsidRPr="00E13916" w:rsidRDefault="008B738E" w:rsidP="006B5C84">
            <w:pPr>
              <w:pStyle w:val="afb"/>
              <w:jc w:val="both"/>
            </w:pPr>
            <w:r w:rsidRPr="00E13916">
              <w:t xml:space="preserve">Выполнять поиск данных о применяемых методах контроля качества </w:t>
            </w:r>
            <w:r w:rsidR="00524450" w:rsidRPr="00E13916">
              <w:t xml:space="preserve">особо сложных </w:t>
            </w:r>
            <w:r w:rsidRPr="00E13916">
              <w:t>изделий, подвергаемых термической обработке, в электронных справочных системах и библиотеках</w:t>
            </w:r>
          </w:p>
        </w:tc>
      </w:tr>
      <w:tr w:rsidR="00E13916" w:rsidRPr="00E13916" w14:paraId="0E5856B3" w14:textId="77777777" w:rsidTr="00C13617">
        <w:trPr>
          <w:trHeight w:val="20"/>
        </w:trPr>
        <w:tc>
          <w:tcPr>
            <w:tcW w:w="1291" w:type="pct"/>
            <w:vMerge/>
          </w:tcPr>
          <w:p w14:paraId="560E77FD" w14:textId="77777777" w:rsidR="008B738E" w:rsidRPr="00E13916" w:rsidDel="002A1D54" w:rsidRDefault="008B738E" w:rsidP="006B5C84">
            <w:pPr>
              <w:pStyle w:val="afb"/>
            </w:pPr>
          </w:p>
        </w:tc>
        <w:tc>
          <w:tcPr>
            <w:tcW w:w="3709" w:type="pct"/>
            <w:shd w:val="clear" w:color="auto" w:fill="auto"/>
          </w:tcPr>
          <w:p w14:paraId="041E02A6" w14:textId="2C04E953" w:rsidR="008B738E" w:rsidRPr="00E13916" w:rsidRDefault="008B738E" w:rsidP="006B5C84">
            <w:pPr>
              <w:pStyle w:val="afb"/>
              <w:jc w:val="both"/>
            </w:pPr>
            <w:r w:rsidRPr="00E13916">
              <w:t>Искать в электронном архиве справочную информацию, конструкторские и технологические документы для выполнения операций по контролю качества изделий, подвергаемых термической обработке</w:t>
            </w:r>
          </w:p>
        </w:tc>
      </w:tr>
      <w:tr w:rsidR="00E13916" w:rsidRPr="00E13916" w14:paraId="769D1984" w14:textId="77777777" w:rsidTr="00C13617">
        <w:trPr>
          <w:trHeight w:val="20"/>
        </w:trPr>
        <w:tc>
          <w:tcPr>
            <w:tcW w:w="1291" w:type="pct"/>
            <w:vMerge/>
          </w:tcPr>
          <w:p w14:paraId="17ED146B" w14:textId="77777777" w:rsidR="008B738E" w:rsidRPr="00E13916" w:rsidDel="002A1D54" w:rsidRDefault="008B738E" w:rsidP="006B5C84">
            <w:pPr>
              <w:pStyle w:val="afb"/>
            </w:pPr>
          </w:p>
        </w:tc>
        <w:tc>
          <w:tcPr>
            <w:tcW w:w="3709" w:type="pct"/>
            <w:shd w:val="clear" w:color="auto" w:fill="auto"/>
          </w:tcPr>
          <w:p w14:paraId="7D3508BC" w14:textId="77C090BF" w:rsidR="008B738E" w:rsidRPr="00E13916" w:rsidRDefault="008B738E" w:rsidP="006B5C84">
            <w:pPr>
              <w:pStyle w:val="afb"/>
              <w:jc w:val="both"/>
            </w:pPr>
            <w:r w:rsidRPr="00E13916">
              <w:t>Просматривать документы и их реквизиты в электронном архиве</w:t>
            </w:r>
          </w:p>
        </w:tc>
      </w:tr>
      <w:tr w:rsidR="00E13916" w:rsidRPr="00E13916" w14:paraId="7A277140" w14:textId="77777777" w:rsidTr="00C13617">
        <w:trPr>
          <w:trHeight w:val="20"/>
        </w:trPr>
        <w:tc>
          <w:tcPr>
            <w:tcW w:w="1291" w:type="pct"/>
            <w:vMerge/>
          </w:tcPr>
          <w:p w14:paraId="7E4B5356" w14:textId="77777777" w:rsidR="00A60DE4" w:rsidRPr="00E13916" w:rsidDel="002A1D54" w:rsidRDefault="00A60DE4" w:rsidP="006B5C84">
            <w:pPr>
              <w:pStyle w:val="afb"/>
            </w:pPr>
          </w:p>
        </w:tc>
        <w:tc>
          <w:tcPr>
            <w:tcW w:w="3709" w:type="pct"/>
            <w:shd w:val="clear" w:color="auto" w:fill="auto"/>
          </w:tcPr>
          <w:p w14:paraId="2AC8F338" w14:textId="317DEDB8" w:rsidR="00A60DE4" w:rsidRPr="00E13916" w:rsidRDefault="00A60DE4" w:rsidP="006B5C84">
            <w:pPr>
              <w:pStyle w:val="afb"/>
              <w:jc w:val="both"/>
            </w:pPr>
            <w:r w:rsidRPr="00E13916">
              <w:t>Сохранять документы из электронного архива</w:t>
            </w:r>
          </w:p>
        </w:tc>
      </w:tr>
      <w:tr w:rsidR="00E13916" w:rsidRPr="00E13916" w14:paraId="4C3BC3F4" w14:textId="77777777" w:rsidTr="00C13617">
        <w:trPr>
          <w:trHeight w:val="20"/>
        </w:trPr>
        <w:tc>
          <w:tcPr>
            <w:tcW w:w="1291" w:type="pct"/>
            <w:vMerge/>
          </w:tcPr>
          <w:p w14:paraId="01DF9E44" w14:textId="77777777" w:rsidR="00BE1496" w:rsidRPr="00E13916" w:rsidDel="002A1D54" w:rsidRDefault="00BE1496" w:rsidP="006B5C84">
            <w:pPr>
              <w:pStyle w:val="afb"/>
            </w:pPr>
          </w:p>
        </w:tc>
        <w:tc>
          <w:tcPr>
            <w:tcW w:w="3709" w:type="pct"/>
            <w:shd w:val="clear" w:color="auto" w:fill="auto"/>
          </w:tcPr>
          <w:p w14:paraId="7AC75604" w14:textId="1D3FE83D" w:rsidR="00BE1496" w:rsidRPr="00E13916" w:rsidRDefault="00BE1496" w:rsidP="006B5C84">
            <w:pPr>
              <w:pStyle w:val="afb"/>
              <w:jc w:val="both"/>
            </w:pPr>
            <w:r w:rsidRPr="00E13916">
              <w:t xml:space="preserve">Настраивать световые приборы для анализа микроструктуры </w:t>
            </w:r>
            <w:r w:rsidR="001A30AC" w:rsidRPr="00E13916">
              <w:t xml:space="preserve">особо </w:t>
            </w:r>
            <w:r w:rsidRPr="00E13916">
              <w:t xml:space="preserve">сложных изделий </w:t>
            </w:r>
          </w:p>
        </w:tc>
      </w:tr>
      <w:tr w:rsidR="00E13916" w:rsidRPr="00E13916" w14:paraId="47F44D67" w14:textId="77777777" w:rsidTr="00C13617">
        <w:trPr>
          <w:trHeight w:val="20"/>
        </w:trPr>
        <w:tc>
          <w:tcPr>
            <w:tcW w:w="1291" w:type="pct"/>
            <w:vMerge/>
          </w:tcPr>
          <w:p w14:paraId="46DF59C8" w14:textId="77777777" w:rsidR="00437079" w:rsidRPr="00E13916" w:rsidDel="002A1D54" w:rsidRDefault="00437079" w:rsidP="00437079">
            <w:pPr>
              <w:pStyle w:val="afb"/>
            </w:pPr>
          </w:p>
        </w:tc>
        <w:tc>
          <w:tcPr>
            <w:tcW w:w="3709" w:type="pct"/>
            <w:shd w:val="clear" w:color="auto" w:fill="auto"/>
          </w:tcPr>
          <w:p w14:paraId="01843510" w14:textId="20011285" w:rsidR="00437079" w:rsidRPr="00E13916" w:rsidRDefault="00437079" w:rsidP="00437079">
            <w:pPr>
              <w:pStyle w:val="afb"/>
              <w:jc w:val="both"/>
            </w:pPr>
            <w:r w:rsidRPr="00E13916">
              <w:t xml:space="preserve">Отбирать на исследование твердости </w:t>
            </w:r>
            <w:r w:rsidR="003D2D43" w:rsidRPr="00E13916">
              <w:t xml:space="preserve">и </w:t>
            </w:r>
            <w:proofErr w:type="spellStart"/>
            <w:r w:rsidR="003D2D43" w:rsidRPr="00E13916">
              <w:t>микротвердости</w:t>
            </w:r>
            <w:proofErr w:type="spellEnd"/>
            <w:r w:rsidR="003D2D43" w:rsidRPr="00E13916">
              <w:t xml:space="preserve"> </w:t>
            </w:r>
            <w:r w:rsidRPr="00E13916">
              <w:t>образцы особо сложных изделий, подвергнутых термической обработке</w:t>
            </w:r>
          </w:p>
        </w:tc>
      </w:tr>
      <w:tr w:rsidR="00E13916" w:rsidRPr="00E13916" w14:paraId="6AF9E664" w14:textId="77777777" w:rsidTr="00C13617">
        <w:trPr>
          <w:trHeight w:val="20"/>
        </w:trPr>
        <w:tc>
          <w:tcPr>
            <w:tcW w:w="1291" w:type="pct"/>
            <w:vMerge/>
          </w:tcPr>
          <w:p w14:paraId="294CE744" w14:textId="77777777" w:rsidR="00BE1496" w:rsidRPr="00E13916" w:rsidDel="002A1D54" w:rsidRDefault="00BE1496" w:rsidP="006B5C84">
            <w:pPr>
              <w:pStyle w:val="afb"/>
            </w:pPr>
          </w:p>
        </w:tc>
        <w:tc>
          <w:tcPr>
            <w:tcW w:w="3709" w:type="pct"/>
            <w:shd w:val="clear" w:color="auto" w:fill="auto"/>
          </w:tcPr>
          <w:p w14:paraId="0650F5FF" w14:textId="4FD075EB" w:rsidR="00BE1496" w:rsidRPr="00E13916" w:rsidRDefault="00BE1496" w:rsidP="006B5C84">
            <w:pPr>
              <w:pStyle w:val="afb"/>
              <w:jc w:val="both"/>
            </w:pPr>
            <w:r w:rsidRPr="00E13916">
              <w:t xml:space="preserve">Выбирать способы контроля принимаемых </w:t>
            </w:r>
            <w:r w:rsidR="001A30AC" w:rsidRPr="00E13916">
              <w:t xml:space="preserve">особо </w:t>
            </w:r>
            <w:r w:rsidRPr="00E13916">
              <w:t>сложных изделий</w:t>
            </w:r>
          </w:p>
        </w:tc>
      </w:tr>
      <w:tr w:rsidR="00E13916" w:rsidRPr="00E13916" w14:paraId="6C698AB3" w14:textId="77777777" w:rsidTr="00C13617">
        <w:trPr>
          <w:trHeight w:val="20"/>
        </w:trPr>
        <w:tc>
          <w:tcPr>
            <w:tcW w:w="1291" w:type="pct"/>
            <w:vMerge/>
          </w:tcPr>
          <w:p w14:paraId="2B4919C8" w14:textId="77777777" w:rsidR="00BE1496" w:rsidRPr="00E13916" w:rsidDel="002A1D54" w:rsidRDefault="00BE1496" w:rsidP="006B5C84">
            <w:pPr>
              <w:pStyle w:val="afb"/>
            </w:pPr>
          </w:p>
        </w:tc>
        <w:tc>
          <w:tcPr>
            <w:tcW w:w="3709" w:type="pct"/>
            <w:shd w:val="clear" w:color="auto" w:fill="auto"/>
          </w:tcPr>
          <w:p w14:paraId="2E6ED18B" w14:textId="0E5FDA5D" w:rsidR="00BE1496" w:rsidRPr="00E13916" w:rsidRDefault="00BE1496" w:rsidP="006B5C84">
            <w:pPr>
              <w:pStyle w:val="afb"/>
              <w:jc w:val="both"/>
            </w:pPr>
            <w:r w:rsidRPr="00E13916">
              <w:t xml:space="preserve">Подготавливать к использованию приборы для проверки твердости </w:t>
            </w:r>
            <w:r w:rsidR="001A30AC" w:rsidRPr="00E13916">
              <w:t xml:space="preserve">особо </w:t>
            </w:r>
            <w:r w:rsidRPr="00E13916">
              <w:t xml:space="preserve">сложных изделий </w:t>
            </w:r>
          </w:p>
        </w:tc>
      </w:tr>
      <w:tr w:rsidR="00E13916" w:rsidRPr="00E13916" w14:paraId="486EA5FA" w14:textId="77777777" w:rsidTr="00C13617">
        <w:trPr>
          <w:trHeight w:val="20"/>
        </w:trPr>
        <w:tc>
          <w:tcPr>
            <w:tcW w:w="1291" w:type="pct"/>
            <w:vMerge/>
          </w:tcPr>
          <w:p w14:paraId="5E56A5D5" w14:textId="77777777" w:rsidR="001A30AC" w:rsidRPr="00E13916" w:rsidDel="002A1D54" w:rsidRDefault="001A30AC" w:rsidP="006B5C84">
            <w:pPr>
              <w:pStyle w:val="afb"/>
            </w:pPr>
          </w:p>
        </w:tc>
        <w:tc>
          <w:tcPr>
            <w:tcW w:w="3709" w:type="pct"/>
            <w:shd w:val="clear" w:color="auto" w:fill="auto"/>
          </w:tcPr>
          <w:p w14:paraId="3D24D0E5" w14:textId="1DF5864E" w:rsidR="001A30AC" w:rsidRPr="00E13916" w:rsidRDefault="001A30AC" w:rsidP="006B5C84">
            <w:pPr>
              <w:pStyle w:val="afb"/>
              <w:jc w:val="both"/>
            </w:pPr>
            <w:r w:rsidRPr="00E13916">
              <w:t xml:space="preserve">Подготавливать к использованию контрольно-измерительные приборы для контроля режимов термической обработки особо сложных изделий </w:t>
            </w:r>
          </w:p>
        </w:tc>
      </w:tr>
      <w:tr w:rsidR="00E13916" w:rsidRPr="00E13916" w14:paraId="0791FD77" w14:textId="77777777" w:rsidTr="00C13617">
        <w:trPr>
          <w:trHeight w:val="20"/>
        </w:trPr>
        <w:tc>
          <w:tcPr>
            <w:tcW w:w="1291" w:type="pct"/>
            <w:vMerge/>
          </w:tcPr>
          <w:p w14:paraId="2B818299" w14:textId="77777777" w:rsidR="001A30AC" w:rsidRPr="00E13916" w:rsidDel="002A1D54" w:rsidRDefault="001A30AC" w:rsidP="006B5C84">
            <w:pPr>
              <w:pStyle w:val="afb"/>
            </w:pPr>
          </w:p>
        </w:tc>
        <w:tc>
          <w:tcPr>
            <w:tcW w:w="3709" w:type="pct"/>
            <w:shd w:val="clear" w:color="auto" w:fill="auto"/>
          </w:tcPr>
          <w:p w14:paraId="227BEF24" w14:textId="141657F9" w:rsidR="001A30AC" w:rsidRPr="00E13916" w:rsidRDefault="00C17E5C" w:rsidP="006B5C84">
            <w:pPr>
              <w:pStyle w:val="afb"/>
              <w:jc w:val="both"/>
            </w:pPr>
            <w:r w:rsidRPr="00E13916">
              <w:t xml:space="preserve">Производить механическую очистку </w:t>
            </w:r>
            <w:r w:rsidR="001A30AC" w:rsidRPr="00E13916">
              <w:t>образцов металлов и сплавов для контроля особо сложных изделий</w:t>
            </w:r>
          </w:p>
        </w:tc>
      </w:tr>
      <w:tr w:rsidR="00E13916" w:rsidRPr="00E13916" w14:paraId="40EAD4FF" w14:textId="77777777" w:rsidTr="00C13617">
        <w:trPr>
          <w:trHeight w:val="20"/>
        </w:trPr>
        <w:tc>
          <w:tcPr>
            <w:tcW w:w="1291" w:type="pct"/>
            <w:vMerge/>
          </w:tcPr>
          <w:p w14:paraId="50E3A442" w14:textId="77777777" w:rsidR="001A30AC" w:rsidRPr="00E13916" w:rsidDel="002A1D54" w:rsidRDefault="001A30AC" w:rsidP="006B5C84">
            <w:pPr>
              <w:pStyle w:val="afb"/>
            </w:pPr>
          </w:p>
        </w:tc>
        <w:tc>
          <w:tcPr>
            <w:tcW w:w="3709" w:type="pct"/>
            <w:shd w:val="clear" w:color="auto" w:fill="auto"/>
          </w:tcPr>
          <w:p w14:paraId="48214F45" w14:textId="16C300E1" w:rsidR="001A30AC" w:rsidRPr="00E13916" w:rsidRDefault="006B5C84" w:rsidP="006B5C84">
            <w:pPr>
              <w:pStyle w:val="afb"/>
              <w:jc w:val="both"/>
            </w:pPr>
            <w:r w:rsidRPr="00E13916">
              <w:t xml:space="preserve">Производить химическую очистку </w:t>
            </w:r>
            <w:r w:rsidR="001A30AC" w:rsidRPr="00E13916">
              <w:t>образцов металлов и сплавов для контроля особо сложных изделий</w:t>
            </w:r>
          </w:p>
        </w:tc>
      </w:tr>
      <w:tr w:rsidR="00E13916" w:rsidRPr="00E13916" w14:paraId="24279729" w14:textId="77777777" w:rsidTr="00C13617">
        <w:trPr>
          <w:trHeight w:val="20"/>
        </w:trPr>
        <w:tc>
          <w:tcPr>
            <w:tcW w:w="1291" w:type="pct"/>
            <w:vMerge/>
          </w:tcPr>
          <w:p w14:paraId="7589F647" w14:textId="77777777" w:rsidR="005B71EB" w:rsidRPr="00E13916" w:rsidDel="002A1D54" w:rsidRDefault="005B71EB" w:rsidP="006B5C84">
            <w:pPr>
              <w:pStyle w:val="afb"/>
            </w:pPr>
          </w:p>
        </w:tc>
        <w:tc>
          <w:tcPr>
            <w:tcW w:w="3709" w:type="pct"/>
            <w:shd w:val="clear" w:color="auto" w:fill="auto"/>
          </w:tcPr>
          <w:p w14:paraId="48BA0A3D" w14:textId="7F4C6CDA" w:rsidR="005B71EB" w:rsidRPr="00E13916" w:rsidRDefault="005B71EB" w:rsidP="006B5C84">
            <w:pPr>
              <w:pStyle w:val="afb"/>
              <w:jc w:val="both"/>
            </w:pPr>
            <w:r w:rsidRPr="00E13916">
              <w:t>Про</w:t>
            </w:r>
            <w:r w:rsidR="00EC1973" w:rsidRPr="00E13916">
              <w:t>из</w:t>
            </w:r>
            <w:r w:rsidRPr="00E13916">
              <w:t>водить послойное снятие стружки с образцов металлов и сплавов для контроля химического состава особо сложных изделий</w:t>
            </w:r>
          </w:p>
        </w:tc>
      </w:tr>
      <w:tr w:rsidR="00E13916" w:rsidRPr="00E13916" w14:paraId="1907B6F1" w14:textId="77777777" w:rsidTr="00C13617">
        <w:trPr>
          <w:trHeight w:val="20"/>
        </w:trPr>
        <w:tc>
          <w:tcPr>
            <w:tcW w:w="1291" w:type="pct"/>
            <w:vMerge/>
          </w:tcPr>
          <w:p w14:paraId="5586F761" w14:textId="77777777" w:rsidR="001A30AC" w:rsidRPr="00E13916" w:rsidDel="002A1D54" w:rsidRDefault="001A30AC" w:rsidP="006B5C84">
            <w:pPr>
              <w:pStyle w:val="afb"/>
            </w:pPr>
          </w:p>
        </w:tc>
        <w:tc>
          <w:tcPr>
            <w:tcW w:w="3709" w:type="pct"/>
            <w:shd w:val="clear" w:color="auto" w:fill="auto"/>
          </w:tcPr>
          <w:p w14:paraId="35CD1E14" w14:textId="228AABBB" w:rsidR="001A30AC" w:rsidRPr="00E13916" w:rsidRDefault="006B5C84" w:rsidP="006B5C84">
            <w:pPr>
              <w:pStyle w:val="afb"/>
              <w:jc w:val="both"/>
            </w:pPr>
            <w:r w:rsidRPr="00E13916">
              <w:t>Производить шлифование</w:t>
            </w:r>
            <w:r w:rsidR="001A30AC" w:rsidRPr="00E13916">
              <w:t xml:space="preserve">, травление и запрессовку в пластмассовые формы образцов для анализа микроструктуры особо сложных изделий </w:t>
            </w:r>
          </w:p>
        </w:tc>
      </w:tr>
      <w:tr w:rsidR="00E13916" w:rsidRPr="00E13916" w14:paraId="68EC6D19" w14:textId="77777777" w:rsidTr="00C13617">
        <w:trPr>
          <w:trHeight w:val="20"/>
        </w:trPr>
        <w:tc>
          <w:tcPr>
            <w:tcW w:w="1291" w:type="pct"/>
            <w:vMerge w:val="restart"/>
          </w:tcPr>
          <w:p w14:paraId="1963553E" w14:textId="77777777" w:rsidR="001A30AC" w:rsidRPr="00E13916" w:rsidRDefault="001A30AC" w:rsidP="006B5C84">
            <w:pPr>
              <w:pStyle w:val="afb"/>
            </w:pPr>
            <w:r w:rsidRPr="00E13916" w:rsidDel="002A1D54">
              <w:t>Необходимые знания</w:t>
            </w:r>
          </w:p>
        </w:tc>
        <w:tc>
          <w:tcPr>
            <w:tcW w:w="3709" w:type="pct"/>
          </w:tcPr>
          <w:p w14:paraId="12C9F5EE" w14:textId="77777777" w:rsidR="001A30AC" w:rsidRPr="00E13916" w:rsidRDefault="001A30AC" w:rsidP="006B5C84">
            <w:pPr>
              <w:pStyle w:val="afb"/>
              <w:jc w:val="both"/>
            </w:pPr>
            <w:r w:rsidRPr="00E13916">
              <w:t>Порядок подготовки к использованию контрольно-измерительных приборов, применяемых в термическом производстве</w:t>
            </w:r>
          </w:p>
        </w:tc>
      </w:tr>
      <w:tr w:rsidR="00E13916" w:rsidRPr="00E13916" w14:paraId="7C1DCC9B" w14:textId="77777777" w:rsidTr="00C13617">
        <w:trPr>
          <w:trHeight w:val="20"/>
        </w:trPr>
        <w:tc>
          <w:tcPr>
            <w:tcW w:w="1291" w:type="pct"/>
            <w:vMerge/>
          </w:tcPr>
          <w:p w14:paraId="5122366B" w14:textId="77777777" w:rsidR="001A30AC" w:rsidRPr="00E13916" w:rsidDel="002A1D54" w:rsidRDefault="001A30AC" w:rsidP="006B5C84">
            <w:pPr>
              <w:pStyle w:val="afb"/>
            </w:pPr>
          </w:p>
        </w:tc>
        <w:tc>
          <w:tcPr>
            <w:tcW w:w="3709" w:type="pct"/>
          </w:tcPr>
          <w:p w14:paraId="288E74A6" w14:textId="77777777" w:rsidR="001A30AC" w:rsidRPr="00E13916" w:rsidRDefault="001A30AC" w:rsidP="006B5C84">
            <w:pPr>
              <w:pStyle w:val="afb"/>
              <w:jc w:val="both"/>
            </w:pPr>
            <w:r w:rsidRPr="00E13916">
              <w:t>Порядок подготовки к использованию приборов для проверки твердости</w:t>
            </w:r>
          </w:p>
        </w:tc>
      </w:tr>
      <w:tr w:rsidR="00E13916" w:rsidRPr="00E13916" w14:paraId="5B5677A6" w14:textId="77777777" w:rsidTr="00C13617">
        <w:trPr>
          <w:trHeight w:val="20"/>
        </w:trPr>
        <w:tc>
          <w:tcPr>
            <w:tcW w:w="1291" w:type="pct"/>
            <w:vMerge/>
          </w:tcPr>
          <w:p w14:paraId="104739CF" w14:textId="77777777" w:rsidR="009160BE" w:rsidRPr="00E13916" w:rsidDel="002A1D54" w:rsidRDefault="009160BE" w:rsidP="009160BE">
            <w:pPr>
              <w:pStyle w:val="afb"/>
            </w:pPr>
          </w:p>
        </w:tc>
        <w:tc>
          <w:tcPr>
            <w:tcW w:w="3709" w:type="pct"/>
          </w:tcPr>
          <w:p w14:paraId="17816D9A" w14:textId="3AAB0820" w:rsidR="009160BE" w:rsidRPr="00E13916" w:rsidRDefault="009160BE" w:rsidP="009160BE">
            <w:pPr>
              <w:pStyle w:val="afb"/>
              <w:jc w:val="both"/>
            </w:pPr>
            <w:r w:rsidRPr="00E13916">
              <w:t>Правила отбора образцов для анализа твердости</w:t>
            </w:r>
            <w:r w:rsidR="003D2D43" w:rsidRPr="00E13916">
              <w:t xml:space="preserve"> и </w:t>
            </w:r>
            <w:proofErr w:type="spellStart"/>
            <w:r w:rsidR="003D2D43" w:rsidRPr="00E13916">
              <w:t>микротвердости</w:t>
            </w:r>
            <w:proofErr w:type="spellEnd"/>
          </w:p>
        </w:tc>
      </w:tr>
      <w:tr w:rsidR="00E13916" w:rsidRPr="00E13916" w14:paraId="2906286F" w14:textId="77777777" w:rsidTr="00C13617">
        <w:trPr>
          <w:trHeight w:val="20"/>
        </w:trPr>
        <w:tc>
          <w:tcPr>
            <w:tcW w:w="1291" w:type="pct"/>
            <w:vMerge/>
          </w:tcPr>
          <w:p w14:paraId="53190FC3" w14:textId="77777777" w:rsidR="00B41696" w:rsidRPr="00E13916" w:rsidDel="002A1D54" w:rsidRDefault="00B41696" w:rsidP="006B5C84">
            <w:pPr>
              <w:pStyle w:val="afb"/>
            </w:pPr>
          </w:p>
        </w:tc>
        <w:tc>
          <w:tcPr>
            <w:tcW w:w="3709" w:type="pct"/>
          </w:tcPr>
          <w:p w14:paraId="037E8D7A" w14:textId="4ABC6321" w:rsidR="00B41696" w:rsidRPr="00E13916" w:rsidRDefault="00B41696" w:rsidP="006B5C84">
            <w:pPr>
              <w:pStyle w:val="afb"/>
              <w:jc w:val="both"/>
            </w:pPr>
            <w:r w:rsidRPr="00E13916">
              <w:t>Виды, назначение и области применения инструментов для механической очистки</w:t>
            </w:r>
          </w:p>
        </w:tc>
      </w:tr>
      <w:tr w:rsidR="00E13916" w:rsidRPr="00E13916" w14:paraId="6BA2663F" w14:textId="77777777" w:rsidTr="00C13617">
        <w:trPr>
          <w:trHeight w:val="20"/>
        </w:trPr>
        <w:tc>
          <w:tcPr>
            <w:tcW w:w="1291" w:type="pct"/>
            <w:vMerge/>
          </w:tcPr>
          <w:p w14:paraId="707FF220" w14:textId="77777777" w:rsidR="00B41696" w:rsidRPr="00E13916" w:rsidDel="002A1D54" w:rsidRDefault="00B41696" w:rsidP="006B5C84">
            <w:pPr>
              <w:pStyle w:val="afb"/>
            </w:pPr>
          </w:p>
        </w:tc>
        <w:tc>
          <w:tcPr>
            <w:tcW w:w="3709" w:type="pct"/>
          </w:tcPr>
          <w:p w14:paraId="7778AD6F" w14:textId="3833B6D7" w:rsidR="00B41696" w:rsidRPr="00E13916" w:rsidRDefault="00B41696" w:rsidP="006B5C84">
            <w:pPr>
              <w:pStyle w:val="afb"/>
              <w:jc w:val="both"/>
            </w:pPr>
            <w:r w:rsidRPr="00E13916">
              <w:t>Виды, назначение и области применения реактивов и приспособлений для химической очистки</w:t>
            </w:r>
          </w:p>
        </w:tc>
      </w:tr>
      <w:tr w:rsidR="00E13916" w:rsidRPr="00E13916" w14:paraId="690D2AE0" w14:textId="77777777" w:rsidTr="00C13617">
        <w:trPr>
          <w:trHeight w:val="20"/>
        </w:trPr>
        <w:tc>
          <w:tcPr>
            <w:tcW w:w="1291" w:type="pct"/>
            <w:vMerge/>
          </w:tcPr>
          <w:p w14:paraId="1E3F6161" w14:textId="77777777" w:rsidR="00B41696" w:rsidRPr="00E13916" w:rsidDel="002A1D54" w:rsidRDefault="00B41696" w:rsidP="006B5C84">
            <w:pPr>
              <w:pStyle w:val="afb"/>
            </w:pPr>
          </w:p>
        </w:tc>
        <w:tc>
          <w:tcPr>
            <w:tcW w:w="3709" w:type="pct"/>
          </w:tcPr>
          <w:p w14:paraId="00877E83" w14:textId="77777777" w:rsidR="00B41696" w:rsidRPr="00E13916" w:rsidRDefault="00B41696" w:rsidP="006B5C84">
            <w:pPr>
              <w:pStyle w:val="afb"/>
              <w:jc w:val="both"/>
            </w:pPr>
            <w:r w:rsidRPr="00E13916">
              <w:t>Способы определения марок стали по цвету искры</w:t>
            </w:r>
          </w:p>
        </w:tc>
      </w:tr>
      <w:tr w:rsidR="00E13916" w:rsidRPr="00E13916" w14:paraId="29D46DBE" w14:textId="77777777" w:rsidTr="00C13617">
        <w:trPr>
          <w:trHeight w:val="20"/>
        </w:trPr>
        <w:tc>
          <w:tcPr>
            <w:tcW w:w="1291" w:type="pct"/>
            <w:vMerge/>
          </w:tcPr>
          <w:p w14:paraId="21F581FD" w14:textId="77777777" w:rsidR="007B6F48" w:rsidRPr="00E13916" w:rsidDel="002A1D54" w:rsidRDefault="007B6F48" w:rsidP="006B5C84">
            <w:pPr>
              <w:pStyle w:val="afb"/>
            </w:pPr>
          </w:p>
        </w:tc>
        <w:tc>
          <w:tcPr>
            <w:tcW w:w="3709" w:type="pct"/>
          </w:tcPr>
          <w:p w14:paraId="62888147" w14:textId="17ACB670" w:rsidR="007B6F48" w:rsidRPr="00E13916" w:rsidRDefault="007B6F48" w:rsidP="006B5C84">
            <w:pPr>
              <w:pStyle w:val="afb"/>
              <w:jc w:val="both"/>
            </w:pPr>
            <w:r w:rsidRPr="00E13916">
              <w:t>Сущность процессов комбинированной химико-термической обработки и диффузионной металлизации</w:t>
            </w:r>
          </w:p>
        </w:tc>
      </w:tr>
      <w:tr w:rsidR="00E13916" w:rsidRPr="00E13916" w14:paraId="7534F1ED" w14:textId="77777777" w:rsidTr="00C13617">
        <w:trPr>
          <w:trHeight w:val="20"/>
        </w:trPr>
        <w:tc>
          <w:tcPr>
            <w:tcW w:w="1291" w:type="pct"/>
            <w:vMerge/>
          </w:tcPr>
          <w:p w14:paraId="3932B190" w14:textId="77777777" w:rsidR="00B41696" w:rsidRPr="00E13916" w:rsidDel="002A1D54" w:rsidRDefault="00B41696" w:rsidP="006B5C84">
            <w:pPr>
              <w:pStyle w:val="afb"/>
            </w:pPr>
          </w:p>
        </w:tc>
        <w:tc>
          <w:tcPr>
            <w:tcW w:w="3709" w:type="pct"/>
          </w:tcPr>
          <w:p w14:paraId="68D2AC9D" w14:textId="637786DC" w:rsidR="00B41696" w:rsidRPr="00E13916" w:rsidRDefault="00B41696" w:rsidP="006B5C84">
            <w:pPr>
              <w:pStyle w:val="afb"/>
              <w:jc w:val="both"/>
            </w:pPr>
            <w:r w:rsidRPr="00E13916">
              <w:t>Особенности превращений в дисперсионно-твердеющих сплавах при термической обработке</w:t>
            </w:r>
          </w:p>
        </w:tc>
      </w:tr>
      <w:tr w:rsidR="00E13916" w:rsidRPr="00E13916" w14:paraId="78FE4371" w14:textId="77777777" w:rsidTr="00DE0DCB">
        <w:trPr>
          <w:trHeight w:val="248"/>
        </w:trPr>
        <w:tc>
          <w:tcPr>
            <w:tcW w:w="1291" w:type="pct"/>
            <w:vMerge/>
          </w:tcPr>
          <w:p w14:paraId="0BAE6D54" w14:textId="77777777" w:rsidR="00DE0DCB" w:rsidRPr="00E13916" w:rsidDel="002A1D54" w:rsidRDefault="00DE0DCB" w:rsidP="00DE0DCB">
            <w:pPr>
              <w:pStyle w:val="afb"/>
            </w:pPr>
          </w:p>
        </w:tc>
        <w:tc>
          <w:tcPr>
            <w:tcW w:w="3709" w:type="pct"/>
          </w:tcPr>
          <w:p w14:paraId="3DA4DEA5" w14:textId="69007E9F" w:rsidR="00DE0DCB" w:rsidRPr="00E13916" w:rsidRDefault="00DE0DCB" w:rsidP="00DE0DCB">
            <w:pPr>
              <w:pStyle w:val="afb"/>
              <w:jc w:val="both"/>
            </w:pPr>
            <w:r w:rsidRPr="00E13916">
              <w:t>Виды, назначение и режимы технологических процессов термической обработки в магнитных полях</w:t>
            </w:r>
          </w:p>
        </w:tc>
      </w:tr>
      <w:tr w:rsidR="00E13916" w:rsidRPr="00E13916" w14:paraId="182B74D3" w14:textId="77777777" w:rsidTr="00C13617">
        <w:trPr>
          <w:trHeight w:val="20"/>
        </w:trPr>
        <w:tc>
          <w:tcPr>
            <w:tcW w:w="1291" w:type="pct"/>
            <w:vMerge/>
          </w:tcPr>
          <w:p w14:paraId="0B320AB6" w14:textId="77777777" w:rsidR="00DE0DCB" w:rsidRPr="00E13916" w:rsidDel="002A1D54" w:rsidRDefault="00DE0DCB" w:rsidP="00DE0DCB">
            <w:pPr>
              <w:pStyle w:val="afb"/>
            </w:pPr>
          </w:p>
        </w:tc>
        <w:tc>
          <w:tcPr>
            <w:tcW w:w="3709" w:type="pct"/>
          </w:tcPr>
          <w:p w14:paraId="19D1941A" w14:textId="6208C26A" w:rsidR="00DE0DCB" w:rsidRPr="00E13916" w:rsidRDefault="00DE0DCB" w:rsidP="00DE0DCB">
            <w:pPr>
              <w:pStyle w:val="afb"/>
              <w:jc w:val="both"/>
            </w:pPr>
            <w:r w:rsidRPr="00E13916">
              <w:t>Технические условия и государственные стандарты на приемку особо сложных изделий из стали и сплавов после термической обработки</w:t>
            </w:r>
          </w:p>
        </w:tc>
      </w:tr>
      <w:tr w:rsidR="00E13916" w:rsidRPr="00E13916" w14:paraId="4C0AA41A" w14:textId="77777777" w:rsidTr="00C13617">
        <w:trPr>
          <w:trHeight w:val="20"/>
        </w:trPr>
        <w:tc>
          <w:tcPr>
            <w:tcW w:w="1291" w:type="pct"/>
            <w:vMerge/>
          </w:tcPr>
          <w:p w14:paraId="12414DF4" w14:textId="77777777" w:rsidR="00DE0DCB" w:rsidRPr="00E13916" w:rsidDel="002A1D54" w:rsidRDefault="00DE0DCB" w:rsidP="00DE0DCB">
            <w:pPr>
              <w:pStyle w:val="afb"/>
            </w:pPr>
          </w:p>
        </w:tc>
        <w:tc>
          <w:tcPr>
            <w:tcW w:w="3709" w:type="pct"/>
          </w:tcPr>
          <w:p w14:paraId="6E58498D" w14:textId="61259202" w:rsidR="00DE0DCB" w:rsidRPr="00E13916" w:rsidRDefault="00DE0DCB" w:rsidP="00DE0DCB">
            <w:pPr>
              <w:pStyle w:val="afb"/>
              <w:jc w:val="both"/>
            </w:pPr>
            <w:r w:rsidRPr="00E13916">
              <w:t>Электронные справочные системы и библиотеки: наименования, возможности и порядок работы в них</w:t>
            </w:r>
          </w:p>
        </w:tc>
      </w:tr>
      <w:tr w:rsidR="00E13916" w:rsidRPr="00E13916" w14:paraId="0EA32318" w14:textId="77777777" w:rsidTr="00C13617">
        <w:trPr>
          <w:trHeight w:val="20"/>
        </w:trPr>
        <w:tc>
          <w:tcPr>
            <w:tcW w:w="1291" w:type="pct"/>
            <w:vMerge/>
          </w:tcPr>
          <w:p w14:paraId="748BD0BF" w14:textId="77777777" w:rsidR="00DE0DCB" w:rsidRPr="00E13916" w:rsidDel="002A1D54" w:rsidRDefault="00DE0DCB" w:rsidP="00DE0DCB">
            <w:pPr>
              <w:pStyle w:val="afb"/>
            </w:pPr>
          </w:p>
        </w:tc>
        <w:tc>
          <w:tcPr>
            <w:tcW w:w="3709" w:type="pct"/>
          </w:tcPr>
          <w:p w14:paraId="32D41E82" w14:textId="70D080B3" w:rsidR="00DE0DCB" w:rsidRPr="00E13916" w:rsidRDefault="00DE0DCB" w:rsidP="00DE0DCB">
            <w:pPr>
              <w:pStyle w:val="afb"/>
              <w:jc w:val="both"/>
            </w:pPr>
            <w:r w:rsidRPr="00E13916">
              <w:t>Порядок работы с электронным архивом технической документации</w:t>
            </w:r>
          </w:p>
        </w:tc>
      </w:tr>
      <w:tr w:rsidR="00E13916" w:rsidRPr="00E13916" w14:paraId="723A5CE4" w14:textId="77777777" w:rsidTr="00C13617">
        <w:trPr>
          <w:trHeight w:val="20"/>
        </w:trPr>
        <w:tc>
          <w:tcPr>
            <w:tcW w:w="1291" w:type="pct"/>
            <w:vMerge/>
          </w:tcPr>
          <w:p w14:paraId="562D9226" w14:textId="77777777" w:rsidR="00DE0DCB" w:rsidRPr="00E13916" w:rsidDel="002A1D54" w:rsidRDefault="00DE0DCB" w:rsidP="00DE0DCB">
            <w:pPr>
              <w:pStyle w:val="afb"/>
            </w:pPr>
          </w:p>
        </w:tc>
        <w:tc>
          <w:tcPr>
            <w:tcW w:w="3709" w:type="pct"/>
          </w:tcPr>
          <w:p w14:paraId="2D4CB14B" w14:textId="77777777" w:rsidR="00DE0DCB" w:rsidRPr="00E13916" w:rsidRDefault="00DE0DCB" w:rsidP="00DE0DCB">
            <w:pPr>
              <w:pStyle w:val="afb"/>
              <w:jc w:val="both"/>
            </w:pPr>
            <w:r w:rsidRPr="00E13916">
              <w:t>Устройство контрольно-измерительных инструментов</w:t>
            </w:r>
          </w:p>
        </w:tc>
      </w:tr>
      <w:tr w:rsidR="00E13916" w:rsidRPr="00E13916" w14:paraId="3BDE9616" w14:textId="77777777" w:rsidTr="00C13617">
        <w:trPr>
          <w:trHeight w:val="20"/>
        </w:trPr>
        <w:tc>
          <w:tcPr>
            <w:tcW w:w="1291" w:type="pct"/>
            <w:vMerge/>
          </w:tcPr>
          <w:p w14:paraId="7FC69B7C" w14:textId="77777777" w:rsidR="00DE0DCB" w:rsidRPr="00E13916" w:rsidDel="002A1D54" w:rsidRDefault="00DE0DCB" w:rsidP="00DE0DCB">
            <w:pPr>
              <w:pStyle w:val="afb"/>
            </w:pPr>
          </w:p>
        </w:tc>
        <w:tc>
          <w:tcPr>
            <w:tcW w:w="3709" w:type="pct"/>
          </w:tcPr>
          <w:p w14:paraId="0147D5B8" w14:textId="61858E46" w:rsidR="00DE0DCB" w:rsidRPr="00E13916" w:rsidRDefault="00DE0DCB" w:rsidP="00DE0DCB">
            <w:pPr>
              <w:pStyle w:val="afb"/>
              <w:jc w:val="both"/>
            </w:pPr>
            <w:r w:rsidRPr="00E13916">
              <w:t xml:space="preserve">Виды, назначение и порядок применения световых приборов для анализа микроструктуры </w:t>
            </w:r>
          </w:p>
        </w:tc>
      </w:tr>
      <w:tr w:rsidR="00E13916" w:rsidRPr="00E13916" w14:paraId="790C0C4D" w14:textId="77777777" w:rsidTr="00C13617">
        <w:trPr>
          <w:trHeight w:val="20"/>
        </w:trPr>
        <w:tc>
          <w:tcPr>
            <w:tcW w:w="1291" w:type="pct"/>
            <w:vMerge/>
          </w:tcPr>
          <w:p w14:paraId="440A7E14" w14:textId="77777777" w:rsidR="00DE0DCB" w:rsidRPr="00E13916" w:rsidDel="002A1D54" w:rsidRDefault="00DE0DCB" w:rsidP="00DE0DCB">
            <w:pPr>
              <w:pStyle w:val="afb"/>
            </w:pPr>
          </w:p>
        </w:tc>
        <w:tc>
          <w:tcPr>
            <w:tcW w:w="3709" w:type="pct"/>
          </w:tcPr>
          <w:p w14:paraId="6193AACB" w14:textId="414F9801" w:rsidR="00DE0DCB" w:rsidRPr="00E13916" w:rsidRDefault="00DE0DCB" w:rsidP="00DE0DCB">
            <w:pPr>
              <w:pStyle w:val="afb"/>
              <w:jc w:val="both"/>
            </w:pPr>
            <w:r w:rsidRPr="00E13916">
              <w:t>Свойства сталей, чугунов, цветных металлов и их сплавов</w:t>
            </w:r>
          </w:p>
        </w:tc>
      </w:tr>
      <w:tr w:rsidR="00E13916" w:rsidRPr="00E13916" w14:paraId="138B5916" w14:textId="77777777" w:rsidTr="00C13617">
        <w:trPr>
          <w:trHeight w:val="20"/>
        </w:trPr>
        <w:tc>
          <w:tcPr>
            <w:tcW w:w="1291" w:type="pct"/>
            <w:vMerge/>
          </w:tcPr>
          <w:p w14:paraId="57DE58DC" w14:textId="77777777" w:rsidR="00DD125F" w:rsidRPr="00E13916" w:rsidDel="002A1D54" w:rsidRDefault="00DD125F" w:rsidP="00DD125F">
            <w:pPr>
              <w:pStyle w:val="afb"/>
            </w:pPr>
          </w:p>
        </w:tc>
        <w:tc>
          <w:tcPr>
            <w:tcW w:w="3709" w:type="pct"/>
          </w:tcPr>
          <w:p w14:paraId="0803C438" w14:textId="21187694" w:rsidR="00DD125F" w:rsidRPr="00E13916" w:rsidRDefault="00DD125F" w:rsidP="00DD125F">
            <w:pPr>
              <w:pStyle w:val="afb"/>
              <w:jc w:val="both"/>
            </w:pPr>
            <w:r w:rsidRPr="00E13916">
              <w:t>Меры техники безопасности в термическом производстве</w:t>
            </w:r>
          </w:p>
        </w:tc>
      </w:tr>
      <w:tr w:rsidR="00E13916" w:rsidRPr="00E13916" w14:paraId="311979C9" w14:textId="77777777" w:rsidTr="00C13617">
        <w:trPr>
          <w:trHeight w:val="20"/>
        </w:trPr>
        <w:tc>
          <w:tcPr>
            <w:tcW w:w="1291" w:type="pct"/>
            <w:vMerge/>
          </w:tcPr>
          <w:p w14:paraId="2724441C" w14:textId="77777777" w:rsidR="00DD125F" w:rsidRPr="00E13916" w:rsidDel="002A1D54" w:rsidRDefault="00DD125F" w:rsidP="00DD125F">
            <w:pPr>
              <w:pStyle w:val="afb"/>
            </w:pPr>
          </w:p>
        </w:tc>
        <w:tc>
          <w:tcPr>
            <w:tcW w:w="3709" w:type="pct"/>
          </w:tcPr>
          <w:p w14:paraId="3555A14B" w14:textId="3938622C" w:rsidR="00DD125F" w:rsidRPr="00E13916" w:rsidRDefault="00DD125F" w:rsidP="00DD125F">
            <w:pPr>
              <w:pStyle w:val="afb"/>
              <w:jc w:val="both"/>
            </w:pPr>
            <w:r w:rsidRPr="00E13916">
              <w:t>Порядок применения средств индивидуальной и коллективной защиты в термическом производстве</w:t>
            </w:r>
          </w:p>
        </w:tc>
      </w:tr>
      <w:tr w:rsidR="00E13916" w:rsidRPr="00E13916" w14:paraId="31C32E2D" w14:textId="77777777" w:rsidTr="00C13617">
        <w:trPr>
          <w:trHeight w:val="20"/>
        </w:trPr>
        <w:tc>
          <w:tcPr>
            <w:tcW w:w="1291" w:type="pct"/>
            <w:vMerge/>
          </w:tcPr>
          <w:p w14:paraId="5E40EF04" w14:textId="77777777" w:rsidR="00DE0DCB" w:rsidRPr="00E13916" w:rsidDel="002A1D54" w:rsidRDefault="00DE0DCB" w:rsidP="00DE0DCB">
            <w:pPr>
              <w:pStyle w:val="afb"/>
            </w:pPr>
          </w:p>
        </w:tc>
        <w:tc>
          <w:tcPr>
            <w:tcW w:w="3709" w:type="pct"/>
          </w:tcPr>
          <w:p w14:paraId="7C1E4ED5" w14:textId="697C5D14" w:rsidR="00DE0DCB" w:rsidRPr="00E13916" w:rsidRDefault="00DE0DCB" w:rsidP="00DE0DCB">
            <w:pPr>
              <w:pStyle w:val="afb"/>
              <w:jc w:val="both"/>
            </w:pPr>
            <w:r w:rsidRPr="00E13916">
              <w:t>Требования охраны труда, пожарной, промышленной, экологической и электробезопасности</w:t>
            </w:r>
          </w:p>
        </w:tc>
      </w:tr>
      <w:tr w:rsidR="00DE0DCB" w:rsidRPr="00E13916" w14:paraId="0DD3C6FF" w14:textId="77777777" w:rsidTr="00C13617">
        <w:trPr>
          <w:trHeight w:val="20"/>
        </w:trPr>
        <w:tc>
          <w:tcPr>
            <w:tcW w:w="1291" w:type="pct"/>
          </w:tcPr>
          <w:p w14:paraId="27CF444C" w14:textId="77777777" w:rsidR="00DE0DCB" w:rsidRPr="00E13916" w:rsidDel="002A1D54" w:rsidRDefault="00DE0DCB" w:rsidP="00DE0DCB">
            <w:pPr>
              <w:pStyle w:val="afb"/>
            </w:pPr>
            <w:r w:rsidRPr="00E13916" w:rsidDel="002A1D54">
              <w:t>Другие характеристики</w:t>
            </w:r>
          </w:p>
        </w:tc>
        <w:tc>
          <w:tcPr>
            <w:tcW w:w="3709" w:type="pct"/>
          </w:tcPr>
          <w:p w14:paraId="557BEA2E" w14:textId="77777777" w:rsidR="00DE0DCB" w:rsidRPr="00E13916" w:rsidRDefault="00DE0DCB" w:rsidP="00DE0DCB">
            <w:pPr>
              <w:pStyle w:val="afb"/>
              <w:jc w:val="both"/>
            </w:pPr>
            <w:r w:rsidRPr="00E13916">
              <w:t>-</w:t>
            </w:r>
          </w:p>
        </w:tc>
      </w:tr>
    </w:tbl>
    <w:p w14:paraId="1085E7C7" w14:textId="5A3BCACC" w:rsidR="00DD3DAC" w:rsidRPr="00E13916" w:rsidRDefault="00DD3DAC" w:rsidP="00E13916">
      <w:pPr>
        <w:pStyle w:val="3"/>
      </w:pPr>
      <w:r w:rsidRPr="00E13916">
        <w:t>3.</w:t>
      </w:r>
      <w:r w:rsidR="00107056" w:rsidRPr="00E13916">
        <w:t>4</w:t>
      </w:r>
      <w:r w:rsidRPr="00E13916">
        <w:t>.</w:t>
      </w:r>
      <w:r w:rsidR="003C11CB" w:rsidRPr="00E13916">
        <w:t>2</w:t>
      </w:r>
      <w:r w:rsidRPr="00E13916">
        <w:t>. Трудовая функция</w:t>
      </w:r>
    </w:p>
    <w:p w14:paraId="42DFCB2D" w14:textId="77777777" w:rsidR="00C13617" w:rsidRPr="00E13916" w:rsidRDefault="00C13617" w:rsidP="006B5C84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8"/>
        <w:gridCol w:w="4372"/>
        <w:gridCol w:w="690"/>
        <w:gridCol w:w="973"/>
        <w:gridCol w:w="1826"/>
        <w:gridCol w:w="551"/>
      </w:tblGrid>
      <w:tr w:rsidR="00DD3DAC" w:rsidRPr="00E13916" w14:paraId="0E7606A8" w14:textId="77777777" w:rsidTr="00C13617">
        <w:trPr>
          <w:trHeight w:val="278"/>
        </w:trPr>
        <w:tc>
          <w:tcPr>
            <w:tcW w:w="876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7C19672D" w14:textId="77777777" w:rsidR="00DD3DAC" w:rsidRPr="00E13916" w:rsidRDefault="00DD3DAC" w:rsidP="006B5C84">
            <w:r w:rsidRPr="00E13916">
              <w:rPr>
                <w:sz w:val="20"/>
              </w:rPr>
              <w:t>Наименование</w:t>
            </w:r>
          </w:p>
        </w:tc>
        <w:tc>
          <w:tcPr>
            <w:tcW w:w="214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59817CA" w14:textId="72DC0912" w:rsidR="00DD3DAC" w:rsidRPr="00E13916" w:rsidRDefault="000242B6" w:rsidP="006B5C84">
            <w:r w:rsidRPr="00E13916">
              <w:t>Проверка результатов термической обработки особо сложных изделий</w:t>
            </w:r>
          </w:p>
        </w:tc>
        <w:tc>
          <w:tcPr>
            <w:tcW w:w="33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66D596B1" w14:textId="77777777" w:rsidR="00DD3DAC" w:rsidRPr="00E13916" w:rsidRDefault="00DD3DAC" w:rsidP="006B5C84">
            <w:pPr>
              <w:jc w:val="center"/>
              <w:rPr>
                <w:vertAlign w:val="superscript"/>
              </w:rPr>
            </w:pPr>
            <w:r w:rsidRPr="00E13916">
              <w:rPr>
                <w:sz w:val="20"/>
              </w:rPr>
              <w:t>Код</w:t>
            </w:r>
          </w:p>
        </w:tc>
        <w:tc>
          <w:tcPr>
            <w:tcW w:w="4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B02FD50" w14:textId="77777777" w:rsidR="00DD3DAC" w:rsidRPr="00E13916" w:rsidRDefault="00107056" w:rsidP="006B5C84">
            <w:pPr>
              <w:rPr>
                <w:lang w:val="en-US"/>
              </w:rPr>
            </w:pPr>
            <w:r w:rsidRPr="00E13916">
              <w:rPr>
                <w:lang w:val="en-US"/>
              </w:rPr>
              <w:t>D</w:t>
            </w:r>
            <w:r w:rsidR="00DD3DAC" w:rsidRPr="00E13916">
              <w:t>/0</w:t>
            </w:r>
            <w:r w:rsidR="003C11CB" w:rsidRPr="00E13916">
              <w:rPr>
                <w:lang w:val="en-US"/>
              </w:rPr>
              <w:t>2</w:t>
            </w:r>
            <w:r w:rsidR="00DD3DAC" w:rsidRPr="00E13916">
              <w:t>.</w:t>
            </w:r>
            <w:r w:rsidRPr="00E13916">
              <w:rPr>
                <w:lang w:val="en-US"/>
              </w:rPr>
              <w:t>4</w:t>
            </w:r>
          </w:p>
        </w:tc>
        <w:tc>
          <w:tcPr>
            <w:tcW w:w="895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2CBCA6F4" w14:textId="77777777" w:rsidR="00DD3DAC" w:rsidRPr="00E13916" w:rsidRDefault="00DD3DAC" w:rsidP="006B5C84">
            <w:pPr>
              <w:jc w:val="center"/>
              <w:rPr>
                <w:vertAlign w:val="superscript"/>
              </w:rPr>
            </w:pPr>
            <w:r w:rsidRPr="00E13916">
              <w:rPr>
                <w:sz w:val="20"/>
              </w:rPr>
              <w:t>Уровень (подуровень) квалификации</w:t>
            </w:r>
          </w:p>
        </w:tc>
        <w:tc>
          <w:tcPr>
            <w:tcW w:w="27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C5D9DA7" w14:textId="77777777" w:rsidR="00DD3DAC" w:rsidRPr="00E13916" w:rsidRDefault="00107056" w:rsidP="006B5C84">
            <w:pPr>
              <w:jc w:val="center"/>
              <w:rPr>
                <w:lang w:val="en-US"/>
              </w:rPr>
            </w:pPr>
            <w:r w:rsidRPr="00E13916">
              <w:rPr>
                <w:lang w:val="en-US"/>
              </w:rPr>
              <w:t>4</w:t>
            </w:r>
          </w:p>
        </w:tc>
      </w:tr>
    </w:tbl>
    <w:p w14:paraId="1E8259BD" w14:textId="77777777" w:rsidR="00C13617" w:rsidRPr="00E13916" w:rsidRDefault="00C13617" w:rsidP="006B5C84"/>
    <w:p w14:paraId="231D2612" w14:textId="77777777" w:rsidR="00896FAB" w:rsidRPr="00E13916" w:rsidRDefault="00896FAB" w:rsidP="006B5C84"/>
    <w:p w14:paraId="304A5895" w14:textId="77777777" w:rsidR="00896FAB" w:rsidRPr="00E13916" w:rsidRDefault="00896FAB" w:rsidP="006B5C84"/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626"/>
        <w:gridCol w:w="1289"/>
        <w:gridCol w:w="426"/>
        <w:gridCol w:w="2073"/>
        <w:gridCol w:w="1448"/>
        <w:gridCol w:w="2338"/>
      </w:tblGrid>
      <w:tr w:rsidR="00E13916" w:rsidRPr="00E13916" w14:paraId="596A3E16" w14:textId="77777777" w:rsidTr="00C13617">
        <w:trPr>
          <w:trHeight w:val="20"/>
        </w:trPr>
        <w:tc>
          <w:tcPr>
            <w:tcW w:w="1287" w:type="pct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14:paraId="4E043A04" w14:textId="77777777" w:rsidR="00DD3DAC" w:rsidRPr="00E13916" w:rsidRDefault="00DD3DAC" w:rsidP="006B5C84">
            <w:r w:rsidRPr="00E13916">
              <w:rPr>
                <w:sz w:val="20"/>
              </w:rPr>
              <w:t>Происхождение трудовой функции</w:t>
            </w:r>
          </w:p>
        </w:tc>
        <w:tc>
          <w:tcPr>
            <w:tcW w:w="63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14:paraId="1332825F" w14:textId="77777777" w:rsidR="00DD3DAC" w:rsidRPr="00E13916" w:rsidRDefault="00DD3DAC" w:rsidP="006B5C84">
            <w:r w:rsidRPr="00E13916">
              <w:rPr>
                <w:sz w:val="20"/>
              </w:rPr>
              <w:t>Оригинал</w:t>
            </w:r>
          </w:p>
        </w:tc>
        <w:tc>
          <w:tcPr>
            <w:tcW w:w="209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13C044F7" w14:textId="77777777" w:rsidR="00DD3DAC" w:rsidRPr="00E13916" w:rsidRDefault="00DD3DAC" w:rsidP="006B5C84">
            <w:r w:rsidRPr="00E13916">
              <w:t>Х</w:t>
            </w:r>
          </w:p>
        </w:tc>
        <w:tc>
          <w:tcPr>
            <w:tcW w:w="101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2227206" w14:textId="77777777" w:rsidR="00DD3DAC" w:rsidRPr="00E13916" w:rsidRDefault="00DD3DAC" w:rsidP="006B5C84">
            <w:r w:rsidRPr="00E13916">
              <w:rPr>
                <w:sz w:val="20"/>
              </w:rPr>
              <w:t>Заимствовано из оригинала</w:t>
            </w:r>
          </w:p>
        </w:tc>
        <w:tc>
          <w:tcPr>
            <w:tcW w:w="71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E7D3629" w14:textId="77777777" w:rsidR="00DD3DAC" w:rsidRPr="00E13916" w:rsidRDefault="00DD3DAC" w:rsidP="006B5C84"/>
        </w:tc>
        <w:tc>
          <w:tcPr>
            <w:tcW w:w="11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4937E89" w14:textId="77777777" w:rsidR="00DD3DAC" w:rsidRPr="00E13916" w:rsidRDefault="00DD3DAC" w:rsidP="006B5C84"/>
        </w:tc>
      </w:tr>
      <w:tr w:rsidR="00DD3DAC" w:rsidRPr="00E13916" w14:paraId="00386FBB" w14:textId="77777777" w:rsidTr="00C13617">
        <w:trPr>
          <w:trHeight w:val="20"/>
        </w:trPr>
        <w:tc>
          <w:tcPr>
            <w:tcW w:w="1287" w:type="pct"/>
            <w:tcBorders>
              <w:top w:val="nil"/>
              <w:bottom w:val="nil"/>
              <w:right w:val="nil"/>
            </w:tcBorders>
            <w:vAlign w:val="center"/>
          </w:tcPr>
          <w:p w14:paraId="5BDCB69F" w14:textId="77777777" w:rsidR="00DD3DAC" w:rsidRPr="00E13916" w:rsidRDefault="00DD3DAC" w:rsidP="006B5C84"/>
        </w:tc>
        <w:tc>
          <w:tcPr>
            <w:tcW w:w="1857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3D56C96E" w14:textId="77777777" w:rsidR="00DD3DAC" w:rsidRPr="00E13916" w:rsidRDefault="00DD3DAC" w:rsidP="006B5C84"/>
        </w:tc>
        <w:tc>
          <w:tcPr>
            <w:tcW w:w="710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457A485E" w14:textId="77777777" w:rsidR="00DD3DAC" w:rsidRPr="00E13916" w:rsidRDefault="00DD3DAC" w:rsidP="006B5C84">
            <w:pPr>
              <w:jc w:val="center"/>
            </w:pPr>
            <w:r w:rsidRPr="00E13916">
              <w:rPr>
                <w:sz w:val="20"/>
              </w:rPr>
              <w:t>Код оригинала</w:t>
            </w:r>
          </w:p>
        </w:tc>
        <w:tc>
          <w:tcPr>
            <w:tcW w:w="1146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7F371BF5" w14:textId="77777777" w:rsidR="00DD3DAC" w:rsidRPr="00E13916" w:rsidRDefault="00DD3DAC" w:rsidP="006B5C84">
            <w:pPr>
              <w:jc w:val="center"/>
            </w:pPr>
            <w:r w:rsidRPr="00E13916">
              <w:rPr>
                <w:sz w:val="20"/>
              </w:rPr>
              <w:t>Регистрационный номер профессионального стандарта</w:t>
            </w:r>
          </w:p>
        </w:tc>
      </w:tr>
    </w:tbl>
    <w:p w14:paraId="102317CD" w14:textId="77777777" w:rsidR="00DD3DAC" w:rsidRPr="00E13916" w:rsidRDefault="00DD3DAC" w:rsidP="006B5C84"/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632"/>
        <w:gridCol w:w="7563"/>
      </w:tblGrid>
      <w:tr w:rsidR="00E13916" w:rsidRPr="00E13916" w14:paraId="26904FB2" w14:textId="77777777" w:rsidTr="00C13617">
        <w:trPr>
          <w:trHeight w:val="20"/>
        </w:trPr>
        <w:tc>
          <w:tcPr>
            <w:tcW w:w="1291" w:type="pct"/>
            <w:vMerge w:val="restart"/>
          </w:tcPr>
          <w:p w14:paraId="2D54D629" w14:textId="77777777" w:rsidR="008C3F4D" w:rsidRPr="00E13916" w:rsidRDefault="008C3F4D" w:rsidP="006B5C84">
            <w:pPr>
              <w:pStyle w:val="afb"/>
            </w:pPr>
            <w:r w:rsidRPr="00E13916">
              <w:t>Трудовые действия</w:t>
            </w:r>
          </w:p>
        </w:tc>
        <w:tc>
          <w:tcPr>
            <w:tcW w:w="3709" w:type="pct"/>
          </w:tcPr>
          <w:p w14:paraId="2AA8BE11" w14:textId="4FD887F8" w:rsidR="008C3F4D" w:rsidRPr="00E13916" w:rsidRDefault="00D2519C" w:rsidP="006B5C84">
            <w:pPr>
              <w:pStyle w:val="afb"/>
              <w:jc w:val="both"/>
            </w:pPr>
            <w:r w:rsidRPr="00E13916">
              <w:t>К</w:t>
            </w:r>
            <w:r w:rsidR="00DE3848" w:rsidRPr="00E13916">
              <w:t xml:space="preserve">онтроль </w:t>
            </w:r>
            <w:r w:rsidR="003D2D43" w:rsidRPr="00E13916">
              <w:t xml:space="preserve">твердости и </w:t>
            </w:r>
            <w:proofErr w:type="spellStart"/>
            <w:r w:rsidR="00876FEC" w:rsidRPr="00E13916">
              <w:t>микро</w:t>
            </w:r>
            <w:r w:rsidRPr="00E13916">
              <w:t>твердости</w:t>
            </w:r>
            <w:proofErr w:type="spellEnd"/>
            <w:r w:rsidRPr="00E13916">
              <w:t xml:space="preserve"> </w:t>
            </w:r>
            <w:r w:rsidR="00DE3848" w:rsidRPr="00E13916">
              <w:t xml:space="preserve">особо сложных </w:t>
            </w:r>
            <w:r w:rsidR="00805601" w:rsidRPr="00E13916">
              <w:t>изделий</w:t>
            </w:r>
            <w:r w:rsidR="00DE3848" w:rsidRPr="00E13916">
              <w:t xml:space="preserve"> после термической обработки</w:t>
            </w:r>
          </w:p>
        </w:tc>
      </w:tr>
      <w:tr w:rsidR="00E13916" w:rsidRPr="00E13916" w14:paraId="73F6D23C" w14:textId="77777777" w:rsidTr="00C13617">
        <w:trPr>
          <w:trHeight w:val="20"/>
        </w:trPr>
        <w:tc>
          <w:tcPr>
            <w:tcW w:w="1291" w:type="pct"/>
            <w:vMerge/>
          </w:tcPr>
          <w:p w14:paraId="6C4F9F76" w14:textId="77777777" w:rsidR="00C91DA5" w:rsidRPr="00E13916" w:rsidRDefault="00C91DA5" w:rsidP="006B5C84">
            <w:pPr>
              <w:pStyle w:val="afb"/>
            </w:pPr>
          </w:p>
        </w:tc>
        <w:tc>
          <w:tcPr>
            <w:tcW w:w="3709" w:type="pct"/>
          </w:tcPr>
          <w:p w14:paraId="45A55D3D" w14:textId="0DD607BD" w:rsidR="00C91DA5" w:rsidRPr="00E13916" w:rsidRDefault="00411F74" w:rsidP="006B5C84">
            <w:pPr>
              <w:pStyle w:val="afb"/>
              <w:jc w:val="both"/>
            </w:pPr>
            <w:r w:rsidRPr="00E13916">
              <w:t>Металлографический анализ особо сложных изделий из металлов и сплавов после термической обработки</w:t>
            </w:r>
            <w:r w:rsidR="00C91DA5" w:rsidRPr="00E13916">
              <w:t xml:space="preserve"> </w:t>
            </w:r>
          </w:p>
        </w:tc>
      </w:tr>
      <w:tr w:rsidR="00E13916" w:rsidRPr="00E13916" w14:paraId="19D83C37" w14:textId="77777777" w:rsidTr="00C13617">
        <w:trPr>
          <w:trHeight w:val="20"/>
        </w:trPr>
        <w:tc>
          <w:tcPr>
            <w:tcW w:w="1291" w:type="pct"/>
            <w:vMerge/>
          </w:tcPr>
          <w:p w14:paraId="06FF581B" w14:textId="77777777" w:rsidR="00C91DA5" w:rsidRPr="00E13916" w:rsidRDefault="00C91DA5" w:rsidP="006B5C84">
            <w:pPr>
              <w:pStyle w:val="afb"/>
            </w:pPr>
          </w:p>
        </w:tc>
        <w:tc>
          <w:tcPr>
            <w:tcW w:w="3709" w:type="pct"/>
          </w:tcPr>
          <w:p w14:paraId="0CE3CA65" w14:textId="560F17AA" w:rsidR="00C91DA5" w:rsidRPr="00E13916" w:rsidRDefault="00C91DA5" w:rsidP="006B5C84">
            <w:pPr>
              <w:pStyle w:val="afb"/>
              <w:jc w:val="both"/>
            </w:pPr>
            <w:r w:rsidRPr="00E13916">
              <w:t>Контроль химического состава особо сложных изделий после термической и химико-термической обработки</w:t>
            </w:r>
          </w:p>
        </w:tc>
      </w:tr>
      <w:tr w:rsidR="00E13916" w:rsidRPr="00E13916" w14:paraId="20E163F9" w14:textId="77777777" w:rsidTr="00C13617">
        <w:trPr>
          <w:trHeight w:val="20"/>
        </w:trPr>
        <w:tc>
          <w:tcPr>
            <w:tcW w:w="1291" w:type="pct"/>
            <w:vMerge/>
          </w:tcPr>
          <w:p w14:paraId="592E1D04" w14:textId="77777777" w:rsidR="00C91DA5" w:rsidRPr="00E13916" w:rsidRDefault="00C91DA5" w:rsidP="006B5C84">
            <w:pPr>
              <w:pStyle w:val="afb"/>
            </w:pPr>
          </w:p>
        </w:tc>
        <w:tc>
          <w:tcPr>
            <w:tcW w:w="3709" w:type="pct"/>
          </w:tcPr>
          <w:p w14:paraId="591BF70C" w14:textId="7784CD90" w:rsidR="00C91DA5" w:rsidRPr="00E13916" w:rsidRDefault="00C91DA5" w:rsidP="006B5C84">
            <w:pPr>
              <w:pStyle w:val="afb"/>
              <w:jc w:val="both"/>
            </w:pPr>
            <w:r w:rsidRPr="00E13916">
              <w:t>Приемка особо сложных изделий с проверкой геометрических размеров по чертежам и техническим условиям</w:t>
            </w:r>
          </w:p>
        </w:tc>
      </w:tr>
      <w:tr w:rsidR="00E13916" w:rsidRPr="00E13916" w14:paraId="4F48890E" w14:textId="77777777" w:rsidTr="00C13617">
        <w:trPr>
          <w:trHeight w:val="20"/>
        </w:trPr>
        <w:tc>
          <w:tcPr>
            <w:tcW w:w="1291" w:type="pct"/>
            <w:vMerge/>
          </w:tcPr>
          <w:p w14:paraId="0994911B" w14:textId="77777777" w:rsidR="00C91DA5" w:rsidRPr="00E13916" w:rsidRDefault="00C91DA5" w:rsidP="006B5C84">
            <w:pPr>
              <w:pStyle w:val="afb"/>
            </w:pPr>
          </w:p>
        </w:tc>
        <w:tc>
          <w:tcPr>
            <w:tcW w:w="3709" w:type="pct"/>
          </w:tcPr>
          <w:p w14:paraId="238F65FE" w14:textId="274D9069" w:rsidR="00C91DA5" w:rsidRPr="00E13916" w:rsidRDefault="00C91DA5" w:rsidP="006B5C84">
            <w:pPr>
              <w:pStyle w:val="afb"/>
              <w:jc w:val="both"/>
            </w:pPr>
            <w:r w:rsidRPr="00E13916">
              <w:t>Определение качества и сорта вспомогательных материалов при термической обработке особо сложных изделий</w:t>
            </w:r>
          </w:p>
        </w:tc>
      </w:tr>
      <w:tr w:rsidR="00E13916" w:rsidRPr="00E13916" w14:paraId="444A1726" w14:textId="77777777" w:rsidTr="00C13617">
        <w:trPr>
          <w:trHeight w:val="20"/>
        </w:trPr>
        <w:tc>
          <w:tcPr>
            <w:tcW w:w="1291" w:type="pct"/>
            <w:vMerge/>
          </w:tcPr>
          <w:p w14:paraId="25BEE822" w14:textId="77777777" w:rsidR="00B12417" w:rsidRPr="00E13916" w:rsidRDefault="00B12417" w:rsidP="00B12417">
            <w:pPr>
              <w:pStyle w:val="afb"/>
            </w:pPr>
          </w:p>
        </w:tc>
        <w:tc>
          <w:tcPr>
            <w:tcW w:w="3709" w:type="pct"/>
          </w:tcPr>
          <w:p w14:paraId="27DC2A28" w14:textId="74F6C3BB" w:rsidR="00B12417" w:rsidRPr="00E13916" w:rsidRDefault="00B12417" w:rsidP="00B12417">
            <w:pPr>
              <w:pStyle w:val="afb"/>
              <w:jc w:val="both"/>
            </w:pPr>
            <w:r w:rsidRPr="00E13916">
              <w:t>Контроль поверхностной закалки особо сложных изделий токами высокой или промышленной частоты</w:t>
            </w:r>
          </w:p>
        </w:tc>
      </w:tr>
      <w:tr w:rsidR="00E13916" w:rsidRPr="00E13916" w14:paraId="37EDDE67" w14:textId="77777777" w:rsidTr="00C13617">
        <w:trPr>
          <w:trHeight w:val="20"/>
        </w:trPr>
        <w:tc>
          <w:tcPr>
            <w:tcW w:w="1291" w:type="pct"/>
            <w:vMerge/>
          </w:tcPr>
          <w:p w14:paraId="35D66A4D" w14:textId="77777777" w:rsidR="00C91DA5" w:rsidRPr="00E13916" w:rsidRDefault="00C91DA5" w:rsidP="006B5C84">
            <w:pPr>
              <w:pStyle w:val="afb"/>
            </w:pPr>
          </w:p>
        </w:tc>
        <w:tc>
          <w:tcPr>
            <w:tcW w:w="3709" w:type="pct"/>
          </w:tcPr>
          <w:p w14:paraId="7DB8DC71" w14:textId="22118CC0" w:rsidR="00C91DA5" w:rsidRPr="00E13916" w:rsidRDefault="00C91DA5" w:rsidP="006B5C84">
            <w:pPr>
              <w:pStyle w:val="afb"/>
              <w:jc w:val="both"/>
            </w:pPr>
            <w:r w:rsidRPr="00E13916">
              <w:t xml:space="preserve">Контроль результатов цементации, </w:t>
            </w:r>
            <w:proofErr w:type="spellStart"/>
            <w:r w:rsidRPr="00E13916">
              <w:t>нитроцементации</w:t>
            </w:r>
            <w:proofErr w:type="spellEnd"/>
            <w:r w:rsidRPr="00E13916">
              <w:t xml:space="preserve">, азотирования, </w:t>
            </w:r>
            <w:proofErr w:type="spellStart"/>
            <w:r w:rsidRPr="00E13916">
              <w:t>борирования</w:t>
            </w:r>
            <w:proofErr w:type="spellEnd"/>
            <w:r w:rsidRPr="00E13916">
              <w:t>, комбинированной химико-термической обработки, диффузионной металлизации особо сложных изделий</w:t>
            </w:r>
          </w:p>
        </w:tc>
      </w:tr>
      <w:tr w:rsidR="00E13916" w:rsidRPr="00E13916" w14:paraId="2DDB3100" w14:textId="77777777" w:rsidTr="00C13617">
        <w:trPr>
          <w:trHeight w:val="20"/>
        </w:trPr>
        <w:tc>
          <w:tcPr>
            <w:tcW w:w="1291" w:type="pct"/>
            <w:vMerge/>
          </w:tcPr>
          <w:p w14:paraId="4FF8E6D1" w14:textId="77777777" w:rsidR="007C5990" w:rsidRPr="00E13916" w:rsidRDefault="007C5990" w:rsidP="006B5C84">
            <w:pPr>
              <w:pStyle w:val="afb"/>
            </w:pPr>
          </w:p>
        </w:tc>
        <w:tc>
          <w:tcPr>
            <w:tcW w:w="3709" w:type="pct"/>
          </w:tcPr>
          <w:p w14:paraId="1ABBB353" w14:textId="09143E9F" w:rsidR="007C5990" w:rsidRPr="00E13916" w:rsidRDefault="009D5083" w:rsidP="006B5C84">
            <w:pPr>
              <w:pStyle w:val="afb"/>
              <w:jc w:val="both"/>
            </w:pPr>
            <w:r w:rsidRPr="00E13916">
              <w:t>Проверка соблюдения установленных режимов термической обработки особо сложных изделий на обслуживаемом участке</w:t>
            </w:r>
          </w:p>
        </w:tc>
      </w:tr>
      <w:tr w:rsidR="00E13916" w:rsidRPr="00E13916" w14:paraId="40297DC5" w14:textId="77777777" w:rsidTr="00C13617">
        <w:trPr>
          <w:trHeight w:val="20"/>
        </w:trPr>
        <w:tc>
          <w:tcPr>
            <w:tcW w:w="1291" w:type="pct"/>
            <w:vMerge/>
          </w:tcPr>
          <w:p w14:paraId="7C7BDE46" w14:textId="77777777" w:rsidR="00C91DA5" w:rsidRPr="00E13916" w:rsidRDefault="00C91DA5" w:rsidP="006B5C84">
            <w:pPr>
              <w:pStyle w:val="afb"/>
            </w:pPr>
          </w:p>
        </w:tc>
        <w:tc>
          <w:tcPr>
            <w:tcW w:w="3709" w:type="pct"/>
          </w:tcPr>
          <w:p w14:paraId="370B1B77" w14:textId="3A06E72F" w:rsidR="00C91DA5" w:rsidRPr="00E13916" w:rsidRDefault="007C5990" w:rsidP="006B5C84">
            <w:pPr>
              <w:pStyle w:val="afb"/>
              <w:jc w:val="both"/>
            </w:pPr>
            <w:r w:rsidRPr="00E13916">
              <w:t>Заполнение технической документации по итогам проверки результатов операций термической обработки особо сложных изделий</w:t>
            </w:r>
          </w:p>
        </w:tc>
      </w:tr>
      <w:tr w:rsidR="00E13916" w:rsidRPr="00E13916" w14:paraId="5B6586EC" w14:textId="77777777" w:rsidTr="00C13617">
        <w:trPr>
          <w:trHeight w:val="20"/>
        </w:trPr>
        <w:tc>
          <w:tcPr>
            <w:tcW w:w="1291" w:type="pct"/>
            <w:vMerge w:val="restart"/>
          </w:tcPr>
          <w:p w14:paraId="65F8F0CD" w14:textId="77777777" w:rsidR="005B71EB" w:rsidRPr="00E13916" w:rsidDel="002A1D54" w:rsidRDefault="005B71EB" w:rsidP="006B5C84">
            <w:pPr>
              <w:pStyle w:val="afb"/>
            </w:pPr>
            <w:r w:rsidRPr="00E13916" w:rsidDel="002A1D54">
              <w:t>Необходимые умения</w:t>
            </w:r>
          </w:p>
        </w:tc>
        <w:tc>
          <w:tcPr>
            <w:tcW w:w="3709" w:type="pct"/>
            <w:shd w:val="clear" w:color="auto" w:fill="auto"/>
          </w:tcPr>
          <w:p w14:paraId="1A3AC35D" w14:textId="4289A5F3" w:rsidR="005B71EB" w:rsidRPr="00E13916" w:rsidRDefault="005B71EB" w:rsidP="006B5C84">
            <w:pPr>
              <w:pStyle w:val="afb"/>
              <w:jc w:val="both"/>
            </w:pPr>
            <w:r w:rsidRPr="00E13916">
              <w:t>Анализировать техническую документацию на особо сложные изделия</w:t>
            </w:r>
          </w:p>
        </w:tc>
      </w:tr>
      <w:tr w:rsidR="00E13916" w:rsidRPr="00E13916" w14:paraId="713D2705" w14:textId="77777777" w:rsidTr="00C13617">
        <w:trPr>
          <w:trHeight w:val="20"/>
        </w:trPr>
        <w:tc>
          <w:tcPr>
            <w:tcW w:w="1291" w:type="pct"/>
            <w:vMerge/>
          </w:tcPr>
          <w:p w14:paraId="2ACC3109" w14:textId="77777777" w:rsidR="005B71EB" w:rsidRPr="00E13916" w:rsidDel="002A1D54" w:rsidRDefault="005B71EB" w:rsidP="006B5C84">
            <w:pPr>
              <w:pStyle w:val="afb"/>
            </w:pPr>
          </w:p>
        </w:tc>
        <w:tc>
          <w:tcPr>
            <w:tcW w:w="3709" w:type="pct"/>
            <w:shd w:val="clear" w:color="auto" w:fill="auto"/>
          </w:tcPr>
          <w:p w14:paraId="7681EBBA" w14:textId="1C0BB3FF" w:rsidR="005B71EB" w:rsidRPr="00E13916" w:rsidRDefault="005B71EB" w:rsidP="006B5C84">
            <w:pPr>
              <w:pStyle w:val="afb"/>
              <w:jc w:val="both"/>
            </w:pPr>
            <w:r w:rsidRPr="00E13916">
              <w:t>Контролировать макро- и микроструктуру термически обработанных особо сложных изделий после термической и химико-термической обработки</w:t>
            </w:r>
          </w:p>
        </w:tc>
      </w:tr>
      <w:tr w:rsidR="00E13916" w:rsidRPr="00E13916" w14:paraId="4710C18C" w14:textId="77777777" w:rsidTr="00C13617">
        <w:trPr>
          <w:trHeight w:val="20"/>
        </w:trPr>
        <w:tc>
          <w:tcPr>
            <w:tcW w:w="1291" w:type="pct"/>
            <w:vMerge/>
          </w:tcPr>
          <w:p w14:paraId="6FA71990" w14:textId="77777777" w:rsidR="001036F6" w:rsidRPr="00E13916" w:rsidDel="002A1D54" w:rsidRDefault="001036F6" w:rsidP="006B5C84">
            <w:pPr>
              <w:pStyle w:val="afb"/>
            </w:pPr>
          </w:p>
        </w:tc>
        <w:tc>
          <w:tcPr>
            <w:tcW w:w="3709" w:type="pct"/>
            <w:shd w:val="clear" w:color="auto" w:fill="auto"/>
          </w:tcPr>
          <w:p w14:paraId="788CA7DD" w14:textId="06E26031" w:rsidR="001036F6" w:rsidRPr="00E13916" w:rsidRDefault="001036F6" w:rsidP="006B5C84">
            <w:pPr>
              <w:pStyle w:val="afb"/>
              <w:jc w:val="both"/>
            </w:pPr>
            <w:r w:rsidRPr="00E13916">
              <w:t>Измерять геометрические размеры особо сложных изделий при помощи мерительного инструмента</w:t>
            </w:r>
          </w:p>
        </w:tc>
      </w:tr>
      <w:tr w:rsidR="00E13916" w:rsidRPr="00E13916" w14:paraId="07A99FEA" w14:textId="77777777" w:rsidTr="00C13617">
        <w:trPr>
          <w:trHeight w:val="20"/>
        </w:trPr>
        <w:tc>
          <w:tcPr>
            <w:tcW w:w="1291" w:type="pct"/>
            <w:vMerge/>
          </w:tcPr>
          <w:p w14:paraId="31AC88D8" w14:textId="77777777" w:rsidR="005B71EB" w:rsidRPr="00E13916" w:rsidDel="002A1D54" w:rsidRDefault="005B71EB" w:rsidP="006B5C84">
            <w:pPr>
              <w:pStyle w:val="afb"/>
            </w:pPr>
          </w:p>
        </w:tc>
        <w:tc>
          <w:tcPr>
            <w:tcW w:w="3709" w:type="pct"/>
            <w:shd w:val="clear" w:color="auto" w:fill="auto"/>
          </w:tcPr>
          <w:p w14:paraId="430A92AC" w14:textId="4529039A" w:rsidR="005B71EB" w:rsidRPr="00E13916" w:rsidRDefault="005B71EB" w:rsidP="006B5C84">
            <w:pPr>
              <w:pStyle w:val="afb"/>
              <w:jc w:val="both"/>
            </w:pPr>
            <w:r w:rsidRPr="00E13916">
              <w:t>Измерять параметры режимов термической и химико-термической обработки особо сложных изделий при помощи контрольно-измерительных приборов</w:t>
            </w:r>
          </w:p>
        </w:tc>
      </w:tr>
      <w:tr w:rsidR="00E13916" w:rsidRPr="00E13916" w14:paraId="166A23B9" w14:textId="77777777" w:rsidTr="00C13617">
        <w:trPr>
          <w:trHeight w:val="20"/>
        </w:trPr>
        <w:tc>
          <w:tcPr>
            <w:tcW w:w="1291" w:type="pct"/>
            <w:vMerge/>
          </w:tcPr>
          <w:p w14:paraId="0587DB0A" w14:textId="77777777" w:rsidR="005B71EB" w:rsidRPr="00E13916" w:rsidDel="002A1D54" w:rsidRDefault="005B71EB" w:rsidP="006B5C84">
            <w:pPr>
              <w:pStyle w:val="afb"/>
            </w:pPr>
          </w:p>
        </w:tc>
        <w:tc>
          <w:tcPr>
            <w:tcW w:w="3709" w:type="pct"/>
            <w:shd w:val="clear" w:color="auto" w:fill="auto"/>
          </w:tcPr>
          <w:p w14:paraId="47EAD13E" w14:textId="517C139F" w:rsidR="005B71EB" w:rsidRPr="00E13916" w:rsidRDefault="005B71EB" w:rsidP="006B5C84">
            <w:pPr>
              <w:pStyle w:val="afb"/>
              <w:jc w:val="both"/>
            </w:pPr>
            <w:r w:rsidRPr="00E13916">
              <w:t>Применять пирометрические приборы для контроля термической обработки особо сложных изделий</w:t>
            </w:r>
          </w:p>
        </w:tc>
      </w:tr>
      <w:tr w:rsidR="00E13916" w:rsidRPr="00E13916" w14:paraId="381B985E" w14:textId="77777777" w:rsidTr="00C13617">
        <w:trPr>
          <w:trHeight w:val="20"/>
        </w:trPr>
        <w:tc>
          <w:tcPr>
            <w:tcW w:w="1291" w:type="pct"/>
            <w:vMerge/>
          </w:tcPr>
          <w:p w14:paraId="777FFC18" w14:textId="77777777" w:rsidR="005B71EB" w:rsidRPr="00E13916" w:rsidDel="002A1D54" w:rsidRDefault="005B71EB" w:rsidP="006B5C84">
            <w:pPr>
              <w:pStyle w:val="afb"/>
            </w:pPr>
          </w:p>
        </w:tc>
        <w:tc>
          <w:tcPr>
            <w:tcW w:w="3709" w:type="pct"/>
            <w:shd w:val="clear" w:color="auto" w:fill="auto"/>
          </w:tcPr>
          <w:p w14:paraId="03F70F88" w14:textId="4F4E6CBF" w:rsidR="005B71EB" w:rsidRPr="00E13916" w:rsidRDefault="007C5990" w:rsidP="006B5C84">
            <w:pPr>
              <w:pStyle w:val="afb"/>
              <w:jc w:val="both"/>
            </w:pPr>
            <w:r w:rsidRPr="00E13916">
              <w:t>Оформлять</w:t>
            </w:r>
            <w:r w:rsidR="00FC2500" w:rsidRPr="00E13916">
              <w:t xml:space="preserve"> документацию на принятые и забракованные детали по итогам проверки результатов операций термической обработки особо сложных изделий</w:t>
            </w:r>
          </w:p>
        </w:tc>
      </w:tr>
      <w:tr w:rsidR="00E13916" w:rsidRPr="00E13916" w14:paraId="7C2038A5" w14:textId="77777777" w:rsidTr="00C13617">
        <w:trPr>
          <w:trHeight w:val="20"/>
        </w:trPr>
        <w:tc>
          <w:tcPr>
            <w:tcW w:w="1291" w:type="pct"/>
            <w:vMerge/>
          </w:tcPr>
          <w:p w14:paraId="5DBA5F9F" w14:textId="77777777" w:rsidR="00464D3B" w:rsidRPr="00E13916" w:rsidDel="002A1D54" w:rsidRDefault="00464D3B" w:rsidP="006B5C84">
            <w:pPr>
              <w:pStyle w:val="afb"/>
            </w:pPr>
          </w:p>
        </w:tc>
        <w:tc>
          <w:tcPr>
            <w:tcW w:w="3709" w:type="pct"/>
            <w:shd w:val="clear" w:color="auto" w:fill="auto"/>
          </w:tcPr>
          <w:p w14:paraId="51F34162" w14:textId="662BB06C" w:rsidR="00464D3B" w:rsidRPr="00E13916" w:rsidRDefault="00464D3B" w:rsidP="006B5C84">
            <w:pPr>
              <w:pStyle w:val="afb"/>
              <w:jc w:val="both"/>
            </w:pPr>
            <w:r w:rsidRPr="00E13916">
              <w:t xml:space="preserve">Измерять твердость, </w:t>
            </w:r>
            <w:proofErr w:type="spellStart"/>
            <w:r w:rsidRPr="00E13916">
              <w:t>микротвердость</w:t>
            </w:r>
            <w:proofErr w:type="spellEnd"/>
            <w:r w:rsidRPr="00E13916">
              <w:t xml:space="preserve"> особо сложных изделий </w:t>
            </w:r>
            <w:r w:rsidR="00C17E5C" w:rsidRPr="00E13916">
              <w:t>при помощи приборов</w:t>
            </w:r>
          </w:p>
        </w:tc>
      </w:tr>
      <w:tr w:rsidR="00E13916" w:rsidRPr="00E13916" w14:paraId="241BAAE3" w14:textId="77777777" w:rsidTr="00C5604F">
        <w:trPr>
          <w:trHeight w:val="567"/>
        </w:trPr>
        <w:tc>
          <w:tcPr>
            <w:tcW w:w="1291" w:type="pct"/>
            <w:vMerge/>
          </w:tcPr>
          <w:p w14:paraId="2596A558" w14:textId="77777777" w:rsidR="00C5604F" w:rsidRPr="00E13916" w:rsidDel="002A1D54" w:rsidRDefault="00C5604F" w:rsidP="006B5C84">
            <w:pPr>
              <w:pStyle w:val="afb"/>
            </w:pPr>
          </w:p>
        </w:tc>
        <w:tc>
          <w:tcPr>
            <w:tcW w:w="3709" w:type="pct"/>
            <w:shd w:val="clear" w:color="auto" w:fill="auto"/>
          </w:tcPr>
          <w:p w14:paraId="1F51E71B" w14:textId="29E1A859" w:rsidR="00C5604F" w:rsidRPr="00E13916" w:rsidRDefault="00C5604F" w:rsidP="006B5C84">
            <w:pPr>
              <w:pStyle w:val="afb"/>
              <w:jc w:val="both"/>
            </w:pPr>
            <w:r w:rsidRPr="00E13916">
              <w:t>Использовать специальные приспособления при измерении твердости образцов особо сложной формы</w:t>
            </w:r>
          </w:p>
        </w:tc>
      </w:tr>
      <w:tr w:rsidR="00E13916" w:rsidRPr="00E13916" w14:paraId="7D926165" w14:textId="77777777" w:rsidTr="00C13617">
        <w:trPr>
          <w:trHeight w:val="20"/>
        </w:trPr>
        <w:tc>
          <w:tcPr>
            <w:tcW w:w="1291" w:type="pct"/>
            <w:vMerge/>
          </w:tcPr>
          <w:p w14:paraId="0EA46D6D" w14:textId="77777777" w:rsidR="005B71EB" w:rsidRPr="00E13916" w:rsidDel="002A1D54" w:rsidRDefault="005B71EB" w:rsidP="006B5C84">
            <w:pPr>
              <w:pStyle w:val="afb"/>
            </w:pPr>
          </w:p>
        </w:tc>
        <w:tc>
          <w:tcPr>
            <w:tcW w:w="3709" w:type="pct"/>
            <w:shd w:val="clear" w:color="auto" w:fill="auto"/>
          </w:tcPr>
          <w:p w14:paraId="5506B674" w14:textId="57372F07" w:rsidR="005B71EB" w:rsidRPr="00E13916" w:rsidRDefault="005B71EB" w:rsidP="006B5C84">
            <w:pPr>
              <w:pStyle w:val="afb"/>
              <w:jc w:val="both"/>
            </w:pPr>
            <w:r w:rsidRPr="00E13916">
              <w:t xml:space="preserve">Измерять </w:t>
            </w:r>
            <w:proofErr w:type="spellStart"/>
            <w:r w:rsidRPr="00E13916">
              <w:t>микротвердость</w:t>
            </w:r>
            <w:proofErr w:type="spellEnd"/>
            <w:r w:rsidRPr="00E13916">
              <w:t xml:space="preserve"> на подготовленных образцах микроструктур</w:t>
            </w:r>
            <w:r w:rsidR="006276D6" w:rsidRPr="00E13916">
              <w:t xml:space="preserve"> особо сложных изделий</w:t>
            </w:r>
          </w:p>
        </w:tc>
      </w:tr>
      <w:tr w:rsidR="00E13916" w:rsidRPr="00E13916" w14:paraId="59F97056" w14:textId="77777777" w:rsidTr="00C13617">
        <w:trPr>
          <w:trHeight w:val="20"/>
        </w:trPr>
        <w:tc>
          <w:tcPr>
            <w:tcW w:w="1291" w:type="pct"/>
            <w:vMerge/>
          </w:tcPr>
          <w:p w14:paraId="1B2A3559" w14:textId="77777777" w:rsidR="005B71EB" w:rsidRPr="00E13916" w:rsidDel="002A1D54" w:rsidRDefault="005B71EB" w:rsidP="006B5C84">
            <w:pPr>
              <w:pStyle w:val="afb"/>
            </w:pPr>
          </w:p>
        </w:tc>
        <w:tc>
          <w:tcPr>
            <w:tcW w:w="3709" w:type="pct"/>
            <w:shd w:val="clear" w:color="auto" w:fill="auto"/>
          </w:tcPr>
          <w:p w14:paraId="3D4D4FC1" w14:textId="0804EBF2" w:rsidR="005B71EB" w:rsidRPr="00E13916" w:rsidRDefault="005B71EB" w:rsidP="006B5C84">
            <w:pPr>
              <w:pStyle w:val="afb"/>
              <w:jc w:val="both"/>
            </w:pPr>
            <w:r w:rsidRPr="00E13916">
              <w:t xml:space="preserve">Выполнять качественный и количественный анализ микроструктур особо сложных изделий </w:t>
            </w:r>
          </w:p>
        </w:tc>
      </w:tr>
      <w:tr w:rsidR="00E13916" w:rsidRPr="00E13916" w14:paraId="020C10A9" w14:textId="77777777" w:rsidTr="00C13617">
        <w:trPr>
          <w:trHeight w:val="20"/>
        </w:trPr>
        <w:tc>
          <w:tcPr>
            <w:tcW w:w="1291" w:type="pct"/>
            <w:vMerge/>
          </w:tcPr>
          <w:p w14:paraId="245F310D" w14:textId="77777777" w:rsidR="005B71EB" w:rsidRPr="00E13916" w:rsidDel="002A1D54" w:rsidRDefault="005B71EB" w:rsidP="006B5C84">
            <w:pPr>
              <w:pStyle w:val="afb"/>
            </w:pPr>
          </w:p>
        </w:tc>
        <w:tc>
          <w:tcPr>
            <w:tcW w:w="3709" w:type="pct"/>
            <w:shd w:val="clear" w:color="auto" w:fill="auto"/>
          </w:tcPr>
          <w:p w14:paraId="72E97A77" w14:textId="2426A2A8" w:rsidR="005B71EB" w:rsidRPr="00E13916" w:rsidRDefault="005B71EB" w:rsidP="006B5C84">
            <w:pPr>
              <w:pStyle w:val="afb"/>
              <w:jc w:val="both"/>
            </w:pPr>
            <w:r w:rsidRPr="00E13916">
              <w:t xml:space="preserve">Корректировать параметры изображений </w:t>
            </w:r>
            <w:r w:rsidR="003A0EBB" w:rsidRPr="00E13916">
              <w:t>микроструктур</w:t>
            </w:r>
            <w:r w:rsidRPr="00E13916">
              <w:t xml:space="preserve"> особо сложных изделий с использованием компьютерных программ для работы с графической информацией</w:t>
            </w:r>
          </w:p>
        </w:tc>
      </w:tr>
      <w:tr w:rsidR="00E13916" w:rsidRPr="00E13916" w14:paraId="77A65B02" w14:textId="77777777" w:rsidTr="00C13617">
        <w:trPr>
          <w:trHeight w:val="20"/>
        </w:trPr>
        <w:tc>
          <w:tcPr>
            <w:tcW w:w="1291" w:type="pct"/>
            <w:vMerge/>
          </w:tcPr>
          <w:p w14:paraId="175CFC06" w14:textId="77777777" w:rsidR="005B71EB" w:rsidRPr="00E13916" w:rsidDel="002A1D54" w:rsidRDefault="005B71EB" w:rsidP="006B5C84">
            <w:pPr>
              <w:pStyle w:val="afb"/>
            </w:pPr>
          </w:p>
        </w:tc>
        <w:tc>
          <w:tcPr>
            <w:tcW w:w="3709" w:type="pct"/>
            <w:shd w:val="clear" w:color="auto" w:fill="auto"/>
          </w:tcPr>
          <w:p w14:paraId="653D31A4" w14:textId="7FBF4323" w:rsidR="005B71EB" w:rsidRPr="00E13916" w:rsidRDefault="005B71EB" w:rsidP="006B5C84">
            <w:pPr>
              <w:pStyle w:val="afb"/>
              <w:jc w:val="both"/>
            </w:pPr>
            <w:r w:rsidRPr="00E13916">
              <w:t>Использовать системы управления базами данных для хранения, систематизации и обработки информации по результатам контроля качества особо сложных изделий, подвергнутых термической обработке</w:t>
            </w:r>
          </w:p>
        </w:tc>
      </w:tr>
      <w:tr w:rsidR="00E13916" w:rsidRPr="00E13916" w14:paraId="6CA63034" w14:textId="77777777" w:rsidTr="00C13617">
        <w:trPr>
          <w:trHeight w:val="20"/>
        </w:trPr>
        <w:tc>
          <w:tcPr>
            <w:tcW w:w="1291" w:type="pct"/>
            <w:vMerge/>
          </w:tcPr>
          <w:p w14:paraId="54BBF985" w14:textId="77777777" w:rsidR="005B71EB" w:rsidRPr="00E13916" w:rsidDel="002A1D54" w:rsidRDefault="005B71EB" w:rsidP="006B5C84">
            <w:pPr>
              <w:pStyle w:val="afb"/>
            </w:pPr>
          </w:p>
        </w:tc>
        <w:tc>
          <w:tcPr>
            <w:tcW w:w="3709" w:type="pct"/>
            <w:shd w:val="clear" w:color="auto" w:fill="auto"/>
          </w:tcPr>
          <w:p w14:paraId="4A6054E8" w14:textId="3DD5D966" w:rsidR="005B71EB" w:rsidRPr="00E13916" w:rsidRDefault="005B71EB" w:rsidP="006B5C84">
            <w:pPr>
              <w:pStyle w:val="afb"/>
              <w:jc w:val="both"/>
            </w:pPr>
            <w:r w:rsidRPr="00E13916">
              <w:t>Искать в электронном архиве справочную информацию, конструкторские и технологические документы о термическом и ином оборудовании, установленном в цехе</w:t>
            </w:r>
          </w:p>
        </w:tc>
      </w:tr>
      <w:tr w:rsidR="00E13916" w:rsidRPr="00E13916" w14:paraId="7C0590C8" w14:textId="77777777" w:rsidTr="00C13617">
        <w:trPr>
          <w:trHeight w:val="20"/>
        </w:trPr>
        <w:tc>
          <w:tcPr>
            <w:tcW w:w="1291" w:type="pct"/>
            <w:vMerge/>
          </w:tcPr>
          <w:p w14:paraId="105354CF" w14:textId="77777777" w:rsidR="005B71EB" w:rsidRPr="00E13916" w:rsidDel="002A1D54" w:rsidRDefault="005B71EB" w:rsidP="006B5C84">
            <w:pPr>
              <w:pStyle w:val="afb"/>
            </w:pPr>
          </w:p>
        </w:tc>
        <w:tc>
          <w:tcPr>
            <w:tcW w:w="3709" w:type="pct"/>
            <w:shd w:val="clear" w:color="auto" w:fill="auto"/>
          </w:tcPr>
          <w:p w14:paraId="67E94B95" w14:textId="61365611" w:rsidR="005B71EB" w:rsidRPr="00E13916" w:rsidRDefault="005B71EB" w:rsidP="006B5C84">
            <w:pPr>
              <w:pStyle w:val="afb"/>
              <w:jc w:val="both"/>
            </w:pPr>
            <w:r w:rsidRPr="00E13916">
              <w:t>Применять прикладные программы, реализующие методы математической статистики, при фазовом анализе микроструктур особо сложных изделий</w:t>
            </w:r>
          </w:p>
        </w:tc>
      </w:tr>
      <w:tr w:rsidR="00E13916" w:rsidRPr="00E13916" w14:paraId="26F2D7A1" w14:textId="77777777" w:rsidTr="00C13617">
        <w:trPr>
          <w:trHeight w:val="20"/>
        </w:trPr>
        <w:tc>
          <w:tcPr>
            <w:tcW w:w="1291" w:type="pct"/>
            <w:vMerge/>
          </w:tcPr>
          <w:p w14:paraId="6E1DF56C" w14:textId="77777777" w:rsidR="00B14CAD" w:rsidRPr="00E13916" w:rsidDel="002A1D54" w:rsidRDefault="00B14CAD" w:rsidP="006B5C84">
            <w:pPr>
              <w:pStyle w:val="afb"/>
            </w:pPr>
          </w:p>
        </w:tc>
        <w:tc>
          <w:tcPr>
            <w:tcW w:w="3709" w:type="pct"/>
            <w:shd w:val="clear" w:color="auto" w:fill="auto"/>
          </w:tcPr>
          <w:p w14:paraId="0E5D28CC" w14:textId="69F63EAE" w:rsidR="00B14CAD" w:rsidRPr="00E13916" w:rsidRDefault="00B14CAD" w:rsidP="006B5C84">
            <w:pPr>
              <w:pStyle w:val="afb"/>
              <w:jc w:val="both"/>
            </w:pPr>
            <w:r w:rsidRPr="00E13916">
              <w:t xml:space="preserve">Измерять магнитные свойства термически обработанных магнитотвердых сплавов при помощи </w:t>
            </w:r>
            <w:proofErr w:type="spellStart"/>
            <w:r w:rsidRPr="00E13916">
              <w:t>гистерезисографа</w:t>
            </w:r>
            <w:proofErr w:type="spellEnd"/>
          </w:p>
        </w:tc>
      </w:tr>
      <w:tr w:rsidR="00E13916" w:rsidRPr="00E13916" w14:paraId="6D57690F" w14:textId="77777777" w:rsidTr="00C13617">
        <w:trPr>
          <w:trHeight w:val="20"/>
        </w:trPr>
        <w:tc>
          <w:tcPr>
            <w:tcW w:w="1291" w:type="pct"/>
            <w:vMerge/>
          </w:tcPr>
          <w:p w14:paraId="6D376319" w14:textId="77777777" w:rsidR="005B71EB" w:rsidRPr="00E13916" w:rsidDel="002A1D54" w:rsidRDefault="005B71EB" w:rsidP="006B5C84">
            <w:pPr>
              <w:pStyle w:val="afb"/>
            </w:pPr>
          </w:p>
        </w:tc>
        <w:tc>
          <w:tcPr>
            <w:tcW w:w="3709" w:type="pct"/>
            <w:shd w:val="clear" w:color="auto" w:fill="auto"/>
          </w:tcPr>
          <w:p w14:paraId="00E1B132" w14:textId="57C0CB05" w:rsidR="005B71EB" w:rsidRPr="00E13916" w:rsidRDefault="005B71EB" w:rsidP="006B5C84">
            <w:pPr>
              <w:pStyle w:val="afb"/>
              <w:jc w:val="both"/>
            </w:pPr>
            <w:r w:rsidRPr="00E13916">
              <w:t>Про</w:t>
            </w:r>
            <w:r w:rsidR="00C5604F" w:rsidRPr="00E13916">
              <w:t>из</w:t>
            </w:r>
            <w:r w:rsidRPr="00E13916">
              <w:t>водить химический анализ обработанных особо сложных изделий методом сжигания</w:t>
            </w:r>
          </w:p>
        </w:tc>
      </w:tr>
      <w:tr w:rsidR="00E13916" w:rsidRPr="00E13916" w14:paraId="7D46E92C" w14:textId="77777777" w:rsidTr="00C13617">
        <w:trPr>
          <w:trHeight w:val="20"/>
        </w:trPr>
        <w:tc>
          <w:tcPr>
            <w:tcW w:w="1291" w:type="pct"/>
            <w:vMerge/>
          </w:tcPr>
          <w:p w14:paraId="60F5F827" w14:textId="77777777" w:rsidR="005B71EB" w:rsidRPr="00E13916" w:rsidDel="002A1D54" w:rsidRDefault="005B71EB" w:rsidP="006B5C84">
            <w:pPr>
              <w:pStyle w:val="afb"/>
            </w:pPr>
          </w:p>
        </w:tc>
        <w:tc>
          <w:tcPr>
            <w:tcW w:w="3709" w:type="pct"/>
            <w:shd w:val="clear" w:color="auto" w:fill="auto"/>
          </w:tcPr>
          <w:p w14:paraId="573DEA00" w14:textId="42E6894B" w:rsidR="005B71EB" w:rsidRPr="00E13916" w:rsidRDefault="00744116" w:rsidP="006B5C84">
            <w:pPr>
              <w:pStyle w:val="afb"/>
              <w:jc w:val="both"/>
            </w:pPr>
            <w:r w:rsidRPr="00E13916">
              <w:t>Производить химический анализ</w:t>
            </w:r>
            <w:r w:rsidR="005B71EB" w:rsidRPr="00E13916">
              <w:t xml:space="preserve"> особо сложных издели</w:t>
            </w:r>
            <w:r w:rsidR="0055766D" w:rsidRPr="00E13916">
              <w:t>й</w:t>
            </w:r>
            <w:r w:rsidR="005B71EB" w:rsidRPr="00E13916">
              <w:t xml:space="preserve"> путем спектрометрии</w:t>
            </w:r>
          </w:p>
        </w:tc>
      </w:tr>
      <w:tr w:rsidR="00E13916" w:rsidRPr="00E13916" w14:paraId="0D908148" w14:textId="77777777" w:rsidTr="00C13617">
        <w:trPr>
          <w:trHeight w:val="20"/>
        </w:trPr>
        <w:tc>
          <w:tcPr>
            <w:tcW w:w="1291" w:type="pct"/>
            <w:vMerge w:val="restart"/>
          </w:tcPr>
          <w:p w14:paraId="09FDCB5C" w14:textId="77777777" w:rsidR="009D5083" w:rsidRPr="00E13916" w:rsidRDefault="009D5083" w:rsidP="009D5083">
            <w:pPr>
              <w:pStyle w:val="afb"/>
            </w:pPr>
            <w:r w:rsidRPr="00E13916" w:rsidDel="002A1D54">
              <w:t>Необходимые знания</w:t>
            </w:r>
          </w:p>
        </w:tc>
        <w:tc>
          <w:tcPr>
            <w:tcW w:w="3709" w:type="pct"/>
          </w:tcPr>
          <w:p w14:paraId="686F36A7" w14:textId="0B1B8298" w:rsidR="009D5083" w:rsidRPr="00E13916" w:rsidRDefault="009D5083" w:rsidP="009D5083">
            <w:pPr>
              <w:pStyle w:val="afb"/>
              <w:jc w:val="both"/>
            </w:pPr>
            <w:r w:rsidRPr="00E13916">
              <w:t>Порядок оформления технической документации по итогам проверки результатов операций термической и химико-термической обработки</w:t>
            </w:r>
          </w:p>
        </w:tc>
      </w:tr>
      <w:tr w:rsidR="00E13916" w:rsidRPr="00E13916" w14:paraId="5402DBCA" w14:textId="77777777" w:rsidTr="00C13617">
        <w:trPr>
          <w:trHeight w:val="20"/>
        </w:trPr>
        <w:tc>
          <w:tcPr>
            <w:tcW w:w="1291" w:type="pct"/>
            <w:vMerge/>
          </w:tcPr>
          <w:p w14:paraId="7BBC6E1C" w14:textId="77777777" w:rsidR="005B71EB" w:rsidRPr="00E13916" w:rsidDel="002A1D54" w:rsidRDefault="005B71EB" w:rsidP="006B5C84">
            <w:pPr>
              <w:pStyle w:val="afb"/>
            </w:pPr>
          </w:p>
        </w:tc>
        <w:tc>
          <w:tcPr>
            <w:tcW w:w="3709" w:type="pct"/>
          </w:tcPr>
          <w:p w14:paraId="06D928E7" w14:textId="504AF848" w:rsidR="005B71EB" w:rsidRPr="00E13916" w:rsidRDefault="005B71EB" w:rsidP="006B5C84">
            <w:pPr>
              <w:pStyle w:val="afb"/>
              <w:jc w:val="both"/>
            </w:pPr>
            <w:r w:rsidRPr="00E13916">
              <w:t>Технические условия и государственные стандарты на приемку после термической обработки особо сложных изделий из сталей и сплавов</w:t>
            </w:r>
          </w:p>
        </w:tc>
      </w:tr>
      <w:tr w:rsidR="00E13916" w:rsidRPr="00E13916" w14:paraId="367B2AB8" w14:textId="77777777" w:rsidTr="00C13617">
        <w:trPr>
          <w:trHeight w:val="20"/>
        </w:trPr>
        <w:tc>
          <w:tcPr>
            <w:tcW w:w="1291" w:type="pct"/>
            <w:vMerge/>
          </w:tcPr>
          <w:p w14:paraId="3D425797" w14:textId="77777777" w:rsidR="007373A5" w:rsidRPr="00E13916" w:rsidDel="002A1D54" w:rsidRDefault="007373A5" w:rsidP="006B5C84">
            <w:pPr>
              <w:pStyle w:val="afb"/>
            </w:pPr>
          </w:p>
        </w:tc>
        <w:tc>
          <w:tcPr>
            <w:tcW w:w="3709" w:type="pct"/>
          </w:tcPr>
          <w:p w14:paraId="35270F1A" w14:textId="09C7BB84" w:rsidR="007373A5" w:rsidRPr="00E13916" w:rsidRDefault="007373A5" w:rsidP="006B5C84">
            <w:pPr>
              <w:pStyle w:val="afb"/>
              <w:jc w:val="both"/>
            </w:pPr>
            <w:r w:rsidRPr="00E13916">
              <w:t>Методы измерения геометрических размеров заготовок и деталей</w:t>
            </w:r>
          </w:p>
        </w:tc>
      </w:tr>
      <w:tr w:rsidR="00E13916" w:rsidRPr="00E13916" w14:paraId="6C9CC76C" w14:textId="77777777" w:rsidTr="00C13617">
        <w:trPr>
          <w:trHeight w:val="20"/>
        </w:trPr>
        <w:tc>
          <w:tcPr>
            <w:tcW w:w="1291" w:type="pct"/>
            <w:vMerge/>
          </w:tcPr>
          <w:p w14:paraId="36ED9A8C" w14:textId="77777777" w:rsidR="007373A5" w:rsidRPr="00E13916" w:rsidDel="002A1D54" w:rsidRDefault="007373A5" w:rsidP="006B5C84">
            <w:pPr>
              <w:pStyle w:val="afb"/>
            </w:pPr>
          </w:p>
        </w:tc>
        <w:tc>
          <w:tcPr>
            <w:tcW w:w="3709" w:type="pct"/>
          </w:tcPr>
          <w:p w14:paraId="544EC307" w14:textId="4E717824" w:rsidR="007373A5" w:rsidRPr="00E13916" w:rsidRDefault="007373A5" w:rsidP="006B5C84">
            <w:pPr>
              <w:pStyle w:val="afb"/>
              <w:jc w:val="both"/>
            </w:pPr>
            <w:r w:rsidRPr="00E13916">
              <w:t>Виды, назначение и порядок применения мерительного инструмента</w:t>
            </w:r>
          </w:p>
        </w:tc>
      </w:tr>
      <w:tr w:rsidR="00E13916" w:rsidRPr="00E13916" w14:paraId="4B61E170" w14:textId="77777777" w:rsidTr="00C13617">
        <w:trPr>
          <w:trHeight w:val="20"/>
        </w:trPr>
        <w:tc>
          <w:tcPr>
            <w:tcW w:w="1291" w:type="pct"/>
            <w:vMerge/>
          </w:tcPr>
          <w:p w14:paraId="367DDF53" w14:textId="77777777" w:rsidR="000D4C28" w:rsidRPr="00E13916" w:rsidDel="002A1D54" w:rsidRDefault="000D4C28" w:rsidP="006B5C84">
            <w:pPr>
              <w:pStyle w:val="afb"/>
            </w:pPr>
          </w:p>
        </w:tc>
        <w:tc>
          <w:tcPr>
            <w:tcW w:w="3709" w:type="pct"/>
          </w:tcPr>
          <w:p w14:paraId="15ED4AF9" w14:textId="63EB9A7E" w:rsidR="000D4C28" w:rsidRPr="00E13916" w:rsidRDefault="000D4C28" w:rsidP="006B5C84">
            <w:pPr>
              <w:pStyle w:val="afb"/>
              <w:jc w:val="both"/>
            </w:pPr>
            <w:r w:rsidRPr="00E13916">
              <w:t xml:space="preserve">Виды, назначение и порядок применения приборов для измерения твердости, </w:t>
            </w:r>
            <w:proofErr w:type="spellStart"/>
            <w:r w:rsidRPr="00E13916">
              <w:t>микротвердости</w:t>
            </w:r>
            <w:proofErr w:type="spellEnd"/>
          </w:p>
        </w:tc>
      </w:tr>
      <w:tr w:rsidR="00E13916" w:rsidRPr="00E13916" w14:paraId="0B53A8E2" w14:textId="77777777" w:rsidTr="00C13617">
        <w:trPr>
          <w:trHeight w:val="20"/>
        </w:trPr>
        <w:tc>
          <w:tcPr>
            <w:tcW w:w="1291" w:type="pct"/>
            <w:vMerge/>
          </w:tcPr>
          <w:p w14:paraId="3CD3A51A" w14:textId="77777777" w:rsidR="000D4C28" w:rsidRPr="00E13916" w:rsidDel="002A1D54" w:rsidRDefault="000D4C28" w:rsidP="006B5C84">
            <w:pPr>
              <w:pStyle w:val="afb"/>
            </w:pPr>
          </w:p>
        </w:tc>
        <w:tc>
          <w:tcPr>
            <w:tcW w:w="3709" w:type="pct"/>
          </w:tcPr>
          <w:p w14:paraId="1E71B5AE" w14:textId="6092CCDB" w:rsidR="000D4C28" w:rsidRPr="00E13916" w:rsidRDefault="000D4C28" w:rsidP="006B5C84">
            <w:pPr>
              <w:pStyle w:val="afb"/>
              <w:jc w:val="both"/>
            </w:pPr>
            <w:r w:rsidRPr="00E13916">
              <w:t>Виды, назначение и порядок применения приспособлений для измерения твердости</w:t>
            </w:r>
          </w:p>
        </w:tc>
      </w:tr>
      <w:tr w:rsidR="00E13916" w:rsidRPr="00E13916" w14:paraId="1C4D1FD2" w14:textId="77777777" w:rsidTr="00C13617">
        <w:trPr>
          <w:trHeight w:val="20"/>
        </w:trPr>
        <w:tc>
          <w:tcPr>
            <w:tcW w:w="1291" w:type="pct"/>
            <w:vMerge/>
          </w:tcPr>
          <w:p w14:paraId="7743096B" w14:textId="77777777" w:rsidR="000D4C28" w:rsidRPr="00E13916" w:rsidDel="002A1D54" w:rsidRDefault="000D4C28" w:rsidP="006B5C84">
            <w:pPr>
              <w:pStyle w:val="afb"/>
            </w:pPr>
          </w:p>
        </w:tc>
        <w:tc>
          <w:tcPr>
            <w:tcW w:w="3709" w:type="pct"/>
          </w:tcPr>
          <w:p w14:paraId="61CD4E99" w14:textId="3DBD0055" w:rsidR="000D4C28" w:rsidRPr="00E13916" w:rsidRDefault="000D4C28" w:rsidP="006B5C84">
            <w:pPr>
              <w:pStyle w:val="afb"/>
              <w:jc w:val="both"/>
            </w:pPr>
            <w:r w:rsidRPr="00E13916">
              <w:t>Назначение, принципы работы и правила применения механических приборов для контроля параметров термической обработки</w:t>
            </w:r>
          </w:p>
        </w:tc>
      </w:tr>
      <w:tr w:rsidR="00E13916" w:rsidRPr="00E13916" w14:paraId="2A8BDEFF" w14:textId="77777777" w:rsidTr="00C13617">
        <w:trPr>
          <w:trHeight w:val="20"/>
        </w:trPr>
        <w:tc>
          <w:tcPr>
            <w:tcW w:w="1291" w:type="pct"/>
            <w:vMerge/>
          </w:tcPr>
          <w:p w14:paraId="5C393532" w14:textId="77777777" w:rsidR="000D4C28" w:rsidRPr="00E13916" w:rsidDel="002A1D54" w:rsidRDefault="000D4C28" w:rsidP="006B5C84">
            <w:pPr>
              <w:pStyle w:val="afb"/>
            </w:pPr>
          </w:p>
        </w:tc>
        <w:tc>
          <w:tcPr>
            <w:tcW w:w="3709" w:type="pct"/>
          </w:tcPr>
          <w:p w14:paraId="19BAB3AE" w14:textId="16C2821E" w:rsidR="000D4C28" w:rsidRPr="00E13916" w:rsidRDefault="000D4C28" w:rsidP="006B5C84">
            <w:pPr>
              <w:pStyle w:val="afb"/>
              <w:jc w:val="both"/>
            </w:pPr>
            <w:r w:rsidRPr="00E13916">
              <w:t>Назначение, принципы работы и правила применения электрических приборов для контроля параметров термической обработки</w:t>
            </w:r>
          </w:p>
        </w:tc>
      </w:tr>
      <w:tr w:rsidR="00E13916" w:rsidRPr="00E13916" w14:paraId="59EA3FF4" w14:textId="77777777" w:rsidTr="00C13617">
        <w:trPr>
          <w:trHeight w:val="20"/>
        </w:trPr>
        <w:tc>
          <w:tcPr>
            <w:tcW w:w="1291" w:type="pct"/>
            <w:vMerge/>
          </w:tcPr>
          <w:p w14:paraId="73FBB188" w14:textId="77777777" w:rsidR="000D4C28" w:rsidRPr="00E13916" w:rsidDel="002A1D54" w:rsidRDefault="000D4C28" w:rsidP="006B5C84">
            <w:pPr>
              <w:pStyle w:val="afb"/>
            </w:pPr>
          </w:p>
        </w:tc>
        <w:tc>
          <w:tcPr>
            <w:tcW w:w="3709" w:type="pct"/>
          </w:tcPr>
          <w:p w14:paraId="19D6A0F9" w14:textId="62FA3350" w:rsidR="000D4C28" w:rsidRPr="00E13916" w:rsidRDefault="000D4C28" w:rsidP="006B5C84">
            <w:pPr>
              <w:pStyle w:val="afb"/>
              <w:jc w:val="both"/>
            </w:pPr>
            <w:r w:rsidRPr="00E13916">
              <w:t>Прикладные компьютерные программы для работы с графической информацией: наименования, возможности и порядок работы в них</w:t>
            </w:r>
          </w:p>
        </w:tc>
      </w:tr>
      <w:tr w:rsidR="00E13916" w:rsidRPr="00E13916" w14:paraId="6E5A7C46" w14:textId="77777777" w:rsidTr="00C13617">
        <w:trPr>
          <w:trHeight w:val="20"/>
        </w:trPr>
        <w:tc>
          <w:tcPr>
            <w:tcW w:w="1291" w:type="pct"/>
            <w:vMerge/>
          </w:tcPr>
          <w:p w14:paraId="274CD31B" w14:textId="77777777" w:rsidR="000D4C28" w:rsidRPr="00E13916" w:rsidDel="002A1D54" w:rsidRDefault="000D4C28" w:rsidP="006B5C84">
            <w:pPr>
              <w:pStyle w:val="afb"/>
            </w:pPr>
          </w:p>
        </w:tc>
        <w:tc>
          <w:tcPr>
            <w:tcW w:w="3709" w:type="pct"/>
          </w:tcPr>
          <w:p w14:paraId="494B71D3" w14:textId="338F7641" w:rsidR="000D4C28" w:rsidRPr="00E13916" w:rsidRDefault="000D4C28" w:rsidP="006B5C84">
            <w:pPr>
              <w:pStyle w:val="afb"/>
              <w:jc w:val="both"/>
            </w:pPr>
            <w:r w:rsidRPr="00E13916">
              <w:t>Прикладные компьютерные программы для работы с базами данных: наименования, возможности и порядок работы в них</w:t>
            </w:r>
          </w:p>
        </w:tc>
      </w:tr>
      <w:tr w:rsidR="00E13916" w:rsidRPr="00E13916" w14:paraId="46A1B0A7" w14:textId="77777777" w:rsidTr="00C13617">
        <w:trPr>
          <w:trHeight w:val="20"/>
        </w:trPr>
        <w:tc>
          <w:tcPr>
            <w:tcW w:w="1291" w:type="pct"/>
            <w:vMerge/>
          </w:tcPr>
          <w:p w14:paraId="48DFA4BD" w14:textId="77777777" w:rsidR="000D4C28" w:rsidRPr="00E13916" w:rsidDel="002A1D54" w:rsidRDefault="000D4C28" w:rsidP="006B5C84">
            <w:pPr>
              <w:pStyle w:val="afb"/>
            </w:pPr>
          </w:p>
        </w:tc>
        <w:tc>
          <w:tcPr>
            <w:tcW w:w="3709" w:type="pct"/>
          </w:tcPr>
          <w:p w14:paraId="46BFC97E" w14:textId="5E354FFA" w:rsidR="000D4C28" w:rsidRPr="00E13916" w:rsidRDefault="000D4C28" w:rsidP="006B5C84">
            <w:pPr>
              <w:pStyle w:val="afb"/>
              <w:jc w:val="both"/>
            </w:pPr>
            <w:r w:rsidRPr="00E13916">
              <w:t>Порядок работы с электронным архивом технической документации</w:t>
            </w:r>
          </w:p>
        </w:tc>
      </w:tr>
      <w:tr w:rsidR="00E13916" w:rsidRPr="00E13916" w14:paraId="07DB6911" w14:textId="77777777" w:rsidTr="00C13617">
        <w:trPr>
          <w:trHeight w:val="20"/>
        </w:trPr>
        <w:tc>
          <w:tcPr>
            <w:tcW w:w="1291" w:type="pct"/>
            <w:vMerge/>
          </w:tcPr>
          <w:p w14:paraId="0CB6C53A" w14:textId="77777777" w:rsidR="000D4C28" w:rsidRPr="00E13916" w:rsidDel="002A1D54" w:rsidRDefault="000D4C28" w:rsidP="006B5C84">
            <w:pPr>
              <w:pStyle w:val="afb"/>
            </w:pPr>
          </w:p>
        </w:tc>
        <w:tc>
          <w:tcPr>
            <w:tcW w:w="3709" w:type="pct"/>
          </w:tcPr>
          <w:p w14:paraId="5AB90AAD" w14:textId="627E0870" w:rsidR="000D4C28" w:rsidRPr="00E13916" w:rsidRDefault="000D4C28" w:rsidP="006B5C84">
            <w:pPr>
              <w:pStyle w:val="afb"/>
              <w:jc w:val="both"/>
            </w:pPr>
            <w:r w:rsidRPr="00E13916">
              <w:t>Назначение, принципы работы нагревательного, дополнительного и вспомогательного оборудования, используемого на участке</w:t>
            </w:r>
          </w:p>
        </w:tc>
      </w:tr>
      <w:tr w:rsidR="00E13916" w:rsidRPr="00E13916" w14:paraId="00CD580E" w14:textId="77777777" w:rsidTr="00C13617">
        <w:trPr>
          <w:trHeight w:val="20"/>
        </w:trPr>
        <w:tc>
          <w:tcPr>
            <w:tcW w:w="1291" w:type="pct"/>
            <w:vMerge/>
          </w:tcPr>
          <w:p w14:paraId="075A58F7" w14:textId="77777777" w:rsidR="000D4C28" w:rsidRPr="00E13916" w:rsidDel="002A1D54" w:rsidRDefault="000D4C28" w:rsidP="006B5C84">
            <w:pPr>
              <w:pStyle w:val="afb"/>
            </w:pPr>
          </w:p>
        </w:tc>
        <w:tc>
          <w:tcPr>
            <w:tcW w:w="3709" w:type="pct"/>
          </w:tcPr>
          <w:p w14:paraId="3013C084" w14:textId="77777777" w:rsidR="000D4C28" w:rsidRPr="00E13916" w:rsidRDefault="000D4C28" w:rsidP="006B5C84">
            <w:pPr>
              <w:pStyle w:val="afb"/>
              <w:jc w:val="both"/>
            </w:pPr>
            <w:r w:rsidRPr="00E13916">
              <w:t>Приемы работы на оборудовании, применяемом в термическом производстве</w:t>
            </w:r>
          </w:p>
        </w:tc>
      </w:tr>
      <w:tr w:rsidR="00E13916" w:rsidRPr="00E13916" w14:paraId="40270DAB" w14:textId="77777777" w:rsidTr="00C13617">
        <w:trPr>
          <w:trHeight w:val="20"/>
        </w:trPr>
        <w:tc>
          <w:tcPr>
            <w:tcW w:w="1291" w:type="pct"/>
            <w:vMerge/>
          </w:tcPr>
          <w:p w14:paraId="60B7CB3B" w14:textId="77777777" w:rsidR="000D4C28" w:rsidRPr="00E13916" w:rsidDel="002A1D54" w:rsidRDefault="000D4C28" w:rsidP="006B5C84">
            <w:pPr>
              <w:pStyle w:val="afb"/>
            </w:pPr>
          </w:p>
        </w:tc>
        <w:tc>
          <w:tcPr>
            <w:tcW w:w="3709" w:type="pct"/>
          </w:tcPr>
          <w:p w14:paraId="05FC6E7B" w14:textId="77777777" w:rsidR="000D4C28" w:rsidRPr="00E13916" w:rsidRDefault="000D4C28" w:rsidP="006B5C84">
            <w:pPr>
              <w:pStyle w:val="afb"/>
              <w:jc w:val="both"/>
            </w:pPr>
            <w:r w:rsidRPr="00E13916">
              <w:t>Правила настройки и регулирования контрольно-измерительного инструмента</w:t>
            </w:r>
          </w:p>
        </w:tc>
      </w:tr>
      <w:tr w:rsidR="00E13916" w:rsidRPr="00E13916" w14:paraId="29DFE004" w14:textId="77777777" w:rsidTr="00C13617">
        <w:trPr>
          <w:trHeight w:val="20"/>
        </w:trPr>
        <w:tc>
          <w:tcPr>
            <w:tcW w:w="1291" w:type="pct"/>
            <w:vMerge/>
          </w:tcPr>
          <w:p w14:paraId="354440AC" w14:textId="77777777" w:rsidR="000D4C28" w:rsidRPr="00E13916" w:rsidDel="002A1D54" w:rsidRDefault="000D4C28" w:rsidP="006B5C84">
            <w:pPr>
              <w:pStyle w:val="afb"/>
            </w:pPr>
          </w:p>
        </w:tc>
        <w:tc>
          <w:tcPr>
            <w:tcW w:w="3709" w:type="pct"/>
          </w:tcPr>
          <w:p w14:paraId="1671E160" w14:textId="77777777" w:rsidR="000D4C28" w:rsidRPr="00E13916" w:rsidRDefault="000D4C28" w:rsidP="006B5C84">
            <w:pPr>
              <w:pStyle w:val="afb"/>
              <w:jc w:val="both"/>
            </w:pPr>
            <w:r w:rsidRPr="00E13916">
              <w:t>Конструкция вакуумных печей термической и химико-термической обработки, включая многокамерные</w:t>
            </w:r>
          </w:p>
        </w:tc>
      </w:tr>
      <w:tr w:rsidR="00E13916" w:rsidRPr="00E13916" w14:paraId="1682B730" w14:textId="77777777" w:rsidTr="00C13617">
        <w:trPr>
          <w:trHeight w:val="20"/>
        </w:trPr>
        <w:tc>
          <w:tcPr>
            <w:tcW w:w="1291" w:type="pct"/>
            <w:vMerge/>
          </w:tcPr>
          <w:p w14:paraId="27665E1B" w14:textId="77777777" w:rsidR="000D4C28" w:rsidRPr="00E13916" w:rsidDel="002A1D54" w:rsidRDefault="000D4C28" w:rsidP="006B5C84">
            <w:pPr>
              <w:pStyle w:val="afb"/>
            </w:pPr>
          </w:p>
        </w:tc>
        <w:tc>
          <w:tcPr>
            <w:tcW w:w="3709" w:type="pct"/>
          </w:tcPr>
          <w:p w14:paraId="1D35080E" w14:textId="1073682F" w:rsidR="000D4C28" w:rsidRPr="00E13916" w:rsidRDefault="000D4C28" w:rsidP="006B5C84">
            <w:pPr>
              <w:pStyle w:val="afb"/>
              <w:jc w:val="both"/>
            </w:pPr>
            <w:r w:rsidRPr="00E13916">
              <w:t>Специальные тепловые режимы термической обработки деталей и инструмента в многозонных печах</w:t>
            </w:r>
          </w:p>
        </w:tc>
      </w:tr>
      <w:tr w:rsidR="00E13916" w:rsidRPr="00E13916" w14:paraId="1D399EA1" w14:textId="77777777" w:rsidTr="00C13617">
        <w:trPr>
          <w:trHeight w:val="20"/>
        </w:trPr>
        <w:tc>
          <w:tcPr>
            <w:tcW w:w="1291" w:type="pct"/>
            <w:vMerge/>
          </w:tcPr>
          <w:p w14:paraId="0CA1BF84" w14:textId="77777777" w:rsidR="000D4C28" w:rsidRPr="00E13916" w:rsidDel="002A1D54" w:rsidRDefault="000D4C28" w:rsidP="006B5C84">
            <w:pPr>
              <w:pStyle w:val="afb"/>
            </w:pPr>
          </w:p>
        </w:tc>
        <w:tc>
          <w:tcPr>
            <w:tcW w:w="3709" w:type="pct"/>
          </w:tcPr>
          <w:p w14:paraId="343CD810" w14:textId="77777777" w:rsidR="000D4C28" w:rsidRPr="00E13916" w:rsidRDefault="000D4C28" w:rsidP="006B5C84">
            <w:pPr>
              <w:pStyle w:val="afb"/>
              <w:jc w:val="both"/>
            </w:pPr>
            <w:r w:rsidRPr="00E13916">
              <w:t>Особенности закалки в жидких газах</w:t>
            </w:r>
          </w:p>
        </w:tc>
      </w:tr>
      <w:tr w:rsidR="00E13916" w:rsidRPr="00E13916" w14:paraId="64DCA623" w14:textId="77777777" w:rsidTr="00C13617">
        <w:trPr>
          <w:trHeight w:val="20"/>
        </w:trPr>
        <w:tc>
          <w:tcPr>
            <w:tcW w:w="1291" w:type="pct"/>
            <w:vMerge/>
          </w:tcPr>
          <w:p w14:paraId="46873E89" w14:textId="77777777" w:rsidR="000D4C28" w:rsidRPr="00E13916" w:rsidDel="002A1D54" w:rsidRDefault="000D4C28" w:rsidP="006B5C84">
            <w:pPr>
              <w:pStyle w:val="afb"/>
            </w:pPr>
          </w:p>
        </w:tc>
        <w:tc>
          <w:tcPr>
            <w:tcW w:w="3709" w:type="pct"/>
          </w:tcPr>
          <w:p w14:paraId="4D76E283" w14:textId="6C093E49" w:rsidR="000D4C28" w:rsidRPr="00E13916" w:rsidRDefault="000D4C28" w:rsidP="006B5C84">
            <w:pPr>
              <w:pStyle w:val="afb"/>
              <w:jc w:val="both"/>
            </w:pPr>
            <w:r w:rsidRPr="00E13916">
              <w:t>Основы регулирования параметров термической обработки в печах с компьютерным управлением</w:t>
            </w:r>
          </w:p>
        </w:tc>
      </w:tr>
      <w:tr w:rsidR="00E13916" w:rsidRPr="00E13916" w14:paraId="545DF3F7" w14:textId="77777777" w:rsidTr="00C13617">
        <w:trPr>
          <w:trHeight w:val="20"/>
        </w:trPr>
        <w:tc>
          <w:tcPr>
            <w:tcW w:w="1291" w:type="pct"/>
            <w:vMerge/>
          </w:tcPr>
          <w:p w14:paraId="7FDE71CA" w14:textId="77777777" w:rsidR="000D4C28" w:rsidRPr="00E13916" w:rsidDel="002A1D54" w:rsidRDefault="000D4C28" w:rsidP="006B5C84">
            <w:pPr>
              <w:pStyle w:val="afb"/>
            </w:pPr>
          </w:p>
        </w:tc>
        <w:tc>
          <w:tcPr>
            <w:tcW w:w="3709" w:type="pct"/>
          </w:tcPr>
          <w:p w14:paraId="13C053DD" w14:textId="5D52C178" w:rsidR="000D4C28" w:rsidRPr="00E13916" w:rsidRDefault="000D4C28" w:rsidP="006B5C84">
            <w:pPr>
              <w:pStyle w:val="afb"/>
              <w:jc w:val="both"/>
            </w:pPr>
            <w:r w:rsidRPr="00E13916">
              <w:t>Влияние легирующих элементов на режим термической обработки</w:t>
            </w:r>
          </w:p>
        </w:tc>
      </w:tr>
      <w:tr w:rsidR="00E13916" w:rsidRPr="00E13916" w14:paraId="4000626F" w14:textId="77777777" w:rsidTr="00C13617">
        <w:trPr>
          <w:trHeight w:val="20"/>
        </w:trPr>
        <w:tc>
          <w:tcPr>
            <w:tcW w:w="1291" w:type="pct"/>
            <w:vMerge/>
          </w:tcPr>
          <w:p w14:paraId="33652ACA" w14:textId="77777777" w:rsidR="000D4C28" w:rsidRPr="00E13916" w:rsidDel="002A1D54" w:rsidRDefault="000D4C28" w:rsidP="006B5C84">
            <w:pPr>
              <w:pStyle w:val="afb"/>
            </w:pPr>
          </w:p>
        </w:tc>
        <w:tc>
          <w:tcPr>
            <w:tcW w:w="3709" w:type="pct"/>
          </w:tcPr>
          <w:p w14:paraId="4B275BFA" w14:textId="4AD50E02" w:rsidR="000D4C28" w:rsidRPr="00E13916" w:rsidRDefault="000D4C28" w:rsidP="006B5C84">
            <w:pPr>
              <w:pStyle w:val="afb"/>
              <w:jc w:val="both"/>
            </w:pPr>
            <w:r w:rsidRPr="00E13916">
              <w:t>Основные правила выбора режимов термической обработки особо сложных изделий</w:t>
            </w:r>
          </w:p>
        </w:tc>
      </w:tr>
      <w:tr w:rsidR="00E13916" w:rsidRPr="00E13916" w14:paraId="52AB0D36" w14:textId="77777777" w:rsidTr="00C13617">
        <w:trPr>
          <w:trHeight w:val="20"/>
        </w:trPr>
        <w:tc>
          <w:tcPr>
            <w:tcW w:w="1291" w:type="pct"/>
            <w:vMerge/>
          </w:tcPr>
          <w:p w14:paraId="4898027B" w14:textId="77777777" w:rsidR="000D4C28" w:rsidRPr="00E13916" w:rsidDel="002A1D54" w:rsidRDefault="000D4C28" w:rsidP="006B5C84">
            <w:pPr>
              <w:pStyle w:val="afb"/>
            </w:pPr>
          </w:p>
        </w:tc>
        <w:tc>
          <w:tcPr>
            <w:tcW w:w="3709" w:type="pct"/>
          </w:tcPr>
          <w:p w14:paraId="0AA40D9E" w14:textId="37841E10" w:rsidR="000D4C28" w:rsidRPr="00E13916" w:rsidRDefault="000D4C28" w:rsidP="006B5C84">
            <w:pPr>
              <w:pStyle w:val="afb"/>
              <w:jc w:val="both"/>
            </w:pPr>
            <w:r w:rsidRPr="00E13916">
              <w:t>Зависимость механических свойств обрабатываемых на участке металлов и сплавов от режимов термической обработки</w:t>
            </w:r>
          </w:p>
        </w:tc>
      </w:tr>
      <w:tr w:rsidR="00E13916" w:rsidRPr="00E13916" w14:paraId="6AD9A51F" w14:textId="77777777" w:rsidTr="00C13617">
        <w:trPr>
          <w:trHeight w:val="20"/>
        </w:trPr>
        <w:tc>
          <w:tcPr>
            <w:tcW w:w="1291" w:type="pct"/>
            <w:vMerge/>
          </w:tcPr>
          <w:p w14:paraId="1CB4B78A" w14:textId="77777777" w:rsidR="000D4C28" w:rsidRPr="00E13916" w:rsidDel="002A1D54" w:rsidRDefault="000D4C28" w:rsidP="006B5C84">
            <w:pPr>
              <w:pStyle w:val="afb"/>
            </w:pPr>
          </w:p>
        </w:tc>
        <w:tc>
          <w:tcPr>
            <w:tcW w:w="3709" w:type="pct"/>
          </w:tcPr>
          <w:p w14:paraId="5BF1EB38" w14:textId="4B7C4596" w:rsidR="000D4C28" w:rsidRPr="00E13916" w:rsidRDefault="000D4C28" w:rsidP="006B5C84">
            <w:pPr>
              <w:pStyle w:val="afb"/>
              <w:jc w:val="both"/>
            </w:pPr>
            <w:r w:rsidRPr="00E13916">
              <w:t xml:space="preserve">Способы модифицирования сталей и алюминиевых сплавов </w:t>
            </w:r>
          </w:p>
        </w:tc>
      </w:tr>
      <w:tr w:rsidR="00E13916" w:rsidRPr="00E13916" w14:paraId="3A485F79" w14:textId="77777777" w:rsidTr="00C13617">
        <w:trPr>
          <w:trHeight w:val="20"/>
        </w:trPr>
        <w:tc>
          <w:tcPr>
            <w:tcW w:w="1291" w:type="pct"/>
            <w:vMerge/>
          </w:tcPr>
          <w:p w14:paraId="5D180ECC" w14:textId="77777777" w:rsidR="000D4C28" w:rsidRPr="00E13916" w:rsidDel="002A1D54" w:rsidRDefault="000D4C28" w:rsidP="006B5C84">
            <w:pPr>
              <w:pStyle w:val="afb"/>
            </w:pPr>
          </w:p>
        </w:tc>
        <w:tc>
          <w:tcPr>
            <w:tcW w:w="3709" w:type="pct"/>
          </w:tcPr>
          <w:p w14:paraId="7EFC90B5" w14:textId="17ED5A52" w:rsidR="000D4C28" w:rsidRPr="00E13916" w:rsidRDefault="000D4C28" w:rsidP="006B5C84">
            <w:pPr>
              <w:pStyle w:val="afb"/>
              <w:jc w:val="both"/>
            </w:pPr>
            <w:r w:rsidRPr="00E13916">
              <w:t>Влияние обработки давлением на микроструктуру металлов</w:t>
            </w:r>
          </w:p>
        </w:tc>
      </w:tr>
      <w:tr w:rsidR="00E13916" w:rsidRPr="00E13916" w14:paraId="26865CCE" w14:textId="77777777" w:rsidTr="00C13617">
        <w:trPr>
          <w:trHeight w:val="20"/>
        </w:trPr>
        <w:tc>
          <w:tcPr>
            <w:tcW w:w="1291" w:type="pct"/>
            <w:vMerge/>
          </w:tcPr>
          <w:p w14:paraId="2D9239B5" w14:textId="77777777" w:rsidR="000D4C28" w:rsidRPr="00E13916" w:rsidDel="002A1D54" w:rsidRDefault="000D4C28" w:rsidP="006B5C84">
            <w:pPr>
              <w:pStyle w:val="afb"/>
            </w:pPr>
          </w:p>
        </w:tc>
        <w:tc>
          <w:tcPr>
            <w:tcW w:w="3709" w:type="pct"/>
          </w:tcPr>
          <w:p w14:paraId="5DBC93FE" w14:textId="18466530" w:rsidR="000D4C28" w:rsidRPr="00E13916" w:rsidRDefault="000D4C28" w:rsidP="006B5C84">
            <w:pPr>
              <w:pStyle w:val="afb"/>
              <w:jc w:val="both"/>
            </w:pPr>
            <w:r w:rsidRPr="00E13916">
              <w:t>Система допусков и посадок деталей машин</w:t>
            </w:r>
          </w:p>
        </w:tc>
      </w:tr>
      <w:tr w:rsidR="00E13916" w:rsidRPr="00E13916" w14:paraId="650EE774" w14:textId="77777777" w:rsidTr="00C13617">
        <w:trPr>
          <w:trHeight w:val="20"/>
        </w:trPr>
        <w:tc>
          <w:tcPr>
            <w:tcW w:w="1291" w:type="pct"/>
            <w:vMerge/>
          </w:tcPr>
          <w:p w14:paraId="6DD51FAB" w14:textId="77777777" w:rsidR="000D4C28" w:rsidRPr="00E13916" w:rsidDel="002A1D54" w:rsidRDefault="000D4C28" w:rsidP="006B5C84">
            <w:pPr>
              <w:pStyle w:val="afb"/>
            </w:pPr>
          </w:p>
        </w:tc>
        <w:tc>
          <w:tcPr>
            <w:tcW w:w="3709" w:type="pct"/>
          </w:tcPr>
          <w:p w14:paraId="242CC85A" w14:textId="0197A1A0" w:rsidR="000D4C28" w:rsidRPr="00E13916" w:rsidRDefault="000D4C28" w:rsidP="006B5C84">
            <w:pPr>
              <w:pStyle w:val="afb"/>
              <w:jc w:val="both"/>
            </w:pPr>
            <w:r w:rsidRPr="00E13916">
              <w:t xml:space="preserve">Виды, назначение и порядок применения приборов для измерения </w:t>
            </w:r>
            <w:proofErr w:type="spellStart"/>
            <w:r w:rsidRPr="00E13916">
              <w:t>микротвердости</w:t>
            </w:r>
            <w:proofErr w:type="spellEnd"/>
          </w:p>
        </w:tc>
      </w:tr>
      <w:tr w:rsidR="00E13916" w:rsidRPr="00E13916" w14:paraId="1E3FB6A8" w14:textId="77777777" w:rsidTr="00C13617">
        <w:trPr>
          <w:trHeight w:val="20"/>
        </w:trPr>
        <w:tc>
          <w:tcPr>
            <w:tcW w:w="1291" w:type="pct"/>
            <w:vMerge/>
          </w:tcPr>
          <w:p w14:paraId="456DBDD3" w14:textId="77777777" w:rsidR="000D4C28" w:rsidRPr="00E13916" w:rsidDel="002A1D54" w:rsidRDefault="000D4C28" w:rsidP="006B5C84">
            <w:pPr>
              <w:pStyle w:val="afb"/>
            </w:pPr>
          </w:p>
        </w:tc>
        <w:tc>
          <w:tcPr>
            <w:tcW w:w="3709" w:type="pct"/>
          </w:tcPr>
          <w:p w14:paraId="1E181DE6" w14:textId="0DC117C4" w:rsidR="000D4C28" w:rsidRPr="00E13916" w:rsidRDefault="000D4C28" w:rsidP="006B5C84">
            <w:pPr>
              <w:pStyle w:val="afb"/>
              <w:jc w:val="both"/>
            </w:pPr>
            <w:r w:rsidRPr="00E13916">
              <w:t>Порядок проведения качественного и количественного анализа микроструктур сталей, чугунов и сплавов цветных металлов, обрабатываемых на участке</w:t>
            </w:r>
          </w:p>
        </w:tc>
      </w:tr>
      <w:tr w:rsidR="00E13916" w:rsidRPr="00E13916" w14:paraId="0F0CB6A6" w14:textId="77777777" w:rsidTr="00C13617">
        <w:trPr>
          <w:trHeight w:val="20"/>
        </w:trPr>
        <w:tc>
          <w:tcPr>
            <w:tcW w:w="1291" w:type="pct"/>
            <w:vMerge/>
          </w:tcPr>
          <w:p w14:paraId="059C552D" w14:textId="77777777" w:rsidR="000D4C28" w:rsidRPr="00E13916" w:rsidDel="002A1D54" w:rsidRDefault="000D4C28" w:rsidP="006B5C84">
            <w:pPr>
              <w:pStyle w:val="afb"/>
            </w:pPr>
          </w:p>
        </w:tc>
        <w:tc>
          <w:tcPr>
            <w:tcW w:w="3709" w:type="pct"/>
          </w:tcPr>
          <w:p w14:paraId="597C426A" w14:textId="6A0E81CE" w:rsidR="000D4C28" w:rsidRPr="00E13916" w:rsidRDefault="000D4C28" w:rsidP="006B5C84">
            <w:pPr>
              <w:pStyle w:val="afb"/>
              <w:jc w:val="both"/>
            </w:pPr>
            <w:r w:rsidRPr="00E13916">
              <w:t>Пакеты прикладных программ статистического анализа: наименования, возможности и порядок работы в них</w:t>
            </w:r>
          </w:p>
        </w:tc>
      </w:tr>
      <w:tr w:rsidR="00E13916" w:rsidRPr="00E13916" w14:paraId="1BDAACB5" w14:textId="77777777" w:rsidTr="00C13617">
        <w:trPr>
          <w:trHeight w:val="20"/>
        </w:trPr>
        <w:tc>
          <w:tcPr>
            <w:tcW w:w="1291" w:type="pct"/>
            <w:vMerge/>
          </w:tcPr>
          <w:p w14:paraId="42354EFF" w14:textId="77777777" w:rsidR="00E850D5" w:rsidRPr="00E13916" w:rsidDel="002A1D54" w:rsidRDefault="00E850D5" w:rsidP="00E850D5">
            <w:pPr>
              <w:pStyle w:val="afb"/>
            </w:pPr>
          </w:p>
        </w:tc>
        <w:tc>
          <w:tcPr>
            <w:tcW w:w="3709" w:type="pct"/>
          </w:tcPr>
          <w:p w14:paraId="1224764A" w14:textId="7E729196" w:rsidR="00E850D5" w:rsidRPr="00E13916" w:rsidRDefault="00E850D5" w:rsidP="00E850D5">
            <w:pPr>
              <w:pStyle w:val="afb"/>
              <w:jc w:val="both"/>
            </w:pPr>
            <w:r w:rsidRPr="00E13916">
              <w:t xml:space="preserve">Типы </w:t>
            </w:r>
            <w:r w:rsidR="00391A49" w:rsidRPr="00E13916">
              <w:t xml:space="preserve">и порядок применения </w:t>
            </w:r>
            <w:r w:rsidRPr="00E13916">
              <w:t>пирометрических приборов для контроля температуры процессов термической обработки</w:t>
            </w:r>
          </w:p>
        </w:tc>
      </w:tr>
      <w:tr w:rsidR="00E13916" w:rsidRPr="00E13916" w14:paraId="00BCEE68" w14:textId="77777777" w:rsidTr="00C13617">
        <w:trPr>
          <w:trHeight w:val="20"/>
        </w:trPr>
        <w:tc>
          <w:tcPr>
            <w:tcW w:w="1291" w:type="pct"/>
            <w:vMerge/>
          </w:tcPr>
          <w:p w14:paraId="691016AC" w14:textId="77777777" w:rsidR="00B14CAD" w:rsidRPr="00E13916" w:rsidDel="002A1D54" w:rsidRDefault="00B14CAD" w:rsidP="00B14CAD">
            <w:pPr>
              <w:pStyle w:val="afb"/>
            </w:pPr>
          </w:p>
        </w:tc>
        <w:tc>
          <w:tcPr>
            <w:tcW w:w="3709" w:type="pct"/>
          </w:tcPr>
          <w:p w14:paraId="2942BF98" w14:textId="076FE619" w:rsidR="00B14CAD" w:rsidRPr="00E13916" w:rsidRDefault="00B14CAD" w:rsidP="00B14CAD">
            <w:pPr>
              <w:pStyle w:val="afb"/>
              <w:jc w:val="both"/>
            </w:pPr>
            <w:r w:rsidRPr="00E13916">
              <w:t xml:space="preserve">Виды, назначение и порядок применения </w:t>
            </w:r>
            <w:proofErr w:type="spellStart"/>
            <w:r w:rsidRPr="00E13916">
              <w:t>гистерезисографов</w:t>
            </w:r>
            <w:proofErr w:type="spellEnd"/>
          </w:p>
        </w:tc>
      </w:tr>
      <w:tr w:rsidR="00E13916" w:rsidRPr="00E13916" w14:paraId="71F6A622" w14:textId="77777777" w:rsidTr="00C13617">
        <w:trPr>
          <w:trHeight w:val="20"/>
        </w:trPr>
        <w:tc>
          <w:tcPr>
            <w:tcW w:w="1291" w:type="pct"/>
            <w:vMerge/>
          </w:tcPr>
          <w:p w14:paraId="6818F6DA" w14:textId="77777777" w:rsidR="000D4C28" w:rsidRPr="00E13916" w:rsidDel="002A1D54" w:rsidRDefault="000D4C28" w:rsidP="006B5C84">
            <w:pPr>
              <w:pStyle w:val="afb"/>
            </w:pPr>
          </w:p>
        </w:tc>
        <w:tc>
          <w:tcPr>
            <w:tcW w:w="3709" w:type="pct"/>
          </w:tcPr>
          <w:p w14:paraId="20C2F325" w14:textId="37557CAF" w:rsidR="000D4C28" w:rsidRPr="00E13916" w:rsidRDefault="000D4C28" w:rsidP="006B5C84">
            <w:pPr>
              <w:pStyle w:val="afb"/>
              <w:jc w:val="both"/>
            </w:pPr>
            <w:r w:rsidRPr="00E13916">
              <w:t>Виды, назначение и порядок применения приборов для измерения содержания химических элементов путем спектрометрии</w:t>
            </w:r>
          </w:p>
        </w:tc>
      </w:tr>
      <w:tr w:rsidR="00E13916" w:rsidRPr="00E13916" w14:paraId="2323E9BA" w14:textId="77777777" w:rsidTr="00C13617">
        <w:trPr>
          <w:trHeight w:val="20"/>
        </w:trPr>
        <w:tc>
          <w:tcPr>
            <w:tcW w:w="1291" w:type="pct"/>
            <w:vMerge/>
          </w:tcPr>
          <w:p w14:paraId="1914E089" w14:textId="77777777" w:rsidR="000D4C28" w:rsidRPr="00E13916" w:rsidDel="002A1D54" w:rsidRDefault="000D4C28" w:rsidP="006B5C84">
            <w:pPr>
              <w:pStyle w:val="afb"/>
            </w:pPr>
          </w:p>
        </w:tc>
        <w:tc>
          <w:tcPr>
            <w:tcW w:w="3709" w:type="pct"/>
          </w:tcPr>
          <w:p w14:paraId="50F6B253" w14:textId="542D8EA0" w:rsidR="000D4C28" w:rsidRPr="00E13916" w:rsidRDefault="000D4C28" w:rsidP="006B5C84">
            <w:pPr>
              <w:pStyle w:val="afb"/>
              <w:jc w:val="both"/>
            </w:pPr>
            <w:r w:rsidRPr="00E13916">
              <w:t>Виды, назначение и порядок применения приборов для измерения содержания химических элементов методом сжигания</w:t>
            </w:r>
          </w:p>
        </w:tc>
      </w:tr>
      <w:tr w:rsidR="00E13916" w:rsidRPr="00E13916" w14:paraId="563C8C1F" w14:textId="77777777" w:rsidTr="00C13617">
        <w:trPr>
          <w:trHeight w:val="20"/>
        </w:trPr>
        <w:tc>
          <w:tcPr>
            <w:tcW w:w="1291" w:type="pct"/>
            <w:vMerge/>
          </w:tcPr>
          <w:p w14:paraId="22693CB4" w14:textId="77777777" w:rsidR="000D4C28" w:rsidRPr="00E13916" w:rsidDel="002A1D54" w:rsidRDefault="000D4C28" w:rsidP="006B5C84">
            <w:pPr>
              <w:pStyle w:val="afb"/>
            </w:pPr>
          </w:p>
        </w:tc>
        <w:tc>
          <w:tcPr>
            <w:tcW w:w="3709" w:type="pct"/>
          </w:tcPr>
          <w:p w14:paraId="3A4A7A24" w14:textId="008F6110" w:rsidR="000D4C28" w:rsidRPr="00E13916" w:rsidRDefault="000D4C28" w:rsidP="006B5C84">
            <w:pPr>
              <w:pStyle w:val="afb"/>
              <w:jc w:val="both"/>
            </w:pPr>
            <w:r w:rsidRPr="00E13916">
              <w:t xml:space="preserve">Понятие и практическое значение явления перекристаллизации в металлах после обработки давлением </w:t>
            </w:r>
          </w:p>
        </w:tc>
      </w:tr>
      <w:tr w:rsidR="00E13916" w:rsidRPr="00E13916" w14:paraId="6C570B90" w14:textId="77777777" w:rsidTr="00C13617">
        <w:trPr>
          <w:trHeight w:val="20"/>
        </w:trPr>
        <w:tc>
          <w:tcPr>
            <w:tcW w:w="1291" w:type="pct"/>
            <w:vMerge/>
          </w:tcPr>
          <w:p w14:paraId="23D61242" w14:textId="77777777" w:rsidR="007C5990" w:rsidRPr="00E13916" w:rsidDel="002A1D54" w:rsidRDefault="007C5990" w:rsidP="007C5990">
            <w:pPr>
              <w:pStyle w:val="afb"/>
            </w:pPr>
          </w:p>
        </w:tc>
        <w:tc>
          <w:tcPr>
            <w:tcW w:w="3709" w:type="pct"/>
          </w:tcPr>
          <w:p w14:paraId="66873708" w14:textId="2C02F0B4" w:rsidR="007C5990" w:rsidRPr="00E13916" w:rsidRDefault="007C5990" w:rsidP="007C5990">
            <w:pPr>
              <w:pStyle w:val="afb"/>
              <w:jc w:val="both"/>
            </w:pPr>
            <w:r w:rsidRPr="00E13916">
              <w:t xml:space="preserve">Порядок заполнения документов на принятые и забракованные </w:t>
            </w:r>
            <w:r w:rsidR="007A17C8" w:rsidRPr="00E13916">
              <w:t>изделия</w:t>
            </w:r>
          </w:p>
        </w:tc>
      </w:tr>
      <w:tr w:rsidR="00E13916" w:rsidRPr="00E13916" w14:paraId="459B2179" w14:textId="77777777" w:rsidTr="00C13617">
        <w:trPr>
          <w:trHeight w:val="20"/>
        </w:trPr>
        <w:tc>
          <w:tcPr>
            <w:tcW w:w="1291" w:type="pct"/>
            <w:vMerge/>
          </w:tcPr>
          <w:p w14:paraId="5D0CD820" w14:textId="77777777" w:rsidR="00DD125F" w:rsidRPr="00E13916" w:rsidDel="002A1D54" w:rsidRDefault="00DD125F" w:rsidP="00DD125F">
            <w:pPr>
              <w:pStyle w:val="afb"/>
            </w:pPr>
          </w:p>
        </w:tc>
        <w:tc>
          <w:tcPr>
            <w:tcW w:w="3709" w:type="pct"/>
          </w:tcPr>
          <w:p w14:paraId="50CC385D" w14:textId="1FD87643" w:rsidR="00DD125F" w:rsidRPr="00E13916" w:rsidRDefault="00DD125F" w:rsidP="00DD125F">
            <w:pPr>
              <w:pStyle w:val="afb"/>
              <w:jc w:val="both"/>
            </w:pPr>
            <w:r w:rsidRPr="00E13916">
              <w:t>Меры техники безопасности в термическом производстве</w:t>
            </w:r>
          </w:p>
        </w:tc>
      </w:tr>
      <w:tr w:rsidR="00E13916" w:rsidRPr="00E13916" w14:paraId="2EBD330F" w14:textId="77777777" w:rsidTr="00C13617">
        <w:trPr>
          <w:trHeight w:val="20"/>
        </w:trPr>
        <w:tc>
          <w:tcPr>
            <w:tcW w:w="1291" w:type="pct"/>
            <w:vMerge/>
          </w:tcPr>
          <w:p w14:paraId="5D289C3B" w14:textId="77777777" w:rsidR="00DD125F" w:rsidRPr="00E13916" w:rsidDel="002A1D54" w:rsidRDefault="00DD125F" w:rsidP="00DD125F">
            <w:pPr>
              <w:pStyle w:val="afb"/>
            </w:pPr>
          </w:p>
        </w:tc>
        <w:tc>
          <w:tcPr>
            <w:tcW w:w="3709" w:type="pct"/>
          </w:tcPr>
          <w:p w14:paraId="79FE6031" w14:textId="30582704" w:rsidR="00DD125F" w:rsidRPr="00E13916" w:rsidRDefault="00DD125F" w:rsidP="00DD125F">
            <w:pPr>
              <w:pStyle w:val="afb"/>
              <w:jc w:val="both"/>
            </w:pPr>
            <w:r w:rsidRPr="00E13916">
              <w:t>Порядок применения средств индивидуальной и коллективной защиты в термическом производстве</w:t>
            </w:r>
          </w:p>
        </w:tc>
      </w:tr>
      <w:tr w:rsidR="00E13916" w:rsidRPr="00E13916" w14:paraId="1F3DB968" w14:textId="77777777" w:rsidTr="00C13617">
        <w:trPr>
          <w:trHeight w:val="20"/>
        </w:trPr>
        <w:tc>
          <w:tcPr>
            <w:tcW w:w="1291" w:type="pct"/>
            <w:vMerge/>
          </w:tcPr>
          <w:p w14:paraId="69CD0347" w14:textId="77777777" w:rsidR="000D4C28" w:rsidRPr="00E13916" w:rsidDel="002A1D54" w:rsidRDefault="000D4C28" w:rsidP="006B5C84">
            <w:pPr>
              <w:pStyle w:val="afb"/>
            </w:pPr>
          </w:p>
        </w:tc>
        <w:tc>
          <w:tcPr>
            <w:tcW w:w="3709" w:type="pct"/>
          </w:tcPr>
          <w:p w14:paraId="7903BB84" w14:textId="4146615C" w:rsidR="000D4C28" w:rsidRPr="00E13916" w:rsidRDefault="000D4C28" w:rsidP="006B5C84">
            <w:pPr>
              <w:pStyle w:val="afb"/>
              <w:jc w:val="both"/>
            </w:pPr>
            <w:r w:rsidRPr="00E13916">
              <w:t>Требования охраны труда, пожарной, промышленной, экологической и электробезопасности</w:t>
            </w:r>
          </w:p>
        </w:tc>
      </w:tr>
      <w:tr w:rsidR="000D4C28" w:rsidRPr="00E13916" w14:paraId="50A8DF5B" w14:textId="77777777" w:rsidTr="00C13617">
        <w:trPr>
          <w:trHeight w:val="20"/>
        </w:trPr>
        <w:tc>
          <w:tcPr>
            <w:tcW w:w="1291" w:type="pct"/>
          </w:tcPr>
          <w:p w14:paraId="1DFE8767" w14:textId="77777777" w:rsidR="000D4C28" w:rsidRPr="00E13916" w:rsidDel="002A1D54" w:rsidRDefault="000D4C28" w:rsidP="006B5C84">
            <w:pPr>
              <w:pStyle w:val="afb"/>
            </w:pPr>
            <w:r w:rsidRPr="00E13916" w:rsidDel="002A1D54">
              <w:t>Другие характеристики</w:t>
            </w:r>
          </w:p>
        </w:tc>
        <w:tc>
          <w:tcPr>
            <w:tcW w:w="3709" w:type="pct"/>
          </w:tcPr>
          <w:p w14:paraId="489D2BDF" w14:textId="77777777" w:rsidR="000D4C28" w:rsidRPr="00E13916" w:rsidRDefault="000D4C28" w:rsidP="006B5C84">
            <w:pPr>
              <w:pStyle w:val="afb"/>
              <w:jc w:val="both"/>
            </w:pPr>
            <w:r w:rsidRPr="00E13916">
              <w:t>-</w:t>
            </w:r>
          </w:p>
        </w:tc>
      </w:tr>
    </w:tbl>
    <w:p w14:paraId="798D7BA0" w14:textId="0DCE4F06" w:rsidR="00DD3DAC" w:rsidRPr="00E13916" w:rsidRDefault="00DD3DAC" w:rsidP="00E13916">
      <w:pPr>
        <w:pStyle w:val="3"/>
      </w:pPr>
      <w:r w:rsidRPr="00E13916">
        <w:t>3.</w:t>
      </w:r>
      <w:r w:rsidR="00107056" w:rsidRPr="00E13916">
        <w:t>4</w:t>
      </w:r>
      <w:r w:rsidRPr="00E13916">
        <w:t>.</w:t>
      </w:r>
      <w:r w:rsidR="003C11CB" w:rsidRPr="00E13916">
        <w:t>3</w:t>
      </w:r>
      <w:r w:rsidRPr="00E13916">
        <w:t>. Трудовая функция</w:t>
      </w:r>
    </w:p>
    <w:p w14:paraId="3EBA43AA" w14:textId="77777777" w:rsidR="00C13617" w:rsidRPr="00E13916" w:rsidRDefault="00C13617" w:rsidP="006B5C84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6"/>
        <w:gridCol w:w="4372"/>
        <w:gridCol w:w="690"/>
        <w:gridCol w:w="973"/>
        <w:gridCol w:w="1826"/>
        <w:gridCol w:w="553"/>
      </w:tblGrid>
      <w:tr w:rsidR="008E4A48" w:rsidRPr="00E13916" w14:paraId="57EC6790" w14:textId="77777777" w:rsidTr="00C13617">
        <w:trPr>
          <w:trHeight w:val="278"/>
        </w:trPr>
        <w:tc>
          <w:tcPr>
            <w:tcW w:w="87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43CC9399" w14:textId="77777777" w:rsidR="008E4A48" w:rsidRPr="00E13916" w:rsidRDefault="008E4A48" w:rsidP="006B5C84">
            <w:r w:rsidRPr="00E13916">
              <w:rPr>
                <w:sz w:val="20"/>
              </w:rPr>
              <w:t>Наименование</w:t>
            </w:r>
          </w:p>
        </w:tc>
        <w:tc>
          <w:tcPr>
            <w:tcW w:w="214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A4732C5" w14:textId="01521FE3" w:rsidR="008E4A48" w:rsidRPr="00E13916" w:rsidRDefault="000C03A2" w:rsidP="006B5C84">
            <w:r w:rsidRPr="00E13916">
              <w:t>Разработка предложений по предотвращению брака при термической обработке особо сложных изделий</w:t>
            </w:r>
          </w:p>
        </w:tc>
        <w:tc>
          <w:tcPr>
            <w:tcW w:w="33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38736F68" w14:textId="77777777" w:rsidR="008E4A48" w:rsidRPr="00E13916" w:rsidRDefault="008E4A48" w:rsidP="006B5C84">
            <w:pPr>
              <w:jc w:val="center"/>
              <w:rPr>
                <w:vertAlign w:val="superscript"/>
              </w:rPr>
            </w:pPr>
            <w:r w:rsidRPr="00E13916">
              <w:rPr>
                <w:sz w:val="20"/>
              </w:rPr>
              <w:t>Код</w:t>
            </w:r>
          </w:p>
        </w:tc>
        <w:tc>
          <w:tcPr>
            <w:tcW w:w="4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F85B954" w14:textId="77777777" w:rsidR="008E4A48" w:rsidRPr="00E13916" w:rsidRDefault="008E4A48" w:rsidP="006B5C84">
            <w:pPr>
              <w:rPr>
                <w:lang w:val="en-US"/>
              </w:rPr>
            </w:pPr>
            <w:r w:rsidRPr="00E13916">
              <w:rPr>
                <w:lang w:val="en-US"/>
              </w:rPr>
              <w:t>D</w:t>
            </w:r>
            <w:r w:rsidRPr="00E13916">
              <w:t>/0</w:t>
            </w:r>
            <w:r w:rsidRPr="00E13916">
              <w:rPr>
                <w:lang w:val="en-US"/>
              </w:rPr>
              <w:t>3</w:t>
            </w:r>
            <w:r w:rsidRPr="00E13916">
              <w:t>.</w:t>
            </w:r>
            <w:r w:rsidRPr="00E13916">
              <w:rPr>
                <w:lang w:val="en-US"/>
              </w:rPr>
              <w:t>4</w:t>
            </w:r>
          </w:p>
        </w:tc>
        <w:tc>
          <w:tcPr>
            <w:tcW w:w="895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0823AF79" w14:textId="77777777" w:rsidR="008E4A48" w:rsidRPr="00E13916" w:rsidRDefault="008E4A48" w:rsidP="006B5C84">
            <w:pPr>
              <w:jc w:val="center"/>
              <w:rPr>
                <w:vertAlign w:val="superscript"/>
              </w:rPr>
            </w:pPr>
            <w:r w:rsidRPr="00E13916">
              <w:rPr>
                <w:sz w:val="20"/>
              </w:rPr>
              <w:t>Уровень (подуровень) квалификации</w:t>
            </w:r>
          </w:p>
        </w:tc>
        <w:tc>
          <w:tcPr>
            <w:tcW w:w="27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C0F7445" w14:textId="77777777" w:rsidR="008E4A48" w:rsidRPr="00E13916" w:rsidRDefault="008E4A48" w:rsidP="006B5C84">
            <w:pPr>
              <w:jc w:val="center"/>
              <w:rPr>
                <w:lang w:val="en-US"/>
              </w:rPr>
            </w:pPr>
            <w:r w:rsidRPr="00E13916">
              <w:rPr>
                <w:lang w:val="en-US"/>
              </w:rPr>
              <w:t>4</w:t>
            </w:r>
          </w:p>
        </w:tc>
      </w:tr>
    </w:tbl>
    <w:p w14:paraId="0AC2AA3A" w14:textId="77777777" w:rsidR="00C13617" w:rsidRPr="00E13916" w:rsidRDefault="00C13617" w:rsidP="006B5C84"/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624"/>
        <w:gridCol w:w="1289"/>
        <w:gridCol w:w="426"/>
        <w:gridCol w:w="2073"/>
        <w:gridCol w:w="1448"/>
        <w:gridCol w:w="2340"/>
      </w:tblGrid>
      <w:tr w:rsidR="00E13916" w:rsidRPr="00E13916" w14:paraId="1415AF3E" w14:textId="77777777" w:rsidTr="00C13617">
        <w:trPr>
          <w:trHeight w:val="20"/>
        </w:trPr>
        <w:tc>
          <w:tcPr>
            <w:tcW w:w="1286" w:type="pct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14:paraId="4092269F" w14:textId="77777777" w:rsidR="008E4A48" w:rsidRPr="00E13916" w:rsidRDefault="008E4A48" w:rsidP="006B5C84">
            <w:r w:rsidRPr="00E13916">
              <w:rPr>
                <w:sz w:val="20"/>
              </w:rPr>
              <w:t>Происхождение трудовой функции</w:t>
            </w:r>
          </w:p>
        </w:tc>
        <w:tc>
          <w:tcPr>
            <w:tcW w:w="63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14:paraId="41E0730F" w14:textId="77777777" w:rsidR="008E4A48" w:rsidRPr="00E13916" w:rsidRDefault="008E4A48" w:rsidP="006B5C84">
            <w:r w:rsidRPr="00E13916">
              <w:rPr>
                <w:sz w:val="20"/>
              </w:rPr>
              <w:t>Оригинал</w:t>
            </w:r>
          </w:p>
        </w:tc>
        <w:tc>
          <w:tcPr>
            <w:tcW w:w="209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5AAAE35C" w14:textId="77777777" w:rsidR="008E4A48" w:rsidRPr="00E13916" w:rsidRDefault="008E4A48" w:rsidP="006B5C84">
            <w:r w:rsidRPr="00E13916">
              <w:t>Х</w:t>
            </w:r>
          </w:p>
        </w:tc>
        <w:tc>
          <w:tcPr>
            <w:tcW w:w="101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8E12340" w14:textId="77777777" w:rsidR="008E4A48" w:rsidRPr="00E13916" w:rsidRDefault="008E4A48" w:rsidP="006B5C84">
            <w:r w:rsidRPr="00E13916">
              <w:rPr>
                <w:sz w:val="20"/>
              </w:rPr>
              <w:t>Заимствовано из оригинала</w:t>
            </w:r>
          </w:p>
        </w:tc>
        <w:tc>
          <w:tcPr>
            <w:tcW w:w="71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0123E7F" w14:textId="77777777" w:rsidR="008E4A48" w:rsidRPr="00E13916" w:rsidRDefault="008E4A48" w:rsidP="006B5C84"/>
        </w:tc>
        <w:tc>
          <w:tcPr>
            <w:tcW w:w="11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6F4455B" w14:textId="77777777" w:rsidR="008E4A48" w:rsidRPr="00E13916" w:rsidRDefault="008E4A48" w:rsidP="006B5C84"/>
        </w:tc>
      </w:tr>
      <w:tr w:rsidR="008E4A48" w:rsidRPr="00E13916" w14:paraId="7B9B884C" w14:textId="77777777" w:rsidTr="00C13617">
        <w:trPr>
          <w:trHeight w:val="20"/>
        </w:trPr>
        <w:tc>
          <w:tcPr>
            <w:tcW w:w="1286" w:type="pct"/>
            <w:tcBorders>
              <w:top w:val="nil"/>
              <w:bottom w:val="nil"/>
              <w:right w:val="nil"/>
            </w:tcBorders>
            <w:vAlign w:val="center"/>
          </w:tcPr>
          <w:p w14:paraId="1EF0A8AE" w14:textId="77777777" w:rsidR="008E4A48" w:rsidRPr="00E13916" w:rsidRDefault="008E4A48" w:rsidP="006B5C84"/>
        </w:tc>
        <w:tc>
          <w:tcPr>
            <w:tcW w:w="1857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1183D5CF" w14:textId="77777777" w:rsidR="008E4A48" w:rsidRPr="00E13916" w:rsidRDefault="008E4A48" w:rsidP="006B5C84"/>
        </w:tc>
        <w:tc>
          <w:tcPr>
            <w:tcW w:w="710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09AE1B54" w14:textId="77777777" w:rsidR="008E4A48" w:rsidRPr="00E13916" w:rsidRDefault="008E4A48" w:rsidP="006B5C84">
            <w:pPr>
              <w:jc w:val="center"/>
            </w:pPr>
            <w:r w:rsidRPr="00E13916">
              <w:rPr>
                <w:sz w:val="20"/>
              </w:rPr>
              <w:t>Код оригинала</w:t>
            </w:r>
          </w:p>
        </w:tc>
        <w:tc>
          <w:tcPr>
            <w:tcW w:w="1147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775B10AC" w14:textId="77777777" w:rsidR="008E4A48" w:rsidRPr="00E13916" w:rsidRDefault="008E4A48" w:rsidP="006B5C84">
            <w:pPr>
              <w:jc w:val="center"/>
            </w:pPr>
            <w:r w:rsidRPr="00E13916">
              <w:rPr>
                <w:sz w:val="20"/>
              </w:rPr>
              <w:t>Регистрационный номер профессионального стандарта</w:t>
            </w:r>
          </w:p>
        </w:tc>
      </w:tr>
    </w:tbl>
    <w:p w14:paraId="18C8C884" w14:textId="77777777" w:rsidR="00DD3DAC" w:rsidRPr="00E13916" w:rsidRDefault="00DD3DAC" w:rsidP="006B5C84"/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632"/>
        <w:gridCol w:w="7563"/>
      </w:tblGrid>
      <w:tr w:rsidR="00E13916" w:rsidRPr="00E13916" w14:paraId="4AEC57A2" w14:textId="77777777" w:rsidTr="00C13617">
        <w:trPr>
          <w:trHeight w:val="20"/>
        </w:trPr>
        <w:tc>
          <w:tcPr>
            <w:tcW w:w="1291" w:type="pct"/>
            <w:vMerge w:val="restart"/>
          </w:tcPr>
          <w:p w14:paraId="69C141FF" w14:textId="77777777" w:rsidR="00B678CF" w:rsidRPr="00E13916" w:rsidRDefault="00B678CF" w:rsidP="006B5C84">
            <w:pPr>
              <w:pStyle w:val="afb"/>
            </w:pPr>
            <w:r w:rsidRPr="00E13916">
              <w:t>Трудовые действия</w:t>
            </w:r>
          </w:p>
        </w:tc>
        <w:tc>
          <w:tcPr>
            <w:tcW w:w="3709" w:type="pct"/>
          </w:tcPr>
          <w:p w14:paraId="360DCFDE" w14:textId="1F72E09C" w:rsidR="00B678CF" w:rsidRPr="00E13916" w:rsidRDefault="00B678CF" w:rsidP="006B5C84">
            <w:pPr>
              <w:pStyle w:val="afb"/>
              <w:jc w:val="both"/>
            </w:pPr>
            <w:r w:rsidRPr="00E13916">
              <w:t xml:space="preserve">Сопоставление результатов контроля термической обработки </w:t>
            </w:r>
            <w:r w:rsidR="00C44A96" w:rsidRPr="00E13916">
              <w:t xml:space="preserve">особо </w:t>
            </w:r>
            <w:r w:rsidRPr="00E13916">
              <w:t xml:space="preserve">сложных </w:t>
            </w:r>
            <w:r w:rsidR="006C240A" w:rsidRPr="00E13916">
              <w:t xml:space="preserve">изделий </w:t>
            </w:r>
            <w:r w:rsidRPr="00E13916">
              <w:t>с параметрами технологии</w:t>
            </w:r>
          </w:p>
        </w:tc>
      </w:tr>
      <w:tr w:rsidR="00E13916" w:rsidRPr="00E13916" w14:paraId="00ED2BAC" w14:textId="77777777" w:rsidTr="00C13617">
        <w:trPr>
          <w:trHeight w:val="20"/>
        </w:trPr>
        <w:tc>
          <w:tcPr>
            <w:tcW w:w="1291" w:type="pct"/>
            <w:vMerge/>
          </w:tcPr>
          <w:p w14:paraId="67EAAF7A" w14:textId="77777777" w:rsidR="00B678CF" w:rsidRPr="00E13916" w:rsidRDefault="00B678CF" w:rsidP="006B5C84">
            <w:pPr>
              <w:pStyle w:val="afb"/>
            </w:pPr>
          </w:p>
        </w:tc>
        <w:tc>
          <w:tcPr>
            <w:tcW w:w="3709" w:type="pct"/>
          </w:tcPr>
          <w:p w14:paraId="315ABC0E" w14:textId="77C80D26" w:rsidR="00B678CF" w:rsidRPr="00E13916" w:rsidRDefault="00B678CF" w:rsidP="006B5C84">
            <w:pPr>
              <w:pStyle w:val="afb"/>
              <w:jc w:val="both"/>
            </w:pPr>
            <w:r w:rsidRPr="00E13916">
              <w:t xml:space="preserve">Определение и изучение причин </w:t>
            </w:r>
            <w:r w:rsidR="004F33D7" w:rsidRPr="00E13916">
              <w:t>дефектов</w:t>
            </w:r>
            <w:r w:rsidRPr="00E13916">
              <w:t xml:space="preserve"> при проведении термической и химико-термической обработк</w:t>
            </w:r>
            <w:r w:rsidR="00AC337E" w:rsidRPr="00E13916">
              <w:t>и</w:t>
            </w:r>
            <w:r w:rsidRPr="00E13916">
              <w:t xml:space="preserve"> особо сложных </w:t>
            </w:r>
            <w:r w:rsidR="006C240A" w:rsidRPr="00E13916">
              <w:t>изделий</w:t>
            </w:r>
          </w:p>
        </w:tc>
      </w:tr>
      <w:tr w:rsidR="00E13916" w:rsidRPr="00E13916" w14:paraId="5DB3259E" w14:textId="77777777" w:rsidTr="00C13617">
        <w:trPr>
          <w:trHeight w:val="20"/>
        </w:trPr>
        <w:tc>
          <w:tcPr>
            <w:tcW w:w="1291" w:type="pct"/>
            <w:vMerge/>
          </w:tcPr>
          <w:p w14:paraId="25B11D02" w14:textId="77777777" w:rsidR="00B678CF" w:rsidRPr="00E13916" w:rsidRDefault="00B678CF" w:rsidP="006B5C84">
            <w:pPr>
              <w:pStyle w:val="afb"/>
            </w:pPr>
          </w:p>
        </w:tc>
        <w:tc>
          <w:tcPr>
            <w:tcW w:w="3709" w:type="pct"/>
          </w:tcPr>
          <w:p w14:paraId="16B2A00F" w14:textId="7ADA05C3" w:rsidR="00B678CF" w:rsidRPr="00E13916" w:rsidRDefault="00B678CF" w:rsidP="006B5C84">
            <w:pPr>
              <w:pStyle w:val="afb"/>
              <w:jc w:val="both"/>
            </w:pPr>
            <w:r w:rsidRPr="00E13916">
              <w:t xml:space="preserve">Разработка предложений по устранению причин </w:t>
            </w:r>
            <w:r w:rsidR="004F33D7" w:rsidRPr="00E13916">
              <w:t>дефектов</w:t>
            </w:r>
            <w:r w:rsidRPr="00E13916">
              <w:t xml:space="preserve"> термической и химико-термической обработки особо сложных </w:t>
            </w:r>
            <w:r w:rsidR="006C240A" w:rsidRPr="00E13916">
              <w:t>изделий</w:t>
            </w:r>
          </w:p>
        </w:tc>
      </w:tr>
      <w:tr w:rsidR="00E13916" w:rsidRPr="00E13916" w14:paraId="3DAB7CE2" w14:textId="77777777" w:rsidTr="00C13617">
        <w:trPr>
          <w:trHeight w:val="20"/>
        </w:trPr>
        <w:tc>
          <w:tcPr>
            <w:tcW w:w="1291" w:type="pct"/>
            <w:vMerge w:val="restart"/>
          </w:tcPr>
          <w:p w14:paraId="3CB70F81" w14:textId="77777777" w:rsidR="001A0F34" w:rsidRPr="00E13916" w:rsidDel="002A1D54" w:rsidRDefault="001A0F34" w:rsidP="006B5C84">
            <w:pPr>
              <w:pStyle w:val="afb"/>
            </w:pPr>
            <w:r w:rsidRPr="00E13916" w:rsidDel="002A1D54">
              <w:t>Необходимые умения</w:t>
            </w:r>
          </w:p>
        </w:tc>
        <w:tc>
          <w:tcPr>
            <w:tcW w:w="3709" w:type="pct"/>
          </w:tcPr>
          <w:p w14:paraId="55DA95A3" w14:textId="7A1BCFE0" w:rsidR="001A0F34" w:rsidRPr="00E13916" w:rsidRDefault="001A0F34" w:rsidP="006B5C84">
            <w:pPr>
              <w:pStyle w:val="afb"/>
              <w:jc w:val="both"/>
            </w:pPr>
            <w:r w:rsidRPr="00E13916">
              <w:t>Определять причины возникновения дефектов обрабатываемых особо сложных изделий по режимам термической и химико-термической обработки</w:t>
            </w:r>
          </w:p>
        </w:tc>
      </w:tr>
      <w:tr w:rsidR="00E13916" w:rsidRPr="00E13916" w14:paraId="743A4C51" w14:textId="77777777" w:rsidTr="00C13617">
        <w:trPr>
          <w:trHeight w:val="20"/>
        </w:trPr>
        <w:tc>
          <w:tcPr>
            <w:tcW w:w="1291" w:type="pct"/>
            <w:vMerge/>
          </w:tcPr>
          <w:p w14:paraId="76E2CECD" w14:textId="77777777" w:rsidR="001A0F34" w:rsidRPr="00E13916" w:rsidDel="002A1D54" w:rsidRDefault="001A0F34" w:rsidP="006B5C84">
            <w:pPr>
              <w:pStyle w:val="afb"/>
            </w:pPr>
          </w:p>
        </w:tc>
        <w:tc>
          <w:tcPr>
            <w:tcW w:w="3709" w:type="pct"/>
          </w:tcPr>
          <w:p w14:paraId="76249378" w14:textId="6B0B7074" w:rsidR="001A0F34" w:rsidRPr="00E13916" w:rsidRDefault="001A0F34" w:rsidP="006B5C84">
            <w:pPr>
              <w:pStyle w:val="afb"/>
              <w:jc w:val="both"/>
            </w:pPr>
            <w:r w:rsidRPr="00E13916">
              <w:t>Анализировать режимы термической и химико-термической обработки особо сложных изделий, применяемые на обслуживаемом участке</w:t>
            </w:r>
          </w:p>
        </w:tc>
      </w:tr>
      <w:tr w:rsidR="00E13916" w:rsidRPr="00E13916" w14:paraId="477FD697" w14:textId="77777777" w:rsidTr="00C13617">
        <w:trPr>
          <w:trHeight w:val="20"/>
        </w:trPr>
        <w:tc>
          <w:tcPr>
            <w:tcW w:w="1291" w:type="pct"/>
            <w:vMerge/>
          </w:tcPr>
          <w:p w14:paraId="7B8EA4A7" w14:textId="77777777" w:rsidR="001A0F34" w:rsidRPr="00E13916" w:rsidDel="002A1D54" w:rsidRDefault="001A0F34" w:rsidP="006B5C84">
            <w:pPr>
              <w:pStyle w:val="afb"/>
            </w:pPr>
          </w:p>
        </w:tc>
        <w:tc>
          <w:tcPr>
            <w:tcW w:w="3709" w:type="pct"/>
          </w:tcPr>
          <w:p w14:paraId="2A4F83CB" w14:textId="6E534063" w:rsidR="001A0F34" w:rsidRPr="00E13916" w:rsidRDefault="001A0F34" w:rsidP="006B5C84">
            <w:pPr>
              <w:pStyle w:val="afb"/>
              <w:jc w:val="both"/>
            </w:pPr>
            <w:r w:rsidRPr="00E13916">
              <w:t xml:space="preserve">Формулировать предложения, направленные на устранение причин </w:t>
            </w:r>
            <w:r w:rsidR="004F33D7" w:rsidRPr="00E13916">
              <w:t>дефектов</w:t>
            </w:r>
            <w:r w:rsidRPr="00E13916">
              <w:t xml:space="preserve"> при режимах термической и химико-термической обработки особо сложных изделий на обслуживаемом участке</w:t>
            </w:r>
          </w:p>
        </w:tc>
      </w:tr>
      <w:tr w:rsidR="00E13916" w:rsidRPr="00E13916" w14:paraId="013C5775" w14:textId="77777777" w:rsidTr="00C13617">
        <w:trPr>
          <w:trHeight w:val="20"/>
        </w:trPr>
        <w:tc>
          <w:tcPr>
            <w:tcW w:w="1291" w:type="pct"/>
            <w:vMerge/>
          </w:tcPr>
          <w:p w14:paraId="56E5CC73" w14:textId="77777777" w:rsidR="00F55263" w:rsidRPr="00E13916" w:rsidDel="002A1D54" w:rsidRDefault="00F55263" w:rsidP="006B5C84">
            <w:pPr>
              <w:pStyle w:val="afb"/>
            </w:pPr>
          </w:p>
        </w:tc>
        <w:tc>
          <w:tcPr>
            <w:tcW w:w="3709" w:type="pct"/>
          </w:tcPr>
          <w:p w14:paraId="48E12B06" w14:textId="0FC522FD" w:rsidR="00F55263" w:rsidRPr="00E13916" w:rsidRDefault="00F55263" w:rsidP="006B5C84">
            <w:pPr>
              <w:pStyle w:val="afb"/>
              <w:jc w:val="both"/>
            </w:pPr>
            <w:r w:rsidRPr="00E13916">
              <w:t>Оформлять техническую документацию по итогам проверки результатов операций термической и химико-термической обработки особо сложных изделий</w:t>
            </w:r>
          </w:p>
        </w:tc>
      </w:tr>
      <w:tr w:rsidR="00E13916" w:rsidRPr="00E13916" w14:paraId="618D1391" w14:textId="77777777" w:rsidTr="00C13617">
        <w:trPr>
          <w:trHeight w:val="20"/>
        </w:trPr>
        <w:tc>
          <w:tcPr>
            <w:tcW w:w="1291" w:type="pct"/>
            <w:vMerge/>
          </w:tcPr>
          <w:p w14:paraId="4FBF5164" w14:textId="77777777" w:rsidR="001A0F34" w:rsidRPr="00E13916" w:rsidDel="002A1D54" w:rsidRDefault="001A0F34" w:rsidP="006B5C84">
            <w:pPr>
              <w:pStyle w:val="afb"/>
            </w:pPr>
          </w:p>
        </w:tc>
        <w:tc>
          <w:tcPr>
            <w:tcW w:w="3709" w:type="pct"/>
          </w:tcPr>
          <w:p w14:paraId="79A2470F" w14:textId="02A42AF1" w:rsidR="001A0F34" w:rsidRPr="00E13916" w:rsidRDefault="001A0F34" w:rsidP="006B5C84">
            <w:pPr>
              <w:pStyle w:val="afb"/>
              <w:jc w:val="both"/>
            </w:pPr>
            <w:r w:rsidRPr="00E13916">
              <w:t xml:space="preserve">Применять пакеты прикладных программ статистического анализа результатов контроля характеристик </w:t>
            </w:r>
            <w:r w:rsidR="002664FE" w:rsidRPr="00E13916">
              <w:t xml:space="preserve">особо сложных </w:t>
            </w:r>
            <w:r w:rsidRPr="00E13916">
              <w:t>изделий, подвергнутых термической обработке</w:t>
            </w:r>
          </w:p>
        </w:tc>
      </w:tr>
      <w:tr w:rsidR="00E13916" w:rsidRPr="00E13916" w14:paraId="7F24AB5B" w14:textId="77777777" w:rsidTr="00C13617">
        <w:trPr>
          <w:trHeight w:val="20"/>
        </w:trPr>
        <w:tc>
          <w:tcPr>
            <w:tcW w:w="1291" w:type="pct"/>
            <w:vMerge/>
          </w:tcPr>
          <w:p w14:paraId="6D8317FF" w14:textId="77777777" w:rsidR="002664FE" w:rsidRPr="00E13916" w:rsidDel="002A1D54" w:rsidRDefault="002664FE" w:rsidP="006B5C84">
            <w:pPr>
              <w:pStyle w:val="afb"/>
            </w:pPr>
          </w:p>
        </w:tc>
        <w:tc>
          <w:tcPr>
            <w:tcW w:w="3709" w:type="pct"/>
          </w:tcPr>
          <w:p w14:paraId="593C736B" w14:textId="14345308" w:rsidR="002664FE" w:rsidRPr="00E13916" w:rsidRDefault="002664FE" w:rsidP="006B5C84">
            <w:pPr>
              <w:pStyle w:val="afb"/>
              <w:jc w:val="both"/>
            </w:pPr>
            <w:r w:rsidRPr="00E13916">
              <w:t xml:space="preserve">Использовать прикладные компьютерные программы для вычислений параметров режимов термической обработки особо сложных </w:t>
            </w:r>
            <w:r w:rsidR="006837D7" w:rsidRPr="00E13916">
              <w:t>изделий</w:t>
            </w:r>
          </w:p>
        </w:tc>
      </w:tr>
      <w:tr w:rsidR="00E13916" w:rsidRPr="00E13916" w14:paraId="39D9BAC4" w14:textId="77777777" w:rsidTr="00C13617">
        <w:trPr>
          <w:trHeight w:val="20"/>
        </w:trPr>
        <w:tc>
          <w:tcPr>
            <w:tcW w:w="1291" w:type="pct"/>
            <w:vMerge/>
          </w:tcPr>
          <w:p w14:paraId="2A130DF9" w14:textId="77777777" w:rsidR="002664FE" w:rsidRPr="00E13916" w:rsidDel="002A1D54" w:rsidRDefault="002664FE" w:rsidP="006B5C84">
            <w:pPr>
              <w:pStyle w:val="afb"/>
            </w:pPr>
          </w:p>
        </w:tc>
        <w:tc>
          <w:tcPr>
            <w:tcW w:w="3709" w:type="pct"/>
          </w:tcPr>
          <w:p w14:paraId="380BDAE8" w14:textId="3B6105F4" w:rsidR="002664FE" w:rsidRPr="00E13916" w:rsidRDefault="002664FE" w:rsidP="006B5C84">
            <w:pPr>
              <w:pStyle w:val="afb"/>
              <w:jc w:val="both"/>
            </w:pPr>
            <w:r w:rsidRPr="00E13916">
              <w:t xml:space="preserve">Искать информацию о режимах термической обработки </w:t>
            </w:r>
            <w:r w:rsidR="006837D7" w:rsidRPr="00E13916">
              <w:t xml:space="preserve">особо сложных изделий </w:t>
            </w:r>
            <w:r w:rsidRPr="00E13916">
              <w:t xml:space="preserve">и их параметрах с использованием </w:t>
            </w:r>
            <w:r w:rsidR="00E12105" w:rsidRPr="00E13916">
              <w:t>информационно-телекоммуникационной сети «Интернет»</w:t>
            </w:r>
          </w:p>
        </w:tc>
      </w:tr>
      <w:tr w:rsidR="00E13916" w:rsidRPr="00E13916" w14:paraId="6FCAAA4E" w14:textId="77777777" w:rsidTr="00C13617">
        <w:trPr>
          <w:trHeight w:val="20"/>
        </w:trPr>
        <w:tc>
          <w:tcPr>
            <w:tcW w:w="1291" w:type="pct"/>
            <w:vMerge w:val="restart"/>
          </w:tcPr>
          <w:p w14:paraId="0E584283" w14:textId="77777777" w:rsidR="002664FE" w:rsidRPr="00E13916" w:rsidRDefault="002664FE" w:rsidP="006B5C84">
            <w:pPr>
              <w:pStyle w:val="afb"/>
            </w:pPr>
            <w:r w:rsidRPr="00E13916" w:rsidDel="002A1D54">
              <w:t>Необходимые знания</w:t>
            </w:r>
          </w:p>
        </w:tc>
        <w:tc>
          <w:tcPr>
            <w:tcW w:w="3709" w:type="pct"/>
          </w:tcPr>
          <w:p w14:paraId="6AFC6564" w14:textId="35C4EE53" w:rsidR="002664FE" w:rsidRPr="00E13916" w:rsidRDefault="002664FE" w:rsidP="006B5C84">
            <w:pPr>
              <w:pStyle w:val="afb"/>
              <w:jc w:val="both"/>
            </w:pPr>
            <w:r w:rsidRPr="00E13916">
              <w:t>Конструктивные особенности печей</w:t>
            </w:r>
            <w:r w:rsidR="006E54FE" w:rsidRPr="00E13916">
              <w:t xml:space="preserve"> для термической обработки</w:t>
            </w:r>
            <w:r w:rsidRPr="00E13916">
              <w:t xml:space="preserve"> </w:t>
            </w:r>
          </w:p>
        </w:tc>
      </w:tr>
      <w:tr w:rsidR="00E13916" w:rsidRPr="00E13916" w14:paraId="35FE4669" w14:textId="77777777" w:rsidTr="00C13617">
        <w:trPr>
          <w:trHeight w:val="20"/>
        </w:trPr>
        <w:tc>
          <w:tcPr>
            <w:tcW w:w="1291" w:type="pct"/>
            <w:vMerge/>
          </w:tcPr>
          <w:p w14:paraId="4CF471A3" w14:textId="77777777" w:rsidR="002664FE" w:rsidRPr="00E13916" w:rsidDel="002A1D54" w:rsidRDefault="002664FE" w:rsidP="006B5C84">
            <w:pPr>
              <w:pStyle w:val="afb"/>
            </w:pPr>
          </w:p>
        </w:tc>
        <w:tc>
          <w:tcPr>
            <w:tcW w:w="3709" w:type="pct"/>
          </w:tcPr>
          <w:p w14:paraId="58B86B6E" w14:textId="77777777" w:rsidR="002664FE" w:rsidRPr="00E13916" w:rsidRDefault="002664FE" w:rsidP="006B5C84">
            <w:pPr>
              <w:pStyle w:val="afb"/>
              <w:jc w:val="both"/>
            </w:pPr>
            <w:r w:rsidRPr="00E13916">
              <w:t>Устройство контрольно-измерительных приборов и приспособлений</w:t>
            </w:r>
          </w:p>
        </w:tc>
      </w:tr>
      <w:tr w:rsidR="00E13916" w:rsidRPr="00E13916" w14:paraId="25690B42" w14:textId="77777777" w:rsidTr="00C13617">
        <w:trPr>
          <w:trHeight w:val="20"/>
        </w:trPr>
        <w:tc>
          <w:tcPr>
            <w:tcW w:w="1291" w:type="pct"/>
            <w:vMerge/>
          </w:tcPr>
          <w:p w14:paraId="76DFEFC0" w14:textId="77777777" w:rsidR="002664FE" w:rsidRPr="00E13916" w:rsidDel="002A1D54" w:rsidRDefault="002664FE" w:rsidP="006B5C84">
            <w:pPr>
              <w:pStyle w:val="afb"/>
            </w:pPr>
          </w:p>
        </w:tc>
        <w:tc>
          <w:tcPr>
            <w:tcW w:w="3709" w:type="pct"/>
          </w:tcPr>
          <w:p w14:paraId="07FD8F24" w14:textId="32B628BB" w:rsidR="002664FE" w:rsidRPr="00E13916" w:rsidRDefault="002664FE" w:rsidP="006B5C84">
            <w:pPr>
              <w:pStyle w:val="afb"/>
              <w:jc w:val="both"/>
            </w:pPr>
            <w:r w:rsidRPr="00E13916">
              <w:t xml:space="preserve">Особенности процессов вакуумной и ионной цементации и </w:t>
            </w:r>
            <w:proofErr w:type="spellStart"/>
            <w:r w:rsidRPr="00E13916">
              <w:t>нитроцементации</w:t>
            </w:r>
            <w:proofErr w:type="spellEnd"/>
            <w:r w:rsidRPr="00E13916">
              <w:t>, диффузионной металлизации</w:t>
            </w:r>
          </w:p>
        </w:tc>
      </w:tr>
      <w:tr w:rsidR="00E13916" w:rsidRPr="00E13916" w14:paraId="431A2490" w14:textId="77777777" w:rsidTr="00C13617">
        <w:trPr>
          <w:trHeight w:val="20"/>
        </w:trPr>
        <w:tc>
          <w:tcPr>
            <w:tcW w:w="1291" w:type="pct"/>
            <w:vMerge/>
          </w:tcPr>
          <w:p w14:paraId="49E198C6" w14:textId="77777777" w:rsidR="002664FE" w:rsidRPr="00E13916" w:rsidDel="002A1D54" w:rsidRDefault="002664FE" w:rsidP="006B5C84">
            <w:pPr>
              <w:pStyle w:val="afb"/>
            </w:pPr>
          </w:p>
        </w:tc>
        <w:tc>
          <w:tcPr>
            <w:tcW w:w="3709" w:type="pct"/>
          </w:tcPr>
          <w:p w14:paraId="6EAECDCD" w14:textId="77777777" w:rsidR="002664FE" w:rsidRPr="00E13916" w:rsidRDefault="002664FE" w:rsidP="006B5C84">
            <w:pPr>
              <w:pStyle w:val="afb"/>
              <w:jc w:val="both"/>
            </w:pPr>
            <w:r w:rsidRPr="00E13916">
              <w:t xml:space="preserve">Химический состав газов, применяемых при цементации и </w:t>
            </w:r>
            <w:proofErr w:type="spellStart"/>
            <w:r w:rsidRPr="00E13916">
              <w:t>нитроцементации</w:t>
            </w:r>
            <w:proofErr w:type="spellEnd"/>
            <w:r w:rsidRPr="00E13916">
              <w:t xml:space="preserve"> в печах</w:t>
            </w:r>
          </w:p>
        </w:tc>
      </w:tr>
      <w:tr w:rsidR="00E13916" w:rsidRPr="00E13916" w14:paraId="68EB887E" w14:textId="77777777" w:rsidTr="00C13617">
        <w:trPr>
          <w:trHeight w:val="20"/>
        </w:trPr>
        <w:tc>
          <w:tcPr>
            <w:tcW w:w="1291" w:type="pct"/>
            <w:vMerge/>
          </w:tcPr>
          <w:p w14:paraId="5CF98226" w14:textId="77777777" w:rsidR="002664FE" w:rsidRPr="00E13916" w:rsidDel="002A1D54" w:rsidRDefault="002664FE" w:rsidP="006B5C84">
            <w:pPr>
              <w:pStyle w:val="afb"/>
            </w:pPr>
          </w:p>
        </w:tc>
        <w:tc>
          <w:tcPr>
            <w:tcW w:w="3709" w:type="pct"/>
          </w:tcPr>
          <w:p w14:paraId="6B02E3D6" w14:textId="77777777" w:rsidR="002664FE" w:rsidRPr="00E13916" w:rsidRDefault="002664FE" w:rsidP="006B5C84">
            <w:pPr>
              <w:pStyle w:val="afb"/>
              <w:jc w:val="both"/>
            </w:pPr>
            <w:r w:rsidRPr="00E13916">
              <w:t>Структурные изменения металлов и сплавов при термической обработке</w:t>
            </w:r>
          </w:p>
        </w:tc>
      </w:tr>
      <w:tr w:rsidR="00E13916" w:rsidRPr="00E13916" w14:paraId="175F4453" w14:textId="77777777" w:rsidTr="00C13617">
        <w:trPr>
          <w:trHeight w:val="20"/>
        </w:trPr>
        <w:tc>
          <w:tcPr>
            <w:tcW w:w="1291" w:type="pct"/>
            <w:vMerge/>
          </w:tcPr>
          <w:p w14:paraId="0B6B8C9A" w14:textId="77777777" w:rsidR="002664FE" w:rsidRPr="00E13916" w:rsidDel="002A1D54" w:rsidRDefault="002664FE" w:rsidP="006B5C84">
            <w:pPr>
              <w:pStyle w:val="afb"/>
            </w:pPr>
          </w:p>
        </w:tc>
        <w:tc>
          <w:tcPr>
            <w:tcW w:w="3709" w:type="pct"/>
          </w:tcPr>
          <w:p w14:paraId="37FD9C3B" w14:textId="52C08FB2" w:rsidR="002664FE" w:rsidRPr="00E13916" w:rsidRDefault="002664FE" w:rsidP="006B5C84">
            <w:pPr>
              <w:pStyle w:val="afb"/>
              <w:jc w:val="both"/>
            </w:pPr>
            <w:r w:rsidRPr="00E13916">
              <w:t>Пакеты прикладных программ статистического анализа: наименования, возможности и порядок работы в них</w:t>
            </w:r>
          </w:p>
        </w:tc>
      </w:tr>
      <w:tr w:rsidR="00E13916" w:rsidRPr="00E13916" w14:paraId="5767FA95" w14:textId="77777777" w:rsidTr="00C13617">
        <w:trPr>
          <w:trHeight w:val="20"/>
        </w:trPr>
        <w:tc>
          <w:tcPr>
            <w:tcW w:w="1291" w:type="pct"/>
            <w:vMerge/>
          </w:tcPr>
          <w:p w14:paraId="45799D87" w14:textId="77777777" w:rsidR="002664FE" w:rsidRPr="00E13916" w:rsidDel="002A1D54" w:rsidRDefault="002664FE" w:rsidP="006B5C84">
            <w:pPr>
              <w:pStyle w:val="afb"/>
            </w:pPr>
          </w:p>
        </w:tc>
        <w:tc>
          <w:tcPr>
            <w:tcW w:w="3709" w:type="pct"/>
          </w:tcPr>
          <w:p w14:paraId="659D1CD5" w14:textId="46F96DEE" w:rsidR="002664FE" w:rsidRPr="00E13916" w:rsidRDefault="002664FE" w:rsidP="006B5C84">
            <w:pPr>
              <w:pStyle w:val="afb"/>
              <w:jc w:val="both"/>
            </w:pPr>
            <w:r w:rsidRPr="00E13916">
              <w:t>Прикладные компьютерные программы для вычислений: наименования, возможности и порядок работы в них</w:t>
            </w:r>
          </w:p>
        </w:tc>
      </w:tr>
      <w:tr w:rsidR="00E13916" w:rsidRPr="00E13916" w14:paraId="23BA1128" w14:textId="77777777" w:rsidTr="00C13617">
        <w:trPr>
          <w:trHeight w:val="20"/>
        </w:trPr>
        <w:tc>
          <w:tcPr>
            <w:tcW w:w="1291" w:type="pct"/>
            <w:vMerge/>
          </w:tcPr>
          <w:p w14:paraId="4D13DB0A" w14:textId="77777777" w:rsidR="002664FE" w:rsidRPr="00E13916" w:rsidDel="002A1D54" w:rsidRDefault="002664FE" w:rsidP="006B5C84">
            <w:pPr>
              <w:pStyle w:val="afb"/>
            </w:pPr>
          </w:p>
        </w:tc>
        <w:tc>
          <w:tcPr>
            <w:tcW w:w="3709" w:type="pct"/>
          </w:tcPr>
          <w:p w14:paraId="0DC6EE8B" w14:textId="0EDCC6C8" w:rsidR="002664FE" w:rsidRPr="00E13916" w:rsidRDefault="002664FE" w:rsidP="006B5C84">
            <w:pPr>
              <w:pStyle w:val="afb"/>
              <w:jc w:val="both"/>
            </w:pPr>
            <w:r w:rsidRPr="00E13916">
              <w:t xml:space="preserve">Браузеры для работы с </w:t>
            </w:r>
            <w:r w:rsidR="00E12105" w:rsidRPr="00E13916">
              <w:t>информационно-телекоммуникационной сетью «Интернет»</w:t>
            </w:r>
            <w:r w:rsidRPr="00E13916">
              <w:t>: наименования, возможности и порядок работы в них</w:t>
            </w:r>
          </w:p>
        </w:tc>
      </w:tr>
      <w:tr w:rsidR="00E13916" w:rsidRPr="00E13916" w14:paraId="458FD893" w14:textId="77777777" w:rsidTr="00C13617">
        <w:trPr>
          <w:trHeight w:val="20"/>
        </w:trPr>
        <w:tc>
          <w:tcPr>
            <w:tcW w:w="1291" w:type="pct"/>
            <w:vMerge/>
          </w:tcPr>
          <w:p w14:paraId="23C4ED60" w14:textId="77777777" w:rsidR="002664FE" w:rsidRPr="00E13916" w:rsidDel="002A1D54" w:rsidRDefault="002664FE" w:rsidP="006B5C84">
            <w:pPr>
              <w:pStyle w:val="afb"/>
            </w:pPr>
          </w:p>
        </w:tc>
        <w:tc>
          <w:tcPr>
            <w:tcW w:w="3709" w:type="pct"/>
          </w:tcPr>
          <w:p w14:paraId="54D33472" w14:textId="4AD8246F" w:rsidR="002664FE" w:rsidRPr="00E13916" w:rsidRDefault="002664FE" w:rsidP="006B5C84">
            <w:pPr>
              <w:pStyle w:val="afb"/>
              <w:jc w:val="both"/>
            </w:pPr>
            <w:r w:rsidRPr="00E13916">
              <w:t xml:space="preserve">Правила безопасности при работе в </w:t>
            </w:r>
            <w:r w:rsidR="00E12105" w:rsidRPr="00E13916">
              <w:t>информационно-телекоммуникационной сети «Интернет»</w:t>
            </w:r>
          </w:p>
        </w:tc>
      </w:tr>
      <w:tr w:rsidR="00E13916" w:rsidRPr="00E13916" w14:paraId="0E30D28B" w14:textId="77777777" w:rsidTr="00C13617">
        <w:trPr>
          <w:trHeight w:val="20"/>
        </w:trPr>
        <w:tc>
          <w:tcPr>
            <w:tcW w:w="1291" w:type="pct"/>
            <w:vMerge/>
          </w:tcPr>
          <w:p w14:paraId="23C46245" w14:textId="77777777" w:rsidR="002664FE" w:rsidRPr="00E13916" w:rsidDel="002A1D54" w:rsidRDefault="002664FE" w:rsidP="006B5C84">
            <w:pPr>
              <w:pStyle w:val="afb"/>
            </w:pPr>
          </w:p>
        </w:tc>
        <w:tc>
          <w:tcPr>
            <w:tcW w:w="3709" w:type="pct"/>
          </w:tcPr>
          <w:p w14:paraId="3FFAA8F7" w14:textId="0A566BF5" w:rsidR="002664FE" w:rsidRPr="00E13916" w:rsidRDefault="002664FE" w:rsidP="006B5C84">
            <w:pPr>
              <w:pStyle w:val="afb"/>
              <w:jc w:val="both"/>
            </w:pPr>
            <w:r w:rsidRPr="00E13916">
              <w:t xml:space="preserve">Поисковые системы для поиска информации в </w:t>
            </w:r>
            <w:r w:rsidR="00E12105" w:rsidRPr="00E13916">
              <w:t>информационно-телекоммуникационной сети «Интернет»</w:t>
            </w:r>
            <w:r w:rsidRPr="00E13916">
              <w:t>: наименования, возможности и порядок работы в них</w:t>
            </w:r>
          </w:p>
        </w:tc>
      </w:tr>
      <w:tr w:rsidR="00E13916" w:rsidRPr="00E13916" w14:paraId="77B680FF" w14:textId="77777777" w:rsidTr="00C13617">
        <w:trPr>
          <w:trHeight w:val="20"/>
        </w:trPr>
        <w:tc>
          <w:tcPr>
            <w:tcW w:w="1291" w:type="pct"/>
            <w:vMerge/>
          </w:tcPr>
          <w:p w14:paraId="2EE03E70" w14:textId="77777777" w:rsidR="002664FE" w:rsidRPr="00E13916" w:rsidDel="002A1D54" w:rsidRDefault="002664FE" w:rsidP="006B5C84">
            <w:pPr>
              <w:pStyle w:val="afb"/>
            </w:pPr>
          </w:p>
        </w:tc>
        <w:tc>
          <w:tcPr>
            <w:tcW w:w="3709" w:type="pct"/>
          </w:tcPr>
          <w:p w14:paraId="6BC82168" w14:textId="77777777" w:rsidR="002664FE" w:rsidRPr="00E13916" w:rsidRDefault="002664FE" w:rsidP="006B5C84">
            <w:pPr>
              <w:pStyle w:val="afb"/>
              <w:jc w:val="both"/>
            </w:pPr>
            <w:r w:rsidRPr="00E13916">
              <w:t>Правила оформления технической документации</w:t>
            </w:r>
          </w:p>
        </w:tc>
      </w:tr>
      <w:tr w:rsidR="00E13916" w:rsidRPr="00E13916" w14:paraId="677EDB53" w14:textId="77777777" w:rsidTr="00C13617">
        <w:trPr>
          <w:trHeight w:val="20"/>
        </w:trPr>
        <w:tc>
          <w:tcPr>
            <w:tcW w:w="1291" w:type="pct"/>
            <w:vMerge/>
          </w:tcPr>
          <w:p w14:paraId="70D320A6" w14:textId="77777777" w:rsidR="002664FE" w:rsidRPr="00E13916" w:rsidDel="002A1D54" w:rsidRDefault="002664FE" w:rsidP="006B5C84">
            <w:pPr>
              <w:pStyle w:val="afb"/>
            </w:pPr>
          </w:p>
        </w:tc>
        <w:tc>
          <w:tcPr>
            <w:tcW w:w="3709" w:type="pct"/>
          </w:tcPr>
          <w:p w14:paraId="6E98659B" w14:textId="129BAD1D" w:rsidR="002664FE" w:rsidRPr="00E13916" w:rsidRDefault="002664FE" w:rsidP="006B5C84">
            <w:pPr>
              <w:pStyle w:val="afb"/>
              <w:jc w:val="both"/>
            </w:pPr>
            <w:r w:rsidRPr="00E13916">
              <w:t>Специальные тепловые режимы термической обработки деталей и инструмента в многозонных печах</w:t>
            </w:r>
          </w:p>
        </w:tc>
      </w:tr>
      <w:tr w:rsidR="00E13916" w:rsidRPr="00E13916" w14:paraId="0F7543F3" w14:textId="77777777" w:rsidTr="00C13617">
        <w:trPr>
          <w:trHeight w:val="20"/>
        </w:trPr>
        <w:tc>
          <w:tcPr>
            <w:tcW w:w="1291" w:type="pct"/>
            <w:vMerge/>
          </w:tcPr>
          <w:p w14:paraId="3AF1C44D" w14:textId="77777777" w:rsidR="00B14CAD" w:rsidRPr="00E13916" w:rsidDel="002A1D54" w:rsidRDefault="00B14CAD" w:rsidP="006B5C84">
            <w:pPr>
              <w:pStyle w:val="afb"/>
            </w:pPr>
          </w:p>
        </w:tc>
        <w:tc>
          <w:tcPr>
            <w:tcW w:w="3709" w:type="pct"/>
          </w:tcPr>
          <w:p w14:paraId="68047E7C" w14:textId="3E949B5B" w:rsidR="00B14CAD" w:rsidRPr="00E13916" w:rsidRDefault="00B14CAD" w:rsidP="006B5C84">
            <w:pPr>
              <w:pStyle w:val="afb"/>
              <w:jc w:val="both"/>
            </w:pPr>
            <w:r w:rsidRPr="00E13916">
              <w:t>Виды, назначение и порядок применения технологического оборудования для термической обработки в магнитных полях</w:t>
            </w:r>
          </w:p>
        </w:tc>
      </w:tr>
      <w:tr w:rsidR="00E13916" w:rsidRPr="00E13916" w14:paraId="1C05139F" w14:textId="77777777" w:rsidTr="00C13617">
        <w:trPr>
          <w:trHeight w:val="20"/>
        </w:trPr>
        <w:tc>
          <w:tcPr>
            <w:tcW w:w="1291" w:type="pct"/>
            <w:vMerge/>
          </w:tcPr>
          <w:p w14:paraId="2F7FBE55" w14:textId="77777777" w:rsidR="002242FC" w:rsidRPr="00E13916" w:rsidDel="002A1D54" w:rsidRDefault="002242FC" w:rsidP="002242FC">
            <w:pPr>
              <w:pStyle w:val="afb"/>
            </w:pPr>
          </w:p>
        </w:tc>
        <w:tc>
          <w:tcPr>
            <w:tcW w:w="3709" w:type="pct"/>
          </w:tcPr>
          <w:p w14:paraId="52B59AEB" w14:textId="225CEDA5" w:rsidR="002242FC" w:rsidRPr="00E13916" w:rsidRDefault="002242FC" w:rsidP="002242FC">
            <w:pPr>
              <w:pStyle w:val="afb"/>
              <w:jc w:val="both"/>
            </w:pPr>
            <w:r w:rsidRPr="00E13916">
              <w:t>Виды, возможные причины и методы выявления брака при термической обработке металлов и сплавов</w:t>
            </w:r>
          </w:p>
        </w:tc>
      </w:tr>
      <w:tr w:rsidR="00E13916" w:rsidRPr="00E13916" w14:paraId="4C93180F" w14:textId="77777777" w:rsidTr="00C13617">
        <w:trPr>
          <w:trHeight w:val="20"/>
        </w:trPr>
        <w:tc>
          <w:tcPr>
            <w:tcW w:w="1291" w:type="pct"/>
            <w:vMerge/>
          </w:tcPr>
          <w:p w14:paraId="09CE83F8" w14:textId="77777777" w:rsidR="002664FE" w:rsidRPr="00E13916" w:rsidDel="002A1D54" w:rsidRDefault="002664FE" w:rsidP="006B5C84">
            <w:pPr>
              <w:pStyle w:val="afb"/>
            </w:pPr>
          </w:p>
        </w:tc>
        <w:tc>
          <w:tcPr>
            <w:tcW w:w="3709" w:type="pct"/>
          </w:tcPr>
          <w:p w14:paraId="52A98654" w14:textId="77777777" w:rsidR="002664FE" w:rsidRPr="00E13916" w:rsidRDefault="002664FE" w:rsidP="006B5C84">
            <w:pPr>
              <w:pStyle w:val="afb"/>
              <w:jc w:val="both"/>
            </w:pPr>
            <w:r w:rsidRPr="00E13916">
              <w:t>Причины изменения структуры металлов и сплавов в зависимости от скорости нагрева, охлаждения и температуры</w:t>
            </w:r>
          </w:p>
        </w:tc>
      </w:tr>
      <w:tr w:rsidR="00E13916" w:rsidRPr="00E13916" w14:paraId="78BA9A58" w14:textId="77777777" w:rsidTr="00C13617">
        <w:trPr>
          <w:trHeight w:val="20"/>
        </w:trPr>
        <w:tc>
          <w:tcPr>
            <w:tcW w:w="1291" w:type="pct"/>
            <w:vMerge/>
          </w:tcPr>
          <w:p w14:paraId="420EE598" w14:textId="77777777" w:rsidR="002664FE" w:rsidRPr="00E13916" w:rsidDel="002A1D54" w:rsidRDefault="002664FE" w:rsidP="006B5C84">
            <w:pPr>
              <w:pStyle w:val="afb"/>
            </w:pPr>
          </w:p>
        </w:tc>
        <w:tc>
          <w:tcPr>
            <w:tcW w:w="3709" w:type="pct"/>
          </w:tcPr>
          <w:p w14:paraId="508AD282" w14:textId="775B2EA0" w:rsidR="002664FE" w:rsidRPr="00E13916" w:rsidRDefault="002664FE" w:rsidP="006B5C84">
            <w:pPr>
              <w:pStyle w:val="afb"/>
              <w:jc w:val="both"/>
            </w:pPr>
            <w:r w:rsidRPr="00E13916">
              <w:t xml:space="preserve">Порядок выявления причин </w:t>
            </w:r>
            <w:r w:rsidR="004F33D7" w:rsidRPr="00E13916">
              <w:t>дефектов</w:t>
            </w:r>
            <w:r w:rsidRPr="00E13916">
              <w:t xml:space="preserve"> при термической и химико-термической обработки особо сложных изделий</w:t>
            </w:r>
          </w:p>
        </w:tc>
      </w:tr>
      <w:tr w:rsidR="00E13916" w:rsidRPr="00E13916" w14:paraId="1555C208" w14:textId="77777777" w:rsidTr="00C13617">
        <w:trPr>
          <w:trHeight w:val="20"/>
        </w:trPr>
        <w:tc>
          <w:tcPr>
            <w:tcW w:w="1291" w:type="pct"/>
            <w:vMerge/>
          </w:tcPr>
          <w:p w14:paraId="29C008FF" w14:textId="77777777" w:rsidR="002664FE" w:rsidRPr="00E13916" w:rsidDel="002A1D54" w:rsidRDefault="002664FE" w:rsidP="006B5C84">
            <w:pPr>
              <w:pStyle w:val="afb"/>
            </w:pPr>
          </w:p>
        </w:tc>
        <w:tc>
          <w:tcPr>
            <w:tcW w:w="3709" w:type="pct"/>
          </w:tcPr>
          <w:p w14:paraId="4725EF2F" w14:textId="4DEAC970" w:rsidR="002664FE" w:rsidRPr="00E13916" w:rsidRDefault="002664FE" w:rsidP="006B5C84">
            <w:pPr>
              <w:pStyle w:val="afb"/>
              <w:jc w:val="both"/>
            </w:pPr>
            <w:r w:rsidRPr="00E13916">
              <w:t xml:space="preserve">Порядок разработки предложений по устранению причин и условий возникновения </w:t>
            </w:r>
            <w:r w:rsidR="004F33D7" w:rsidRPr="00E13916">
              <w:t>дефектов</w:t>
            </w:r>
            <w:r w:rsidRPr="00E13916">
              <w:t xml:space="preserve"> при производстве операций термической обработки особо сложных изделий</w:t>
            </w:r>
          </w:p>
        </w:tc>
      </w:tr>
      <w:tr w:rsidR="00E13916" w:rsidRPr="00E13916" w14:paraId="5E7C4055" w14:textId="77777777" w:rsidTr="00C13617">
        <w:trPr>
          <w:trHeight w:val="20"/>
        </w:trPr>
        <w:tc>
          <w:tcPr>
            <w:tcW w:w="1291" w:type="pct"/>
            <w:vMerge/>
          </w:tcPr>
          <w:p w14:paraId="3A3FE25A" w14:textId="77777777" w:rsidR="00DD125F" w:rsidRPr="00E13916" w:rsidDel="002A1D54" w:rsidRDefault="00DD125F" w:rsidP="00DD125F">
            <w:pPr>
              <w:pStyle w:val="afb"/>
            </w:pPr>
          </w:p>
        </w:tc>
        <w:tc>
          <w:tcPr>
            <w:tcW w:w="3709" w:type="pct"/>
          </w:tcPr>
          <w:p w14:paraId="3FDB6346" w14:textId="7938F781" w:rsidR="00DD125F" w:rsidRPr="00E13916" w:rsidRDefault="00DD125F" w:rsidP="00DD125F">
            <w:pPr>
              <w:pStyle w:val="afb"/>
              <w:jc w:val="both"/>
            </w:pPr>
            <w:r w:rsidRPr="00E13916">
              <w:t>Меры техники безопасности в термическом производстве</w:t>
            </w:r>
          </w:p>
        </w:tc>
      </w:tr>
      <w:tr w:rsidR="00E13916" w:rsidRPr="00E13916" w14:paraId="2A95F17B" w14:textId="77777777" w:rsidTr="00C13617">
        <w:trPr>
          <w:trHeight w:val="20"/>
        </w:trPr>
        <w:tc>
          <w:tcPr>
            <w:tcW w:w="1291" w:type="pct"/>
            <w:vMerge/>
          </w:tcPr>
          <w:p w14:paraId="602D52A3" w14:textId="77777777" w:rsidR="00DD125F" w:rsidRPr="00E13916" w:rsidDel="002A1D54" w:rsidRDefault="00DD125F" w:rsidP="00DD125F">
            <w:pPr>
              <w:pStyle w:val="afb"/>
            </w:pPr>
          </w:p>
        </w:tc>
        <w:tc>
          <w:tcPr>
            <w:tcW w:w="3709" w:type="pct"/>
          </w:tcPr>
          <w:p w14:paraId="45C8273C" w14:textId="4616FE38" w:rsidR="00DD125F" w:rsidRPr="00E13916" w:rsidRDefault="00DD125F" w:rsidP="00DD125F">
            <w:pPr>
              <w:pStyle w:val="afb"/>
              <w:jc w:val="both"/>
            </w:pPr>
            <w:r w:rsidRPr="00E13916">
              <w:t>Порядок применения средств индивидуальной и коллективной защиты в термическом производстве</w:t>
            </w:r>
          </w:p>
        </w:tc>
      </w:tr>
      <w:tr w:rsidR="00E13916" w:rsidRPr="00E13916" w14:paraId="03A4EE8C" w14:textId="77777777" w:rsidTr="00C13617">
        <w:trPr>
          <w:trHeight w:val="20"/>
        </w:trPr>
        <w:tc>
          <w:tcPr>
            <w:tcW w:w="1291" w:type="pct"/>
            <w:vMerge/>
          </w:tcPr>
          <w:p w14:paraId="16016C39" w14:textId="77777777" w:rsidR="002664FE" w:rsidRPr="00E13916" w:rsidDel="002A1D54" w:rsidRDefault="002664FE" w:rsidP="006B5C84">
            <w:pPr>
              <w:pStyle w:val="afb"/>
            </w:pPr>
          </w:p>
        </w:tc>
        <w:tc>
          <w:tcPr>
            <w:tcW w:w="3709" w:type="pct"/>
          </w:tcPr>
          <w:p w14:paraId="4FA18CD7" w14:textId="19C03F6D" w:rsidR="002664FE" w:rsidRPr="00E13916" w:rsidRDefault="002664FE" w:rsidP="006B5C84">
            <w:pPr>
              <w:pStyle w:val="afb"/>
              <w:jc w:val="both"/>
            </w:pPr>
            <w:r w:rsidRPr="00E13916">
              <w:t>Требования охраны труда, пожарной, промышленной, экологической и электробезопасности</w:t>
            </w:r>
          </w:p>
        </w:tc>
      </w:tr>
      <w:tr w:rsidR="002664FE" w:rsidRPr="00E13916" w14:paraId="532372F3" w14:textId="77777777" w:rsidTr="00C13617">
        <w:trPr>
          <w:trHeight w:val="20"/>
        </w:trPr>
        <w:tc>
          <w:tcPr>
            <w:tcW w:w="1291" w:type="pct"/>
          </w:tcPr>
          <w:p w14:paraId="69602D8D" w14:textId="77777777" w:rsidR="002664FE" w:rsidRPr="00E13916" w:rsidDel="002A1D54" w:rsidRDefault="002664FE" w:rsidP="006B5C84">
            <w:pPr>
              <w:pStyle w:val="afb"/>
            </w:pPr>
            <w:r w:rsidRPr="00E13916" w:rsidDel="002A1D54">
              <w:t>Другие характеристики</w:t>
            </w:r>
          </w:p>
        </w:tc>
        <w:tc>
          <w:tcPr>
            <w:tcW w:w="3709" w:type="pct"/>
          </w:tcPr>
          <w:p w14:paraId="29C05902" w14:textId="77777777" w:rsidR="002664FE" w:rsidRPr="00E13916" w:rsidRDefault="002664FE" w:rsidP="006B5C84">
            <w:pPr>
              <w:pStyle w:val="afb"/>
              <w:jc w:val="both"/>
            </w:pPr>
            <w:r w:rsidRPr="00E13916">
              <w:t>-</w:t>
            </w:r>
          </w:p>
        </w:tc>
      </w:tr>
    </w:tbl>
    <w:p w14:paraId="798BE446" w14:textId="58DF8793" w:rsidR="00E8134A" w:rsidRPr="00E13916" w:rsidRDefault="00E8134A" w:rsidP="00E13916">
      <w:pPr>
        <w:pStyle w:val="2"/>
      </w:pPr>
      <w:bookmarkStart w:id="14" w:name="_Toc69291022"/>
      <w:r w:rsidRPr="00E13916">
        <w:t>3.5. Обобщенная трудовая функция</w:t>
      </w:r>
      <w:bookmarkEnd w:id="14"/>
    </w:p>
    <w:p w14:paraId="1260EFC4" w14:textId="77777777" w:rsidR="00C13617" w:rsidRPr="00E13916" w:rsidRDefault="00C13617" w:rsidP="006B5C84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1"/>
        <w:gridCol w:w="4415"/>
        <w:gridCol w:w="604"/>
        <w:gridCol w:w="634"/>
        <w:gridCol w:w="1775"/>
        <w:gridCol w:w="1091"/>
      </w:tblGrid>
      <w:tr w:rsidR="00E8134A" w:rsidRPr="00E13916" w14:paraId="60F2021E" w14:textId="77777777" w:rsidTr="00C13617">
        <w:trPr>
          <w:trHeight w:val="20"/>
        </w:trPr>
        <w:tc>
          <w:tcPr>
            <w:tcW w:w="824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06C1414D" w14:textId="77777777" w:rsidR="00E8134A" w:rsidRPr="00E13916" w:rsidRDefault="00E8134A" w:rsidP="006B5C84">
            <w:r w:rsidRPr="00E13916">
              <w:rPr>
                <w:sz w:val="20"/>
              </w:rPr>
              <w:t>Наименование</w:t>
            </w:r>
          </w:p>
        </w:tc>
        <w:tc>
          <w:tcPr>
            <w:tcW w:w="216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EF2E1CB" w14:textId="65F58A09" w:rsidR="00E8134A" w:rsidRPr="00E13916" w:rsidRDefault="00E8134A" w:rsidP="006B5C84">
            <w:r w:rsidRPr="00E13916">
              <w:t>Контроль результатов термической обработки крупногабаритных изделий</w:t>
            </w:r>
          </w:p>
        </w:tc>
        <w:tc>
          <w:tcPr>
            <w:tcW w:w="296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06CCF2C7" w14:textId="77777777" w:rsidR="00E8134A" w:rsidRPr="00E13916" w:rsidRDefault="00E8134A" w:rsidP="006B5C84">
            <w:pPr>
              <w:jc w:val="center"/>
              <w:rPr>
                <w:vertAlign w:val="superscript"/>
              </w:rPr>
            </w:pPr>
            <w:r w:rsidRPr="00E13916">
              <w:rPr>
                <w:sz w:val="20"/>
              </w:rPr>
              <w:t>Код</w:t>
            </w:r>
          </w:p>
        </w:tc>
        <w:tc>
          <w:tcPr>
            <w:tcW w:w="3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F8A8173" w14:textId="5118EA6D" w:rsidR="00E8134A" w:rsidRPr="00E13916" w:rsidRDefault="00492247" w:rsidP="006B5C84">
            <w:pPr>
              <w:jc w:val="center"/>
            </w:pPr>
            <w:r w:rsidRPr="00E13916">
              <w:t>E</w:t>
            </w:r>
          </w:p>
        </w:tc>
        <w:tc>
          <w:tcPr>
            <w:tcW w:w="87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7F950BB7" w14:textId="77777777" w:rsidR="00E8134A" w:rsidRPr="00E13916" w:rsidRDefault="00E8134A" w:rsidP="006B5C84">
            <w:pPr>
              <w:jc w:val="center"/>
              <w:rPr>
                <w:vertAlign w:val="superscript"/>
              </w:rPr>
            </w:pPr>
            <w:r w:rsidRPr="00E13916">
              <w:rPr>
                <w:sz w:val="20"/>
              </w:rPr>
              <w:t>Уровень квалификации</w:t>
            </w:r>
          </w:p>
        </w:tc>
        <w:tc>
          <w:tcPr>
            <w:tcW w:w="53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3EF5DE6" w14:textId="77777777" w:rsidR="00E8134A" w:rsidRPr="00E13916" w:rsidRDefault="00E8134A" w:rsidP="006B5C84">
            <w:pPr>
              <w:jc w:val="center"/>
            </w:pPr>
            <w:r w:rsidRPr="00E13916">
              <w:t>4</w:t>
            </w:r>
          </w:p>
        </w:tc>
      </w:tr>
    </w:tbl>
    <w:p w14:paraId="2BDAF21E" w14:textId="77777777" w:rsidR="00C13617" w:rsidRPr="00E13916" w:rsidRDefault="00C13617" w:rsidP="006B5C84"/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677"/>
        <w:gridCol w:w="1314"/>
        <w:gridCol w:w="636"/>
        <w:gridCol w:w="2144"/>
        <w:gridCol w:w="1242"/>
        <w:gridCol w:w="2187"/>
      </w:tblGrid>
      <w:tr w:rsidR="00E13916" w:rsidRPr="00E13916" w14:paraId="4CE965F5" w14:textId="77777777" w:rsidTr="00C13617">
        <w:trPr>
          <w:trHeight w:val="20"/>
        </w:trPr>
        <w:tc>
          <w:tcPr>
            <w:tcW w:w="1312" w:type="pct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14:paraId="303025E1" w14:textId="77777777" w:rsidR="00E8134A" w:rsidRPr="00E13916" w:rsidRDefault="00E8134A" w:rsidP="006B5C84">
            <w:r w:rsidRPr="00E13916">
              <w:rPr>
                <w:sz w:val="20"/>
              </w:rPr>
              <w:t>Происхождение обобщенной трудовой функции</w:t>
            </w:r>
          </w:p>
        </w:tc>
        <w:tc>
          <w:tcPr>
            <w:tcW w:w="64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14:paraId="4229EA9A" w14:textId="77777777" w:rsidR="00E8134A" w:rsidRPr="00E13916" w:rsidRDefault="00E8134A" w:rsidP="006B5C84">
            <w:r w:rsidRPr="00E13916">
              <w:rPr>
                <w:sz w:val="20"/>
              </w:rPr>
              <w:t>Оригинал</w:t>
            </w:r>
          </w:p>
        </w:tc>
        <w:tc>
          <w:tcPr>
            <w:tcW w:w="312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5D19E2D2" w14:textId="77777777" w:rsidR="00E8134A" w:rsidRPr="00E13916" w:rsidRDefault="00E8134A" w:rsidP="006B5C84">
            <w:r w:rsidRPr="00E13916">
              <w:t>Х</w:t>
            </w:r>
          </w:p>
        </w:tc>
        <w:tc>
          <w:tcPr>
            <w:tcW w:w="105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51F7A11" w14:textId="77777777" w:rsidR="00E8134A" w:rsidRPr="00E13916" w:rsidRDefault="00E8134A" w:rsidP="006B5C84">
            <w:r w:rsidRPr="00E13916">
              <w:rPr>
                <w:sz w:val="20"/>
              </w:rPr>
              <w:t>Заимствовано из оригинала</w:t>
            </w:r>
          </w:p>
        </w:tc>
        <w:tc>
          <w:tcPr>
            <w:tcW w:w="6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39AA79B" w14:textId="77777777" w:rsidR="00E8134A" w:rsidRPr="00E13916" w:rsidRDefault="00E8134A" w:rsidP="006B5C84"/>
        </w:tc>
        <w:tc>
          <w:tcPr>
            <w:tcW w:w="107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F1CBF73" w14:textId="77777777" w:rsidR="00E8134A" w:rsidRPr="00E13916" w:rsidRDefault="00E8134A" w:rsidP="006B5C84"/>
        </w:tc>
      </w:tr>
      <w:tr w:rsidR="00E8134A" w:rsidRPr="00E13916" w14:paraId="34019393" w14:textId="77777777" w:rsidTr="00C13617">
        <w:trPr>
          <w:trHeight w:val="20"/>
        </w:trPr>
        <w:tc>
          <w:tcPr>
            <w:tcW w:w="1312" w:type="pct"/>
            <w:tcBorders>
              <w:top w:val="nil"/>
              <w:bottom w:val="nil"/>
              <w:right w:val="nil"/>
            </w:tcBorders>
            <w:vAlign w:val="center"/>
          </w:tcPr>
          <w:p w14:paraId="30F95746" w14:textId="77777777" w:rsidR="00E8134A" w:rsidRPr="00E13916" w:rsidRDefault="00E8134A" w:rsidP="006B5C84"/>
        </w:tc>
        <w:tc>
          <w:tcPr>
            <w:tcW w:w="2007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6895E827" w14:textId="77777777" w:rsidR="00E8134A" w:rsidRPr="00E13916" w:rsidRDefault="00E8134A" w:rsidP="006B5C84"/>
        </w:tc>
        <w:tc>
          <w:tcPr>
            <w:tcW w:w="609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59F80432" w14:textId="77777777" w:rsidR="00E8134A" w:rsidRPr="00E13916" w:rsidRDefault="00E8134A" w:rsidP="006B5C84">
            <w:pPr>
              <w:jc w:val="center"/>
            </w:pPr>
            <w:r w:rsidRPr="00E13916">
              <w:rPr>
                <w:sz w:val="20"/>
              </w:rPr>
              <w:t>Код оригинала</w:t>
            </w:r>
          </w:p>
        </w:tc>
        <w:tc>
          <w:tcPr>
            <w:tcW w:w="1072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1AC5DED0" w14:textId="77777777" w:rsidR="00E8134A" w:rsidRPr="00E13916" w:rsidRDefault="00E8134A" w:rsidP="006B5C84">
            <w:pPr>
              <w:jc w:val="center"/>
            </w:pPr>
            <w:r w:rsidRPr="00E13916">
              <w:rPr>
                <w:sz w:val="20"/>
              </w:rPr>
              <w:t>Регистрационный номер профессионального стандарта</w:t>
            </w:r>
          </w:p>
        </w:tc>
      </w:tr>
    </w:tbl>
    <w:p w14:paraId="0987406B" w14:textId="77777777" w:rsidR="00C13617" w:rsidRPr="00E13916" w:rsidRDefault="00C13617" w:rsidP="006B5C84"/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675"/>
        <w:gridCol w:w="7520"/>
      </w:tblGrid>
      <w:tr w:rsidR="00E8134A" w:rsidRPr="00E13916" w14:paraId="74C22B1C" w14:textId="77777777" w:rsidTr="00C13617">
        <w:trPr>
          <w:trHeight w:val="20"/>
        </w:trPr>
        <w:tc>
          <w:tcPr>
            <w:tcW w:w="131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9376C22" w14:textId="77777777" w:rsidR="00E8134A" w:rsidRPr="00E13916" w:rsidRDefault="00E8134A" w:rsidP="006B5C84">
            <w:r w:rsidRPr="00E13916">
              <w:lastRenderedPageBreak/>
              <w:t>Возможные наименования должностей, профессий</w:t>
            </w:r>
          </w:p>
        </w:tc>
        <w:tc>
          <w:tcPr>
            <w:tcW w:w="368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E3C2772" w14:textId="1653E759" w:rsidR="00E8134A" w:rsidRPr="00E13916" w:rsidRDefault="00E8134A" w:rsidP="006B5C84">
            <w:pPr>
              <w:rPr>
                <w:shd w:val="clear" w:color="auto" w:fill="FFFFFF"/>
              </w:rPr>
            </w:pPr>
            <w:r w:rsidRPr="00E13916">
              <w:rPr>
                <w:lang w:eastAsia="en-US"/>
              </w:rPr>
              <w:t>Контролер по термообработке</w:t>
            </w:r>
            <w:r w:rsidRPr="00E13916">
              <w:t xml:space="preserve"> </w:t>
            </w:r>
            <w:r w:rsidR="00520CE4" w:rsidRPr="00E13916">
              <w:t>6</w:t>
            </w:r>
            <w:r w:rsidRPr="00E13916">
              <w:t>-го разряда</w:t>
            </w:r>
          </w:p>
        </w:tc>
      </w:tr>
    </w:tbl>
    <w:p w14:paraId="24BF0258" w14:textId="77777777" w:rsidR="00C13617" w:rsidRPr="00E13916" w:rsidRDefault="00C13617" w:rsidP="006B5C84"/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675"/>
        <w:gridCol w:w="7520"/>
      </w:tblGrid>
      <w:tr w:rsidR="00E13916" w:rsidRPr="00E13916" w14:paraId="069AB7EB" w14:textId="77777777" w:rsidTr="00C13617">
        <w:trPr>
          <w:trHeight w:val="20"/>
        </w:trPr>
        <w:tc>
          <w:tcPr>
            <w:tcW w:w="131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822E45D" w14:textId="77777777" w:rsidR="00E8134A" w:rsidRPr="00E13916" w:rsidRDefault="00E8134A" w:rsidP="006B5C84">
            <w:r w:rsidRPr="00E13916">
              <w:t>Требования к образованию и обучению</w:t>
            </w:r>
          </w:p>
        </w:tc>
        <w:tc>
          <w:tcPr>
            <w:tcW w:w="368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D9F98AE" w14:textId="42262EE3" w:rsidR="00E8134A" w:rsidRPr="00E13916" w:rsidRDefault="00E8134A" w:rsidP="006B5C84">
            <w:pPr>
              <w:rPr>
                <w:rFonts w:eastAsia="Calibri"/>
                <w:lang w:bidi="en-US"/>
              </w:rPr>
            </w:pPr>
            <w:r w:rsidRPr="00E13916">
              <w:rPr>
                <w:rFonts w:eastAsia="Calibri"/>
                <w:lang w:bidi="en-US"/>
              </w:rPr>
              <w:t>Среднее общее образование</w:t>
            </w:r>
            <w:r w:rsidR="00B70370" w:rsidRPr="00E13916">
              <w:rPr>
                <w:rFonts w:eastAsia="Calibri"/>
                <w:lang w:bidi="en-US"/>
              </w:rPr>
              <w:t xml:space="preserve"> и </w:t>
            </w:r>
          </w:p>
          <w:p w14:paraId="7EB11D54" w14:textId="5EDB8A59" w:rsidR="00E8134A" w:rsidRPr="00E13916" w:rsidRDefault="00B70370" w:rsidP="006B5C84">
            <w:pPr>
              <w:rPr>
                <w:rFonts w:eastAsia="Calibri"/>
                <w:lang w:bidi="en-US"/>
              </w:rPr>
            </w:pPr>
            <w:r w:rsidRPr="00E13916">
              <w:rPr>
                <w:rFonts w:eastAsia="Calibri"/>
                <w:lang w:bidi="en-US"/>
              </w:rPr>
              <w:t>п</w:t>
            </w:r>
            <w:r w:rsidR="00E8134A" w:rsidRPr="00E13916">
              <w:rPr>
                <w:rFonts w:eastAsia="Calibri"/>
                <w:lang w:bidi="en-US"/>
              </w:rPr>
              <w:t>рофессиональное обучение – программы профессиональной подготовки по профессиям рабочих, должностям служащих; программы переподготовки рабочих, служащих; программы повышения квалификации рабочих, служащих</w:t>
            </w:r>
          </w:p>
          <w:p w14:paraId="6BBF22B6" w14:textId="77777777" w:rsidR="00E8134A" w:rsidRPr="00E13916" w:rsidRDefault="00E8134A" w:rsidP="006B5C84">
            <w:pPr>
              <w:rPr>
                <w:rFonts w:eastAsia="Calibri"/>
                <w:lang w:bidi="en-US"/>
              </w:rPr>
            </w:pPr>
            <w:r w:rsidRPr="00E13916">
              <w:rPr>
                <w:rFonts w:eastAsia="Calibri"/>
                <w:lang w:bidi="en-US"/>
              </w:rPr>
              <w:t>или</w:t>
            </w:r>
          </w:p>
          <w:p w14:paraId="1EA3A26B" w14:textId="77777777" w:rsidR="00E8134A" w:rsidRPr="00E13916" w:rsidRDefault="00E8134A" w:rsidP="006B5C84">
            <w:pPr>
              <w:rPr>
                <w:shd w:val="clear" w:color="auto" w:fill="FFFFFF"/>
              </w:rPr>
            </w:pPr>
            <w:r w:rsidRPr="00E13916">
              <w:rPr>
                <w:rFonts w:eastAsia="Calibri"/>
                <w:lang w:bidi="en-US"/>
              </w:rPr>
              <w:t>Среднее профессиональное образование – программы подготовки квалифицированных рабочих, служащих</w:t>
            </w:r>
          </w:p>
        </w:tc>
      </w:tr>
      <w:tr w:rsidR="00E13916" w:rsidRPr="00E13916" w14:paraId="2022A18A" w14:textId="77777777" w:rsidTr="00C13617">
        <w:trPr>
          <w:trHeight w:val="20"/>
        </w:trPr>
        <w:tc>
          <w:tcPr>
            <w:tcW w:w="131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88E6C10" w14:textId="77777777" w:rsidR="007A6063" w:rsidRPr="00E13916" w:rsidRDefault="007A6063" w:rsidP="006B5C84">
            <w:r w:rsidRPr="00E13916">
              <w:t>Требования к опыту практической работы</w:t>
            </w:r>
          </w:p>
        </w:tc>
        <w:tc>
          <w:tcPr>
            <w:tcW w:w="368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76D0FBA" w14:textId="77777777" w:rsidR="007A6063" w:rsidRPr="00E13916" w:rsidRDefault="007A6063" w:rsidP="006B5C84">
            <w:pPr>
              <w:rPr>
                <w:rFonts w:eastAsia="Calibri"/>
                <w:lang w:bidi="en-US"/>
              </w:rPr>
            </w:pPr>
            <w:r w:rsidRPr="00E13916">
              <w:rPr>
                <w:rFonts w:eastAsia="Calibri"/>
                <w:lang w:bidi="en-US"/>
              </w:rPr>
              <w:t xml:space="preserve">Не менее четырех лет </w:t>
            </w:r>
            <w:r w:rsidRPr="00E13916">
              <w:rPr>
                <w:lang w:eastAsia="en-US"/>
              </w:rPr>
              <w:t>контролером по термообработке</w:t>
            </w:r>
            <w:r w:rsidRPr="00E13916">
              <w:t xml:space="preserve"> 5-го </w:t>
            </w:r>
            <w:r w:rsidRPr="00E13916">
              <w:rPr>
                <w:rFonts w:eastAsia="Calibri"/>
                <w:lang w:bidi="en-US"/>
              </w:rPr>
              <w:t>разряда для прошедших профессиональное обучение</w:t>
            </w:r>
          </w:p>
          <w:p w14:paraId="198F0E41" w14:textId="1E0111AA" w:rsidR="007A6063" w:rsidRPr="00E13916" w:rsidRDefault="007A6063" w:rsidP="006B5C84">
            <w:r w:rsidRPr="00E13916">
              <w:rPr>
                <w:rFonts w:eastAsia="Calibri"/>
                <w:lang w:bidi="en-US"/>
              </w:rPr>
              <w:t xml:space="preserve">Не менее двух лет </w:t>
            </w:r>
            <w:r w:rsidRPr="00E13916">
              <w:rPr>
                <w:lang w:eastAsia="en-US"/>
              </w:rPr>
              <w:t>контролером по термообработке</w:t>
            </w:r>
            <w:r w:rsidRPr="00E13916">
              <w:t xml:space="preserve"> 5-го разряда </w:t>
            </w:r>
            <w:r w:rsidRPr="00E13916">
              <w:rPr>
                <w:lang w:eastAsia="en-US"/>
              </w:rPr>
              <w:t>при наличии среднего профессионального образования</w:t>
            </w:r>
          </w:p>
        </w:tc>
      </w:tr>
      <w:tr w:rsidR="00E13916" w:rsidRPr="00E13916" w14:paraId="52B8FF0D" w14:textId="77777777" w:rsidTr="00C13617">
        <w:trPr>
          <w:trHeight w:val="20"/>
        </w:trPr>
        <w:tc>
          <w:tcPr>
            <w:tcW w:w="131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B9C015F" w14:textId="77777777" w:rsidR="007A6063" w:rsidRPr="00E13916" w:rsidRDefault="007A6063" w:rsidP="006B5C84">
            <w:r w:rsidRPr="00E13916">
              <w:t>Особые условия допуска к работе</w:t>
            </w:r>
          </w:p>
        </w:tc>
        <w:tc>
          <w:tcPr>
            <w:tcW w:w="3688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5AED9C56" w14:textId="576D402C" w:rsidR="007A6063" w:rsidRPr="00E13916" w:rsidRDefault="006B5C84" w:rsidP="006B5C84">
            <w:pPr>
              <w:rPr>
                <w:shd w:val="clear" w:color="auto" w:fill="FFFFFF"/>
              </w:rPr>
            </w:pPr>
            <w:r w:rsidRPr="00E13916">
              <w:rPr>
                <w:lang w:eastAsia="en-US"/>
              </w:rPr>
              <w:t>Прохождение обязательных предварительных и периодических медицинских осмотров</w:t>
            </w:r>
          </w:p>
          <w:p w14:paraId="68936EC6" w14:textId="36E2761B" w:rsidR="007A6063" w:rsidRPr="00E13916" w:rsidRDefault="00B70370" w:rsidP="006B5C84">
            <w:pPr>
              <w:rPr>
                <w:shd w:val="clear" w:color="auto" w:fill="FFFFFF"/>
                <w:vertAlign w:val="superscript"/>
              </w:rPr>
            </w:pPr>
            <w:r w:rsidRPr="00E13916">
              <w:rPr>
                <w:shd w:val="clear" w:color="auto" w:fill="FFFFFF"/>
              </w:rPr>
              <w:t>Прохождение обучения мерам пожарной безопасности</w:t>
            </w:r>
          </w:p>
          <w:p w14:paraId="7B0D9278" w14:textId="77777777" w:rsidR="007A6063" w:rsidRPr="00E13916" w:rsidRDefault="007A6063" w:rsidP="006B5C84">
            <w:pPr>
              <w:rPr>
                <w:shd w:val="clear" w:color="auto" w:fill="FFFFFF"/>
              </w:rPr>
            </w:pPr>
            <w:r w:rsidRPr="00E13916">
              <w:rPr>
                <w:shd w:val="clear" w:color="auto" w:fill="FFFFFF"/>
              </w:rPr>
              <w:t>Прохождение инструктажа по охране труда на рабочем месте</w:t>
            </w:r>
          </w:p>
        </w:tc>
      </w:tr>
      <w:tr w:rsidR="007A6063" w:rsidRPr="00E13916" w14:paraId="1CE7F03B" w14:textId="77777777" w:rsidTr="00C13617">
        <w:trPr>
          <w:trHeight w:val="20"/>
        </w:trPr>
        <w:tc>
          <w:tcPr>
            <w:tcW w:w="131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E1D807F" w14:textId="77777777" w:rsidR="007A6063" w:rsidRPr="00E13916" w:rsidRDefault="007A6063" w:rsidP="006B5C84">
            <w:r w:rsidRPr="00E13916">
              <w:t>Другие характеристики</w:t>
            </w:r>
          </w:p>
        </w:tc>
        <w:tc>
          <w:tcPr>
            <w:tcW w:w="368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CD75BC1" w14:textId="77777777" w:rsidR="007A6063" w:rsidRPr="00E13916" w:rsidRDefault="007A6063" w:rsidP="006B5C84">
            <w:pPr>
              <w:rPr>
                <w:shd w:val="clear" w:color="auto" w:fill="FFFFFF"/>
              </w:rPr>
            </w:pPr>
            <w:r w:rsidRPr="00E13916">
              <w:rPr>
                <w:shd w:val="clear" w:color="auto" w:fill="FFFFFF"/>
              </w:rPr>
              <w:t>-</w:t>
            </w:r>
          </w:p>
        </w:tc>
      </w:tr>
    </w:tbl>
    <w:p w14:paraId="4EC9A9A8" w14:textId="77777777" w:rsidR="00C13617" w:rsidRPr="00E13916" w:rsidRDefault="00C13617" w:rsidP="006B5C84"/>
    <w:p w14:paraId="177EF5D6" w14:textId="77777777" w:rsidR="00C13617" w:rsidRPr="00E13916" w:rsidRDefault="00C13617" w:rsidP="006B5C84">
      <w:r w:rsidRPr="00E13916">
        <w:t>Дополнительные характеристики</w:t>
      </w:r>
    </w:p>
    <w:p w14:paraId="297E7B02" w14:textId="77777777" w:rsidR="00C13617" w:rsidRPr="00E13916" w:rsidRDefault="00C13617" w:rsidP="006B5C84"/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3388"/>
        <w:gridCol w:w="1236"/>
        <w:gridCol w:w="5571"/>
      </w:tblGrid>
      <w:tr w:rsidR="00E13916" w:rsidRPr="00E13916" w14:paraId="38288F34" w14:textId="77777777" w:rsidTr="00C13617">
        <w:trPr>
          <w:trHeight w:val="20"/>
        </w:trPr>
        <w:tc>
          <w:tcPr>
            <w:tcW w:w="166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8F77811" w14:textId="77777777" w:rsidR="007A6063" w:rsidRPr="00E13916" w:rsidRDefault="007A6063" w:rsidP="006B5C84">
            <w:pPr>
              <w:jc w:val="center"/>
            </w:pPr>
            <w:r w:rsidRPr="00E13916">
              <w:t>Наименование документа</w:t>
            </w:r>
          </w:p>
        </w:tc>
        <w:tc>
          <w:tcPr>
            <w:tcW w:w="60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8C5E06A" w14:textId="77777777" w:rsidR="007A6063" w:rsidRPr="00E13916" w:rsidRDefault="007A6063" w:rsidP="006B5C84">
            <w:pPr>
              <w:jc w:val="center"/>
            </w:pPr>
            <w:r w:rsidRPr="00E13916">
              <w:t>Код</w:t>
            </w:r>
          </w:p>
        </w:tc>
        <w:tc>
          <w:tcPr>
            <w:tcW w:w="273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A3F4436" w14:textId="77777777" w:rsidR="007A6063" w:rsidRPr="00E13916" w:rsidRDefault="007A6063" w:rsidP="006B5C84">
            <w:pPr>
              <w:jc w:val="center"/>
            </w:pPr>
            <w:r w:rsidRPr="00E13916">
              <w:t>Наименование базовой группы, должности (профессии) или специальности</w:t>
            </w:r>
          </w:p>
        </w:tc>
      </w:tr>
      <w:tr w:rsidR="00E13916" w:rsidRPr="00E13916" w14:paraId="049B99A1" w14:textId="77777777" w:rsidTr="00C13617">
        <w:trPr>
          <w:trHeight w:val="20"/>
        </w:trPr>
        <w:tc>
          <w:tcPr>
            <w:tcW w:w="166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70A9197" w14:textId="77777777" w:rsidR="007A6063" w:rsidRPr="00E13916" w:rsidRDefault="007A6063" w:rsidP="006B5C84">
            <w:pPr>
              <w:rPr>
                <w:vertAlign w:val="superscript"/>
              </w:rPr>
            </w:pPr>
            <w:r w:rsidRPr="00E13916">
              <w:t>ОКЗ</w:t>
            </w:r>
          </w:p>
        </w:tc>
        <w:tc>
          <w:tcPr>
            <w:tcW w:w="60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B7FFD36" w14:textId="77777777" w:rsidR="007A6063" w:rsidRPr="00E13916" w:rsidRDefault="007A6063" w:rsidP="006B5C84">
            <w:r w:rsidRPr="00E13916">
              <w:t>7543</w:t>
            </w:r>
          </w:p>
        </w:tc>
        <w:tc>
          <w:tcPr>
            <w:tcW w:w="273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821D2AA" w14:textId="77777777" w:rsidR="007A6063" w:rsidRPr="00E13916" w:rsidRDefault="007A6063" w:rsidP="006B5C84">
            <w:pPr>
              <w:autoSpaceDE w:val="0"/>
              <w:autoSpaceDN w:val="0"/>
              <w:adjustRightInd w:val="0"/>
            </w:pPr>
            <w:r w:rsidRPr="00E13916">
              <w:t>Определители сортности и испытатели изделий (за исключением продуктов питания и напитков)</w:t>
            </w:r>
          </w:p>
        </w:tc>
      </w:tr>
      <w:tr w:rsidR="00E13916" w:rsidRPr="00E13916" w14:paraId="781BF10C" w14:textId="77777777" w:rsidTr="00C13617">
        <w:trPr>
          <w:trHeight w:val="20"/>
        </w:trPr>
        <w:tc>
          <w:tcPr>
            <w:tcW w:w="166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616F1B" w14:textId="77777777" w:rsidR="00492247" w:rsidRPr="00E13916" w:rsidRDefault="00492247" w:rsidP="00492247">
            <w:r w:rsidRPr="00E13916">
              <w:t>Е</w:t>
            </w:r>
            <w:r w:rsidRPr="00E13916">
              <w:rPr>
                <w:lang w:val="en-US"/>
              </w:rPr>
              <w:t>Т</w:t>
            </w:r>
            <w:r w:rsidRPr="00E13916">
              <w:t>КС</w:t>
            </w:r>
          </w:p>
        </w:tc>
        <w:tc>
          <w:tcPr>
            <w:tcW w:w="60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4F052CD" w14:textId="5C8FE422" w:rsidR="00492247" w:rsidRPr="00E13916" w:rsidRDefault="00896FAB" w:rsidP="00492247">
            <w:pPr>
              <w:autoSpaceDE w:val="0"/>
              <w:autoSpaceDN w:val="0"/>
              <w:adjustRightInd w:val="0"/>
            </w:pPr>
            <w:r w:rsidRPr="00E13916">
              <w:t>-</w:t>
            </w:r>
          </w:p>
        </w:tc>
        <w:tc>
          <w:tcPr>
            <w:tcW w:w="273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2A53CD7" w14:textId="172FE2D1" w:rsidR="00492247" w:rsidRPr="00E13916" w:rsidRDefault="00896FAB" w:rsidP="00492247">
            <w:pPr>
              <w:autoSpaceDE w:val="0"/>
              <w:autoSpaceDN w:val="0"/>
              <w:adjustRightInd w:val="0"/>
            </w:pPr>
            <w:r w:rsidRPr="00E13916">
              <w:t>-</w:t>
            </w:r>
          </w:p>
        </w:tc>
      </w:tr>
      <w:tr w:rsidR="00E13916" w:rsidRPr="00E13916" w14:paraId="551DD040" w14:textId="77777777" w:rsidTr="00C13617">
        <w:trPr>
          <w:trHeight w:val="20"/>
        </w:trPr>
        <w:tc>
          <w:tcPr>
            <w:tcW w:w="1662" w:type="pct"/>
            <w:tcBorders>
              <w:left w:val="single" w:sz="4" w:space="0" w:color="808080"/>
              <w:right w:val="single" w:sz="4" w:space="0" w:color="808080"/>
            </w:tcBorders>
          </w:tcPr>
          <w:p w14:paraId="62FB5D9B" w14:textId="77777777" w:rsidR="007A6063" w:rsidRPr="00E13916" w:rsidRDefault="007A6063" w:rsidP="006B5C84">
            <w:pPr>
              <w:rPr>
                <w:bCs w:val="0"/>
              </w:rPr>
            </w:pPr>
            <w:r w:rsidRPr="00E13916">
              <w:rPr>
                <w:bCs w:val="0"/>
              </w:rPr>
              <w:t>ОКПДТР</w:t>
            </w:r>
          </w:p>
        </w:tc>
        <w:tc>
          <w:tcPr>
            <w:tcW w:w="60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42F413" w14:textId="77777777" w:rsidR="007A6063" w:rsidRPr="00E13916" w:rsidRDefault="007A6063" w:rsidP="006B5C84">
            <w:pPr>
              <w:autoSpaceDE w:val="0"/>
              <w:autoSpaceDN w:val="0"/>
              <w:adjustRightInd w:val="0"/>
            </w:pPr>
            <w:r w:rsidRPr="00E13916">
              <w:t>13026</w:t>
            </w:r>
          </w:p>
        </w:tc>
        <w:tc>
          <w:tcPr>
            <w:tcW w:w="273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39A64E8" w14:textId="77777777" w:rsidR="007A6063" w:rsidRPr="00E13916" w:rsidRDefault="007A6063" w:rsidP="006B5C84">
            <w:pPr>
              <w:autoSpaceDE w:val="0"/>
              <w:autoSpaceDN w:val="0"/>
              <w:adjustRightInd w:val="0"/>
            </w:pPr>
            <w:r w:rsidRPr="00E13916">
              <w:t>Контролер по термообработке</w:t>
            </w:r>
          </w:p>
        </w:tc>
      </w:tr>
      <w:tr w:rsidR="000620B4" w:rsidRPr="00E13916" w14:paraId="31981018" w14:textId="77777777" w:rsidTr="00C13617">
        <w:trPr>
          <w:trHeight w:val="20"/>
        </w:trPr>
        <w:tc>
          <w:tcPr>
            <w:tcW w:w="1662" w:type="pct"/>
            <w:tcBorders>
              <w:left w:val="single" w:sz="4" w:space="0" w:color="808080"/>
              <w:right w:val="single" w:sz="4" w:space="0" w:color="808080"/>
            </w:tcBorders>
          </w:tcPr>
          <w:p w14:paraId="73CB1B63" w14:textId="77777777" w:rsidR="000620B4" w:rsidRPr="00E13916" w:rsidRDefault="000620B4" w:rsidP="006B5C84">
            <w:pPr>
              <w:rPr>
                <w:bCs w:val="0"/>
              </w:rPr>
            </w:pPr>
            <w:r w:rsidRPr="00E13916">
              <w:rPr>
                <w:bCs w:val="0"/>
              </w:rPr>
              <w:t>ОКСО</w:t>
            </w:r>
          </w:p>
        </w:tc>
        <w:tc>
          <w:tcPr>
            <w:tcW w:w="606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51E693A2" w14:textId="0A63D3FA" w:rsidR="000620B4" w:rsidRPr="00E13916" w:rsidRDefault="000620B4" w:rsidP="006B5C84">
            <w:pPr>
              <w:autoSpaceDE w:val="0"/>
              <w:autoSpaceDN w:val="0"/>
              <w:adjustRightInd w:val="0"/>
            </w:pPr>
            <w:r w:rsidRPr="00E13916">
              <w:t>2.22.01.04</w:t>
            </w:r>
          </w:p>
        </w:tc>
        <w:tc>
          <w:tcPr>
            <w:tcW w:w="2732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15BA92A2" w14:textId="32C7C648" w:rsidR="000620B4" w:rsidRPr="00E13916" w:rsidRDefault="000620B4" w:rsidP="006B5C84">
            <w:pPr>
              <w:autoSpaceDE w:val="0"/>
              <w:autoSpaceDN w:val="0"/>
              <w:adjustRightInd w:val="0"/>
            </w:pPr>
            <w:r w:rsidRPr="00E13916">
              <w:t>Контролер металлургического производства</w:t>
            </w:r>
          </w:p>
        </w:tc>
      </w:tr>
    </w:tbl>
    <w:p w14:paraId="31AE27E2" w14:textId="58843552" w:rsidR="00E8134A" w:rsidRPr="00E13916" w:rsidRDefault="00E8134A" w:rsidP="00E13916">
      <w:pPr>
        <w:pStyle w:val="3"/>
      </w:pPr>
      <w:r w:rsidRPr="00E13916">
        <w:t>3.</w:t>
      </w:r>
      <w:r w:rsidR="00520CE4" w:rsidRPr="00E13916">
        <w:t>5</w:t>
      </w:r>
      <w:r w:rsidRPr="00E13916">
        <w:t>.1. Трудовая функция</w:t>
      </w:r>
    </w:p>
    <w:p w14:paraId="62FE7170" w14:textId="77777777" w:rsidR="00C13617" w:rsidRPr="00E13916" w:rsidRDefault="00C13617" w:rsidP="006B5C84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8"/>
        <w:gridCol w:w="4372"/>
        <w:gridCol w:w="690"/>
        <w:gridCol w:w="973"/>
        <w:gridCol w:w="1826"/>
        <w:gridCol w:w="551"/>
      </w:tblGrid>
      <w:tr w:rsidR="00E8134A" w:rsidRPr="00E13916" w14:paraId="60250178" w14:textId="77777777" w:rsidTr="00C13617">
        <w:trPr>
          <w:trHeight w:val="278"/>
        </w:trPr>
        <w:tc>
          <w:tcPr>
            <w:tcW w:w="876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013CE7AA" w14:textId="77777777" w:rsidR="00E8134A" w:rsidRPr="00E13916" w:rsidRDefault="00E8134A" w:rsidP="006B5C84">
            <w:r w:rsidRPr="00E13916">
              <w:rPr>
                <w:sz w:val="20"/>
              </w:rPr>
              <w:t>Наименование</w:t>
            </w:r>
          </w:p>
        </w:tc>
        <w:tc>
          <w:tcPr>
            <w:tcW w:w="214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8902114" w14:textId="4080BF0D" w:rsidR="00E8134A" w:rsidRPr="00E13916" w:rsidRDefault="00E8134A" w:rsidP="006B5C84">
            <w:r w:rsidRPr="00E13916">
              <w:t xml:space="preserve">Подготовка к контролю результатов термической обработки </w:t>
            </w:r>
            <w:r w:rsidR="00520CE4" w:rsidRPr="00E13916">
              <w:t xml:space="preserve">крупногабаритных </w:t>
            </w:r>
            <w:r w:rsidRPr="00E13916">
              <w:t>изделий</w:t>
            </w:r>
          </w:p>
        </w:tc>
        <w:tc>
          <w:tcPr>
            <w:tcW w:w="33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6C51B835" w14:textId="77777777" w:rsidR="00E8134A" w:rsidRPr="00E13916" w:rsidRDefault="00E8134A" w:rsidP="006B5C84">
            <w:pPr>
              <w:jc w:val="center"/>
              <w:rPr>
                <w:vertAlign w:val="superscript"/>
              </w:rPr>
            </w:pPr>
            <w:r w:rsidRPr="00E13916">
              <w:rPr>
                <w:sz w:val="20"/>
              </w:rPr>
              <w:t>Код</w:t>
            </w:r>
          </w:p>
        </w:tc>
        <w:tc>
          <w:tcPr>
            <w:tcW w:w="4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614BA96" w14:textId="716AE2B3" w:rsidR="00E8134A" w:rsidRPr="00E13916" w:rsidRDefault="00492247" w:rsidP="006B5C84">
            <w:pPr>
              <w:rPr>
                <w:lang w:val="en-US"/>
              </w:rPr>
            </w:pPr>
            <w:r w:rsidRPr="00E13916">
              <w:t>E</w:t>
            </w:r>
            <w:r w:rsidR="00E8134A" w:rsidRPr="00E13916">
              <w:t>/01.</w:t>
            </w:r>
            <w:r w:rsidR="00E8134A" w:rsidRPr="00E13916">
              <w:rPr>
                <w:lang w:val="en-US"/>
              </w:rPr>
              <w:t>4</w:t>
            </w:r>
          </w:p>
        </w:tc>
        <w:tc>
          <w:tcPr>
            <w:tcW w:w="895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3446C8F6" w14:textId="77777777" w:rsidR="00E8134A" w:rsidRPr="00E13916" w:rsidRDefault="00E8134A" w:rsidP="006B5C84">
            <w:pPr>
              <w:jc w:val="center"/>
              <w:rPr>
                <w:vertAlign w:val="superscript"/>
              </w:rPr>
            </w:pPr>
            <w:r w:rsidRPr="00E13916">
              <w:rPr>
                <w:sz w:val="20"/>
              </w:rPr>
              <w:t>Уровень (подуровень) квалификации</w:t>
            </w:r>
          </w:p>
        </w:tc>
        <w:tc>
          <w:tcPr>
            <w:tcW w:w="27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A984F40" w14:textId="77777777" w:rsidR="00E8134A" w:rsidRPr="00E13916" w:rsidRDefault="00E8134A" w:rsidP="006B5C84">
            <w:pPr>
              <w:jc w:val="center"/>
              <w:rPr>
                <w:lang w:val="en-US"/>
              </w:rPr>
            </w:pPr>
            <w:r w:rsidRPr="00E13916">
              <w:rPr>
                <w:lang w:val="en-US"/>
              </w:rPr>
              <w:t>4</w:t>
            </w:r>
          </w:p>
        </w:tc>
      </w:tr>
    </w:tbl>
    <w:p w14:paraId="5652D00B" w14:textId="0F94E2FB" w:rsidR="00C13617" w:rsidRPr="00E13916" w:rsidRDefault="00C13617" w:rsidP="006B5C84"/>
    <w:p w14:paraId="5DD48170" w14:textId="77777777" w:rsidR="00492247" w:rsidRPr="00E13916" w:rsidRDefault="00492247" w:rsidP="006B5C84"/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626"/>
        <w:gridCol w:w="1289"/>
        <w:gridCol w:w="426"/>
        <w:gridCol w:w="2073"/>
        <w:gridCol w:w="1448"/>
        <w:gridCol w:w="2338"/>
      </w:tblGrid>
      <w:tr w:rsidR="00E13916" w:rsidRPr="00E13916" w14:paraId="34409858" w14:textId="77777777" w:rsidTr="00C13617">
        <w:trPr>
          <w:trHeight w:val="488"/>
        </w:trPr>
        <w:tc>
          <w:tcPr>
            <w:tcW w:w="1287" w:type="pct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14:paraId="1A552A60" w14:textId="77777777" w:rsidR="00E8134A" w:rsidRPr="00E13916" w:rsidRDefault="00E8134A" w:rsidP="006B5C84">
            <w:r w:rsidRPr="00E13916">
              <w:rPr>
                <w:sz w:val="20"/>
              </w:rPr>
              <w:t>Происхождение трудовой функции</w:t>
            </w:r>
          </w:p>
        </w:tc>
        <w:tc>
          <w:tcPr>
            <w:tcW w:w="63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14:paraId="50475A00" w14:textId="77777777" w:rsidR="00E8134A" w:rsidRPr="00E13916" w:rsidRDefault="00E8134A" w:rsidP="006B5C84">
            <w:r w:rsidRPr="00E13916">
              <w:rPr>
                <w:sz w:val="20"/>
              </w:rPr>
              <w:t>Оригинал</w:t>
            </w:r>
          </w:p>
        </w:tc>
        <w:tc>
          <w:tcPr>
            <w:tcW w:w="209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5C548385" w14:textId="77777777" w:rsidR="00E8134A" w:rsidRPr="00E13916" w:rsidRDefault="00E8134A" w:rsidP="006B5C84">
            <w:r w:rsidRPr="00E13916">
              <w:t>Х</w:t>
            </w:r>
          </w:p>
        </w:tc>
        <w:tc>
          <w:tcPr>
            <w:tcW w:w="101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1467722" w14:textId="77777777" w:rsidR="00E8134A" w:rsidRPr="00E13916" w:rsidRDefault="00E8134A" w:rsidP="006B5C84">
            <w:r w:rsidRPr="00E13916">
              <w:rPr>
                <w:sz w:val="20"/>
              </w:rPr>
              <w:t>Заимствовано из оригинала</w:t>
            </w:r>
          </w:p>
        </w:tc>
        <w:tc>
          <w:tcPr>
            <w:tcW w:w="71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75529D1" w14:textId="77777777" w:rsidR="00E8134A" w:rsidRPr="00E13916" w:rsidRDefault="00E8134A" w:rsidP="006B5C84"/>
        </w:tc>
        <w:tc>
          <w:tcPr>
            <w:tcW w:w="11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932284C" w14:textId="77777777" w:rsidR="00E8134A" w:rsidRPr="00E13916" w:rsidRDefault="00E8134A" w:rsidP="006B5C84"/>
        </w:tc>
      </w:tr>
      <w:tr w:rsidR="00E8134A" w:rsidRPr="00E13916" w14:paraId="75099E88" w14:textId="77777777" w:rsidTr="00C13617">
        <w:trPr>
          <w:trHeight w:val="479"/>
        </w:trPr>
        <w:tc>
          <w:tcPr>
            <w:tcW w:w="1287" w:type="pct"/>
            <w:tcBorders>
              <w:top w:val="nil"/>
              <w:bottom w:val="nil"/>
              <w:right w:val="nil"/>
            </w:tcBorders>
            <w:vAlign w:val="center"/>
          </w:tcPr>
          <w:p w14:paraId="2D212C4E" w14:textId="77777777" w:rsidR="00E8134A" w:rsidRPr="00E13916" w:rsidRDefault="00E8134A" w:rsidP="006B5C84"/>
        </w:tc>
        <w:tc>
          <w:tcPr>
            <w:tcW w:w="1857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6CAD78FC" w14:textId="77777777" w:rsidR="00E8134A" w:rsidRPr="00E13916" w:rsidRDefault="00E8134A" w:rsidP="006B5C84"/>
        </w:tc>
        <w:tc>
          <w:tcPr>
            <w:tcW w:w="710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560754C8" w14:textId="77777777" w:rsidR="00E8134A" w:rsidRPr="00E13916" w:rsidRDefault="00E8134A" w:rsidP="006B5C84">
            <w:pPr>
              <w:jc w:val="center"/>
            </w:pPr>
            <w:r w:rsidRPr="00E13916">
              <w:rPr>
                <w:sz w:val="20"/>
              </w:rPr>
              <w:t>Код оригинала</w:t>
            </w:r>
          </w:p>
        </w:tc>
        <w:tc>
          <w:tcPr>
            <w:tcW w:w="1146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724C5299" w14:textId="77777777" w:rsidR="00E8134A" w:rsidRPr="00E13916" w:rsidRDefault="00E8134A" w:rsidP="006B5C84">
            <w:pPr>
              <w:jc w:val="center"/>
            </w:pPr>
            <w:r w:rsidRPr="00E13916">
              <w:rPr>
                <w:sz w:val="20"/>
              </w:rPr>
              <w:t>Регистрационный номер профессионального стандарта</w:t>
            </w:r>
          </w:p>
        </w:tc>
      </w:tr>
    </w:tbl>
    <w:p w14:paraId="0D13B76D" w14:textId="77777777" w:rsidR="00E8134A" w:rsidRPr="00E13916" w:rsidRDefault="00E8134A" w:rsidP="006B5C84"/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632"/>
        <w:gridCol w:w="7563"/>
      </w:tblGrid>
      <w:tr w:rsidR="00E13916" w:rsidRPr="00E13916" w14:paraId="06F8BFBE" w14:textId="77777777" w:rsidTr="00F6522C">
        <w:trPr>
          <w:trHeight w:val="793"/>
        </w:trPr>
        <w:tc>
          <w:tcPr>
            <w:tcW w:w="1291" w:type="pct"/>
            <w:vMerge w:val="restart"/>
          </w:tcPr>
          <w:p w14:paraId="4870995A" w14:textId="77777777" w:rsidR="00F6522C" w:rsidRPr="00E13916" w:rsidRDefault="00F6522C" w:rsidP="006B5C84">
            <w:pPr>
              <w:pStyle w:val="afb"/>
            </w:pPr>
            <w:r w:rsidRPr="00E13916">
              <w:t>Трудовые действия</w:t>
            </w:r>
          </w:p>
        </w:tc>
        <w:tc>
          <w:tcPr>
            <w:tcW w:w="3709" w:type="pct"/>
          </w:tcPr>
          <w:p w14:paraId="22B7F9D9" w14:textId="384E8743" w:rsidR="00F6522C" w:rsidRPr="00E13916" w:rsidRDefault="00F6522C" w:rsidP="006B5C84">
            <w:pPr>
              <w:pStyle w:val="afb"/>
              <w:jc w:val="both"/>
            </w:pPr>
            <w:r w:rsidRPr="00E13916">
              <w:t>Определение способов и последовательности проверки принимаемых крупногабаритных изделий, изделий из экспериментальных сталей и цветных сплавов с особыми свойствами</w:t>
            </w:r>
          </w:p>
        </w:tc>
      </w:tr>
      <w:tr w:rsidR="00E13916" w:rsidRPr="00E13916" w14:paraId="1999323A" w14:textId="77777777" w:rsidTr="00C13617">
        <w:trPr>
          <w:trHeight w:val="20"/>
        </w:trPr>
        <w:tc>
          <w:tcPr>
            <w:tcW w:w="1291" w:type="pct"/>
            <w:vMerge/>
          </w:tcPr>
          <w:p w14:paraId="5FBE646B" w14:textId="77777777" w:rsidR="00BA21CD" w:rsidRPr="00E13916" w:rsidRDefault="00BA21CD" w:rsidP="006B5C84">
            <w:pPr>
              <w:pStyle w:val="afb"/>
            </w:pPr>
          </w:p>
        </w:tc>
        <w:tc>
          <w:tcPr>
            <w:tcW w:w="3709" w:type="pct"/>
          </w:tcPr>
          <w:p w14:paraId="261F4B51" w14:textId="4AC1699D" w:rsidR="00BA21CD" w:rsidRPr="00E13916" w:rsidRDefault="00BA21CD" w:rsidP="006B5C84">
            <w:pPr>
              <w:pStyle w:val="afb"/>
              <w:jc w:val="both"/>
            </w:pPr>
            <w:r w:rsidRPr="00E13916">
              <w:t xml:space="preserve">Наладка и регулирование контрольно-измерительных инструментов для проверки результатов термической обработки </w:t>
            </w:r>
            <w:r w:rsidR="005C48E5" w:rsidRPr="00E13916">
              <w:t>крупногабаритных изделий</w:t>
            </w:r>
          </w:p>
        </w:tc>
      </w:tr>
      <w:tr w:rsidR="00E13916" w:rsidRPr="00E13916" w14:paraId="6D2BAA7E" w14:textId="77777777" w:rsidTr="00C13617">
        <w:trPr>
          <w:trHeight w:val="20"/>
        </w:trPr>
        <w:tc>
          <w:tcPr>
            <w:tcW w:w="1291" w:type="pct"/>
            <w:vMerge/>
          </w:tcPr>
          <w:p w14:paraId="2F5A8DC2" w14:textId="77777777" w:rsidR="00BA21CD" w:rsidRPr="00E13916" w:rsidRDefault="00BA21CD" w:rsidP="006B5C84">
            <w:pPr>
              <w:pStyle w:val="afb"/>
            </w:pPr>
          </w:p>
        </w:tc>
        <w:tc>
          <w:tcPr>
            <w:tcW w:w="3709" w:type="pct"/>
          </w:tcPr>
          <w:p w14:paraId="3FFD22C5" w14:textId="5075ABEA" w:rsidR="00BA21CD" w:rsidRPr="00E13916" w:rsidRDefault="00BA21CD" w:rsidP="006B5C84">
            <w:pPr>
              <w:pStyle w:val="afb"/>
              <w:jc w:val="both"/>
            </w:pPr>
            <w:r w:rsidRPr="00E13916">
              <w:t xml:space="preserve">Наладка и регулирование приборов для проверки </w:t>
            </w:r>
            <w:r w:rsidR="009B2851" w:rsidRPr="00E13916">
              <w:t xml:space="preserve">твердости и </w:t>
            </w:r>
            <w:proofErr w:type="spellStart"/>
            <w:r w:rsidRPr="00E13916">
              <w:t>микротвердости</w:t>
            </w:r>
            <w:proofErr w:type="spellEnd"/>
            <w:r w:rsidRPr="00E13916">
              <w:t xml:space="preserve"> </w:t>
            </w:r>
            <w:r w:rsidR="005C48E5" w:rsidRPr="00E13916">
              <w:t>крупногабаритных изделий</w:t>
            </w:r>
          </w:p>
        </w:tc>
      </w:tr>
      <w:tr w:rsidR="00E13916" w:rsidRPr="00E13916" w14:paraId="338307D9" w14:textId="77777777" w:rsidTr="00C13617">
        <w:trPr>
          <w:trHeight w:val="20"/>
        </w:trPr>
        <w:tc>
          <w:tcPr>
            <w:tcW w:w="1291" w:type="pct"/>
            <w:vMerge/>
          </w:tcPr>
          <w:p w14:paraId="4149A227" w14:textId="77777777" w:rsidR="00BA21CD" w:rsidRPr="00E13916" w:rsidRDefault="00BA21CD" w:rsidP="006B5C84">
            <w:pPr>
              <w:pStyle w:val="afb"/>
            </w:pPr>
          </w:p>
        </w:tc>
        <w:tc>
          <w:tcPr>
            <w:tcW w:w="3709" w:type="pct"/>
          </w:tcPr>
          <w:p w14:paraId="40DE8437" w14:textId="019AC8AD" w:rsidR="00BA21CD" w:rsidRPr="00E13916" w:rsidRDefault="00BA21CD" w:rsidP="006B5C84">
            <w:pPr>
              <w:pStyle w:val="afb"/>
              <w:jc w:val="both"/>
            </w:pPr>
            <w:r w:rsidRPr="00E13916">
              <w:t xml:space="preserve">Подготовка световых приборов для анализа микроструктуры </w:t>
            </w:r>
            <w:r w:rsidR="005C48E5" w:rsidRPr="00E13916">
              <w:t>крупногабаритных изделий</w:t>
            </w:r>
          </w:p>
        </w:tc>
      </w:tr>
      <w:tr w:rsidR="00E13916" w:rsidRPr="00E13916" w14:paraId="27EC4461" w14:textId="77777777" w:rsidTr="00C13617">
        <w:trPr>
          <w:trHeight w:val="20"/>
        </w:trPr>
        <w:tc>
          <w:tcPr>
            <w:tcW w:w="1291" w:type="pct"/>
            <w:vMerge/>
          </w:tcPr>
          <w:p w14:paraId="2041EBF5" w14:textId="77777777" w:rsidR="00BA21CD" w:rsidRPr="00E13916" w:rsidRDefault="00BA21CD" w:rsidP="006B5C84">
            <w:pPr>
              <w:pStyle w:val="afb"/>
            </w:pPr>
          </w:p>
        </w:tc>
        <w:tc>
          <w:tcPr>
            <w:tcW w:w="3709" w:type="pct"/>
          </w:tcPr>
          <w:p w14:paraId="1C05DC97" w14:textId="1AC1AEB0" w:rsidR="00BA21CD" w:rsidRPr="00E13916" w:rsidRDefault="00BA21CD" w:rsidP="006B5C84">
            <w:pPr>
              <w:pStyle w:val="afb"/>
              <w:jc w:val="both"/>
            </w:pPr>
            <w:r w:rsidRPr="00E13916">
              <w:t xml:space="preserve">Подготовка образцов </w:t>
            </w:r>
            <w:r w:rsidR="005C48E5" w:rsidRPr="00E13916">
              <w:t xml:space="preserve">крупногабаритных изделий </w:t>
            </w:r>
            <w:r w:rsidRPr="00E13916">
              <w:t>для микроструктурного анализа</w:t>
            </w:r>
          </w:p>
        </w:tc>
      </w:tr>
      <w:tr w:rsidR="00E13916" w:rsidRPr="00E13916" w14:paraId="66AA0CA4" w14:textId="77777777" w:rsidTr="00C13617">
        <w:trPr>
          <w:trHeight w:val="20"/>
        </w:trPr>
        <w:tc>
          <w:tcPr>
            <w:tcW w:w="1291" w:type="pct"/>
            <w:vMerge/>
          </w:tcPr>
          <w:p w14:paraId="6434D035" w14:textId="77777777" w:rsidR="00BA21CD" w:rsidRPr="00E13916" w:rsidRDefault="00BA21CD" w:rsidP="006B5C84">
            <w:pPr>
              <w:pStyle w:val="afb"/>
            </w:pPr>
          </w:p>
        </w:tc>
        <w:tc>
          <w:tcPr>
            <w:tcW w:w="3709" w:type="pct"/>
          </w:tcPr>
          <w:p w14:paraId="59247504" w14:textId="1868A502" w:rsidR="00BA21CD" w:rsidRPr="00E13916" w:rsidRDefault="00BA21CD" w:rsidP="006B5C84">
            <w:pPr>
              <w:pStyle w:val="afb"/>
              <w:jc w:val="both"/>
            </w:pPr>
            <w:r w:rsidRPr="00E13916">
              <w:t xml:space="preserve">Подготовка образцов </w:t>
            </w:r>
            <w:r w:rsidR="005C48E5" w:rsidRPr="00E13916">
              <w:t xml:space="preserve">крупногабаритных изделий </w:t>
            </w:r>
            <w:r w:rsidRPr="00E13916">
              <w:t>для определения химического состава</w:t>
            </w:r>
          </w:p>
        </w:tc>
      </w:tr>
      <w:tr w:rsidR="00E13916" w:rsidRPr="00E13916" w14:paraId="37E72308" w14:textId="77777777" w:rsidTr="00C13617">
        <w:trPr>
          <w:trHeight w:val="20"/>
        </w:trPr>
        <w:tc>
          <w:tcPr>
            <w:tcW w:w="1291" w:type="pct"/>
            <w:vMerge/>
          </w:tcPr>
          <w:p w14:paraId="2C0C6AF7" w14:textId="77777777" w:rsidR="0067240D" w:rsidRPr="00E13916" w:rsidRDefault="0067240D" w:rsidP="006B5C84">
            <w:pPr>
              <w:pStyle w:val="afb"/>
            </w:pPr>
          </w:p>
        </w:tc>
        <w:tc>
          <w:tcPr>
            <w:tcW w:w="3709" w:type="pct"/>
          </w:tcPr>
          <w:p w14:paraId="737057D9" w14:textId="4D719501" w:rsidR="0067240D" w:rsidRPr="00E13916" w:rsidRDefault="0067240D" w:rsidP="006B5C84">
            <w:pPr>
              <w:pStyle w:val="afb"/>
              <w:jc w:val="both"/>
            </w:pPr>
            <w:r w:rsidRPr="00E13916">
              <w:t xml:space="preserve">Подготовка приборов для проверки механических свойств </w:t>
            </w:r>
            <w:r w:rsidR="005C48E5" w:rsidRPr="00E13916">
              <w:t>крупногабаритных изделий</w:t>
            </w:r>
            <w:r w:rsidR="000B2BCE" w:rsidRPr="00E13916">
              <w:t xml:space="preserve"> </w:t>
            </w:r>
            <w:r w:rsidRPr="00E13916">
              <w:t xml:space="preserve">методом </w:t>
            </w:r>
            <w:proofErr w:type="spellStart"/>
            <w:r w:rsidRPr="00E13916">
              <w:t>индентирования</w:t>
            </w:r>
            <w:proofErr w:type="spellEnd"/>
          </w:p>
        </w:tc>
      </w:tr>
      <w:tr w:rsidR="00E13916" w:rsidRPr="00E13916" w14:paraId="551AFDCC" w14:textId="77777777" w:rsidTr="00C13617">
        <w:trPr>
          <w:trHeight w:val="20"/>
        </w:trPr>
        <w:tc>
          <w:tcPr>
            <w:tcW w:w="1291" w:type="pct"/>
            <w:vMerge/>
          </w:tcPr>
          <w:p w14:paraId="5A4E7C1C" w14:textId="77777777" w:rsidR="00C57A66" w:rsidRPr="00E13916" w:rsidRDefault="00C57A66" w:rsidP="00C57A66">
            <w:pPr>
              <w:pStyle w:val="afb"/>
            </w:pPr>
          </w:p>
        </w:tc>
        <w:tc>
          <w:tcPr>
            <w:tcW w:w="3709" w:type="pct"/>
          </w:tcPr>
          <w:p w14:paraId="0FFC176A" w14:textId="489741F4" w:rsidR="00C57A66" w:rsidRPr="00E13916" w:rsidRDefault="00C57A66" w:rsidP="00C57A66">
            <w:pPr>
              <w:pStyle w:val="afb"/>
              <w:jc w:val="both"/>
            </w:pPr>
            <w:r w:rsidRPr="00E13916">
              <w:t>Подготовка приборов для выявления скрытых дефектов в крупногабаритных изделиях методами неразрушающего контроля</w:t>
            </w:r>
          </w:p>
        </w:tc>
      </w:tr>
      <w:tr w:rsidR="00E13916" w:rsidRPr="00E13916" w14:paraId="3F9484F7" w14:textId="77777777" w:rsidTr="00C13617">
        <w:trPr>
          <w:trHeight w:val="20"/>
        </w:trPr>
        <w:tc>
          <w:tcPr>
            <w:tcW w:w="1291" w:type="pct"/>
            <w:vMerge/>
          </w:tcPr>
          <w:p w14:paraId="4455D5C7" w14:textId="77777777" w:rsidR="00C57A66" w:rsidRPr="00E13916" w:rsidRDefault="00C57A66" w:rsidP="00C57A66">
            <w:pPr>
              <w:pStyle w:val="afb"/>
            </w:pPr>
          </w:p>
        </w:tc>
        <w:tc>
          <w:tcPr>
            <w:tcW w:w="3709" w:type="pct"/>
          </w:tcPr>
          <w:p w14:paraId="2BF70C02" w14:textId="488DA3AA" w:rsidR="00C57A66" w:rsidRPr="00E13916" w:rsidRDefault="00C57A66" w:rsidP="00C57A66">
            <w:pPr>
              <w:pStyle w:val="afb"/>
              <w:jc w:val="both"/>
            </w:pPr>
            <w:r w:rsidRPr="00E13916">
              <w:t xml:space="preserve">Подготовка образцов металлов и сплавов для контроля твердости </w:t>
            </w:r>
            <w:r w:rsidR="006F035A" w:rsidRPr="00E13916">
              <w:t>крупногабаритных</w:t>
            </w:r>
            <w:r w:rsidRPr="00E13916">
              <w:t xml:space="preserve"> изделий</w:t>
            </w:r>
          </w:p>
        </w:tc>
      </w:tr>
      <w:tr w:rsidR="00E13916" w:rsidRPr="00E13916" w14:paraId="089F72CF" w14:textId="77777777" w:rsidTr="00C13617">
        <w:trPr>
          <w:trHeight w:val="20"/>
        </w:trPr>
        <w:tc>
          <w:tcPr>
            <w:tcW w:w="1291" w:type="pct"/>
            <w:vMerge w:val="restart"/>
          </w:tcPr>
          <w:p w14:paraId="64510E32" w14:textId="77777777" w:rsidR="00C57A66" w:rsidRPr="00E13916" w:rsidDel="002A1D54" w:rsidRDefault="00C57A66" w:rsidP="00C57A66">
            <w:pPr>
              <w:pStyle w:val="afb"/>
            </w:pPr>
            <w:r w:rsidRPr="00E13916" w:rsidDel="002A1D54">
              <w:t>Необходимые умения</w:t>
            </w:r>
          </w:p>
        </w:tc>
        <w:tc>
          <w:tcPr>
            <w:tcW w:w="3709" w:type="pct"/>
            <w:shd w:val="clear" w:color="auto" w:fill="auto"/>
          </w:tcPr>
          <w:p w14:paraId="149A9053" w14:textId="2B783F08" w:rsidR="00C57A66" w:rsidRPr="00E13916" w:rsidRDefault="00C57A66" w:rsidP="00C57A66">
            <w:pPr>
              <w:pStyle w:val="afb"/>
              <w:jc w:val="both"/>
            </w:pPr>
            <w:r w:rsidRPr="00E13916">
              <w:t>Анализировать чертежи, спецификации и технические инструкции на крупногабаритные изделия, подвергаемые термической обработке</w:t>
            </w:r>
          </w:p>
        </w:tc>
      </w:tr>
      <w:tr w:rsidR="00E13916" w:rsidRPr="00E13916" w14:paraId="490BD384" w14:textId="77777777" w:rsidTr="00C13617">
        <w:trPr>
          <w:trHeight w:val="20"/>
        </w:trPr>
        <w:tc>
          <w:tcPr>
            <w:tcW w:w="1291" w:type="pct"/>
            <w:vMerge/>
          </w:tcPr>
          <w:p w14:paraId="68041A95" w14:textId="77777777" w:rsidR="00C57A66" w:rsidRPr="00E13916" w:rsidDel="002A1D54" w:rsidRDefault="00C57A66" w:rsidP="00C57A66">
            <w:pPr>
              <w:pStyle w:val="afb"/>
            </w:pPr>
          </w:p>
        </w:tc>
        <w:tc>
          <w:tcPr>
            <w:tcW w:w="3709" w:type="pct"/>
            <w:shd w:val="clear" w:color="auto" w:fill="auto"/>
          </w:tcPr>
          <w:p w14:paraId="007CA67E" w14:textId="3511EE93" w:rsidR="00C57A66" w:rsidRPr="00E13916" w:rsidRDefault="00C57A66" w:rsidP="00C57A66">
            <w:pPr>
              <w:pStyle w:val="afb"/>
              <w:jc w:val="both"/>
            </w:pPr>
            <w:r w:rsidRPr="00E13916">
              <w:t>Выполнять поиск данных о применяемых методах контроля качества крупногабаритных изделий, подвергаемых термической обработке, в электронных справочных системах и библиотеках</w:t>
            </w:r>
          </w:p>
        </w:tc>
      </w:tr>
      <w:tr w:rsidR="00E13916" w:rsidRPr="00E13916" w14:paraId="27D0AD7C" w14:textId="77777777" w:rsidTr="00C13617">
        <w:trPr>
          <w:trHeight w:val="20"/>
        </w:trPr>
        <w:tc>
          <w:tcPr>
            <w:tcW w:w="1291" w:type="pct"/>
            <w:vMerge/>
          </w:tcPr>
          <w:p w14:paraId="65BE3B14" w14:textId="77777777" w:rsidR="00C57A66" w:rsidRPr="00E13916" w:rsidDel="002A1D54" w:rsidRDefault="00C57A66" w:rsidP="00C57A66">
            <w:pPr>
              <w:pStyle w:val="afb"/>
            </w:pPr>
          </w:p>
        </w:tc>
        <w:tc>
          <w:tcPr>
            <w:tcW w:w="3709" w:type="pct"/>
            <w:shd w:val="clear" w:color="auto" w:fill="auto"/>
          </w:tcPr>
          <w:p w14:paraId="4DED688C" w14:textId="3B090194" w:rsidR="00C57A66" w:rsidRPr="00E13916" w:rsidRDefault="00C57A66" w:rsidP="00C57A66">
            <w:pPr>
              <w:pStyle w:val="afb"/>
              <w:jc w:val="both"/>
            </w:pPr>
            <w:r w:rsidRPr="00E13916">
              <w:t>Искать в электронном архиве справочную информацию, конструкторские и технологические документы для выполнения операций по контролю качества крупногабаритных изделий, подвергаемых термической обработке</w:t>
            </w:r>
          </w:p>
        </w:tc>
      </w:tr>
      <w:tr w:rsidR="00E13916" w:rsidRPr="00E13916" w14:paraId="05FB5085" w14:textId="77777777" w:rsidTr="00C13617">
        <w:trPr>
          <w:trHeight w:val="20"/>
        </w:trPr>
        <w:tc>
          <w:tcPr>
            <w:tcW w:w="1291" w:type="pct"/>
            <w:vMerge/>
          </w:tcPr>
          <w:p w14:paraId="0B9C33BC" w14:textId="77777777" w:rsidR="00C57A66" w:rsidRPr="00E13916" w:rsidDel="002A1D54" w:rsidRDefault="00C57A66" w:rsidP="00C57A66">
            <w:pPr>
              <w:pStyle w:val="afb"/>
            </w:pPr>
          </w:p>
        </w:tc>
        <w:tc>
          <w:tcPr>
            <w:tcW w:w="3709" w:type="pct"/>
            <w:shd w:val="clear" w:color="auto" w:fill="auto"/>
          </w:tcPr>
          <w:p w14:paraId="027963EE" w14:textId="77777777" w:rsidR="00C57A66" w:rsidRPr="00E13916" w:rsidRDefault="00C57A66" w:rsidP="00C57A66">
            <w:pPr>
              <w:pStyle w:val="afb"/>
              <w:jc w:val="both"/>
            </w:pPr>
            <w:r w:rsidRPr="00E13916">
              <w:t>Просматривать документы и их реквизиты в электронном архиве</w:t>
            </w:r>
          </w:p>
        </w:tc>
      </w:tr>
      <w:tr w:rsidR="00E13916" w:rsidRPr="00E13916" w14:paraId="511D04A5" w14:textId="77777777" w:rsidTr="00C13617">
        <w:trPr>
          <w:trHeight w:val="20"/>
        </w:trPr>
        <w:tc>
          <w:tcPr>
            <w:tcW w:w="1291" w:type="pct"/>
            <w:vMerge/>
          </w:tcPr>
          <w:p w14:paraId="154CB47F" w14:textId="77777777" w:rsidR="00C57A66" w:rsidRPr="00E13916" w:rsidDel="002A1D54" w:rsidRDefault="00C57A66" w:rsidP="00C57A66">
            <w:pPr>
              <w:pStyle w:val="afb"/>
            </w:pPr>
          </w:p>
        </w:tc>
        <w:tc>
          <w:tcPr>
            <w:tcW w:w="3709" w:type="pct"/>
            <w:shd w:val="clear" w:color="auto" w:fill="auto"/>
          </w:tcPr>
          <w:p w14:paraId="3AB51CC2" w14:textId="77777777" w:rsidR="00C57A66" w:rsidRPr="00E13916" w:rsidRDefault="00C57A66" w:rsidP="00C57A66">
            <w:pPr>
              <w:pStyle w:val="afb"/>
              <w:jc w:val="both"/>
            </w:pPr>
            <w:r w:rsidRPr="00E13916">
              <w:t>Сохранять документы из электронного архива</w:t>
            </w:r>
          </w:p>
        </w:tc>
      </w:tr>
      <w:tr w:rsidR="00E13916" w:rsidRPr="00E13916" w14:paraId="12E3F4E8" w14:textId="77777777" w:rsidTr="00C13617">
        <w:trPr>
          <w:trHeight w:val="20"/>
        </w:trPr>
        <w:tc>
          <w:tcPr>
            <w:tcW w:w="1291" w:type="pct"/>
            <w:vMerge/>
          </w:tcPr>
          <w:p w14:paraId="61481F15" w14:textId="77777777" w:rsidR="00C57A66" w:rsidRPr="00E13916" w:rsidDel="002A1D54" w:rsidRDefault="00C57A66" w:rsidP="00C57A66">
            <w:pPr>
              <w:pStyle w:val="afb"/>
            </w:pPr>
          </w:p>
        </w:tc>
        <w:tc>
          <w:tcPr>
            <w:tcW w:w="3709" w:type="pct"/>
            <w:shd w:val="clear" w:color="auto" w:fill="auto"/>
          </w:tcPr>
          <w:p w14:paraId="26DD4D1C" w14:textId="486F6AE7" w:rsidR="00C57A66" w:rsidRPr="00E13916" w:rsidRDefault="00C57A66" w:rsidP="00C57A66">
            <w:pPr>
              <w:pStyle w:val="afb"/>
              <w:jc w:val="both"/>
            </w:pPr>
            <w:r w:rsidRPr="00E13916">
              <w:t>Просматривать конструкторскую документацию и устанавливать требуемые характеристики крупногабаритных изделий, подвергаемых термической обработке, с использованием конструкторских систем автоматизированного проектирования</w:t>
            </w:r>
          </w:p>
        </w:tc>
      </w:tr>
      <w:tr w:rsidR="00E13916" w:rsidRPr="00E13916" w14:paraId="3002F3CF" w14:textId="77777777" w:rsidTr="00C13617">
        <w:trPr>
          <w:trHeight w:val="20"/>
        </w:trPr>
        <w:tc>
          <w:tcPr>
            <w:tcW w:w="1291" w:type="pct"/>
            <w:vMerge/>
          </w:tcPr>
          <w:p w14:paraId="72A7753E" w14:textId="77777777" w:rsidR="00C57A66" w:rsidRPr="00E13916" w:rsidDel="002A1D54" w:rsidRDefault="00C57A66" w:rsidP="00C57A66">
            <w:pPr>
              <w:pStyle w:val="afb"/>
            </w:pPr>
          </w:p>
        </w:tc>
        <w:tc>
          <w:tcPr>
            <w:tcW w:w="3709" w:type="pct"/>
            <w:shd w:val="clear" w:color="auto" w:fill="auto"/>
          </w:tcPr>
          <w:p w14:paraId="1D49B71F" w14:textId="3F951DE3" w:rsidR="00C57A66" w:rsidRPr="00E13916" w:rsidRDefault="00C57A66" w:rsidP="00C57A66">
            <w:pPr>
              <w:pStyle w:val="afb"/>
              <w:jc w:val="both"/>
            </w:pPr>
            <w:r w:rsidRPr="00E13916">
              <w:t>Настраивать световые приборы для анализа микроструктуры крупногабаритных изделий</w:t>
            </w:r>
          </w:p>
        </w:tc>
      </w:tr>
      <w:tr w:rsidR="00E13916" w:rsidRPr="00E13916" w14:paraId="0DF49348" w14:textId="77777777" w:rsidTr="00C13617">
        <w:trPr>
          <w:trHeight w:val="20"/>
        </w:trPr>
        <w:tc>
          <w:tcPr>
            <w:tcW w:w="1291" w:type="pct"/>
            <w:vMerge/>
          </w:tcPr>
          <w:p w14:paraId="1D1B326F" w14:textId="77777777" w:rsidR="00C57A66" w:rsidRPr="00E13916" w:rsidDel="002A1D54" w:rsidRDefault="00C57A66" w:rsidP="00C57A66">
            <w:pPr>
              <w:pStyle w:val="afb"/>
            </w:pPr>
          </w:p>
        </w:tc>
        <w:tc>
          <w:tcPr>
            <w:tcW w:w="3709" w:type="pct"/>
            <w:shd w:val="clear" w:color="auto" w:fill="auto"/>
          </w:tcPr>
          <w:p w14:paraId="376A8EC9" w14:textId="57EFCEAB" w:rsidR="00C57A66" w:rsidRPr="00E13916" w:rsidRDefault="00C57A66" w:rsidP="00C57A66">
            <w:pPr>
              <w:pStyle w:val="afb"/>
              <w:jc w:val="both"/>
            </w:pPr>
            <w:r w:rsidRPr="00E13916">
              <w:t>Выбирать способы контроля принимаемых крупногабаритных изделий</w:t>
            </w:r>
          </w:p>
        </w:tc>
      </w:tr>
      <w:tr w:rsidR="00E13916" w:rsidRPr="00E13916" w14:paraId="06C7324F" w14:textId="77777777" w:rsidTr="00C13617">
        <w:trPr>
          <w:trHeight w:val="20"/>
        </w:trPr>
        <w:tc>
          <w:tcPr>
            <w:tcW w:w="1291" w:type="pct"/>
            <w:vMerge/>
          </w:tcPr>
          <w:p w14:paraId="7D7A61DB" w14:textId="77777777" w:rsidR="00C57A66" w:rsidRPr="00E13916" w:rsidDel="002A1D54" w:rsidRDefault="00C57A66" w:rsidP="00C57A66">
            <w:pPr>
              <w:pStyle w:val="afb"/>
            </w:pPr>
          </w:p>
        </w:tc>
        <w:tc>
          <w:tcPr>
            <w:tcW w:w="3709" w:type="pct"/>
            <w:shd w:val="clear" w:color="auto" w:fill="auto"/>
          </w:tcPr>
          <w:p w14:paraId="5B091714" w14:textId="084F69A2" w:rsidR="00C57A66" w:rsidRPr="00E13916" w:rsidRDefault="00C57A66" w:rsidP="00C57A66">
            <w:pPr>
              <w:pStyle w:val="afb"/>
              <w:jc w:val="both"/>
            </w:pPr>
            <w:r w:rsidRPr="00E13916">
              <w:t>Подготавливать к использованию приборы для проверки твердости крупногабаритных изделий</w:t>
            </w:r>
          </w:p>
        </w:tc>
      </w:tr>
      <w:tr w:rsidR="00E13916" w:rsidRPr="00E13916" w14:paraId="69CEC052" w14:textId="77777777" w:rsidTr="00C13617">
        <w:trPr>
          <w:trHeight w:val="20"/>
        </w:trPr>
        <w:tc>
          <w:tcPr>
            <w:tcW w:w="1291" w:type="pct"/>
            <w:vMerge/>
          </w:tcPr>
          <w:p w14:paraId="7FDFD342" w14:textId="77777777" w:rsidR="00C57A66" w:rsidRPr="00E13916" w:rsidDel="002A1D54" w:rsidRDefault="00C57A66" w:rsidP="00C57A66">
            <w:pPr>
              <w:pStyle w:val="afb"/>
            </w:pPr>
          </w:p>
        </w:tc>
        <w:tc>
          <w:tcPr>
            <w:tcW w:w="3709" w:type="pct"/>
            <w:shd w:val="clear" w:color="auto" w:fill="auto"/>
          </w:tcPr>
          <w:p w14:paraId="48B884E2" w14:textId="376E6FA4" w:rsidR="00C57A66" w:rsidRPr="00E13916" w:rsidRDefault="00C57A66" w:rsidP="00C57A66">
            <w:pPr>
              <w:pStyle w:val="afb"/>
              <w:jc w:val="both"/>
            </w:pPr>
            <w:r w:rsidRPr="00E13916">
              <w:t>Подготавливать к использованию контрольно-измерительные приборы для контроля режимов термической обработки крупногабаритных изделий</w:t>
            </w:r>
          </w:p>
        </w:tc>
      </w:tr>
      <w:tr w:rsidR="00E13916" w:rsidRPr="00E13916" w14:paraId="2CE608F1" w14:textId="77777777" w:rsidTr="00C13617">
        <w:trPr>
          <w:trHeight w:val="20"/>
        </w:trPr>
        <w:tc>
          <w:tcPr>
            <w:tcW w:w="1291" w:type="pct"/>
            <w:vMerge/>
          </w:tcPr>
          <w:p w14:paraId="0188EEC8" w14:textId="77777777" w:rsidR="00C57A66" w:rsidRPr="00E13916" w:rsidDel="002A1D54" w:rsidRDefault="00C57A66" w:rsidP="00C57A66">
            <w:pPr>
              <w:pStyle w:val="afb"/>
            </w:pPr>
          </w:p>
        </w:tc>
        <w:tc>
          <w:tcPr>
            <w:tcW w:w="3709" w:type="pct"/>
            <w:shd w:val="clear" w:color="auto" w:fill="auto"/>
          </w:tcPr>
          <w:p w14:paraId="7D3D1F48" w14:textId="2A0B7BDF" w:rsidR="00C57A66" w:rsidRPr="00E13916" w:rsidRDefault="00C57A66" w:rsidP="00C57A66">
            <w:pPr>
              <w:pStyle w:val="afb"/>
              <w:jc w:val="both"/>
            </w:pPr>
            <w:r w:rsidRPr="00E13916">
              <w:t xml:space="preserve">Отбирать на исследование твердости </w:t>
            </w:r>
            <w:r w:rsidR="003D2D43" w:rsidRPr="00E13916">
              <w:t xml:space="preserve">и </w:t>
            </w:r>
            <w:proofErr w:type="spellStart"/>
            <w:r w:rsidR="003D2D43" w:rsidRPr="00E13916">
              <w:t>микротвердости</w:t>
            </w:r>
            <w:proofErr w:type="spellEnd"/>
            <w:r w:rsidR="003D2D43" w:rsidRPr="00E13916">
              <w:t xml:space="preserve"> </w:t>
            </w:r>
            <w:r w:rsidRPr="00E13916">
              <w:t>образцы крупногабаритных изделий, подвергнутых термической обработке</w:t>
            </w:r>
          </w:p>
        </w:tc>
      </w:tr>
      <w:tr w:rsidR="00E13916" w:rsidRPr="00E13916" w14:paraId="442D0CD3" w14:textId="77777777" w:rsidTr="00C13617">
        <w:trPr>
          <w:trHeight w:val="20"/>
        </w:trPr>
        <w:tc>
          <w:tcPr>
            <w:tcW w:w="1291" w:type="pct"/>
            <w:vMerge/>
          </w:tcPr>
          <w:p w14:paraId="60041D26" w14:textId="77777777" w:rsidR="00C57A66" w:rsidRPr="00E13916" w:rsidDel="002A1D54" w:rsidRDefault="00C57A66" w:rsidP="00C57A66">
            <w:pPr>
              <w:pStyle w:val="afb"/>
            </w:pPr>
          </w:p>
        </w:tc>
        <w:tc>
          <w:tcPr>
            <w:tcW w:w="3709" w:type="pct"/>
            <w:shd w:val="clear" w:color="auto" w:fill="auto"/>
          </w:tcPr>
          <w:p w14:paraId="18DF28CD" w14:textId="17DA49CB" w:rsidR="00C57A66" w:rsidRPr="00E13916" w:rsidRDefault="00C57A66" w:rsidP="00C57A66">
            <w:pPr>
              <w:pStyle w:val="afb"/>
              <w:jc w:val="both"/>
            </w:pPr>
            <w:r w:rsidRPr="00E13916">
              <w:t>Производить механическую очистку образцов металлов и сплавов для контроля крупногабаритных изделий</w:t>
            </w:r>
          </w:p>
        </w:tc>
      </w:tr>
      <w:tr w:rsidR="00E13916" w:rsidRPr="00E13916" w14:paraId="64E905E8" w14:textId="77777777" w:rsidTr="00C13617">
        <w:trPr>
          <w:trHeight w:val="20"/>
        </w:trPr>
        <w:tc>
          <w:tcPr>
            <w:tcW w:w="1291" w:type="pct"/>
            <w:vMerge/>
          </w:tcPr>
          <w:p w14:paraId="05E4DAAB" w14:textId="77777777" w:rsidR="00C57A66" w:rsidRPr="00E13916" w:rsidDel="002A1D54" w:rsidRDefault="00C57A66" w:rsidP="00C57A66">
            <w:pPr>
              <w:pStyle w:val="afb"/>
            </w:pPr>
          </w:p>
        </w:tc>
        <w:tc>
          <w:tcPr>
            <w:tcW w:w="3709" w:type="pct"/>
            <w:shd w:val="clear" w:color="auto" w:fill="auto"/>
          </w:tcPr>
          <w:p w14:paraId="37A58B98" w14:textId="0E7D8F1E" w:rsidR="00C57A66" w:rsidRPr="00E13916" w:rsidRDefault="00C57A66" w:rsidP="00C57A66">
            <w:pPr>
              <w:pStyle w:val="afb"/>
              <w:jc w:val="both"/>
            </w:pPr>
            <w:r w:rsidRPr="00E13916">
              <w:t>Производить химическую очистку образцов металлов и сплавов для контроля крупногабаритных изделий</w:t>
            </w:r>
          </w:p>
        </w:tc>
      </w:tr>
      <w:tr w:rsidR="00E13916" w:rsidRPr="00E13916" w14:paraId="6282708B" w14:textId="77777777" w:rsidTr="00C13617">
        <w:trPr>
          <w:trHeight w:val="20"/>
        </w:trPr>
        <w:tc>
          <w:tcPr>
            <w:tcW w:w="1291" w:type="pct"/>
            <w:vMerge/>
          </w:tcPr>
          <w:p w14:paraId="111A3D21" w14:textId="77777777" w:rsidR="00C57A66" w:rsidRPr="00E13916" w:rsidDel="002A1D54" w:rsidRDefault="00C57A66" w:rsidP="00C57A66">
            <w:pPr>
              <w:pStyle w:val="afb"/>
            </w:pPr>
          </w:p>
        </w:tc>
        <w:tc>
          <w:tcPr>
            <w:tcW w:w="3709" w:type="pct"/>
            <w:shd w:val="clear" w:color="auto" w:fill="auto"/>
          </w:tcPr>
          <w:p w14:paraId="36A7E82A" w14:textId="230747BE" w:rsidR="00C57A66" w:rsidRPr="00E13916" w:rsidRDefault="00C57A66" w:rsidP="00C57A66">
            <w:pPr>
              <w:pStyle w:val="afb"/>
              <w:jc w:val="both"/>
            </w:pPr>
            <w:r w:rsidRPr="00E13916">
              <w:t xml:space="preserve">Настраивать приборы для проверки механических свойств методом </w:t>
            </w:r>
            <w:proofErr w:type="spellStart"/>
            <w:r w:rsidRPr="00E13916">
              <w:t>индентирования</w:t>
            </w:r>
            <w:proofErr w:type="spellEnd"/>
          </w:p>
        </w:tc>
      </w:tr>
      <w:tr w:rsidR="00E13916" w:rsidRPr="00E13916" w14:paraId="5A9756D8" w14:textId="77777777" w:rsidTr="00C13617">
        <w:trPr>
          <w:trHeight w:val="20"/>
        </w:trPr>
        <w:tc>
          <w:tcPr>
            <w:tcW w:w="1291" w:type="pct"/>
            <w:vMerge/>
          </w:tcPr>
          <w:p w14:paraId="57464E6A" w14:textId="77777777" w:rsidR="00C57A66" w:rsidRPr="00E13916" w:rsidDel="002A1D54" w:rsidRDefault="00C57A66" w:rsidP="00C57A66">
            <w:pPr>
              <w:pStyle w:val="afb"/>
            </w:pPr>
          </w:p>
        </w:tc>
        <w:tc>
          <w:tcPr>
            <w:tcW w:w="3709" w:type="pct"/>
            <w:shd w:val="clear" w:color="auto" w:fill="auto"/>
          </w:tcPr>
          <w:p w14:paraId="3F3B2215" w14:textId="65666898" w:rsidR="00C57A66" w:rsidRPr="00E13916" w:rsidRDefault="00C57A66" w:rsidP="00C57A66">
            <w:pPr>
              <w:pStyle w:val="afb"/>
              <w:jc w:val="both"/>
            </w:pPr>
            <w:r w:rsidRPr="00E13916">
              <w:t>Настраивать ультразвуковые, магнитные и рентгеновские приборы для проведения неразрушающего контроля</w:t>
            </w:r>
          </w:p>
        </w:tc>
      </w:tr>
      <w:tr w:rsidR="00E13916" w:rsidRPr="00E13916" w14:paraId="2F35314B" w14:textId="77777777" w:rsidTr="00C13617">
        <w:trPr>
          <w:trHeight w:val="20"/>
        </w:trPr>
        <w:tc>
          <w:tcPr>
            <w:tcW w:w="1291" w:type="pct"/>
            <w:vMerge/>
          </w:tcPr>
          <w:p w14:paraId="10497E24" w14:textId="77777777" w:rsidR="00C57A66" w:rsidRPr="00E13916" w:rsidDel="002A1D54" w:rsidRDefault="00C57A66" w:rsidP="00C57A66">
            <w:pPr>
              <w:pStyle w:val="afb"/>
            </w:pPr>
          </w:p>
        </w:tc>
        <w:tc>
          <w:tcPr>
            <w:tcW w:w="3709" w:type="pct"/>
            <w:shd w:val="clear" w:color="auto" w:fill="auto"/>
          </w:tcPr>
          <w:p w14:paraId="6E78E6A5" w14:textId="185596A4" w:rsidR="00C57A66" w:rsidRPr="00E13916" w:rsidRDefault="00C57A66" w:rsidP="00C57A66">
            <w:pPr>
              <w:pStyle w:val="afb"/>
              <w:jc w:val="both"/>
            </w:pPr>
            <w:r w:rsidRPr="00E13916">
              <w:t>Производить шлифование, травление и запрессовку в пластмассовые формы образцов для анализа микроструктуры крупногабаритных изделий</w:t>
            </w:r>
          </w:p>
        </w:tc>
      </w:tr>
      <w:tr w:rsidR="00E13916" w:rsidRPr="00E13916" w14:paraId="22230574" w14:textId="77777777" w:rsidTr="00C13617">
        <w:trPr>
          <w:trHeight w:val="20"/>
        </w:trPr>
        <w:tc>
          <w:tcPr>
            <w:tcW w:w="1291" w:type="pct"/>
            <w:vMerge w:val="restart"/>
          </w:tcPr>
          <w:p w14:paraId="6947C012" w14:textId="77777777" w:rsidR="00C57A66" w:rsidRPr="00E13916" w:rsidRDefault="00C57A66" w:rsidP="00C57A66">
            <w:pPr>
              <w:pStyle w:val="afb"/>
            </w:pPr>
            <w:r w:rsidRPr="00E13916" w:rsidDel="002A1D54">
              <w:lastRenderedPageBreak/>
              <w:t>Необходимые знания</w:t>
            </w:r>
          </w:p>
        </w:tc>
        <w:tc>
          <w:tcPr>
            <w:tcW w:w="3709" w:type="pct"/>
          </w:tcPr>
          <w:p w14:paraId="00A0567F" w14:textId="77777777" w:rsidR="00C57A66" w:rsidRPr="00E13916" w:rsidRDefault="00C57A66" w:rsidP="00C57A66">
            <w:pPr>
              <w:pStyle w:val="afb"/>
              <w:jc w:val="both"/>
            </w:pPr>
            <w:r w:rsidRPr="00E13916">
              <w:t>Порядок подготовки к использованию контрольно-измерительных приборов, применяемых в термическом производстве</w:t>
            </w:r>
          </w:p>
        </w:tc>
      </w:tr>
      <w:tr w:rsidR="00E13916" w:rsidRPr="00E13916" w14:paraId="77187FD9" w14:textId="77777777" w:rsidTr="00C13617">
        <w:trPr>
          <w:trHeight w:val="20"/>
        </w:trPr>
        <w:tc>
          <w:tcPr>
            <w:tcW w:w="1291" w:type="pct"/>
            <w:vMerge/>
          </w:tcPr>
          <w:p w14:paraId="3494F947" w14:textId="77777777" w:rsidR="00C57A66" w:rsidRPr="00E13916" w:rsidDel="002A1D54" w:rsidRDefault="00C57A66" w:rsidP="00C57A66">
            <w:pPr>
              <w:pStyle w:val="afb"/>
            </w:pPr>
          </w:p>
        </w:tc>
        <w:tc>
          <w:tcPr>
            <w:tcW w:w="3709" w:type="pct"/>
          </w:tcPr>
          <w:p w14:paraId="522BD85E" w14:textId="77777777" w:rsidR="00C57A66" w:rsidRPr="00E13916" w:rsidRDefault="00C57A66" w:rsidP="00C57A66">
            <w:pPr>
              <w:pStyle w:val="afb"/>
              <w:jc w:val="both"/>
            </w:pPr>
            <w:r w:rsidRPr="00E13916">
              <w:t>Порядок подготовки к использованию приборов для проверки твердости</w:t>
            </w:r>
          </w:p>
        </w:tc>
      </w:tr>
      <w:tr w:rsidR="00E13916" w:rsidRPr="00E13916" w14:paraId="2F86860D" w14:textId="77777777" w:rsidTr="00C13617">
        <w:trPr>
          <w:trHeight w:val="20"/>
        </w:trPr>
        <w:tc>
          <w:tcPr>
            <w:tcW w:w="1291" w:type="pct"/>
            <w:vMerge/>
          </w:tcPr>
          <w:p w14:paraId="10F3FCF1" w14:textId="77777777" w:rsidR="00C57A66" w:rsidRPr="00E13916" w:rsidDel="002A1D54" w:rsidRDefault="00C57A66" w:rsidP="00C57A66">
            <w:pPr>
              <w:pStyle w:val="afb"/>
            </w:pPr>
          </w:p>
        </w:tc>
        <w:tc>
          <w:tcPr>
            <w:tcW w:w="3709" w:type="pct"/>
          </w:tcPr>
          <w:p w14:paraId="7B3B5DB3" w14:textId="05F0FCD8" w:rsidR="00C57A66" w:rsidRPr="00E13916" w:rsidRDefault="00C57A66" w:rsidP="00C57A66">
            <w:pPr>
              <w:pStyle w:val="afb"/>
              <w:jc w:val="both"/>
            </w:pPr>
            <w:r w:rsidRPr="00E13916">
              <w:t>Правила отбора образцов для анализа твердости</w:t>
            </w:r>
            <w:r w:rsidR="003D2D43" w:rsidRPr="00E13916">
              <w:t xml:space="preserve"> и </w:t>
            </w:r>
            <w:proofErr w:type="spellStart"/>
            <w:r w:rsidR="003D2D43" w:rsidRPr="00E13916">
              <w:t>микротвердости</w:t>
            </w:r>
            <w:proofErr w:type="spellEnd"/>
          </w:p>
        </w:tc>
      </w:tr>
      <w:tr w:rsidR="00E13916" w:rsidRPr="00E13916" w14:paraId="6FC03EEB" w14:textId="77777777" w:rsidTr="00C13617">
        <w:trPr>
          <w:trHeight w:val="20"/>
        </w:trPr>
        <w:tc>
          <w:tcPr>
            <w:tcW w:w="1291" w:type="pct"/>
            <w:vMerge/>
          </w:tcPr>
          <w:p w14:paraId="01EDAD5C" w14:textId="77777777" w:rsidR="00C57A66" w:rsidRPr="00E13916" w:rsidDel="002A1D54" w:rsidRDefault="00C57A66" w:rsidP="00C57A66">
            <w:pPr>
              <w:pStyle w:val="afb"/>
            </w:pPr>
          </w:p>
        </w:tc>
        <w:tc>
          <w:tcPr>
            <w:tcW w:w="3709" w:type="pct"/>
          </w:tcPr>
          <w:p w14:paraId="162049E9" w14:textId="1CA69413" w:rsidR="00C57A66" w:rsidRPr="00E13916" w:rsidRDefault="00C57A66" w:rsidP="00C57A66">
            <w:pPr>
              <w:pStyle w:val="afb"/>
              <w:jc w:val="both"/>
            </w:pPr>
            <w:r w:rsidRPr="00E13916">
              <w:t>Виды, назначение и области применения инструментов для механической очистки</w:t>
            </w:r>
          </w:p>
        </w:tc>
      </w:tr>
      <w:tr w:rsidR="00E13916" w:rsidRPr="00E13916" w14:paraId="1C7028C2" w14:textId="77777777" w:rsidTr="00C13617">
        <w:trPr>
          <w:trHeight w:val="20"/>
        </w:trPr>
        <w:tc>
          <w:tcPr>
            <w:tcW w:w="1291" w:type="pct"/>
            <w:vMerge/>
          </w:tcPr>
          <w:p w14:paraId="58EF2C87" w14:textId="77777777" w:rsidR="00C57A66" w:rsidRPr="00E13916" w:rsidDel="002A1D54" w:rsidRDefault="00C57A66" w:rsidP="00C57A66">
            <w:pPr>
              <w:pStyle w:val="afb"/>
            </w:pPr>
          </w:p>
        </w:tc>
        <w:tc>
          <w:tcPr>
            <w:tcW w:w="3709" w:type="pct"/>
          </w:tcPr>
          <w:p w14:paraId="6A8C1E38" w14:textId="3D8B6A74" w:rsidR="00C57A66" w:rsidRPr="00E13916" w:rsidRDefault="00C57A66" w:rsidP="00C57A66">
            <w:pPr>
              <w:pStyle w:val="afb"/>
              <w:jc w:val="both"/>
            </w:pPr>
            <w:r w:rsidRPr="00E13916">
              <w:t>Виды, назначение и области применения реактивов и приспособлений для химической очистки</w:t>
            </w:r>
          </w:p>
        </w:tc>
      </w:tr>
      <w:tr w:rsidR="00E13916" w:rsidRPr="00E13916" w14:paraId="73D65F3F" w14:textId="77777777" w:rsidTr="00C13617">
        <w:trPr>
          <w:trHeight w:val="20"/>
        </w:trPr>
        <w:tc>
          <w:tcPr>
            <w:tcW w:w="1291" w:type="pct"/>
            <w:vMerge/>
          </w:tcPr>
          <w:p w14:paraId="6045F6AA" w14:textId="77777777" w:rsidR="00C57A66" w:rsidRPr="00E13916" w:rsidDel="002A1D54" w:rsidRDefault="00C57A66" w:rsidP="00C57A66">
            <w:pPr>
              <w:pStyle w:val="afb"/>
            </w:pPr>
          </w:p>
        </w:tc>
        <w:tc>
          <w:tcPr>
            <w:tcW w:w="3709" w:type="pct"/>
          </w:tcPr>
          <w:p w14:paraId="7714CBAB" w14:textId="784A56CD" w:rsidR="00C57A66" w:rsidRPr="00E13916" w:rsidRDefault="00C57A66" w:rsidP="00C57A66">
            <w:pPr>
              <w:pStyle w:val="afb"/>
              <w:jc w:val="both"/>
            </w:pPr>
            <w:r w:rsidRPr="00E13916">
              <w:t xml:space="preserve">Виды, назначение и области применения приборов для проверки механических свойств методом </w:t>
            </w:r>
            <w:proofErr w:type="spellStart"/>
            <w:r w:rsidRPr="00E13916">
              <w:t>индентирования</w:t>
            </w:r>
            <w:proofErr w:type="spellEnd"/>
          </w:p>
        </w:tc>
      </w:tr>
      <w:tr w:rsidR="00E13916" w:rsidRPr="00E13916" w14:paraId="31D75D2D" w14:textId="77777777" w:rsidTr="00DD125F">
        <w:trPr>
          <w:trHeight w:val="501"/>
        </w:trPr>
        <w:tc>
          <w:tcPr>
            <w:tcW w:w="1291" w:type="pct"/>
            <w:vMerge/>
          </w:tcPr>
          <w:p w14:paraId="628253AC" w14:textId="77777777" w:rsidR="00C57A66" w:rsidRPr="00E13916" w:rsidDel="002A1D54" w:rsidRDefault="00C57A66" w:rsidP="00C57A66">
            <w:pPr>
              <w:pStyle w:val="afb"/>
            </w:pPr>
          </w:p>
        </w:tc>
        <w:tc>
          <w:tcPr>
            <w:tcW w:w="3709" w:type="pct"/>
          </w:tcPr>
          <w:p w14:paraId="3CD0D064" w14:textId="4AE30228" w:rsidR="00C57A66" w:rsidRPr="00E13916" w:rsidRDefault="00C57A66" w:rsidP="00C57A66">
            <w:pPr>
              <w:pStyle w:val="afb"/>
              <w:jc w:val="both"/>
            </w:pPr>
            <w:r w:rsidRPr="00E13916">
              <w:t>Виды, назначение и области применения приборов для неразрушающего контроля</w:t>
            </w:r>
          </w:p>
        </w:tc>
      </w:tr>
      <w:tr w:rsidR="00E13916" w:rsidRPr="00E13916" w14:paraId="56EF5BDA" w14:textId="77777777" w:rsidTr="00C13617">
        <w:trPr>
          <w:trHeight w:val="20"/>
        </w:trPr>
        <w:tc>
          <w:tcPr>
            <w:tcW w:w="1291" w:type="pct"/>
            <w:vMerge/>
          </w:tcPr>
          <w:p w14:paraId="154EC028" w14:textId="77777777" w:rsidR="00C57A66" w:rsidRPr="00E13916" w:rsidDel="002A1D54" w:rsidRDefault="00C57A66" w:rsidP="00C57A66">
            <w:pPr>
              <w:pStyle w:val="afb"/>
            </w:pPr>
          </w:p>
        </w:tc>
        <w:tc>
          <w:tcPr>
            <w:tcW w:w="3709" w:type="pct"/>
          </w:tcPr>
          <w:p w14:paraId="092E7947" w14:textId="77F3081D" w:rsidR="00C57A66" w:rsidRPr="00E13916" w:rsidRDefault="00C57A66" w:rsidP="00C57A66">
            <w:pPr>
              <w:pStyle w:val="afb"/>
              <w:jc w:val="both"/>
            </w:pPr>
            <w:r w:rsidRPr="00E13916">
              <w:t>Технические условия и государственные стандарты на приемку крупногабаритных изделий после термической обработки</w:t>
            </w:r>
          </w:p>
        </w:tc>
      </w:tr>
      <w:tr w:rsidR="00E13916" w:rsidRPr="00E13916" w14:paraId="434FCB20" w14:textId="77777777" w:rsidTr="00C13617">
        <w:trPr>
          <w:trHeight w:val="20"/>
        </w:trPr>
        <w:tc>
          <w:tcPr>
            <w:tcW w:w="1291" w:type="pct"/>
            <w:vMerge/>
          </w:tcPr>
          <w:p w14:paraId="37A3A9D7" w14:textId="77777777" w:rsidR="00C57A66" w:rsidRPr="00E13916" w:rsidDel="002A1D54" w:rsidRDefault="00C57A66" w:rsidP="00C57A66">
            <w:pPr>
              <w:pStyle w:val="afb"/>
            </w:pPr>
          </w:p>
        </w:tc>
        <w:tc>
          <w:tcPr>
            <w:tcW w:w="3709" w:type="pct"/>
          </w:tcPr>
          <w:p w14:paraId="1CB7694F" w14:textId="77777777" w:rsidR="00C57A66" w:rsidRPr="00E13916" w:rsidRDefault="00C57A66" w:rsidP="00C57A66">
            <w:pPr>
              <w:pStyle w:val="afb"/>
              <w:jc w:val="both"/>
            </w:pPr>
            <w:r w:rsidRPr="00E13916">
              <w:t>Электронные справочные системы и библиотеки: наименования, возможности и порядок работы в них</w:t>
            </w:r>
          </w:p>
        </w:tc>
      </w:tr>
      <w:tr w:rsidR="00E13916" w:rsidRPr="00E13916" w14:paraId="33DEAB1D" w14:textId="77777777" w:rsidTr="00C13617">
        <w:trPr>
          <w:trHeight w:val="20"/>
        </w:trPr>
        <w:tc>
          <w:tcPr>
            <w:tcW w:w="1291" w:type="pct"/>
            <w:vMerge/>
          </w:tcPr>
          <w:p w14:paraId="673052C7" w14:textId="77777777" w:rsidR="00C57A66" w:rsidRPr="00E13916" w:rsidDel="002A1D54" w:rsidRDefault="00C57A66" w:rsidP="00C57A66">
            <w:pPr>
              <w:pStyle w:val="afb"/>
            </w:pPr>
          </w:p>
        </w:tc>
        <w:tc>
          <w:tcPr>
            <w:tcW w:w="3709" w:type="pct"/>
          </w:tcPr>
          <w:p w14:paraId="43E4996C" w14:textId="77777777" w:rsidR="00C57A66" w:rsidRPr="00E13916" w:rsidRDefault="00C57A66" w:rsidP="00C57A66">
            <w:pPr>
              <w:pStyle w:val="afb"/>
              <w:jc w:val="both"/>
            </w:pPr>
            <w:r w:rsidRPr="00E13916">
              <w:t>Порядок работы с электронным архивом технической документации</w:t>
            </w:r>
          </w:p>
        </w:tc>
      </w:tr>
      <w:tr w:rsidR="00E13916" w:rsidRPr="00E13916" w14:paraId="308CAD41" w14:textId="77777777" w:rsidTr="00C13617">
        <w:trPr>
          <w:trHeight w:val="20"/>
        </w:trPr>
        <w:tc>
          <w:tcPr>
            <w:tcW w:w="1291" w:type="pct"/>
            <w:vMerge/>
          </w:tcPr>
          <w:p w14:paraId="00573A13" w14:textId="77777777" w:rsidR="00C57A66" w:rsidRPr="00E13916" w:rsidDel="002A1D54" w:rsidRDefault="00C57A66" w:rsidP="00C57A66">
            <w:pPr>
              <w:pStyle w:val="afb"/>
            </w:pPr>
          </w:p>
        </w:tc>
        <w:tc>
          <w:tcPr>
            <w:tcW w:w="3709" w:type="pct"/>
          </w:tcPr>
          <w:p w14:paraId="2D5BA9C5" w14:textId="77777777" w:rsidR="00C57A66" w:rsidRPr="00E13916" w:rsidRDefault="00C57A66" w:rsidP="00C57A66">
            <w:pPr>
              <w:pStyle w:val="afb"/>
              <w:jc w:val="both"/>
            </w:pPr>
            <w:r w:rsidRPr="00E13916">
              <w:t>Конструкторские системы автоматизированного проектирования (CAD-системы): классы, наименования, возможности и порядок работы в них</w:t>
            </w:r>
          </w:p>
        </w:tc>
      </w:tr>
      <w:tr w:rsidR="00E13916" w:rsidRPr="00E13916" w14:paraId="3DC8EDFC" w14:textId="77777777" w:rsidTr="00FC0234">
        <w:trPr>
          <w:trHeight w:val="283"/>
        </w:trPr>
        <w:tc>
          <w:tcPr>
            <w:tcW w:w="1291" w:type="pct"/>
            <w:vMerge/>
          </w:tcPr>
          <w:p w14:paraId="1FDF71CE" w14:textId="77777777" w:rsidR="00C57A66" w:rsidRPr="00E13916" w:rsidDel="002A1D54" w:rsidRDefault="00C57A66" w:rsidP="00C57A66">
            <w:pPr>
              <w:pStyle w:val="afb"/>
            </w:pPr>
          </w:p>
        </w:tc>
        <w:tc>
          <w:tcPr>
            <w:tcW w:w="3709" w:type="pct"/>
          </w:tcPr>
          <w:p w14:paraId="5A1DA17C" w14:textId="77777777" w:rsidR="00C57A66" w:rsidRPr="00E13916" w:rsidRDefault="00C57A66" w:rsidP="00C57A66">
            <w:pPr>
              <w:pStyle w:val="afb"/>
              <w:jc w:val="both"/>
            </w:pPr>
            <w:r w:rsidRPr="00E13916">
              <w:t>Устройство контрольно-измерительных инструментов</w:t>
            </w:r>
          </w:p>
        </w:tc>
      </w:tr>
      <w:tr w:rsidR="00E13916" w:rsidRPr="00E13916" w14:paraId="4C7259E7" w14:textId="77777777" w:rsidTr="00C13617">
        <w:trPr>
          <w:trHeight w:val="20"/>
        </w:trPr>
        <w:tc>
          <w:tcPr>
            <w:tcW w:w="1291" w:type="pct"/>
            <w:vMerge/>
          </w:tcPr>
          <w:p w14:paraId="3B23A63C" w14:textId="77777777" w:rsidR="00C57A66" w:rsidRPr="00E13916" w:rsidDel="002A1D54" w:rsidRDefault="00C57A66" w:rsidP="00C57A66">
            <w:pPr>
              <w:pStyle w:val="afb"/>
            </w:pPr>
          </w:p>
        </w:tc>
        <w:tc>
          <w:tcPr>
            <w:tcW w:w="3709" w:type="pct"/>
          </w:tcPr>
          <w:p w14:paraId="61AD325F" w14:textId="76E3D395" w:rsidR="00C57A66" w:rsidRPr="00E13916" w:rsidRDefault="00C57A66" w:rsidP="00C57A66">
            <w:pPr>
              <w:pStyle w:val="afb"/>
              <w:jc w:val="both"/>
            </w:pPr>
            <w:r w:rsidRPr="00E13916">
              <w:t xml:space="preserve">Виды, назначение и порядок применения световых приборов для анализа микроструктуры </w:t>
            </w:r>
          </w:p>
        </w:tc>
      </w:tr>
      <w:tr w:rsidR="00E13916" w:rsidRPr="00E13916" w14:paraId="6FD4F4B5" w14:textId="77777777" w:rsidTr="00C13617">
        <w:trPr>
          <w:trHeight w:val="20"/>
        </w:trPr>
        <w:tc>
          <w:tcPr>
            <w:tcW w:w="1291" w:type="pct"/>
            <w:vMerge/>
          </w:tcPr>
          <w:p w14:paraId="605EB184" w14:textId="77777777" w:rsidR="00C57A66" w:rsidRPr="00E13916" w:rsidDel="002A1D54" w:rsidRDefault="00C57A66" w:rsidP="00C57A66">
            <w:pPr>
              <w:pStyle w:val="afb"/>
            </w:pPr>
          </w:p>
        </w:tc>
        <w:tc>
          <w:tcPr>
            <w:tcW w:w="3709" w:type="pct"/>
          </w:tcPr>
          <w:p w14:paraId="2BCCEE0B" w14:textId="57BA9E1F" w:rsidR="00C57A66" w:rsidRPr="00E13916" w:rsidRDefault="00C57A66" w:rsidP="00C57A66">
            <w:pPr>
              <w:pStyle w:val="afb"/>
              <w:jc w:val="both"/>
            </w:pPr>
            <w:r w:rsidRPr="00E13916">
              <w:t>Свойства сталей, чугунов, цветных металлов и их сплавов</w:t>
            </w:r>
          </w:p>
        </w:tc>
      </w:tr>
      <w:tr w:rsidR="00E13916" w:rsidRPr="00E13916" w14:paraId="5B51659C" w14:textId="77777777" w:rsidTr="00C13617">
        <w:trPr>
          <w:trHeight w:val="20"/>
        </w:trPr>
        <w:tc>
          <w:tcPr>
            <w:tcW w:w="1291" w:type="pct"/>
            <w:vMerge/>
          </w:tcPr>
          <w:p w14:paraId="57BCC65A" w14:textId="77777777" w:rsidR="00C57A66" w:rsidRPr="00E13916" w:rsidDel="002A1D54" w:rsidRDefault="00C57A66" w:rsidP="00C57A66">
            <w:pPr>
              <w:pStyle w:val="afb"/>
            </w:pPr>
          </w:p>
        </w:tc>
        <w:tc>
          <w:tcPr>
            <w:tcW w:w="3709" w:type="pct"/>
          </w:tcPr>
          <w:p w14:paraId="00125B9E" w14:textId="20E7E987" w:rsidR="00C57A66" w:rsidRPr="00E13916" w:rsidRDefault="00C57A66" w:rsidP="00C57A66">
            <w:pPr>
              <w:pStyle w:val="afb"/>
              <w:jc w:val="both"/>
            </w:pPr>
            <w:r w:rsidRPr="00E13916">
              <w:t>Меры техники безопасности в термическом производстве</w:t>
            </w:r>
          </w:p>
        </w:tc>
      </w:tr>
      <w:tr w:rsidR="00E13916" w:rsidRPr="00E13916" w14:paraId="31FFA7A9" w14:textId="77777777" w:rsidTr="00C13617">
        <w:trPr>
          <w:trHeight w:val="20"/>
        </w:trPr>
        <w:tc>
          <w:tcPr>
            <w:tcW w:w="1291" w:type="pct"/>
            <w:vMerge/>
          </w:tcPr>
          <w:p w14:paraId="5CB3E7C4" w14:textId="77777777" w:rsidR="00C57A66" w:rsidRPr="00E13916" w:rsidDel="002A1D54" w:rsidRDefault="00C57A66" w:rsidP="00C57A66">
            <w:pPr>
              <w:pStyle w:val="afb"/>
            </w:pPr>
          </w:p>
        </w:tc>
        <w:tc>
          <w:tcPr>
            <w:tcW w:w="3709" w:type="pct"/>
          </w:tcPr>
          <w:p w14:paraId="7CCF265D" w14:textId="3D7AA782" w:rsidR="00C57A66" w:rsidRPr="00E13916" w:rsidRDefault="00C57A66" w:rsidP="00C57A66">
            <w:pPr>
              <w:pStyle w:val="afb"/>
              <w:jc w:val="both"/>
            </w:pPr>
            <w:r w:rsidRPr="00E13916">
              <w:t>Порядок применения средств индивидуальной и коллективной защиты в термическом производстве</w:t>
            </w:r>
          </w:p>
        </w:tc>
      </w:tr>
      <w:tr w:rsidR="00E13916" w:rsidRPr="00E13916" w14:paraId="2791A702" w14:textId="77777777" w:rsidTr="00C13617">
        <w:trPr>
          <w:trHeight w:val="20"/>
        </w:trPr>
        <w:tc>
          <w:tcPr>
            <w:tcW w:w="1291" w:type="pct"/>
            <w:vMerge/>
          </w:tcPr>
          <w:p w14:paraId="37CFCB32" w14:textId="77777777" w:rsidR="00C57A66" w:rsidRPr="00E13916" w:rsidDel="002A1D54" w:rsidRDefault="00C57A66" w:rsidP="00C57A66">
            <w:pPr>
              <w:pStyle w:val="afb"/>
            </w:pPr>
          </w:p>
        </w:tc>
        <w:tc>
          <w:tcPr>
            <w:tcW w:w="3709" w:type="pct"/>
          </w:tcPr>
          <w:p w14:paraId="39B31DF9" w14:textId="77777777" w:rsidR="00C57A66" w:rsidRPr="00E13916" w:rsidRDefault="00C57A66" w:rsidP="00C57A66">
            <w:pPr>
              <w:pStyle w:val="afb"/>
              <w:jc w:val="both"/>
            </w:pPr>
            <w:r w:rsidRPr="00E13916">
              <w:t>Требования охраны труда, пожарной, промышленной, экологической и электробезопасности</w:t>
            </w:r>
          </w:p>
        </w:tc>
      </w:tr>
      <w:tr w:rsidR="00C57A66" w:rsidRPr="00E13916" w14:paraId="2AD9BAD5" w14:textId="77777777" w:rsidTr="00C13617">
        <w:trPr>
          <w:trHeight w:val="20"/>
        </w:trPr>
        <w:tc>
          <w:tcPr>
            <w:tcW w:w="1291" w:type="pct"/>
          </w:tcPr>
          <w:p w14:paraId="19C0D17E" w14:textId="77777777" w:rsidR="00C57A66" w:rsidRPr="00E13916" w:rsidDel="002A1D54" w:rsidRDefault="00C57A66" w:rsidP="00C57A66">
            <w:pPr>
              <w:pStyle w:val="afb"/>
            </w:pPr>
            <w:r w:rsidRPr="00E13916" w:rsidDel="002A1D54">
              <w:t>Другие характеристики</w:t>
            </w:r>
          </w:p>
        </w:tc>
        <w:tc>
          <w:tcPr>
            <w:tcW w:w="3709" w:type="pct"/>
          </w:tcPr>
          <w:p w14:paraId="1531997B" w14:textId="77777777" w:rsidR="00C57A66" w:rsidRPr="00E13916" w:rsidRDefault="00C57A66" w:rsidP="00C57A66">
            <w:pPr>
              <w:pStyle w:val="afb"/>
              <w:jc w:val="both"/>
            </w:pPr>
            <w:r w:rsidRPr="00E13916">
              <w:t>-</w:t>
            </w:r>
          </w:p>
        </w:tc>
      </w:tr>
    </w:tbl>
    <w:p w14:paraId="7DE14B3A" w14:textId="3691193D" w:rsidR="00E8134A" w:rsidRPr="00E13916" w:rsidRDefault="00E8134A" w:rsidP="00E13916">
      <w:pPr>
        <w:pStyle w:val="3"/>
      </w:pPr>
      <w:r w:rsidRPr="00E13916">
        <w:t>3.</w:t>
      </w:r>
      <w:r w:rsidR="00520CE4" w:rsidRPr="00E13916">
        <w:t>5</w:t>
      </w:r>
      <w:r w:rsidRPr="00E13916">
        <w:t>.2. Трудовая функция</w:t>
      </w:r>
    </w:p>
    <w:p w14:paraId="77820B0E" w14:textId="77777777" w:rsidR="00C13617" w:rsidRPr="00E13916" w:rsidRDefault="00C13617" w:rsidP="006B5C84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8"/>
        <w:gridCol w:w="4372"/>
        <w:gridCol w:w="690"/>
        <w:gridCol w:w="973"/>
        <w:gridCol w:w="1826"/>
        <w:gridCol w:w="551"/>
      </w:tblGrid>
      <w:tr w:rsidR="00E8134A" w:rsidRPr="00E13916" w14:paraId="72570F1D" w14:textId="77777777" w:rsidTr="00C13617">
        <w:trPr>
          <w:trHeight w:val="278"/>
        </w:trPr>
        <w:tc>
          <w:tcPr>
            <w:tcW w:w="876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470FE5B5" w14:textId="77777777" w:rsidR="00E8134A" w:rsidRPr="00E13916" w:rsidRDefault="00E8134A" w:rsidP="006B5C84">
            <w:r w:rsidRPr="00E13916">
              <w:rPr>
                <w:sz w:val="20"/>
              </w:rPr>
              <w:t>Наименование</w:t>
            </w:r>
          </w:p>
        </w:tc>
        <w:tc>
          <w:tcPr>
            <w:tcW w:w="214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7EC317C" w14:textId="616EA00D" w:rsidR="00E8134A" w:rsidRPr="00E13916" w:rsidRDefault="00E8134A" w:rsidP="006B5C84">
            <w:r w:rsidRPr="00E13916">
              <w:t xml:space="preserve">Проверка результатов термической обработки </w:t>
            </w:r>
            <w:r w:rsidR="00520CE4" w:rsidRPr="00E13916">
              <w:t xml:space="preserve">крупногабаритных </w:t>
            </w:r>
            <w:r w:rsidRPr="00E13916">
              <w:t>изделий</w:t>
            </w:r>
          </w:p>
        </w:tc>
        <w:tc>
          <w:tcPr>
            <w:tcW w:w="33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4B334EFE" w14:textId="77777777" w:rsidR="00E8134A" w:rsidRPr="00E13916" w:rsidRDefault="00E8134A" w:rsidP="006B5C84">
            <w:pPr>
              <w:jc w:val="center"/>
              <w:rPr>
                <w:vertAlign w:val="superscript"/>
              </w:rPr>
            </w:pPr>
            <w:r w:rsidRPr="00E13916">
              <w:rPr>
                <w:sz w:val="20"/>
              </w:rPr>
              <w:t>Код</w:t>
            </w:r>
          </w:p>
        </w:tc>
        <w:tc>
          <w:tcPr>
            <w:tcW w:w="4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A6A442A" w14:textId="7656FA29" w:rsidR="00E8134A" w:rsidRPr="00E13916" w:rsidRDefault="00492247" w:rsidP="006B5C84">
            <w:pPr>
              <w:rPr>
                <w:lang w:val="en-US"/>
              </w:rPr>
            </w:pPr>
            <w:r w:rsidRPr="00E13916">
              <w:t>E</w:t>
            </w:r>
            <w:r w:rsidR="00E8134A" w:rsidRPr="00E13916">
              <w:t>/0</w:t>
            </w:r>
            <w:r w:rsidR="00E8134A" w:rsidRPr="00E13916">
              <w:rPr>
                <w:lang w:val="en-US"/>
              </w:rPr>
              <w:t>2</w:t>
            </w:r>
            <w:r w:rsidR="00E8134A" w:rsidRPr="00E13916">
              <w:t>.</w:t>
            </w:r>
            <w:r w:rsidR="00E8134A" w:rsidRPr="00E13916">
              <w:rPr>
                <w:lang w:val="en-US"/>
              </w:rPr>
              <w:t>4</w:t>
            </w:r>
          </w:p>
        </w:tc>
        <w:tc>
          <w:tcPr>
            <w:tcW w:w="895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29C5A33A" w14:textId="77777777" w:rsidR="00E8134A" w:rsidRPr="00E13916" w:rsidRDefault="00E8134A" w:rsidP="006B5C84">
            <w:pPr>
              <w:jc w:val="center"/>
              <w:rPr>
                <w:vertAlign w:val="superscript"/>
              </w:rPr>
            </w:pPr>
            <w:r w:rsidRPr="00E13916">
              <w:rPr>
                <w:sz w:val="20"/>
              </w:rPr>
              <w:t>Уровень (подуровень) квалификации</w:t>
            </w:r>
          </w:p>
        </w:tc>
        <w:tc>
          <w:tcPr>
            <w:tcW w:w="27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E13A2BE" w14:textId="77777777" w:rsidR="00E8134A" w:rsidRPr="00E13916" w:rsidRDefault="00E8134A" w:rsidP="006B5C84">
            <w:pPr>
              <w:jc w:val="center"/>
              <w:rPr>
                <w:lang w:val="en-US"/>
              </w:rPr>
            </w:pPr>
            <w:r w:rsidRPr="00E13916">
              <w:rPr>
                <w:lang w:val="en-US"/>
              </w:rPr>
              <w:t>4</w:t>
            </w:r>
          </w:p>
        </w:tc>
      </w:tr>
    </w:tbl>
    <w:p w14:paraId="52EF0661" w14:textId="77777777" w:rsidR="00C13617" w:rsidRPr="00E13916" w:rsidRDefault="00C13617" w:rsidP="006B5C84"/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626"/>
        <w:gridCol w:w="1289"/>
        <w:gridCol w:w="426"/>
        <w:gridCol w:w="2073"/>
        <w:gridCol w:w="1448"/>
        <w:gridCol w:w="2338"/>
      </w:tblGrid>
      <w:tr w:rsidR="00E13916" w:rsidRPr="00E13916" w14:paraId="435DA92D" w14:textId="77777777" w:rsidTr="00C13617">
        <w:trPr>
          <w:trHeight w:val="488"/>
        </w:trPr>
        <w:tc>
          <w:tcPr>
            <w:tcW w:w="1287" w:type="pct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14:paraId="65BF4349" w14:textId="77777777" w:rsidR="00E8134A" w:rsidRPr="00E13916" w:rsidRDefault="00E8134A" w:rsidP="006B5C84">
            <w:r w:rsidRPr="00E13916">
              <w:rPr>
                <w:sz w:val="20"/>
              </w:rPr>
              <w:t>Происхождение трудовой функции</w:t>
            </w:r>
          </w:p>
        </w:tc>
        <w:tc>
          <w:tcPr>
            <w:tcW w:w="63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14:paraId="75854685" w14:textId="77777777" w:rsidR="00E8134A" w:rsidRPr="00E13916" w:rsidRDefault="00E8134A" w:rsidP="006B5C84">
            <w:r w:rsidRPr="00E13916">
              <w:rPr>
                <w:sz w:val="20"/>
              </w:rPr>
              <w:t>Оригинал</w:t>
            </w:r>
          </w:p>
        </w:tc>
        <w:tc>
          <w:tcPr>
            <w:tcW w:w="209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14EF57F3" w14:textId="77777777" w:rsidR="00E8134A" w:rsidRPr="00E13916" w:rsidRDefault="00E8134A" w:rsidP="006B5C84">
            <w:r w:rsidRPr="00E13916">
              <w:t>Х</w:t>
            </w:r>
          </w:p>
        </w:tc>
        <w:tc>
          <w:tcPr>
            <w:tcW w:w="101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D0DD407" w14:textId="77777777" w:rsidR="00E8134A" w:rsidRPr="00E13916" w:rsidRDefault="00E8134A" w:rsidP="006B5C84">
            <w:r w:rsidRPr="00E13916">
              <w:rPr>
                <w:sz w:val="20"/>
              </w:rPr>
              <w:t>Заимствовано из оригинала</w:t>
            </w:r>
          </w:p>
        </w:tc>
        <w:tc>
          <w:tcPr>
            <w:tcW w:w="71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68BE6B6" w14:textId="77777777" w:rsidR="00E8134A" w:rsidRPr="00E13916" w:rsidRDefault="00E8134A" w:rsidP="006B5C84"/>
        </w:tc>
        <w:tc>
          <w:tcPr>
            <w:tcW w:w="11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01EA99C" w14:textId="77777777" w:rsidR="00E8134A" w:rsidRPr="00E13916" w:rsidRDefault="00E8134A" w:rsidP="006B5C84"/>
        </w:tc>
      </w:tr>
      <w:tr w:rsidR="00E8134A" w:rsidRPr="00E13916" w14:paraId="024E3FDE" w14:textId="77777777" w:rsidTr="00C13617">
        <w:trPr>
          <w:trHeight w:val="479"/>
        </w:trPr>
        <w:tc>
          <w:tcPr>
            <w:tcW w:w="1287" w:type="pct"/>
            <w:tcBorders>
              <w:top w:val="nil"/>
              <w:bottom w:val="nil"/>
              <w:right w:val="nil"/>
            </w:tcBorders>
            <w:vAlign w:val="center"/>
          </w:tcPr>
          <w:p w14:paraId="7B300593" w14:textId="77777777" w:rsidR="00E8134A" w:rsidRPr="00E13916" w:rsidRDefault="00E8134A" w:rsidP="006B5C84"/>
        </w:tc>
        <w:tc>
          <w:tcPr>
            <w:tcW w:w="1857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7C52DD9F" w14:textId="77777777" w:rsidR="00E8134A" w:rsidRPr="00E13916" w:rsidRDefault="00E8134A" w:rsidP="006B5C84"/>
        </w:tc>
        <w:tc>
          <w:tcPr>
            <w:tcW w:w="710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120D1B78" w14:textId="77777777" w:rsidR="00E8134A" w:rsidRPr="00E13916" w:rsidRDefault="00E8134A" w:rsidP="006B5C84">
            <w:pPr>
              <w:jc w:val="center"/>
            </w:pPr>
            <w:r w:rsidRPr="00E13916">
              <w:rPr>
                <w:sz w:val="20"/>
              </w:rPr>
              <w:t>Код оригинала</w:t>
            </w:r>
          </w:p>
        </w:tc>
        <w:tc>
          <w:tcPr>
            <w:tcW w:w="1146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1BE38411" w14:textId="77777777" w:rsidR="00E8134A" w:rsidRPr="00E13916" w:rsidRDefault="00E8134A" w:rsidP="006B5C84">
            <w:pPr>
              <w:jc w:val="center"/>
            </w:pPr>
            <w:r w:rsidRPr="00E13916">
              <w:rPr>
                <w:sz w:val="20"/>
              </w:rPr>
              <w:t>Регистрационный номер профессионального стандарта</w:t>
            </w:r>
          </w:p>
        </w:tc>
      </w:tr>
    </w:tbl>
    <w:p w14:paraId="0EF4EA43" w14:textId="77777777" w:rsidR="00E8134A" w:rsidRPr="00E13916" w:rsidRDefault="00E8134A" w:rsidP="006B5C84"/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632"/>
        <w:gridCol w:w="7563"/>
      </w:tblGrid>
      <w:tr w:rsidR="00E13916" w:rsidRPr="00E13916" w14:paraId="2530447C" w14:textId="77777777" w:rsidTr="00C13617">
        <w:trPr>
          <w:trHeight w:val="20"/>
        </w:trPr>
        <w:tc>
          <w:tcPr>
            <w:tcW w:w="1291" w:type="pct"/>
            <w:vMerge w:val="restart"/>
          </w:tcPr>
          <w:p w14:paraId="64CBD22C" w14:textId="77777777" w:rsidR="001036F6" w:rsidRPr="00E13916" w:rsidRDefault="001036F6" w:rsidP="006B5C84">
            <w:pPr>
              <w:pStyle w:val="afb"/>
            </w:pPr>
            <w:r w:rsidRPr="00E13916">
              <w:t>Трудовые действия</w:t>
            </w:r>
          </w:p>
        </w:tc>
        <w:tc>
          <w:tcPr>
            <w:tcW w:w="3709" w:type="pct"/>
          </w:tcPr>
          <w:p w14:paraId="7A4ADDEA" w14:textId="13CD121E" w:rsidR="001036F6" w:rsidRPr="00E13916" w:rsidRDefault="001036F6" w:rsidP="006B5C84">
            <w:pPr>
              <w:pStyle w:val="afb"/>
              <w:jc w:val="both"/>
            </w:pPr>
            <w:r w:rsidRPr="00E13916">
              <w:t>Контроль твердости</w:t>
            </w:r>
            <w:r w:rsidR="009B2851" w:rsidRPr="00E13916">
              <w:t xml:space="preserve"> и </w:t>
            </w:r>
            <w:proofErr w:type="spellStart"/>
            <w:r w:rsidR="009B2851" w:rsidRPr="00E13916">
              <w:t>микротвердости</w:t>
            </w:r>
            <w:proofErr w:type="spellEnd"/>
            <w:r w:rsidRPr="00E13916">
              <w:t xml:space="preserve"> крупногабаритных изделий</w:t>
            </w:r>
          </w:p>
        </w:tc>
      </w:tr>
      <w:tr w:rsidR="00E13916" w:rsidRPr="00E13916" w14:paraId="579B8664" w14:textId="77777777" w:rsidTr="00C13617">
        <w:trPr>
          <w:trHeight w:val="20"/>
        </w:trPr>
        <w:tc>
          <w:tcPr>
            <w:tcW w:w="1291" w:type="pct"/>
            <w:vMerge/>
          </w:tcPr>
          <w:p w14:paraId="40DC51DE" w14:textId="77777777" w:rsidR="009B2851" w:rsidRPr="00E13916" w:rsidRDefault="009B2851" w:rsidP="009B2851">
            <w:pPr>
              <w:pStyle w:val="afb"/>
            </w:pPr>
          </w:p>
        </w:tc>
        <w:tc>
          <w:tcPr>
            <w:tcW w:w="3709" w:type="pct"/>
          </w:tcPr>
          <w:p w14:paraId="5F3D8EC8" w14:textId="75996504" w:rsidR="009B2851" w:rsidRPr="00E13916" w:rsidRDefault="009B2851" w:rsidP="009B2851">
            <w:pPr>
              <w:pStyle w:val="afb"/>
              <w:jc w:val="both"/>
            </w:pPr>
            <w:r w:rsidRPr="00E13916">
              <w:t xml:space="preserve">Металлографический анализ крупногабаритных изделий из металлов и сплавов после термической обработки </w:t>
            </w:r>
          </w:p>
        </w:tc>
      </w:tr>
      <w:tr w:rsidR="00E13916" w:rsidRPr="00E13916" w14:paraId="35AD3E40" w14:textId="77777777" w:rsidTr="00C13617">
        <w:trPr>
          <w:trHeight w:val="20"/>
        </w:trPr>
        <w:tc>
          <w:tcPr>
            <w:tcW w:w="1291" w:type="pct"/>
            <w:vMerge/>
          </w:tcPr>
          <w:p w14:paraId="2E777EFC" w14:textId="77777777" w:rsidR="009B2851" w:rsidRPr="00E13916" w:rsidRDefault="009B2851" w:rsidP="009B2851">
            <w:pPr>
              <w:pStyle w:val="afb"/>
            </w:pPr>
          </w:p>
        </w:tc>
        <w:tc>
          <w:tcPr>
            <w:tcW w:w="3709" w:type="pct"/>
          </w:tcPr>
          <w:p w14:paraId="394F639D" w14:textId="50718710" w:rsidR="009B2851" w:rsidRPr="00E13916" w:rsidRDefault="009B2851" w:rsidP="009B2851">
            <w:pPr>
              <w:pStyle w:val="afb"/>
              <w:jc w:val="both"/>
            </w:pPr>
            <w:r w:rsidRPr="00E13916">
              <w:t>Контроль химического состава крупногабаритных изделий после термической и химико-термической обработки</w:t>
            </w:r>
          </w:p>
        </w:tc>
      </w:tr>
      <w:tr w:rsidR="00E13916" w:rsidRPr="00E13916" w14:paraId="3D016D61" w14:textId="77777777" w:rsidTr="00C13617">
        <w:trPr>
          <w:trHeight w:val="20"/>
        </w:trPr>
        <w:tc>
          <w:tcPr>
            <w:tcW w:w="1291" w:type="pct"/>
            <w:vMerge/>
          </w:tcPr>
          <w:p w14:paraId="54E3CDA1" w14:textId="77777777" w:rsidR="009B2851" w:rsidRPr="00E13916" w:rsidRDefault="009B2851" w:rsidP="009B2851">
            <w:pPr>
              <w:pStyle w:val="afb"/>
            </w:pPr>
          </w:p>
        </w:tc>
        <w:tc>
          <w:tcPr>
            <w:tcW w:w="3709" w:type="pct"/>
          </w:tcPr>
          <w:p w14:paraId="42547460" w14:textId="64D00201" w:rsidR="009B2851" w:rsidRPr="00E13916" w:rsidRDefault="009B2851" w:rsidP="009B2851">
            <w:pPr>
              <w:pStyle w:val="afb"/>
              <w:jc w:val="both"/>
            </w:pPr>
            <w:r w:rsidRPr="00E13916">
              <w:t>Приемка крупногабаритных изделий с проверкой геометрических размеров по чертежам и техническим условиям</w:t>
            </w:r>
          </w:p>
        </w:tc>
      </w:tr>
      <w:tr w:rsidR="00E13916" w:rsidRPr="00E13916" w14:paraId="3619E165" w14:textId="77777777" w:rsidTr="00C13617">
        <w:trPr>
          <w:trHeight w:val="20"/>
        </w:trPr>
        <w:tc>
          <w:tcPr>
            <w:tcW w:w="1291" w:type="pct"/>
            <w:vMerge/>
          </w:tcPr>
          <w:p w14:paraId="12F90998" w14:textId="77777777" w:rsidR="009B2851" w:rsidRPr="00E13916" w:rsidRDefault="009B2851" w:rsidP="009B2851">
            <w:pPr>
              <w:pStyle w:val="afb"/>
            </w:pPr>
          </w:p>
        </w:tc>
        <w:tc>
          <w:tcPr>
            <w:tcW w:w="3709" w:type="pct"/>
          </w:tcPr>
          <w:p w14:paraId="76F1D233" w14:textId="19D115B6" w:rsidR="009B2851" w:rsidRPr="00E13916" w:rsidRDefault="009B2851" w:rsidP="009B2851">
            <w:pPr>
              <w:pStyle w:val="afb"/>
              <w:jc w:val="both"/>
            </w:pPr>
            <w:r w:rsidRPr="00E13916">
              <w:t>Определение качества и сорта вспомогательных материалов при термической обработке крупногабаритных изделий</w:t>
            </w:r>
          </w:p>
        </w:tc>
      </w:tr>
      <w:tr w:rsidR="00E13916" w:rsidRPr="00E13916" w14:paraId="6C4F9E25" w14:textId="77777777" w:rsidTr="00C13617">
        <w:trPr>
          <w:trHeight w:val="20"/>
        </w:trPr>
        <w:tc>
          <w:tcPr>
            <w:tcW w:w="1291" w:type="pct"/>
            <w:vMerge/>
          </w:tcPr>
          <w:p w14:paraId="5288A30D" w14:textId="77777777" w:rsidR="009B2851" w:rsidRPr="00E13916" w:rsidRDefault="009B2851" w:rsidP="009B2851">
            <w:pPr>
              <w:pStyle w:val="afb"/>
            </w:pPr>
          </w:p>
        </w:tc>
        <w:tc>
          <w:tcPr>
            <w:tcW w:w="3709" w:type="pct"/>
          </w:tcPr>
          <w:p w14:paraId="5EE402E3" w14:textId="343FCEDB" w:rsidR="009B2851" w:rsidRPr="00E13916" w:rsidRDefault="009B2851" w:rsidP="009B2851">
            <w:pPr>
              <w:pStyle w:val="afb"/>
              <w:jc w:val="both"/>
            </w:pPr>
            <w:r w:rsidRPr="00E13916">
              <w:t xml:space="preserve">Контроль результатов цементации, </w:t>
            </w:r>
            <w:proofErr w:type="spellStart"/>
            <w:r w:rsidRPr="00E13916">
              <w:t>нитроцементации</w:t>
            </w:r>
            <w:proofErr w:type="spellEnd"/>
            <w:r w:rsidRPr="00E13916">
              <w:t xml:space="preserve">, азотирования, </w:t>
            </w:r>
            <w:proofErr w:type="spellStart"/>
            <w:r w:rsidRPr="00E13916">
              <w:t>борирования</w:t>
            </w:r>
            <w:proofErr w:type="spellEnd"/>
            <w:r w:rsidRPr="00E13916">
              <w:t>, комбинированной химико-термической обработки, диффузионной металлизации крупногабаритных изделий</w:t>
            </w:r>
          </w:p>
        </w:tc>
      </w:tr>
      <w:tr w:rsidR="00E13916" w:rsidRPr="00E13916" w14:paraId="79119FEA" w14:textId="77777777" w:rsidTr="00C13617">
        <w:trPr>
          <w:trHeight w:val="20"/>
        </w:trPr>
        <w:tc>
          <w:tcPr>
            <w:tcW w:w="1291" w:type="pct"/>
            <w:vMerge/>
          </w:tcPr>
          <w:p w14:paraId="544294F0" w14:textId="77777777" w:rsidR="009B2851" w:rsidRPr="00E13916" w:rsidRDefault="009B2851" w:rsidP="009B2851">
            <w:pPr>
              <w:pStyle w:val="afb"/>
            </w:pPr>
          </w:p>
        </w:tc>
        <w:tc>
          <w:tcPr>
            <w:tcW w:w="3709" w:type="pct"/>
          </w:tcPr>
          <w:p w14:paraId="1958A729" w14:textId="32D8BFBD" w:rsidR="009B2851" w:rsidRPr="00E13916" w:rsidRDefault="009B2851" w:rsidP="009B2851">
            <w:pPr>
              <w:pStyle w:val="afb"/>
              <w:jc w:val="both"/>
            </w:pPr>
            <w:r w:rsidRPr="00E13916">
              <w:t>Проверка соблюдения установленных режимов термической обработки крупногабаритных изделий на обслуживаемом участке</w:t>
            </w:r>
          </w:p>
        </w:tc>
      </w:tr>
      <w:tr w:rsidR="00E13916" w:rsidRPr="00E13916" w14:paraId="7C1C3B82" w14:textId="77777777" w:rsidTr="00C13617">
        <w:trPr>
          <w:trHeight w:val="20"/>
        </w:trPr>
        <w:tc>
          <w:tcPr>
            <w:tcW w:w="1291" w:type="pct"/>
            <w:vMerge/>
          </w:tcPr>
          <w:p w14:paraId="060A4196" w14:textId="77777777" w:rsidR="009B2851" w:rsidRPr="00E13916" w:rsidRDefault="009B2851" w:rsidP="009B2851">
            <w:pPr>
              <w:pStyle w:val="afb"/>
            </w:pPr>
          </w:p>
        </w:tc>
        <w:tc>
          <w:tcPr>
            <w:tcW w:w="3709" w:type="pct"/>
          </w:tcPr>
          <w:p w14:paraId="5282B9BC" w14:textId="46ABA540" w:rsidR="009B2851" w:rsidRPr="00E13916" w:rsidRDefault="009B2851" w:rsidP="009B2851">
            <w:pPr>
              <w:pStyle w:val="afb"/>
              <w:jc w:val="both"/>
            </w:pPr>
            <w:r w:rsidRPr="00E13916">
              <w:t>Контроль механических свойств крупногабаритных изделий</w:t>
            </w:r>
          </w:p>
        </w:tc>
      </w:tr>
      <w:tr w:rsidR="00E13916" w:rsidRPr="00E13916" w14:paraId="30235D11" w14:textId="77777777" w:rsidTr="00DD125F">
        <w:trPr>
          <w:trHeight w:val="272"/>
        </w:trPr>
        <w:tc>
          <w:tcPr>
            <w:tcW w:w="1291" w:type="pct"/>
            <w:vMerge/>
          </w:tcPr>
          <w:p w14:paraId="387C9F80" w14:textId="77777777" w:rsidR="009B2851" w:rsidRPr="00E13916" w:rsidRDefault="009B2851" w:rsidP="009B2851">
            <w:pPr>
              <w:pStyle w:val="afb"/>
            </w:pPr>
          </w:p>
        </w:tc>
        <w:tc>
          <w:tcPr>
            <w:tcW w:w="3709" w:type="pct"/>
          </w:tcPr>
          <w:p w14:paraId="1FFFB730" w14:textId="6802D5DD" w:rsidR="009B2851" w:rsidRPr="00E13916" w:rsidRDefault="006901E7" w:rsidP="009B2851">
            <w:pPr>
              <w:pStyle w:val="afb"/>
              <w:jc w:val="both"/>
            </w:pPr>
            <w:r w:rsidRPr="00E13916">
              <w:t>Неразрушающий к</w:t>
            </w:r>
            <w:r w:rsidR="009B2851" w:rsidRPr="00E13916">
              <w:t>онтроль скрытых дефектов крупногабаритных изделий</w:t>
            </w:r>
          </w:p>
        </w:tc>
      </w:tr>
      <w:tr w:rsidR="00E13916" w:rsidRPr="00E13916" w14:paraId="01020725" w14:textId="77777777" w:rsidTr="00DD125F">
        <w:trPr>
          <w:trHeight w:val="272"/>
        </w:trPr>
        <w:tc>
          <w:tcPr>
            <w:tcW w:w="1291" w:type="pct"/>
            <w:vMerge/>
          </w:tcPr>
          <w:p w14:paraId="43472C2B" w14:textId="77777777" w:rsidR="009B2851" w:rsidRPr="00E13916" w:rsidRDefault="009B2851" w:rsidP="009B2851">
            <w:pPr>
              <w:pStyle w:val="afb"/>
            </w:pPr>
          </w:p>
        </w:tc>
        <w:tc>
          <w:tcPr>
            <w:tcW w:w="3709" w:type="pct"/>
          </w:tcPr>
          <w:p w14:paraId="1C764A03" w14:textId="4C4806AC" w:rsidR="009B2851" w:rsidRPr="00E13916" w:rsidRDefault="009B2851" w:rsidP="009B2851">
            <w:pPr>
              <w:pStyle w:val="afb"/>
              <w:jc w:val="both"/>
            </w:pPr>
            <w:r w:rsidRPr="00E13916">
              <w:t>Заполнение технической документации по итогам проверки результатов операций термической обработки крупногабаритных изделий</w:t>
            </w:r>
          </w:p>
        </w:tc>
      </w:tr>
      <w:tr w:rsidR="00E13916" w:rsidRPr="00E13916" w14:paraId="59C82986" w14:textId="77777777" w:rsidTr="00C13617">
        <w:trPr>
          <w:trHeight w:val="20"/>
        </w:trPr>
        <w:tc>
          <w:tcPr>
            <w:tcW w:w="1291" w:type="pct"/>
            <w:vMerge w:val="restart"/>
          </w:tcPr>
          <w:p w14:paraId="704E560E" w14:textId="77777777" w:rsidR="009B2851" w:rsidRPr="00E13916" w:rsidDel="002A1D54" w:rsidRDefault="009B2851" w:rsidP="009B2851">
            <w:pPr>
              <w:pStyle w:val="afb"/>
            </w:pPr>
            <w:r w:rsidRPr="00E13916" w:rsidDel="002A1D54">
              <w:t>Необходимые умения</w:t>
            </w:r>
          </w:p>
        </w:tc>
        <w:tc>
          <w:tcPr>
            <w:tcW w:w="3709" w:type="pct"/>
            <w:shd w:val="clear" w:color="auto" w:fill="auto"/>
          </w:tcPr>
          <w:p w14:paraId="084853EC" w14:textId="46603537" w:rsidR="009B2851" w:rsidRPr="00E13916" w:rsidRDefault="009B2851" w:rsidP="009B2851">
            <w:pPr>
              <w:pStyle w:val="afb"/>
              <w:jc w:val="both"/>
            </w:pPr>
            <w:r w:rsidRPr="00E13916">
              <w:t>Анализировать техническую документацию на крупногабаритные изделия, подвергаемые термической обработке</w:t>
            </w:r>
          </w:p>
        </w:tc>
      </w:tr>
      <w:tr w:rsidR="00E13916" w:rsidRPr="00E13916" w14:paraId="2C161BFC" w14:textId="77777777" w:rsidTr="00C13617">
        <w:trPr>
          <w:trHeight w:val="20"/>
        </w:trPr>
        <w:tc>
          <w:tcPr>
            <w:tcW w:w="1291" w:type="pct"/>
            <w:vMerge/>
          </w:tcPr>
          <w:p w14:paraId="08508106" w14:textId="77777777" w:rsidR="009B2851" w:rsidRPr="00E13916" w:rsidDel="002A1D54" w:rsidRDefault="009B2851" w:rsidP="009B2851">
            <w:pPr>
              <w:pStyle w:val="afb"/>
            </w:pPr>
          </w:p>
        </w:tc>
        <w:tc>
          <w:tcPr>
            <w:tcW w:w="3709" w:type="pct"/>
            <w:shd w:val="clear" w:color="auto" w:fill="auto"/>
          </w:tcPr>
          <w:p w14:paraId="1372899E" w14:textId="728A44C0" w:rsidR="009B2851" w:rsidRPr="00E13916" w:rsidRDefault="009B2851" w:rsidP="009B2851">
            <w:pPr>
              <w:pStyle w:val="afb"/>
              <w:jc w:val="both"/>
            </w:pPr>
            <w:r w:rsidRPr="00E13916">
              <w:t>Контролировать макро- и микроструктуру термически обработанных крупногабаритных изделий после термической и химико-термической обработки</w:t>
            </w:r>
          </w:p>
        </w:tc>
      </w:tr>
      <w:tr w:rsidR="00E13916" w:rsidRPr="00E13916" w14:paraId="484A9F2A" w14:textId="77777777" w:rsidTr="00175621">
        <w:trPr>
          <w:trHeight w:val="575"/>
        </w:trPr>
        <w:tc>
          <w:tcPr>
            <w:tcW w:w="1291" w:type="pct"/>
            <w:vMerge/>
          </w:tcPr>
          <w:p w14:paraId="37BC5337" w14:textId="77777777" w:rsidR="009B2851" w:rsidRPr="00E13916" w:rsidDel="002A1D54" w:rsidRDefault="009B2851" w:rsidP="009B2851">
            <w:pPr>
              <w:pStyle w:val="afb"/>
            </w:pPr>
          </w:p>
        </w:tc>
        <w:tc>
          <w:tcPr>
            <w:tcW w:w="3709" w:type="pct"/>
            <w:shd w:val="clear" w:color="auto" w:fill="auto"/>
          </w:tcPr>
          <w:p w14:paraId="4ED12378" w14:textId="41E5D96E" w:rsidR="009B2851" w:rsidRPr="00E13916" w:rsidRDefault="009B2851" w:rsidP="009B2851">
            <w:pPr>
              <w:pStyle w:val="afb"/>
              <w:jc w:val="both"/>
            </w:pPr>
            <w:r w:rsidRPr="00E13916">
              <w:t>Измерять геометрические размеры крупногабаритных изделий при помощи мерительного инструмента</w:t>
            </w:r>
          </w:p>
        </w:tc>
      </w:tr>
      <w:tr w:rsidR="00E13916" w:rsidRPr="00E13916" w14:paraId="3B3305BB" w14:textId="77777777" w:rsidTr="00C13617">
        <w:trPr>
          <w:trHeight w:val="20"/>
        </w:trPr>
        <w:tc>
          <w:tcPr>
            <w:tcW w:w="1291" w:type="pct"/>
            <w:vMerge/>
          </w:tcPr>
          <w:p w14:paraId="04799E37" w14:textId="77777777" w:rsidR="009B2851" w:rsidRPr="00E13916" w:rsidDel="002A1D54" w:rsidRDefault="009B2851" w:rsidP="009B2851">
            <w:pPr>
              <w:pStyle w:val="afb"/>
            </w:pPr>
          </w:p>
        </w:tc>
        <w:tc>
          <w:tcPr>
            <w:tcW w:w="3709" w:type="pct"/>
            <w:shd w:val="clear" w:color="auto" w:fill="auto"/>
          </w:tcPr>
          <w:p w14:paraId="48B74DDD" w14:textId="710C9782" w:rsidR="009B2851" w:rsidRPr="00E13916" w:rsidRDefault="009B2851" w:rsidP="009B2851">
            <w:pPr>
              <w:pStyle w:val="afb"/>
              <w:jc w:val="both"/>
            </w:pPr>
            <w:r w:rsidRPr="00E13916">
              <w:t>Измерять параметры режимов термической и химико-термической обработки крупногабаритных изделий при помощи контрольно-измерительных приборов</w:t>
            </w:r>
          </w:p>
        </w:tc>
      </w:tr>
      <w:tr w:rsidR="00E13916" w:rsidRPr="00E13916" w14:paraId="5E328EE6" w14:textId="77777777" w:rsidTr="00C13617">
        <w:trPr>
          <w:trHeight w:val="20"/>
        </w:trPr>
        <w:tc>
          <w:tcPr>
            <w:tcW w:w="1291" w:type="pct"/>
            <w:vMerge/>
          </w:tcPr>
          <w:p w14:paraId="12E718FD" w14:textId="77777777" w:rsidR="009B2851" w:rsidRPr="00E13916" w:rsidDel="002A1D54" w:rsidRDefault="009B2851" w:rsidP="009B2851">
            <w:pPr>
              <w:pStyle w:val="afb"/>
            </w:pPr>
          </w:p>
        </w:tc>
        <w:tc>
          <w:tcPr>
            <w:tcW w:w="3709" w:type="pct"/>
            <w:shd w:val="clear" w:color="auto" w:fill="auto"/>
          </w:tcPr>
          <w:p w14:paraId="46B6644C" w14:textId="5F0BBBAA" w:rsidR="009B2851" w:rsidRPr="00E13916" w:rsidRDefault="009B2851" w:rsidP="009B2851">
            <w:pPr>
              <w:pStyle w:val="afb"/>
              <w:jc w:val="both"/>
            </w:pPr>
            <w:r w:rsidRPr="00E13916">
              <w:t>Применять пирометрические приборы для контроля термической обработки крупногабаритных изделий</w:t>
            </w:r>
          </w:p>
        </w:tc>
      </w:tr>
      <w:tr w:rsidR="00E13916" w:rsidRPr="00E13916" w14:paraId="26922DA7" w14:textId="77777777" w:rsidTr="00C13617">
        <w:trPr>
          <w:trHeight w:val="20"/>
        </w:trPr>
        <w:tc>
          <w:tcPr>
            <w:tcW w:w="1291" w:type="pct"/>
            <w:vMerge/>
          </w:tcPr>
          <w:p w14:paraId="047243F5" w14:textId="77777777" w:rsidR="009B2851" w:rsidRPr="00E13916" w:rsidDel="002A1D54" w:rsidRDefault="009B2851" w:rsidP="009B2851">
            <w:pPr>
              <w:pStyle w:val="afb"/>
            </w:pPr>
          </w:p>
        </w:tc>
        <w:tc>
          <w:tcPr>
            <w:tcW w:w="3709" w:type="pct"/>
            <w:shd w:val="clear" w:color="auto" w:fill="auto"/>
          </w:tcPr>
          <w:p w14:paraId="2EA5B80A" w14:textId="4FEF866D" w:rsidR="009B2851" w:rsidRPr="00E13916" w:rsidRDefault="009B2851" w:rsidP="009B2851">
            <w:pPr>
              <w:pStyle w:val="afb"/>
              <w:jc w:val="both"/>
            </w:pPr>
            <w:r w:rsidRPr="00E13916">
              <w:t>Оформлять документацию на принятые и забракованные детали по итогам проверки результатов операций термической обработки крупногабаритных изделий</w:t>
            </w:r>
          </w:p>
        </w:tc>
      </w:tr>
      <w:tr w:rsidR="00E13916" w:rsidRPr="00E13916" w14:paraId="5BE749CB" w14:textId="77777777" w:rsidTr="00C13617">
        <w:trPr>
          <w:trHeight w:val="20"/>
        </w:trPr>
        <w:tc>
          <w:tcPr>
            <w:tcW w:w="1291" w:type="pct"/>
            <w:vMerge/>
          </w:tcPr>
          <w:p w14:paraId="1835C0A0" w14:textId="77777777" w:rsidR="009B2851" w:rsidRPr="00E13916" w:rsidDel="002A1D54" w:rsidRDefault="009B2851" w:rsidP="009B2851">
            <w:pPr>
              <w:pStyle w:val="afb"/>
            </w:pPr>
          </w:p>
        </w:tc>
        <w:tc>
          <w:tcPr>
            <w:tcW w:w="3709" w:type="pct"/>
            <w:shd w:val="clear" w:color="auto" w:fill="auto"/>
          </w:tcPr>
          <w:p w14:paraId="612B79AA" w14:textId="28DF9A94" w:rsidR="009B2851" w:rsidRPr="00E13916" w:rsidRDefault="009B2851" w:rsidP="009B2851">
            <w:pPr>
              <w:pStyle w:val="afb"/>
              <w:jc w:val="both"/>
            </w:pPr>
            <w:r w:rsidRPr="00E13916">
              <w:t xml:space="preserve">Измерять твердость, </w:t>
            </w:r>
            <w:proofErr w:type="spellStart"/>
            <w:r w:rsidRPr="00E13916">
              <w:t>микротвердость</w:t>
            </w:r>
            <w:proofErr w:type="spellEnd"/>
            <w:r w:rsidRPr="00E13916">
              <w:t xml:space="preserve"> крупногабаритных изделий при помощи приборов</w:t>
            </w:r>
          </w:p>
        </w:tc>
      </w:tr>
      <w:tr w:rsidR="00E13916" w:rsidRPr="00E13916" w14:paraId="4C8A32BB" w14:textId="77777777" w:rsidTr="00C13617">
        <w:trPr>
          <w:trHeight w:val="20"/>
        </w:trPr>
        <w:tc>
          <w:tcPr>
            <w:tcW w:w="1291" w:type="pct"/>
            <w:vMerge/>
          </w:tcPr>
          <w:p w14:paraId="7EC51AF4" w14:textId="77777777" w:rsidR="009B2851" w:rsidRPr="00E13916" w:rsidDel="002A1D54" w:rsidRDefault="009B2851" w:rsidP="009B2851">
            <w:pPr>
              <w:pStyle w:val="afb"/>
            </w:pPr>
          </w:p>
        </w:tc>
        <w:tc>
          <w:tcPr>
            <w:tcW w:w="3709" w:type="pct"/>
            <w:shd w:val="clear" w:color="auto" w:fill="auto"/>
          </w:tcPr>
          <w:p w14:paraId="6AA81067" w14:textId="215FA846" w:rsidR="009B2851" w:rsidRPr="00E13916" w:rsidRDefault="009B2851" w:rsidP="009B2851">
            <w:pPr>
              <w:pStyle w:val="afb"/>
              <w:jc w:val="both"/>
            </w:pPr>
            <w:r w:rsidRPr="00E13916">
              <w:t>Использовать специальные приспособления при измерении твердости образцов крупногабаритных изделий при помощи приборов</w:t>
            </w:r>
          </w:p>
        </w:tc>
      </w:tr>
      <w:tr w:rsidR="00E13916" w:rsidRPr="00E13916" w14:paraId="13AA2B23" w14:textId="77777777" w:rsidTr="00C13617">
        <w:trPr>
          <w:trHeight w:val="20"/>
        </w:trPr>
        <w:tc>
          <w:tcPr>
            <w:tcW w:w="1291" w:type="pct"/>
            <w:vMerge/>
          </w:tcPr>
          <w:p w14:paraId="09BAE017" w14:textId="77777777" w:rsidR="009B2851" w:rsidRPr="00E13916" w:rsidDel="002A1D54" w:rsidRDefault="009B2851" w:rsidP="009B2851">
            <w:pPr>
              <w:pStyle w:val="afb"/>
            </w:pPr>
          </w:p>
        </w:tc>
        <w:tc>
          <w:tcPr>
            <w:tcW w:w="3709" w:type="pct"/>
            <w:shd w:val="clear" w:color="auto" w:fill="auto"/>
          </w:tcPr>
          <w:p w14:paraId="61339A0F" w14:textId="40FCF43D" w:rsidR="009B2851" w:rsidRPr="00E13916" w:rsidRDefault="009B2851" w:rsidP="009B2851">
            <w:pPr>
              <w:pStyle w:val="afb"/>
              <w:jc w:val="both"/>
            </w:pPr>
            <w:r w:rsidRPr="00E13916">
              <w:t>Заполнять документацию на принятые и забракованные детали по итогам проверки результатов операций термической обработки крупногабаритных изделий</w:t>
            </w:r>
          </w:p>
        </w:tc>
      </w:tr>
      <w:tr w:rsidR="00E13916" w:rsidRPr="00E13916" w14:paraId="1D964C0D" w14:textId="77777777" w:rsidTr="00C13617">
        <w:trPr>
          <w:trHeight w:val="20"/>
        </w:trPr>
        <w:tc>
          <w:tcPr>
            <w:tcW w:w="1291" w:type="pct"/>
            <w:vMerge/>
          </w:tcPr>
          <w:p w14:paraId="51006A39" w14:textId="77777777" w:rsidR="009B2851" w:rsidRPr="00E13916" w:rsidDel="002A1D54" w:rsidRDefault="009B2851" w:rsidP="009B2851">
            <w:pPr>
              <w:pStyle w:val="afb"/>
            </w:pPr>
          </w:p>
        </w:tc>
        <w:tc>
          <w:tcPr>
            <w:tcW w:w="3709" w:type="pct"/>
            <w:shd w:val="clear" w:color="auto" w:fill="auto"/>
          </w:tcPr>
          <w:p w14:paraId="17F7EEF1" w14:textId="670E2324" w:rsidR="009B2851" w:rsidRPr="00E13916" w:rsidRDefault="009B2851" w:rsidP="009B2851">
            <w:pPr>
              <w:pStyle w:val="afb"/>
              <w:jc w:val="both"/>
            </w:pPr>
            <w:r w:rsidRPr="00E13916">
              <w:t xml:space="preserve">Измерять </w:t>
            </w:r>
            <w:proofErr w:type="spellStart"/>
            <w:r w:rsidRPr="00E13916">
              <w:t>микротвердость</w:t>
            </w:r>
            <w:proofErr w:type="spellEnd"/>
            <w:r w:rsidRPr="00E13916">
              <w:t xml:space="preserve"> на подготовленных образцах микроструктур крупногабаритных изделий</w:t>
            </w:r>
          </w:p>
        </w:tc>
      </w:tr>
      <w:tr w:rsidR="00E13916" w:rsidRPr="00E13916" w14:paraId="1E2A68B8" w14:textId="77777777" w:rsidTr="00C13617">
        <w:trPr>
          <w:trHeight w:val="20"/>
        </w:trPr>
        <w:tc>
          <w:tcPr>
            <w:tcW w:w="1291" w:type="pct"/>
            <w:vMerge/>
          </w:tcPr>
          <w:p w14:paraId="0D581453" w14:textId="77777777" w:rsidR="009B2851" w:rsidRPr="00E13916" w:rsidDel="002A1D54" w:rsidRDefault="009B2851" w:rsidP="009B2851">
            <w:pPr>
              <w:pStyle w:val="afb"/>
            </w:pPr>
          </w:p>
        </w:tc>
        <w:tc>
          <w:tcPr>
            <w:tcW w:w="3709" w:type="pct"/>
            <w:shd w:val="clear" w:color="auto" w:fill="auto"/>
          </w:tcPr>
          <w:p w14:paraId="07107A24" w14:textId="26158291" w:rsidR="009B2851" w:rsidRPr="00E13916" w:rsidRDefault="009B2851" w:rsidP="009B2851">
            <w:pPr>
              <w:pStyle w:val="afb"/>
              <w:jc w:val="both"/>
            </w:pPr>
            <w:r w:rsidRPr="00E13916">
              <w:t>Выполнять качественный и количественный анализ микроструктур крупногабаритных изделий</w:t>
            </w:r>
          </w:p>
        </w:tc>
      </w:tr>
      <w:tr w:rsidR="00E13916" w:rsidRPr="00E13916" w14:paraId="59151CFD" w14:textId="77777777" w:rsidTr="00C13617">
        <w:trPr>
          <w:trHeight w:val="20"/>
        </w:trPr>
        <w:tc>
          <w:tcPr>
            <w:tcW w:w="1291" w:type="pct"/>
            <w:vMerge/>
          </w:tcPr>
          <w:p w14:paraId="6EEDDAA2" w14:textId="77777777" w:rsidR="009B2851" w:rsidRPr="00E13916" w:rsidDel="002A1D54" w:rsidRDefault="009B2851" w:rsidP="009B2851">
            <w:pPr>
              <w:pStyle w:val="afb"/>
            </w:pPr>
          </w:p>
        </w:tc>
        <w:tc>
          <w:tcPr>
            <w:tcW w:w="3709" w:type="pct"/>
            <w:shd w:val="clear" w:color="auto" w:fill="auto"/>
          </w:tcPr>
          <w:p w14:paraId="35E97AB4" w14:textId="35B37866" w:rsidR="009B2851" w:rsidRPr="00E13916" w:rsidRDefault="009B2851" w:rsidP="009B2851">
            <w:pPr>
              <w:pStyle w:val="afb"/>
              <w:jc w:val="both"/>
            </w:pPr>
            <w:r w:rsidRPr="00E13916">
              <w:t>Корректировать параметры изображений микроструктур крупногабаритных изделий с использованием компьютерных программ для работы с графической информацией</w:t>
            </w:r>
          </w:p>
        </w:tc>
      </w:tr>
      <w:tr w:rsidR="00E13916" w:rsidRPr="00E13916" w14:paraId="21839773" w14:textId="77777777" w:rsidTr="00C13617">
        <w:trPr>
          <w:trHeight w:val="20"/>
        </w:trPr>
        <w:tc>
          <w:tcPr>
            <w:tcW w:w="1291" w:type="pct"/>
            <w:vMerge/>
          </w:tcPr>
          <w:p w14:paraId="1A05E855" w14:textId="77777777" w:rsidR="009B2851" w:rsidRPr="00E13916" w:rsidDel="002A1D54" w:rsidRDefault="009B2851" w:rsidP="009B2851">
            <w:pPr>
              <w:pStyle w:val="afb"/>
            </w:pPr>
          </w:p>
        </w:tc>
        <w:tc>
          <w:tcPr>
            <w:tcW w:w="3709" w:type="pct"/>
            <w:shd w:val="clear" w:color="auto" w:fill="auto"/>
          </w:tcPr>
          <w:p w14:paraId="6FAED739" w14:textId="456E4FC5" w:rsidR="009B2851" w:rsidRPr="00E13916" w:rsidRDefault="009B2851" w:rsidP="009B2851">
            <w:pPr>
              <w:pStyle w:val="afb"/>
              <w:jc w:val="both"/>
            </w:pPr>
            <w:r w:rsidRPr="00E13916">
              <w:t>Использовать системы управления базами данных для хранения, систематизации и обработки информации по результатам контроля качества крупногабаритных изделий, подвергнутых термической обработке</w:t>
            </w:r>
          </w:p>
        </w:tc>
      </w:tr>
      <w:tr w:rsidR="00E13916" w:rsidRPr="00E13916" w14:paraId="626CDDCC" w14:textId="77777777" w:rsidTr="006D25B9">
        <w:trPr>
          <w:trHeight w:val="850"/>
        </w:trPr>
        <w:tc>
          <w:tcPr>
            <w:tcW w:w="1291" w:type="pct"/>
            <w:vMerge/>
          </w:tcPr>
          <w:p w14:paraId="5055E66D" w14:textId="77777777" w:rsidR="009B2851" w:rsidRPr="00E13916" w:rsidDel="002A1D54" w:rsidRDefault="009B2851" w:rsidP="009B2851">
            <w:pPr>
              <w:pStyle w:val="afb"/>
            </w:pPr>
          </w:p>
        </w:tc>
        <w:tc>
          <w:tcPr>
            <w:tcW w:w="3709" w:type="pct"/>
            <w:shd w:val="clear" w:color="auto" w:fill="auto"/>
          </w:tcPr>
          <w:p w14:paraId="0A75C0AA" w14:textId="77777777" w:rsidR="009B2851" w:rsidRPr="00E13916" w:rsidRDefault="009B2851" w:rsidP="009B2851">
            <w:pPr>
              <w:pStyle w:val="afb"/>
              <w:jc w:val="both"/>
            </w:pPr>
            <w:r w:rsidRPr="00E13916">
              <w:t>Искать в электронном архиве справочную информацию, конструкторские и технологические документы о термическом и ином оборудовании, установленном в цехе</w:t>
            </w:r>
          </w:p>
        </w:tc>
      </w:tr>
      <w:tr w:rsidR="00E13916" w:rsidRPr="00E13916" w14:paraId="56343F12" w14:textId="77777777" w:rsidTr="00175621">
        <w:trPr>
          <w:trHeight w:val="798"/>
        </w:trPr>
        <w:tc>
          <w:tcPr>
            <w:tcW w:w="1291" w:type="pct"/>
            <w:vMerge/>
          </w:tcPr>
          <w:p w14:paraId="35DAF42D" w14:textId="77777777" w:rsidR="009B2851" w:rsidRPr="00E13916" w:rsidDel="002A1D54" w:rsidRDefault="009B2851" w:rsidP="009B2851">
            <w:pPr>
              <w:pStyle w:val="afb"/>
            </w:pPr>
          </w:p>
        </w:tc>
        <w:tc>
          <w:tcPr>
            <w:tcW w:w="3709" w:type="pct"/>
            <w:shd w:val="clear" w:color="auto" w:fill="auto"/>
          </w:tcPr>
          <w:p w14:paraId="2BD6457B" w14:textId="0652A924" w:rsidR="009B2851" w:rsidRPr="00E13916" w:rsidRDefault="009B2851" w:rsidP="009B2851">
            <w:pPr>
              <w:pStyle w:val="afb"/>
              <w:jc w:val="both"/>
            </w:pPr>
            <w:r w:rsidRPr="00E13916">
              <w:t>Применять прикладные программы, реализующие методы математической статистики, при фазовом анализе микроструктур крупногабаритных изделий</w:t>
            </w:r>
          </w:p>
        </w:tc>
      </w:tr>
      <w:tr w:rsidR="00E13916" w:rsidRPr="00E13916" w14:paraId="574F43CB" w14:textId="77777777" w:rsidTr="00C13617">
        <w:trPr>
          <w:trHeight w:val="20"/>
        </w:trPr>
        <w:tc>
          <w:tcPr>
            <w:tcW w:w="1291" w:type="pct"/>
            <w:vMerge/>
          </w:tcPr>
          <w:p w14:paraId="15541E92" w14:textId="77777777" w:rsidR="009B2851" w:rsidRPr="00E13916" w:rsidDel="002A1D54" w:rsidRDefault="009B2851" w:rsidP="009B2851">
            <w:pPr>
              <w:pStyle w:val="afb"/>
            </w:pPr>
          </w:p>
        </w:tc>
        <w:tc>
          <w:tcPr>
            <w:tcW w:w="3709" w:type="pct"/>
            <w:shd w:val="clear" w:color="auto" w:fill="auto"/>
          </w:tcPr>
          <w:p w14:paraId="57259197" w14:textId="59C9FB19" w:rsidR="009B2851" w:rsidRPr="00E13916" w:rsidRDefault="009B2851" w:rsidP="009B2851">
            <w:pPr>
              <w:pStyle w:val="afb"/>
              <w:jc w:val="both"/>
            </w:pPr>
            <w:r w:rsidRPr="00E13916">
              <w:t>Производить химический анализ обработанных образцов-свидетелей методом сжигания для контроля химического состава обработанных крупногабаритных изделий</w:t>
            </w:r>
          </w:p>
        </w:tc>
      </w:tr>
      <w:tr w:rsidR="00E13916" w:rsidRPr="00E13916" w14:paraId="0D954E95" w14:textId="77777777" w:rsidTr="00C13617">
        <w:trPr>
          <w:trHeight w:val="20"/>
        </w:trPr>
        <w:tc>
          <w:tcPr>
            <w:tcW w:w="1291" w:type="pct"/>
            <w:vMerge/>
          </w:tcPr>
          <w:p w14:paraId="463B8E1D" w14:textId="77777777" w:rsidR="009B2851" w:rsidRPr="00E13916" w:rsidDel="002A1D54" w:rsidRDefault="009B2851" w:rsidP="009B2851">
            <w:pPr>
              <w:pStyle w:val="afb"/>
            </w:pPr>
          </w:p>
        </w:tc>
        <w:tc>
          <w:tcPr>
            <w:tcW w:w="3709" w:type="pct"/>
            <w:shd w:val="clear" w:color="auto" w:fill="auto"/>
          </w:tcPr>
          <w:p w14:paraId="75C7D077" w14:textId="30409E74" w:rsidR="009B2851" w:rsidRPr="00E13916" w:rsidRDefault="00FE7B42" w:rsidP="009B2851">
            <w:pPr>
              <w:pStyle w:val="afb"/>
              <w:jc w:val="both"/>
            </w:pPr>
            <w:r w:rsidRPr="00E13916">
              <w:t>Производить химический анализ</w:t>
            </w:r>
            <w:r w:rsidR="009B2851" w:rsidRPr="00E13916">
              <w:t xml:space="preserve"> крупногабаритных издели</w:t>
            </w:r>
            <w:r w:rsidRPr="00E13916">
              <w:t>й</w:t>
            </w:r>
            <w:r w:rsidR="009B2851" w:rsidRPr="00E13916">
              <w:t xml:space="preserve"> путем спектрометрии</w:t>
            </w:r>
          </w:p>
        </w:tc>
      </w:tr>
      <w:tr w:rsidR="00E13916" w:rsidRPr="00E13916" w14:paraId="1306590B" w14:textId="77777777" w:rsidTr="00C13617">
        <w:trPr>
          <w:trHeight w:val="20"/>
        </w:trPr>
        <w:tc>
          <w:tcPr>
            <w:tcW w:w="1291" w:type="pct"/>
            <w:vMerge/>
          </w:tcPr>
          <w:p w14:paraId="0E7534B6" w14:textId="77777777" w:rsidR="009B2851" w:rsidRPr="00E13916" w:rsidDel="002A1D54" w:rsidRDefault="009B2851" w:rsidP="009B2851">
            <w:pPr>
              <w:pStyle w:val="afb"/>
            </w:pPr>
          </w:p>
        </w:tc>
        <w:tc>
          <w:tcPr>
            <w:tcW w:w="3709" w:type="pct"/>
            <w:shd w:val="clear" w:color="auto" w:fill="auto"/>
          </w:tcPr>
          <w:p w14:paraId="4173D02E" w14:textId="246E59B3" w:rsidR="009B2851" w:rsidRPr="00E13916" w:rsidRDefault="009B2851" w:rsidP="009B2851">
            <w:pPr>
              <w:pStyle w:val="afb"/>
              <w:jc w:val="both"/>
            </w:pPr>
            <w:r w:rsidRPr="00E13916">
              <w:t xml:space="preserve">Определять механические свойства крупногабаритных изделий методом </w:t>
            </w:r>
            <w:proofErr w:type="spellStart"/>
            <w:r w:rsidRPr="00E13916">
              <w:t>индентирования</w:t>
            </w:r>
            <w:proofErr w:type="spellEnd"/>
          </w:p>
        </w:tc>
      </w:tr>
      <w:tr w:rsidR="00E13916" w:rsidRPr="00E13916" w14:paraId="52EB3A55" w14:textId="77777777" w:rsidTr="00C13617">
        <w:trPr>
          <w:trHeight w:val="20"/>
        </w:trPr>
        <w:tc>
          <w:tcPr>
            <w:tcW w:w="1291" w:type="pct"/>
            <w:vMerge/>
          </w:tcPr>
          <w:p w14:paraId="4A9DC8D1" w14:textId="77777777" w:rsidR="009B2851" w:rsidRPr="00E13916" w:rsidDel="002A1D54" w:rsidRDefault="009B2851" w:rsidP="009B2851">
            <w:pPr>
              <w:pStyle w:val="afb"/>
            </w:pPr>
          </w:p>
        </w:tc>
        <w:tc>
          <w:tcPr>
            <w:tcW w:w="3709" w:type="pct"/>
            <w:shd w:val="clear" w:color="auto" w:fill="auto"/>
          </w:tcPr>
          <w:p w14:paraId="222DD258" w14:textId="783A1607" w:rsidR="009B2851" w:rsidRPr="00E13916" w:rsidRDefault="009B2851" w:rsidP="009B2851">
            <w:pPr>
              <w:pStyle w:val="afb"/>
              <w:jc w:val="both"/>
            </w:pPr>
            <w:r w:rsidRPr="00E13916">
              <w:t>Применять ультразвуковые, магнитные, рентгеновские приборы для выявления скрытых дефектов крупногабаритных изделий методами неразрушающего контроля</w:t>
            </w:r>
          </w:p>
        </w:tc>
      </w:tr>
      <w:tr w:rsidR="00E13916" w:rsidRPr="00E13916" w14:paraId="62D4A49E" w14:textId="77777777" w:rsidTr="00C13617">
        <w:trPr>
          <w:trHeight w:val="20"/>
        </w:trPr>
        <w:tc>
          <w:tcPr>
            <w:tcW w:w="1291" w:type="pct"/>
            <w:vMerge w:val="restart"/>
          </w:tcPr>
          <w:p w14:paraId="1DAA82AD" w14:textId="77777777" w:rsidR="009B2851" w:rsidRPr="00E13916" w:rsidRDefault="009B2851" w:rsidP="009B2851">
            <w:pPr>
              <w:pStyle w:val="afb"/>
            </w:pPr>
            <w:r w:rsidRPr="00E13916" w:rsidDel="002A1D54">
              <w:t>Необходимые знания</w:t>
            </w:r>
          </w:p>
        </w:tc>
        <w:tc>
          <w:tcPr>
            <w:tcW w:w="3709" w:type="pct"/>
          </w:tcPr>
          <w:p w14:paraId="3163F5AC" w14:textId="7CA9BDA6" w:rsidR="009B2851" w:rsidRPr="00E13916" w:rsidRDefault="009B2851" w:rsidP="009B2851">
            <w:pPr>
              <w:pStyle w:val="afb"/>
              <w:jc w:val="both"/>
            </w:pPr>
            <w:r w:rsidRPr="00E13916">
              <w:t>Порядок оформления технической документации по итогам проверки результатов операций термической и химико-термической обработки</w:t>
            </w:r>
          </w:p>
        </w:tc>
      </w:tr>
      <w:tr w:rsidR="00E13916" w:rsidRPr="00E13916" w14:paraId="4EE40324" w14:textId="77777777" w:rsidTr="00C13617">
        <w:trPr>
          <w:trHeight w:val="20"/>
        </w:trPr>
        <w:tc>
          <w:tcPr>
            <w:tcW w:w="1291" w:type="pct"/>
            <w:vMerge/>
          </w:tcPr>
          <w:p w14:paraId="12BC3923" w14:textId="77777777" w:rsidR="009B2851" w:rsidRPr="00E13916" w:rsidDel="002A1D54" w:rsidRDefault="009B2851" w:rsidP="009B2851">
            <w:pPr>
              <w:pStyle w:val="afb"/>
            </w:pPr>
          </w:p>
        </w:tc>
        <w:tc>
          <w:tcPr>
            <w:tcW w:w="3709" w:type="pct"/>
          </w:tcPr>
          <w:p w14:paraId="59E8B13B" w14:textId="4D03985D" w:rsidR="009B2851" w:rsidRPr="00E13916" w:rsidRDefault="009B2851" w:rsidP="009B2851">
            <w:pPr>
              <w:pStyle w:val="afb"/>
              <w:jc w:val="both"/>
            </w:pPr>
            <w:r w:rsidRPr="00E13916">
              <w:t>Технические условия и государственные стандарты на приемку после термической обработки крупногабаритных изделий, изделий из экспериментальных сталей и цветных сплавов с особыми свойствами</w:t>
            </w:r>
          </w:p>
        </w:tc>
      </w:tr>
      <w:tr w:rsidR="00E13916" w:rsidRPr="00E13916" w14:paraId="4C6218B8" w14:textId="77777777" w:rsidTr="00C13617">
        <w:trPr>
          <w:trHeight w:val="20"/>
        </w:trPr>
        <w:tc>
          <w:tcPr>
            <w:tcW w:w="1291" w:type="pct"/>
            <w:vMerge/>
          </w:tcPr>
          <w:p w14:paraId="35C194DB" w14:textId="77777777" w:rsidR="009B2851" w:rsidRPr="00E13916" w:rsidDel="002A1D54" w:rsidRDefault="009B2851" w:rsidP="009B2851">
            <w:pPr>
              <w:pStyle w:val="afb"/>
            </w:pPr>
          </w:p>
        </w:tc>
        <w:tc>
          <w:tcPr>
            <w:tcW w:w="3709" w:type="pct"/>
          </w:tcPr>
          <w:p w14:paraId="5E786907" w14:textId="538EBF12" w:rsidR="009B2851" w:rsidRPr="00E13916" w:rsidRDefault="009B2851" w:rsidP="009B2851">
            <w:pPr>
              <w:pStyle w:val="afb"/>
              <w:jc w:val="both"/>
            </w:pPr>
            <w:r w:rsidRPr="00E13916">
              <w:t>Методы измерения геометрических размеров заготовок и деталей</w:t>
            </w:r>
          </w:p>
        </w:tc>
      </w:tr>
      <w:tr w:rsidR="00E13916" w:rsidRPr="00E13916" w14:paraId="0A32FC15" w14:textId="77777777" w:rsidTr="00C13617">
        <w:trPr>
          <w:trHeight w:val="20"/>
        </w:trPr>
        <w:tc>
          <w:tcPr>
            <w:tcW w:w="1291" w:type="pct"/>
            <w:vMerge/>
          </w:tcPr>
          <w:p w14:paraId="31D1C89C" w14:textId="77777777" w:rsidR="009B2851" w:rsidRPr="00E13916" w:rsidDel="002A1D54" w:rsidRDefault="009B2851" w:rsidP="009B2851">
            <w:pPr>
              <w:pStyle w:val="afb"/>
            </w:pPr>
          </w:p>
        </w:tc>
        <w:tc>
          <w:tcPr>
            <w:tcW w:w="3709" w:type="pct"/>
          </w:tcPr>
          <w:p w14:paraId="5809C763" w14:textId="2644F2D4" w:rsidR="009B2851" w:rsidRPr="00E13916" w:rsidRDefault="009B2851" w:rsidP="009B2851">
            <w:pPr>
              <w:pStyle w:val="afb"/>
              <w:jc w:val="both"/>
            </w:pPr>
            <w:r w:rsidRPr="00E13916">
              <w:t>Виды, назначение и порядок применения мерительного инструмента</w:t>
            </w:r>
          </w:p>
        </w:tc>
      </w:tr>
      <w:tr w:rsidR="00E13916" w:rsidRPr="00E13916" w14:paraId="192C2D66" w14:textId="77777777" w:rsidTr="00C13617">
        <w:trPr>
          <w:trHeight w:val="20"/>
        </w:trPr>
        <w:tc>
          <w:tcPr>
            <w:tcW w:w="1291" w:type="pct"/>
            <w:vMerge/>
          </w:tcPr>
          <w:p w14:paraId="0212C77E" w14:textId="77777777" w:rsidR="009B2851" w:rsidRPr="00E13916" w:rsidDel="002A1D54" w:rsidRDefault="009B2851" w:rsidP="009B2851">
            <w:pPr>
              <w:pStyle w:val="afb"/>
            </w:pPr>
          </w:p>
        </w:tc>
        <w:tc>
          <w:tcPr>
            <w:tcW w:w="3709" w:type="pct"/>
          </w:tcPr>
          <w:p w14:paraId="257BCB1F" w14:textId="2AAB129F" w:rsidR="009B2851" w:rsidRPr="00E13916" w:rsidRDefault="009B2851" w:rsidP="009B2851">
            <w:pPr>
              <w:pStyle w:val="afb"/>
              <w:jc w:val="both"/>
            </w:pPr>
            <w:r w:rsidRPr="00E13916">
              <w:t xml:space="preserve">Виды, назначение и порядок применения приборов для измерения твердости, </w:t>
            </w:r>
            <w:proofErr w:type="spellStart"/>
            <w:r w:rsidRPr="00E13916">
              <w:t>микротвердости</w:t>
            </w:r>
            <w:proofErr w:type="spellEnd"/>
          </w:p>
        </w:tc>
      </w:tr>
      <w:tr w:rsidR="00E13916" w:rsidRPr="00E13916" w14:paraId="5A668938" w14:textId="77777777" w:rsidTr="00C13617">
        <w:trPr>
          <w:trHeight w:val="20"/>
        </w:trPr>
        <w:tc>
          <w:tcPr>
            <w:tcW w:w="1291" w:type="pct"/>
            <w:vMerge/>
          </w:tcPr>
          <w:p w14:paraId="2AF3E154" w14:textId="77777777" w:rsidR="009B2851" w:rsidRPr="00E13916" w:rsidDel="002A1D54" w:rsidRDefault="009B2851" w:rsidP="009B2851">
            <w:pPr>
              <w:pStyle w:val="afb"/>
            </w:pPr>
          </w:p>
        </w:tc>
        <w:tc>
          <w:tcPr>
            <w:tcW w:w="3709" w:type="pct"/>
          </w:tcPr>
          <w:p w14:paraId="69180AE3" w14:textId="41268D5D" w:rsidR="009B2851" w:rsidRPr="00E13916" w:rsidRDefault="009B2851" w:rsidP="009B2851">
            <w:pPr>
              <w:pStyle w:val="afb"/>
              <w:jc w:val="both"/>
            </w:pPr>
            <w:r w:rsidRPr="00E13916">
              <w:t>Виды, назначение и порядок применения приспособлений для измерения твердости</w:t>
            </w:r>
          </w:p>
        </w:tc>
      </w:tr>
      <w:tr w:rsidR="00E13916" w:rsidRPr="00E13916" w14:paraId="39699DF3" w14:textId="77777777" w:rsidTr="00C13617">
        <w:trPr>
          <w:trHeight w:val="20"/>
        </w:trPr>
        <w:tc>
          <w:tcPr>
            <w:tcW w:w="1291" w:type="pct"/>
            <w:vMerge/>
          </w:tcPr>
          <w:p w14:paraId="1C67C570" w14:textId="77777777" w:rsidR="009B2851" w:rsidRPr="00E13916" w:rsidDel="002A1D54" w:rsidRDefault="009B2851" w:rsidP="009B2851">
            <w:pPr>
              <w:pStyle w:val="afb"/>
            </w:pPr>
          </w:p>
        </w:tc>
        <w:tc>
          <w:tcPr>
            <w:tcW w:w="3709" w:type="pct"/>
          </w:tcPr>
          <w:p w14:paraId="540E0884" w14:textId="78B009CF" w:rsidR="009B2851" w:rsidRPr="00E13916" w:rsidRDefault="009B2851" w:rsidP="009B2851">
            <w:pPr>
              <w:pStyle w:val="afb"/>
              <w:jc w:val="both"/>
            </w:pPr>
            <w:r w:rsidRPr="00E13916">
              <w:t>Назначение, принципы работы и правила применения механических приборов для контроля параметров термической обработки</w:t>
            </w:r>
          </w:p>
        </w:tc>
      </w:tr>
      <w:tr w:rsidR="00E13916" w:rsidRPr="00E13916" w14:paraId="4BB2C7B7" w14:textId="77777777" w:rsidTr="00C13617">
        <w:trPr>
          <w:trHeight w:val="20"/>
        </w:trPr>
        <w:tc>
          <w:tcPr>
            <w:tcW w:w="1291" w:type="pct"/>
            <w:vMerge/>
          </w:tcPr>
          <w:p w14:paraId="7664CB1B" w14:textId="77777777" w:rsidR="009B2851" w:rsidRPr="00E13916" w:rsidDel="002A1D54" w:rsidRDefault="009B2851" w:rsidP="009B2851">
            <w:pPr>
              <w:pStyle w:val="afb"/>
            </w:pPr>
          </w:p>
        </w:tc>
        <w:tc>
          <w:tcPr>
            <w:tcW w:w="3709" w:type="pct"/>
          </w:tcPr>
          <w:p w14:paraId="13D0C8C4" w14:textId="14753E1E" w:rsidR="009B2851" w:rsidRPr="00E13916" w:rsidRDefault="009B2851" w:rsidP="009B2851">
            <w:pPr>
              <w:pStyle w:val="afb"/>
              <w:jc w:val="both"/>
            </w:pPr>
            <w:r w:rsidRPr="00E13916">
              <w:t>Назначение, принципы работы и правила применения электрических приборов для контроля параметров термической обработки</w:t>
            </w:r>
          </w:p>
        </w:tc>
      </w:tr>
      <w:tr w:rsidR="00E13916" w:rsidRPr="00E13916" w14:paraId="315A4026" w14:textId="77777777" w:rsidTr="00C13617">
        <w:trPr>
          <w:trHeight w:val="20"/>
        </w:trPr>
        <w:tc>
          <w:tcPr>
            <w:tcW w:w="1291" w:type="pct"/>
            <w:vMerge/>
          </w:tcPr>
          <w:p w14:paraId="1C596CB3" w14:textId="77777777" w:rsidR="009B2851" w:rsidRPr="00E13916" w:rsidDel="002A1D54" w:rsidRDefault="009B2851" w:rsidP="009B2851">
            <w:pPr>
              <w:pStyle w:val="afb"/>
            </w:pPr>
          </w:p>
        </w:tc>
        <w:tc>
          <w:tcPr>
            <w:tcW w:w="3709" w:type="pct"/>
          </w:tcPr>
          <w:p w14:paraId="2DABC2BB" w14:textId="77777777" w:rsidR="009B2851" w:rsidRPr="00E13916" w:rsidRDefault="009B2851" w:rsidP="009B2851">
            <w:pPr>
              <w:pStyle w:val="afb"/>
              <w:jc w:val="both"/>
            </w:pPr>
            <w:r w:rsidRPr="00E13916">
              <w:t>Прикладные компьютерные программы для работы с графической информацией: наименования, возможности и порядок работы в них</w:t>
            </w:r>
          </w:p>
        </w:tc>
      </w:tr>
      <w:tr w:rsidR="00E13916" w:rsidRPr="00E13916" w14:paraId="41528732" w14:textId="77777777" w:rsidTr="00C13617">
        <w:trPr>
          <w:trHeight w:val="20"/>
        </w:trPr>
        <w:tc>
          <w:tcPr>
            <w:tcW w:w="1291" w:type="pct"/>
            <w:vMerge/>
          </w:tcPr>
          <w:p w14:paraId="6E5BBED4" w14:textId="77777777" w:rsidR="009B2851" w:rsidRPr="00E13916" w:rsidDel="002A1D54" w:rsidRDefault="009B2851" w:rsidP="009B2851">
            <w:pPr>
              <w:pStyle w:val="afb"/>
            </w:pPr>
          </w:p>
        </w:tc>
        <w:tc>
          <w:tcPr>
            <w:tcW w:w="3709" w:type="pct"/>
          </w:tcPr>
          <w:p w14:paraId="50B4C0BA" w14:textId="77777777" w:rsidR="009B2851" w:rsidRPr="00E13916" w:rsidRDefault="009B2851" w:rsidP="009B2851">
            <w:pPr>
              <w:pStyle w:val="afb"/>
              <w:jc w:val="both"/>
            </w:pPr>
            <w:r w:rsidRPr="00E13916">
              <w:t>Прикладные компьютерные программы для работы с базами данных: наименования, возможности и порядок работы в них</w:t>
            </w:r>
          </w:p>
        </w:tc>
      </w:tr>
      <w:tr w:rsidR="00E13916" w:rsidRPr="00E13916" w14:paraId="680847F5" w14:textId="77777777" w:rsidTr="006D25B9">
        <w:trPr>
          <w:trHeight w:val="283"/>
        </w:trPr>
        <w:tc>
          <w:tcPr>
            <w:tcW w:w="1291" w:type="pct"/>
            <w:vMerge/>
          </w:tcPr>
          <w:p w14:paraId="16196B06" w14:textId="77777777" w:rsidR="009B2851" w:rsidRPr="00E13916" w:rsidDel="002A1D54" w:rsidRDefault="009B2851" w:rsidP="009B2851">
            <w:pPr>
              <w:pStyle w:val="afb"/>
            </w:pPr>
          </w:p>
        </w:tc>
        <w:tc>
          <w:tcPr>
            <w:tcW w:w="3709" w:type="pct"/>
          </w:tcPr>
          <w:p w14:paraId="682B8132" w14:textId="77777777" w:rsidR="009B2851" w:rsidRPr="00E13916" w:rsidRDefault="009B2851" w:rsidP="009B2851">
            <w:pPr>
              <w:pStyle w:val="afb"/>
              <w:jc w:val="both"/>
            </w:pPr>
            <w:r w:rsidRPr="00E13916">
              <w:t>Порядок работы с электронным архивом технической документации</w:t>
            </w:r>
          </w:p>
        </w:tc>
      </w:tr>
      <w:tr w:rsidR="00E13916" w:rsidRPr="00E13916" w14:paraId="2A902FB8" w14:textId="77777777" w:rsidTr="00C13617">
        <w:trPr>
          <w:trHeight w:val="20"/>
        </w:trPr>
        <w:tc>
          <w:tcPr>
            <w:tcW w:w="1291" w:type="pct"/>
            <w:vMerge/>
          </w:tcPr>
          <w:p w14:paraId="4D31345D" w14:textId="77777777" w:rsidR="009B2851" w:rsidRPr="00E13916" w:rsidDel="002A1D54" w:rsidRDefault="009B2851" w:rsidP="009B2851">
            <w:pPr>
              <w:pStyle w:val="afb"/>
            </w:pPr>
          </w:p>
        </w:tc>
        <w:tc>
          <w:tcPr>
            <w:tcW w:w="3709" w:type="pct"/>
          </w:tcPr>
          <w:p w14:paraId="73B2B9D6" w14:textId="6A406EF1" w:rsidR="009B2851" w:rsidRPr="00E13916" w:rsidRDefault="009B2851" w:rsidP="009B2851">
            <w:pPr>
              <w:pStyle w:val="afb"/>
              <w:jc w:val="both"/>
            </w:pPr>
            <w:r w:rsidRPr="00E13916">
              <w:t>Назначение, принципы работы нагревательного, дополнительного и вспомогательного оборудования, используемого при термической и химико-термической обработки крупногабаритных изделий</w:t>
            </w:r>
          </w:p>
        </w:tc>
      </w:tr>
      <w:tr w:rsidR="00E13916" w:rsidRPr="00E13916" w14:paraId="3FA59691" w14:textId="77777777" w:rsidTr="00C13617">
        <w:trPr>
          <w:trHeight w:val="20"/>
        </w:trPr>
        <w:tc>
          <w:tcPr>
            <w:tcW w:w="1291" w:type="pct"/>
            <w:vMerge/>
          </w:tcPr>
          <w:p w14:paraId="608B21EA" w14:textId="77777777" w:rsidR="009B2851" w:rsidRPr="00E13916" w:rsidDel="002A1D54" w:rsidRDefault="009B2851" w:rsidP="009B2851">
            <w:pPr>
              <w:pStyle w:val="afb"/>
            </w:pPr>
          </w:p>
        </w:tc>
        <w:tc>
          <w:tcPr>
            <w:tcW w:w="3709" w:type="pct"/>
          </w:tcPr>
          <w:p w14:paraId="54A100B9" w14:textId="12B98DF7" w:rsidR="009B2851" w:rsidRPr="00E13916" w:rsidRDefault="009B2851" w:rsidP="009B2851">
            <w:pPr>
              <w:pStyle w:val="afb"/>
              <w:jc w:val="both"/>
            </w:pPr>
            <w:r w:rsidRPr="00E13916">
              <w:t>Приемы работы на оборудовании, применяемом в термическом производстве</w:t>
            </w:r>
          </w:p>
        </w:tc>
      </w:tr>
      <w:tr w:rsidR="00E13916" w:rsidRPr="00E13916" w14:paraId="399B590E" w14:textId="77777777" w:rsidTr="00C13617">
        <w:trPr>
          <w:trHeight w:val="20"/>
        </w:trPr>
        <w:tc>
          <w:tcPr>
            <w:tcW w:w="1291" w:type="pct"/>
            <w:vMerge/>
          </w:tcPr>
          <w:p w14:paraId="2E798557" w14:textId="77777777" w:rsidR="009B2851" w:rsidRPr="00E13916" w:rsidDel="002A1D54" w:rsidRDefault="009B2851" w:rsidP="009B2851">
            <w:pPr>
              <w:pStyle w:val="afb"/>
            </w:pPr>
          </w:p>
        </w:tc>
        <w:tc>
          <w:tcPr>
            <w:tcW w:w="3709" w:type="pct"/>
          </w:tcPr>
          <w:p w14:paraId="06FD2C5B" w14:textId="7387F646" w:rsidR="009B2851" w:rsidRPr="00E13916" w:rsidRDefault="009B2851" w:rsidP="009B2851">
            <w:pPr>
              <w:pStyle w:val="afb"/>
              <w:jc w:val="both"/>
            </w:pPr>
            <w:r w:rsidRPr="00E13916">
              <w:t>Правила настройки и регулирования контрольно-измерительного инструмента</w:t>
            </w:r>
          </w:p>
        </w:tc>
      </w:tr>
      <w:tr w:rsidR="00E13916" w:rsidRPr="00E13916" w14:paraId="79C91629" w14:textId="77777777" w:rsidTr="00C13617">
        <w:trPr>
          <w:trHeight w:val="20"/>
        </w:trPr>
        <w:tc>
          <w:tcPr>
            <w:tcW w:w="1291" w:type="pct"/>
            <w:vMerge/>
          </w:tcPr>
          <w:p w14:paraId="590C72B1" w14:textId="77777777" w:rsidR="009B2851" w:rsidRPr="00E13916" w:rsidDel="002A1D54" w:rsidRDefault="009B2851" w:rsidP="009B2851">
            <w:pPr>
              <w:pStyle w:val="afb"/>
            </w:pPr>
          </w:p>
        </w:tc>
        <w:tc>
          <w:tcPr>
            <w:tcW w:w="3709" w:type="pct"/>
          </w:tcPr>
          <w:p w14:paraId="4D98CBA3" w14:textId="41FFC873" w:rsidR="009B2851" w:rsidRPr="00E13916" w:rsidRDefault="009B2851" w:rsidP="009B2851">
            <w:pPr>
              <w:pStyle w:val="afb"/>
              <w:jc w:val="both"/>
            </w:pPr>
            <w:r w:rsidRPr="00E13916">
              <w:t>Конструкция вакуумных печей термической и химико-термической обработки, включая многокамерные</w:t>
            </w:r>
          </w:p>
        </w:tc>
      </w:tr>
      <w:tr w:rsidR="00E13916" w:rsidRPr="00E13916" w14:paraId="49622F99" w14:textId="77777777" w:rsidTr="00C13617">
        <w:trPr>
          <w:trHeight w:val="20"/>
        </w:trPr>
        <w:tc>
          <w:tcPr>
            <w:tcW w:w="1291" w:type="pct"/>
            <w:vMerge/>
          </w:tcPr>
          <w:p w14:paraId="574BD04E" w14:textId="77777777" w:rsidR="009B2851" w:rsidRPr="00E13916" w:rsidDel="002A1D54" w:rsidRDefault="009B2851" w:rsidP="009B2851">
            <w:pPr>
              <w:pStyle w:val="afb"/>
            </w:pPr>
          </w:p>
        </w:tc>
        <w:tc>
          <w:tcPr>
            <w:tcW w:w="3709" w:type="pct"/>
          </w:tcPr>
          <w:p w14:paraId="12831250" w14:textId="0CB9C8B6" w:rsidR="009B2851" w:rsidRPr="00E13916" w:rsidRDefault="009B2851" w:rsidP="009B2851">
            <w:pPr>
              <w:pStyle w:val="afb"/>
              <w:jc w:val="both"/>
            </w:pPr>
            <w:r w:rsidRPr="00E13916">
              <w:t>Специальные тепловые режимы термической обработки деталей и инструмента в многозонных печах</w:t>
            </w:r>
          </w:p>
        </w:tc>
      </w:tr>
      <w:tr w:rsidR="00E13916" w:rsidRPr="00E13916" w14:paraId="153F8D8C" w14:textId="77777777" w:rsidTr="00C13617">
        <w:trPr>
          <w:trHeight w:val="20"/>
        </w:trPr>
        <w:tc>
          <w:tcPr>
            <w:tcW w:w="1291" w:type="pct"/>
            <w:vMerge/>
          </w:tcPr>
          <w:p w14:paraId="54B92208" w14:textId="77777777" w:rsidR="009B2851" w:rsidRPr="00E13916" w:rsidDel="002A1D54" w:rsidRDefault="009B2851" w:rsidP="009B2851">
            <w:pPr>
              <w:pStyle w:val="afb"/>
            </w:pPr>
          </w:p>
        </w:tc>
        <w:tc>
          <w:tcPr>
            <w:tcW w:w="3709" w:type="pct"/>
          </w:tcPr>
          <w:p w14:paraId="5D5B5E5A" w14:textId="4E5594EE" w:rsidR="009B2851" w:rsidRPr="00E13916" w:rsidRDefault="009B2851" w:rsidP="009B2851">
            <w:pPr>
              <w:pStyle w:val="afb"/>
              <w:jc w:val="both"/>
            </w:pPr>
            <w:r w:rsidRPr="00E13916">
              <w:t>Особенности закалки в жидких газах</w:t>
            </w:r>
          </w:p>
        </w:tc>
      </w:tr>
      <w:tr w:rsidR="00E13916" w:rsidRPr="00E13916" w14:paraId="5F13814C" w14:textId="77777777" w:rsidTr="00C13617">
        <w:trPr>
          <w:trHeight w:val="20"/>
        </w:trPr>
        <w:tc>
          <w:tcPr>
            <w:tcW w:w="1291" w:type="pct"/>
            <w:vMerge/>
          </w:tcPr>
          <w:p w14:paraId="067E13E8" w14:textId="77777777" w:rsidR="009B2851" w:rsidRPr="00E13916" w:rsidDel="002A1D54" w:rsidRDefault="009B2851" w:rsidP="009B2851">
            <w:pPr>
              <w:pStyle w:val="afb"/>
            </w:pPr>
          </w:p>
        </w:tc>
        <w:tc>
          <w:tcPr>
            <w:tcW w:w="3709" w:type="pct"/>
          </w:tcPr>
          <w:p w14:paraId="2DCE5159" w14:textId="443F4BBF" w:rsidR="009B2851" w:rsidRPr="00E13916" w:rsidRDefault="009B2851" w:rsidP="009B2851">
            <w:pPr>
              <w:pStyle w:val="afb"/>
              <w:jc w:val="both"/>
            </w:pPr>
            <w:r w:rsidRPr="00E13916">
              <w:t>Основы регулирования параметров термической обработки в печах с компьютерным управлением</w:t>
            </w:r>
          </w:p>
        </w:tc>
      </w:tr>
      <w:tr w:rsidR="00E13916" w:rsidRPr="00E13916" w14:paraId="1B44519F" w14:textId="77777777" w:rsidTr="00C13617">
        <w:trPr>
          <w:trHeight w:val="20"/>
        </w:trPr>
        <w:tc>
          <w:tcPr>
            <w:tcW w:w="1291" w:type="pct"/>
            <w:vMerge/>
          </w:tcPr>
          <w:p w14:paraId="5A8C50C3" w14:textId="77777777" w:rsidR="009B2851" w:rsidRPr="00E13916" w:rsidDel="002A1D54" w:rsidRDefault="009B2851" w:rsidP="009B2851">
            <w:pPr>
              <w:pStyle w:val="afb"/>
            </w:pPr>
          </w:p>
        </w:tc>
        <w:tc>
          <w:tcPr>
            <w:tcW w:w="3709" w:type="pct"/>
          </w:tcPr>
          <w:p w14:paraId="54033CE7" w14:textId="4B49BDB2" w:rsidR="009B2851" w:rsidRPr="00E13916" w:rsidRDefault="009B2851" w:rsidP="009B2851">
            <w:pPr>
              <w:pStyle w:val="afb"/>
              <w:jc w:val="both"/>
            </w:pPr>
            <w:r w:rsidRPr="00E13916">
              <w:t>Влияние легирующих элементов на режим термической обработки в печах</w:t>
            </w:r>
          </w:p>
        </w:tc>
      </w:tr>
      <w:tr w:rsidR="00E13916" w:rsidRPr="00E13916" w14:paraId="34EFE117" w14:textId="77777777" w:rsidTr="00C13617">
        <w:trPr>
          <w:trHeight w:val="20"/>
        </w:trPr>
        <w:tc>
          <w:tcPr>
            <w:tcW w:w="1291" w:type="pct"/>
            <w:vMerge/>
          </w:tcPr>
          <w:p w14:paraId="41DCF6C8" w14:textId="77777777" w:rsidR="009B2851" w:rsidRPr="00E13916" w:rsidDel="002A1D54" w:rsidRDefault="009B2851" w:rsidP="009B2851">
            <w:pPr>
              <w:pStyle w:val="afb"/>
            </w:pPr>
          </w:p>
        </w:tc>
        <w:tc>
          <w:tcPr>
            <w:tcW w:w="3709" w:type="pct"/>
          </w:tcPr>
          <w:p w14:paraId="54F42302" w14:textId="79E4BE7E" w:rsidR="009B2851" w:rsidRPr="00E13916" w:rsidRDefault="009B2851" w:rsidP="009B2851">
            <w:pPr>
              <w:pStyle w:val="afb"/>
              <w:jc w:val="both"/>
            </w:pPr>
            <w:r w:rsidRPr="00E13916">
              <w:t>Зависимость механических и физических свойств обрабатываемых на участке металлов и сплавов от режимов термической обработки</w:t>
            </w:r>
          </w:p>
        </w:tc>
      </w:tr>
      <w:tr w:rsidR="00E13916" w:rsidRPr="00E13916" w14:paraId="0E3171A1" w14:textId="77777777" w:rsidTr="00C13617">
        <w:trPr>
          <w:trHeight w:val="20"/>
        </w:trPr>
        <w:tc>
          <w:tcPr>
            <w:tcW w:w="1291" w:type="pct"/>
            <w:vMerge/>
          </w:tcPr>
          <w:p w14:paraId="25D694FD" w14:textId="77777777" w:rsidR="009B2851" w:rsidRPr="00E13916" w:rsidDel="002A1D54" w:rsidRDefault="009B2851" w:rsidP="009B2851">
            <w:pPr>
              <w:pStyle w:val="afb"/>
            </w:pPr>
          </w:p>
        </w:tc>
        <w:tc>
          <w:tcPr>
            <w:tcW w:w="3709" w:type="pct"/>
          </w:tcPr>
          <w:p w14:paraId="341E6C67" w14:textId="52DC2741" w:rsidR="009B2851" w:rsidRPr="00E13916" w:rsidRDefault="009B2851" w:rsidP="009B2851">
            <w:pPr>
              <w:pStyle w:val="afb"/>
              <w:jc w:val="both"/>
            </w:pPr>
            <w:r w:rsidRPr="00E13916">
              <w:t>Основные правила выбора режимов термической обработки в печах крупногабаритных изделий</w:t>
            </w:r>
          </w:p>
        </w:tc>
      </w:tr>
      <w:tr w:rsidR="00E13916" w:rsidRPr="00E13916" w14:paraId="291EF890" w14:textId="77777777" w:rsidTr="00175621">
        <w:trPr>
          <w:trHeight w:val="509"/>
        </w:trPr>
        <w:tc>
          <w:tcPr>
            <w:tcW w:w="1291" w:type="pct"/>
            <w:vMerge/>
          </w:tcPr>
          <w:p w14:paraId="331A4ECC" w14:textId="77777777" w:rsidR="009B2851" w:rsidRPr="00E13916" w:rsidDel="002A1D54" w:rsidRDefault="009B2851" w:rsidP="009B2851">
            <w:pPr>
              <w:pStyle w:val="afb"/>
            </w:pPr>
          </w:p>
        </w:tc>
        <w:tc>
          <w:tcPr>
            <w:tcW w:w="3709" w:type="pct"/>
          </w:tcPr>
          <w:p w14:paraId="134DC22D" w14:textId="22953360" w:rsidR="009B2851" w:rsidRPr="00E13916" w:rsidRDefault="009B2851" w:rsidP="009B2851">
            <w:pPr>
              <w:pStyle w:val="afb"/>
              <w:jc w:val="both"/>
            </w:pPr>
            <w:r w:rsidRPr="00E13916">
              <w:t>Типы и порядок применения пирометрических приборов для контроля температуры процессов термической обработки</w:t>
            </w:r>
          </w:p>
        </w:tc>
      </w:tr>
      <w:tr w:rsidR="00E13916" w:rsidRPr="00E13916" w14:paraId="278AA3BE" w14:textId="77777777" w:rsidTr="00175621">
        <w:trPr>
          <w:trHeight w:val="509"/>
        </w:trPr>
        <w:tc>
          <w:tcPr>
            <w:tcW w:w="1291" w:type="pct"/>
            <w:vMerge/>
          </w:tcPr>
          <w:p w14:paraId="24A2E81F" w14:textId="77777777" w:rsidR="009B2851" w:rsidRPr="00E13916" w:rsidDel="002A1D54" w:rsidRDefault="009B2851" w:rsidP="009B2851">
            <w:pPr>
              <w:pStyle w:val="afb"/>
            </w:pPr>
          </w:p>
        </w:tc>
        <w:tc>
          <w:tcPr>
            <w:tcW w:w="3709" w:type="pct"/>
          </w:tcPr>
          <w:p w14:paraId="18AFB39F" w14:textId="2FF63518" w:rsidR="009B2851" w:rsidRPr="00E13916" w:rsidRDefault="009B2851" w:rsidP="009B2851">
            <w:pPr>
              <w:pStyle w:val="afb"/>
              <w:jc w:val="both"/>
            </w:pPr>
            <w:r w:rsidRPr="00E13916">
              <w:t xml:space="preserve">Виды, назначение и порядок применения приборов для измерения </w:t>
            </w:r>
            <w:proofErr w:type="spellStart"/>
            <w:r w:rsidRPr="00E13916">
              <w:t>микротвердости</w:t>
            </w:r>
            <w:proofErr w:type="spellEnd"/>
          </w:p>
        </w:tc>
      </w:tr>
      <w:tr w:rsidR="00E13916" w:rsidRPr="00E13916" w14:paraId="77F2C9E4" w14:textId="77777777" w:rsidTr="00C13617">
        <w:trPr>
          <w:trHeight w:val="20"/>
        </w:trPr>
        <w:tc>
          <w:tcPr>
            <w:tcW w:w="1291" w:type="pct"/>
            <w:vMerge/>
          </w:tcPr>
          <w:p w14:paraId="66709355" w14:textId="77777777" w:rsidR="009B2851" w:rsidRPr="00E13916" w:rsidDel="002A1D54" w:rsidRDefault="009B2851" w:rsidP="009B2851">
            <w:pPr>
              <w:pStyle w:val="afb"/>
            </w:pPr>
          </w:p>
        </w:tc>
        <w:tc>
          <w:tcPr>
            <w:tcW w:w="3709" w:type="pct"/>
          </w:tcPr>
          <w:p w14:paraId="07D0FFD2" w14:textId="0FFAD21F" w:rsidR="009B2851" w:rsidRPr="00E13916" w:rsidRDefault="009B2851" w:rsidP="009B2851">
            <w:pPr>
              <w:pStyle w:val="afb"/>
              <w:jc w:val="both"/>
            </w:pPr>
            <w:r w:rsidRPr="00E13916">
              <w:t>Порядок проведения качественного и количественного анализа микроструктур крупногабаритных изделий</w:t>
            </w:r>
          </w:p>
        </w:tc>
      </w:tr>
      <w:tr w:rsidR="00E13916" w:rsidRPr="00E13916" w14:paraId="645D2C00" w14:textId="77777777" w:rsidTr="00C13617">
        <w:trPr>
          <w:trHeight w:val="20"/>
        </w:trPr>
        <w:tc>
          <w:tcPr>
            <w:tcW w:w="1291" w:type="pct"/>
            <w:vMerge/>
          </w:tcPr>
          <w:p w14:paraId="1682C96A" w14:textId="77777777" w:rsidR="009B2851" w:rsidRPr="00E13916" w:rsidDel="002A1D54" w:rsidRDefault="009B2851" w:rsidP="009B2851">
            <w:pPr>
              <w:pStyle w:val="afb"/>
            </w:pPr>
          </w:p>
        </w:tc>
        <w:tc>
          <w:tcPr>
            <w:tcW w:w="3709" w:type="pct"/>
          </w:tcPr>
          <w:p w14:paraId="32759836" w14:textId="59BF8489" w:rsidR="009B2851" w:rsidRPr="00E13916" w:rsidRDefault="009B2851" w:rsidP="009B2851">
            <w:pPr>
              <w:pStyle w:val="afb"/>
              <w:jc w:val="both"/>
            </w:pPr>
            <w:r w:rsidRPr="00E13916">
              <w:t>Виды и порядок подготовки образцов-свидетелей для контроля химического состава обработанных крупногабаритных изделий</w:t>
            </w:r>
          </w:p>
        </w:tc>
      </w:tr>
      <w:tr w:rsidR="00E13916" w:rsidRPr="00E13916" w14:paraId="09BD6A7F" w14:textId="77777777" w:rsidTr="006D25B9">
        <w:trPr>
          <w:trHeight w:val="567"/>
        </w:trPr>
        <w:tc>
          <w:tcPr>
            <w:tcW w:w="1291" w:type="pct"/>
            <w:vMerge/>
          </w:tcPr>
          <w:p w14:paraId="063070E0" w14:textId="77777777" w:rsidR="009B2851" w:rsidRPr="00E13916" w:rsidDel="002A1D54" w:rsidRDefault="009B2851" w:rsidP="009B2851">
            <w:pPr>
              <w:pStyle w:val="afb"/>
            </w:pPr>
          </w:p>
        </w:tc>
        <w:tc>
          <w:tcPr>
            <w:tcW w:w="3709" w:type="pct"/>
          </w:tcPr>
          <w:p w14:paraId="0B6701D1" w14:textId="77777777" w:rsidR="009B2851" w:rsidRPr="00E13916" w:rsidRDefault="009B2851" w:rsidP="009B2851">
            <w:pPr>
              <w:pStyle w:val="afb"/>
              <w:jc w:val="both"/>
            </w:pPr>
            <w:r w:rsidRPr="00E13916">
              <w:t>Пакеты прикладных программ статистического анализа: наименования, возможности и порядок работы в них</w:t>
            </w:r>
          </w:p>
        </w:tc>
      </w:tr>
      <w:tr w:rsidR="00E13916" w:rsidRPr="00E13916" w14:paraId="1F783079" w14:textId="77777777" w:rsidTr="00C13617">
        <w:trPr>
          <w:trHeight w:val="20"/>
        </w:trPr>
        <w:tc>
          <w:tcPr>
            <w:tcW w:w="1291" w:type="pct"/>
            <w:vMerge/>
          </w:tcPr>
          <w:p w14:paraId="2D7B478A" w14:textId="77777777" w:rsidR="009B2851" w:rsidRPr="00E13916" w:rsidDel="002A1D54" w:rsidRDefault="009B2851" w:rsidP="009B2851">
            <w:pPr>
              <w:pStyle w:val="afb"/>
            </w:pPr>
          </w:p>
        </w:tc>
        <w:tc>
          <w:tcPr>
            <w:tcW w:w="3709" w:type="pct"/>
          </w:tcPr>
          <w:p w14:paraId="6D743DEA" w14:textId="6A4E753B" w:rsidR="009B2851" w:rsidRPr="00E13916" w:rsidRDefault="009B2851" w:rsidP="009B2851">
            <w:pPr>
              <w:pStyle w:val="afb"/>
              <w:jc w:val="both"/>
            </w:pPr>
            <w:r w:rsidRPr="00E13916">
              <w:t>Виды, назначение и порядок применения приборов для измерения содержания химических элементов путем спектрометрии</w:t>
            </w:r>
          </w:p>
        </w:tc>
      </w:tr>
      <w:tr w:rsidR="00E13916" w:rsidRPr="00E13916" w14:paraId="1C627617" w14:textId="77777777" w:rsidTr="00C13617">
        <w:trPr>
          <w:trHeight w:val="20"/>
        </w:trPr>
        <w:tc>
          <w:tcPr>
            <w:tcW w:w="1291" w:type="pct"/>
            <w:vMerge/>
          </w:tcPr>
          <w:p w14:paraId="5F19EFE4" w14:textId="77777777" w:rsidR="009B2851" w:rsidRPr="00E13916" w:rsidDel="002A1D54" w:rsidRDefault="009B2851" w:rsidP="009B2851">
            <w:pPr>
              <w:pStyle w:val="afb"/>
            </w:pPr>
          </w:p>
        </w:tc>
        <w:tc>
          <w:tcPr>
            <w:tcW w:w="3709" w:type="pct"/>
          </w:tcPr>
          <w:p w14:paraId="0114F75E" w14:textId="5EF454D0" w:rsidR="009B2851" w:rsidRPr="00E13916" w:rsidRDefault="009B2851" w:rsidP="009B2851">
            <w:pPr>
              <w:pStyle w:val="afb"/>
              <w:jc w:val="both"/>
            </w:pPr>
            <w:r w:rsidRPr="00E13916">
              <w:t>Виды, назначение и порядок применения приборов для измерения содержания химических элементов методом сжигания</w:t>
            </w:r>
          </w:p>
        </w:tc>
      </w:tr>
      <w:tr w:rsidR="00E13916" w:rsidRPr="00E13916" w14:paraId="6F001448" w14:textId="77777777" w:rsidTr="00C13617">
        <w:trPr>
          <w:trHeight w:val="20"/>
        </w:trPr>
        <w:tc>
          <w:tcPr>
            <w:tcW w:w="1291" w:type="pct"/>
            <w:vMerge/>
          </w:tcPr>
          <w:p w14:paraId="398448B5" w14:textId="77777777" w:rsidR="009B2851" w:rsidRPr="00E13916" w:rsidDel="002A1D54" w:rsidRDefault="009B2851" w:rsidP="009B2851">
            <w:pPr>
              <w:pStyle w:val="afb"/>
            </w:pPr>
          </w:p>
        </w:tc>
        <w:tc>
          <w:tcPr>
            <w:tcW w:w="3709" w:type="pct"/>
          </w:tcPr>
          <w:p w14:paraId="22E60FFD" w14:textId="4C38C179" w:rsidR="009B2851" w:rsidRPr="00E13916" w:rsidRDefault="009B2851" w:rsidP="009B2851">
            <w:pPr>
              <w:pStyle w:val="afb"/>
              <w:jc w:val="both"/>
            </w:pPr>
            <w:r w:rsidRPr="00E13916">
              <w:t xml:space="preserve">Виды, назначение и порядок применения приборов для проверки механических свойств методом </w:t>
            </w:r>
            <w:proofErr w:type="spellStart"/>
            <w:r w:rsidRPr="00E13916">
              <w:t>индентирования</w:t>
            </w:r>
            <w:proofErr w:type="spellEnd"/>
          </w:p>
        </w:tc>
      </w:tr>
      <w:tr w:rsidR="00E13916" w:rsidRPr="00E13916" w14:paraId="1BE1210F" w14:textId="77777777" w:rsidTr="00C13617">
        <w:trPr>
          <w:trHeight w:val="20"/>
        </w:trPr>
        <w:tc>
          <w:tcPr>
            <w:tcW w:w="1291" w:type="pct"/>
            <w:vMerge/>
          </w:tcPr>
          <w:p w14:paraId="107F2605" w14:textId="77777777" w:rsidR="009B2851" w:rsidRPr="00E13916" w:rsidDel="002A1D54" w:rsidRDefault="009B2851" w:rsidP="009B2851">
            <w:pPr>
              <w:pStyle w:val="afb"/>
            </w:pPr>
          </w:p>
        </w:tc>
        <w:tc>
          <w:tcPr>
            <w:tcW w:w="3709" w:type="pct"/>
          </w:tcPr>
          <w:p w14:paraId="78E24795" w14:textId="2117DC0D" w:rsidR="009B2851" w:rsidRPr="00E13916" w:rsidRDefault="009B2851" w:rsidP="009B2851">
            <w:pPr>
              <w:pStyle w:val="afb"/>
              <w:jc w:val="both"/>
            </w:pPr>
            <w:r w:rsidRPr="00E13916">
              <w:t>Виды, назначение и порядок применения приборов для неразрушающего контроля</w:t>
            </w:r>
          </w:p>
        </w:tc>
      </w:tr>
      <w:tr w:rsidR="00E13916" w:rsidRPr="00E13916" w14:paraId="7A514EA3" w14:textId="77777777" w:rsidTr="00C13617">
        <w:trPr>
          <w:trHeight w:val="20"/>
        </w:trPr>
        <w:tc>
          <w:tcPr>
            <w:tcW w:w="1291" w:type="pct"/>
            <w:vMerge/>
          </w:tcPr>
          <w:p w14:paraId="40B8A1DA" w14:textId="77777777" w:rsidR="009B2851" w:rsidRPr="00E13916" w:rsidDel="002A1D54" w:rsidRDefault="009B2851" w:rsidP="009B2851">
            <w:pPr>
              <w:pStyle w:val="afb"/>
            </w:pPr>
          </w:p>
        </w:tc>
        <w:tc>
          <w:tcPr>
            <w:tcW w:w="3709" w:type="pct"/>
          </w:tcPr>
          <w:p w14:paraId="0625FC6B" w14:textId="075DEEB2" w:rsidR="009B2851" w:rsidRPr="00E13916" w:rsidRDefault="009B2851" w:rsidP="009B2851">
            <w:pPr>
              <w:pStyle w:val="afb"/>
              <w:jc w:val="both"/>
            </w:pPr>
            <w:r w:rsidRPr="00E13916">
              <w:t>Система допусков и посадок деталей машин</w:t>
            </w:r>
          </w:p>
        </w:tc>
      </w:tr>
      <w:tr w:rsidR="00E13916" w:rsidRPr="00E13916" w14:paraId="2BDC4EDB" w14:textId="77777777" w:rsidTr="00C13617">
        <w:trPr>
          <w:trHeight w:val="20"/>
        </w:trPr>
        <w:tc>
          <w:tcPr>
            <w:tcW w:w="1291" w:type="pct"/>
            <w:vMerge/>
          </w:tcPr>
          <w:p w14:paraId="67D2463B" w14:textId="77777777" w:rsidR="009B2851" w:rsidRPr="00E13916" w:rsidDel="002A1D54" w:rsidRDefault="009B2851" w:rsidP="009B2851">
            <w:pPr>
              <w:pStyle w:val="afb"/>
            </w:pPr>
          </w:p>
        </w:tc>
        <w:tc>
          <w:tcPr>
            <w:tcW w:w="3709" w:type="pct"/>
          </w:tcPr>
          <w:p w14:paraId="08DD463D" w14:textId="3C584666" w:rsidR="009B2851" w:rsidRPr="00E13916" w:rsidRDefault="009B2851" w:rsidP="009B2851">
            <w:pPr>
              <w:pStyle w:val="afb"/>
              <w:jc w:val="both"/>
            </w:pPr>
            <w:r w:rsidRPr="00E13916">
              <w:t>Порядок заполнения документов на принятые и забракованные изделия</w:t>
            </w:r>
          </w:p>
        </w:tc>
      </w:tr>
      <w:tr w:rsidR="00E13916" w:rsidRPr="00E13916" w14:paraId="264993A0" w14:textId="77777777" w:rsidTr="00C13617">
        <w:trPr>
          <w:trHeight w:val="20"/>
        </w:trPr>
        <w:tc>
          <w:tcPr>
            <w:tcW w:w="1291" w:type="pct"/>
            <w:vMerge/>
          </w:tcPr>
          <w:p w14:paraId="55780205" w14:textId="77777777" w:rsidR="009B2851" w:rsidRPr="00E13916" w:rsidDel="002A1D54" w:rsidRDefault="009B2851" w:rsidP="009B2851">
            <w:pPr>
              <w:pStyle w:val="afb"/>
            </w:pPr>
          </w:p>
        </w:tc>
        <w:tc>
          <w:tcPr>
            <w:tcW w:w="3709" w:type="pct"/>
          </w:tcPr>
          <w:p w14:paraId="77F2523B" w14:textId="3DC1863F" w:rsidR="009B2851" w:rsidRPr="00E13916" w:rsidRDefault="009B2851" w:rsidP="009B2851">
            <w:pPr>
              <w:pStyle w:val="afb"/>
              <w:jc w:val="both"/>
            </w:pPr>
            <w:r w:rsidRPr="00E13916">
              <w:t>Меры техники безопасности в термическом производстве</w:t>
            </w:r>
          </w:p>
        </w:tc>
      </w:tr>
      <w:tr w:rsidR="00E13916" w:rsidRPr="00E13916" w14:paraId="26298525" w14:textId="77777777" w:rsidTr="00C13617">
        <w:trPr>
          <w:trHeight w:val="20"/>
        </w:trPr>
        <w:tc>
          <w:tcPr>
            <w:tcW w:w="1291" w:type="pct"/>
            <w:vMerge/>
          </w:tcPr>
          <w:p w14:paraId="3E6EE1E1" w14:textId="77777777" w:rsidR="009B2851" w:rsidRPr="00E13916" w:rsidDel="002A1D54" w:rsidRDefault="009B2851" w:rsidP="009B2851">
            <w:pPr>
              <w:pStyle w:val="afb"/>
            </w:pPr>
          </w:p>
        </w:tc>
        <w:tc>
          <w:tcPr>
            <w:tcW w:w="3709" w:type="pct"/>
          </w:tcPr>
          <w:p w14:paraId="3EDC5805" w14:textId="14E7AE3B" w:rsidR="009B2851" w:rsidRPr="00E13916" w:rsidRDefault="009B2851" w:rsidP="009B2851">
            <w:pPr>
              <w:pStyle w:val="afb"/>
              <w:jc w:val="both"/>
            </w:pPr>
            <w:r w:rsidRPr="00E13916">
              <w:t>Порядок применения средств индивидуальной и коллективной защиты в термическом производстве</w:t>
            </w:r>
          </w:p>
        </w:tc>
      </w:tr>
      <w:tr w:rsidR="00E13916" w:rsidRPr="00E13916" w14:paraId="71FBD88C" w14:textId="77777777" w:rsidTr="00C13617">
        <w:trPr>
          <w:trHeight w:val="20"/>
        </w:trPr>
        <w:tc>
          <w:tcPr>
            <w:tcW w:w="1291" w:type="pct"/>
            <w:vMerge/>
          </w:tcPr>
          <w:p w14:paraId="0D93346F" w14:textId="77777777" w:rsidR="009B2851" w:rsidRPr="00E13916" w:rsidDel="002A1D54" w:rsidRDefault="009B2851" w:rsidP="009B2851">
            <w:pPr>
              <w:pStyle w:val="afb"/>
            </w:pPr>
          </w:p>
        </w:tc>
        <w:tc>
          <w:tcPr>
            <w:tcW w:w="3709" w:type="pct"/>
          </w:tcPr>
          <w:p w14:paraId="634F3D9F" w14:textId="5B2E1F33" w:rsidR="009B2851" w:rsidRPr="00E13916" w:rsidRDefault="009B2851" w:rsidP="009B2851">
            <w:pPr>
              <w:pStyle w:val="afb"/>
              <w:jc w:val="both"/>
            </w:pPr>
            <w:r w:rsidRPr="00E13916">
              <w:t>Требования охраны труда, пожарной, промышленной, экологической и электробезопасности</w:t>
            </w:r>
          </w:p>
        </w:tc>
      </w:tr>
      <w:tr w:rsidR="009B2851" w:rsidRPr="00E13916" w14:paraId="5A1C2420" w14:textId="77777777" w:rsidTr="00C13617">
        <w:trPr>
          <w:trHeight w:val="20"/>
        </w:trPr>
        <w:tc>
          <w:tcPr>
            <w:tcW w:w="1291" w:type="pct"/>
          </w:tcPr>
          <w:p w14:paraId="62525CEF" w14:textId="77777777" w:rsidR="009B2851" w:rsidRPr="00E13916" w:rsidDel="002A1D54" w:rsidRDefault="009B2851" w:rsidP="009B2851">
            <w:pPr>
              <w:pStyle w:val="afb"/>
            </w:pPr>
            <w:r w:rsidRPr="00E13916" w:rsidDel="002A1D54">
              <w:t>Другие характеристики</w:t>
            </w:r>
          </w:p>
        </w:tc>
        <w:tc>
          <w:tcPr>
            <w:tcW w:w="3709" w:type="pct"/>
          </w:tcPr>
          <w:p w14:paraId="0CC419BD" w14:textId="77777777" w:rsidR="009B2851" w:rsidRPr="00E13916" w:rsidRDefault="009B2851" w:rsidP="009B2851">
            <w:pPr>
              <w:pStyle w:val="afb"/>
              <w:jc w:val="both"/>
            </w:pPr>
            <w:r w:rsidRPr="00E13916">
              <w:t>-</w:t>
            </w:r>
          </w:p>
        </w:tc>
      </w:tr>
    </w:tbl>
    <w:p w14:paraId="04A2CFDF" w14:textId="44F2A37F" w:rsidR="00E8134A" w:rsidRPr="00E13916" w:rsidRDefault="00E8134A" w:rsidP="00E13916">
      <w:pPr>
        <w:pStyle w:val="3"/>
      </w:pPr>
      <w:r w:rsidRPr="00E13916">
        <w:t>3.</w:t>
      </w:r>
      <w:r w:rsidR="00520CE4" w:rsidRPr="00E13916">
        <w:t>5</w:t>
      </w:r>
      <w:r w:rsidRPr="00E13916">
        <w:t>.3. Трудовая функция</w:t>
      </w:r>
    </w:p>
    <w:p w14:paraId="2B770738" w14:textId="77777777" w:rsidR="00C13617" w:rsidRPr="00E13916" w:rsidRDefault="00C13617" w:rsidP="006B5C84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6"/>
        <w:gridCol w:w="4372"/>
        <w:gridCol w:w="690"/>
        <w:gridCol w:w="973"/>
        <w:gridCol w:w="1826"/>
        <w:gridCol w:w="553"/>
      </w:tblGrid>
      <w:tr w:rsidR="00E8134A" w:rsidRPr="00E13916" w14:paraId="6854152C" w14:textId="77777777" w:rsidTr="00C13617">
        <w:trPr>
          <w:trHeight w:val="278"/>
        </w:trPr>
        <w:tc>
          <w:tcPr>
            <w:tcW w:w="87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750D553B" w14:textId="77777777" w:rsidR="00E8134A" w:rsidRPr="00E13916" w:rsidRDefault="00E8134A" w:rsidP="006B5C84">
            <w:r w:rsidRPr="00E13916">
              <w:rPr>
                <w:sz w:val="20"/>
              </w:rPr>
              <w:t>Наименование</w:t>
            </w:r>
          </w:p>
        </w:tc>
        <w:tc>
          <w:tcPr>
            <w:tcW w:w="214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B8BB39E" w14:textId="2F0CAF95" w:rsidR="00E8134A" w:rsidRPr="00E13916" w:rsidRDefault="00424114" w:rsidP="006B5C84">
            <w:r w:rsidRPr="00E13916">
              <w:t>Разработка предложений по предотвращению брака при термической обработке крупногабаритных изделий</w:t>
            </w:r>
          </w:p>
        </w:tc>
        <w:tc>
          <w:tcPr>
            <w:tcW w:w="33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59767F8D" w14:textId="77777777" w:rsidR="00E8134A" w:rsidRPr="00E13916" w:rsidRDefault="00E8134A" w:rsidP="006B5C84">
            <w:pPr>
              <w:jc w:val="center"/>
              <w:rPr>
                <w:vertAlign w:val="superscript"/>
              </w:rPr>
            </w:pPr>
            <w:r w:rsidRPr="00E13916">
              <w:rPr>
                <w:sz w:val="20"/>
              </w:rPr>
              <w:t>Код</w:t>
            </w:r>
          </w:p>
        </w:tc>
        <w:tc>
          <w:tcPr>
            <w:tcW w:w="4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208252E" w14:textId="6C8DCC36" w:rsidR="00E8134A" w:rsidRPr="00E13916" w:rsidRDefault="00492247" w:rsidP="006B5C84">
            <w:pPr>
              <w:rPr>
                <w:lang w:val="en-US"/>
              </w:rPr>
            </w:pPr>
            <w:r w:rsidRPr="00E13916">
              <w:t>E</w:t>
            </w:r>
            <w:r w:rsidR="00E8134A" w:rsidRPr="00E13916">
              <w:t>/0</w:t>
            </w:r>
            <w:r w:rsidR="00E8134A" w:rsidRPr="00E13916">
              <w:rPr>
                <w:lang w:val="en-US"/>
              </w:rPr>
              <w:t>3</w:t>
            </w:r>
            <w:r w:rsidR="00E8134A" w:rsidRPr="00E13916">
              <w:t>.</w:t>
            </w:r>
            <w:r w:rsidR="00E8134A" w:rsidRPr="00E13916">
              <w:rPr>
                <w:lang w:val="en-US"/>
              </w:rPr>
              <w:t>4</w:t>
            </w:r>
          </w:p>
        </w:tc>
        <w:tc>
          <w:tcPr>
            <w:tcW w:w="895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7D873132" w14:textId="77777777" w:rsidR="00E8134A" w:rsidRPr="00E13916" w:rsidRDefault="00E8134A" w:rsidP="006B5C84">
            <w:pPr>
              <w:jc w:val="center"/>
              <w:rPr>
                <w:vertAlign w:val="superscript"/>
              </w:rPr>
            </w:pPr>
            <w:r w:rsidRPr="00E13916">
              <w:rPr>
                <w:sz w:val="20"/>
              </w:rPr>
              <w:t>Уровень (подуровень) квалификации</w:t>
            </w:r>
          </w:p>
        </w:tc>
        <w:tc>
          <w:tcPr>
            <w:tcW w:w="27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677430D" w14:textId="77777777" w:rsidR="00E8134A" w:rsidRPr="00E13916" w:rsidRDefault="00E8134A" w:rsidP="006B5C84">
            <w:pPr>
              <w:jc w:val="center"/>
              <w:rPr>
                <w:lang w:val="en-US"/>
              </w:rPr>
            </w:pPr>
            <w:r w:rsidRPr="00E13916">
              <w:rPr>
                <w:lang w:val="en-US"/>
              </w:rPr>
              <w:t>4</w:t>
            </w:r>
          </w:p>
        </w:tc>
      </w:tr>
    </w:tbl>
    <w:p w14:paraId="105CBF25" w14:textId="77777777" w:rsidR="00C13617" w:rsidRPr="00E13916" w:rsidRDefault="00C13617" w:rsidP="006B5C84"/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624"/>
        <w:gridCol w:w="1289"/>
        <w:gridCol w:w="426"/>
        <w:gridCol w:w="2073"/>
        <w:gridCol w:w="1448"/>
        <w:gridCol w:w="2340"/>
      </w:tblGrid>
      <w:tr w:rsidR="00E13916" w:rsidRPr="00E13916" w14:paraId="609EDD25" w14:textId="77777777" w:rsidTr="00C13617">
        <w:trPr>
          <w:trHeight w:val="20"/>
        </w:trPr>
        <w:tc>
          <w:tcPr>
            <w:tcW w:w="1286" w:type="pct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14:paraId="320E468F" w14:textId="77777777" w:rsidR="00E8134A" w:rsidRPr="00E13916" w:rsidRDefault="00E8134A" w:rsidP="006B5C84">
            <w:r w:rsidRPr="00E13916">
              <w:rPr>
                <w:sz w:val="20"/>
              </w:rPr>
              <w:t>Происхождение трудовой функции</w:t>
            </w:r>
          </w:p>
        </w:tc>
        <w:tc>
          <w:tcPr>
            <w:tcW w:w="63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14:paraId="68B5A049" w14:textId="77777777" w:rsidR="00E8134A" w:rsidRPr="00E13916" w:rsidRDefault="00E8134A" w:rsidP="006B5C84">
            <w:r w:rsidRPr="00E13916">
              <w:rPr>
                <w:sz w:val="20"/>
              </w:rPr>
              <w:t>Оригинал</w:t>
            </w:r>
          </w:p>
        </w:tc>
        <w:tc>
          <w:tcPr>
            <w:tcW w:w="209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1AD2F42D" w14:textId="77777777" w:rsidR="00E8134A" w:rsidRPr="00E13916" w:rsidRDefault="00E8134A" w:rsidP="006B5C84">
            <w:r w:rsidRPr="00E13916">
              <w:t>Х</w:t>
            </w:r>
          </w:p>
        </w:tc>
        <w:tc>
          <w:tcPr>
            <w:tcW w:w="101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9EE2C27" w14:textId="77777777" w:rsidR="00E8134A" w:rsidRPr="00E13916" w:rsidRDefault="00E8134A" w:rsidP="006B5C84">
            <w:r w:rsidRPr="00E13916">
              <w:rPr>
                <w:sz w:val="20"/>
              </w:rPr>
              <w:t>Заимствовано из оригинала</w:t>
            </w:r>
          </w:p>
        </w:tc>
        <w:tc>
          <w:tcPr>
            <w:tcW w:w="71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120AAC9" w14:textId="77777777" w:rsidR="00E8134A" w:rsidRPr="00E13916" w:rsidRDefault="00E8134A" w:rsidP="006B5C84"/>
        </w:tc>
        <w:tc>
          <w:tcPr>
            <w:tcW w:w="11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D44B9F5" w14:textId="77777777" w:rsidR="00E8134A" w:rsidRPr="00E13916" w:rsidRDefault="00E8134A" w:rsidP="006B5C84"/>
        </w:tc>
      </w:tr>
      <w:tr w:rsidR="00E8134A" w:rsidRPr="00E13916" w14:paraId="2EAF0607" w14:textId="77777777" w:rsidTr="00C13617">
        <w:trPr>
          <w:trHeight w:val="20"/>
        </w:trPr>
        <w:tc>
          <w:tcPr>
            <w:tcW w:w="1286" w:type="pct"/>
            <w:tcBorders>
              <w:top w:val="nil"/>
              <w:bottom w:val="nil"/>
              <w:right w:val="nil"/>
            </w:tcBorders>
            <w:vAlign w:val="center"/>
          </w:tcPr>
          <w:p w14:paraId="4996B8EC" w14:textId="77777777" w:rsidR="00E8134A" w:rsidRPr="00E13916" w:rsidRDefault="00E8134A" w:rsidP="006B5C84"/>
        </w:tc>
        <w:tc>
          <w:tcPr>
            <w:tcW w:w="1857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3640FF77" w14:textId="77777777" w:rsidR="00E8134A" w:rsidRPr="00E13916" w:rsidRDefault="00E8134A" w:rsidP="006B5C84"/>
        </w:tc>
        <w:tc>
          <w:tcPr>
            <w:tcW w:w="710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769547E0" w14:textId="77777777" w:rsidR="00E8134A" w:rsidRPr="00E13916" w:rsidRDefault="00E8134A" w:rsidP="006B5C84">
            <w:pPr>
              <w:jc w:val="center"/>
            </w:pPr>
            <w:r w:rsidRPr="00E13916">
              <w:rPr>
                <w:sz w:val="20"/>
              </w:rPr>
              <w:t>Код оригинала</w:t>
            </w:r>
          </w:p>
        </w:tc>
        <w:tc>
          <w:tcPr>
            <w:tcW w:w="1147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57F35FCC" w14:textId="77777777" w:rsidR="00E8134A" w:rsidRPr="00E13916" w:rsidRDefault="00E8134A" w:rsidP="006B5C84">
            <w:pPr>
              <w:jc w:val="center"/>
            </w:pPr>
            <w:r w:rsidRPr="00E13916">
              <w:rPr>
                <w:sz w:val="20"/>
              </w:rPr>
              <w:t>Регистрационный номер профессионального стандарта</w:t>
            </w:r>
          </w:p>
        </w:tc>
      </w:tr>
    </w:tbl>
    <w:p w14:paraId="0B870A1F" w14:textId="77777777" w:rsidR="00E8134A" w:rsidRPr="00E13916" w:rsidRDefault="00E8134A" w:rsidP="006B5C84"/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632"/>
        <w:gridCol w:w="7563"/>
      </w:tblGrid>
      <w:tr w:rsidR="00E13916" w:rsidRPr="00E13916" w14:paraId="38AC45BC" w14:textId="77777777" w:rsidTr="00C13617">
        <w:trPr>
          <w:trHeight w:val="20"/>
        </w:trPr>
        <w:tc>
          <w:tcPr>
            <w:tcW w:w="1291" w:type="pct"/>
            <w:vMerge w:val="restart"/>
          </w:tcPr>
          <w:p w14:paraId="569BF6FD" w14:textId="77777777" w:rsidR="00E8134A" w:rsidRPr="00E13916" w:rsidRDefault="00E8134A" w:rsidP="006B5C84">
            <w:pPr>
              <w:pStyle w:val="afb"/>
            </w:pPr>
            <w:r w:rsidRPr="00E13916">
              <w:t>Трудовые действия</w:t>
            </w:r>
          </w:p>
        </w:tc>
        <w:tc>
          <w:tcPr>
            <w:tcW w:w="3709" w:type="pct"/>
          </w:tcPr>
          <w:p w14:paraId="385F3CCD" w14:textId="2FD14775" w:rsidR="00E8134A" w:rsidRPr="00E13916" w:rsidRDefault="00E8134A" w:rsidP="006B5C84">
            <w:pPr>
              <w:pStyle w:val="afb"/>
              <w:jc w:val="both"/>
            </w:pPr>
            <w:r w:rsidRPr="00E13916">
              <w:t xml:space="preserve">Сопоставление результатов контроля термической обработки </w:t>
            </w:r>
            <w:r w:rsidR="00AB2FE5" w:rsidRPr="00E13916">
              <w:t>крупногабаритных изделий</w:t>
            </w:r>
            <w:r w:rsidR="00DD147E" w:rsidRPr="00E13916">
              <w:t xml:space="preserve"> </w:t>
            </w:r>
            <w:r w:rsidRPr="00E13916">
              <w:t>с параметрами технологии</w:t>
            </w:r>
          </w:p>
        </w:tc>
      </w:tr>
      <w:tr w:rsidR="00E13916" w:rsidRPr="00E13916" w14:paraId="5D62D0A7" w14:textId="77777777" w:rsidTr="00C13617">
        <w:trPr>
          <w:trHeight w:val="20"/>
        </w:trPr>
        <w:tc>
          <w:tcPr>
            <w:tcW w:w="1291" w:type="pct"/>
            <w:vMerge/>
          </w:tcPr>
          <w:p w14:paraId="43FC1F27" w14:textId="77777777" w:rsidR="00E8134A" w:rsidRPr="00E13916" w:rsidRDefault="00E8134A" w:rsidP="006B5C84">
            <w:pPr>
              <w:pStyle w:val="afb"/>
            </w:pPr>
          </w:p>
        </w:tc>
        <w:tc>
          <w:tcPr>
            <w:tcW w:w="3709" w:type="pct"/>
          </w:tcPr>
          <w:p w14:paraId="3A43FD8D" w14:textId="223BCC55" w:rsidR="00E8134A" w:rsidRPr="00E13916" w:rsidRDefault="00E8134A" w:rsidP="006B5C84">
            <w:pPr>
              <w:pStyle w:val="afb"/>
              <w:jc w:val="both"/>
            </w:pPr>
            <w:r w:rsidRPr="00E13916">
              <w:t xml:space="preserve">Определение и изучение причин </w:t>
            </w:r>
            <w:r w:rsidR="004F33D7" w:rsidRPr="00E13916">
              <w:t>дефектов</w:t>
            </w:r>
            <w:r w:rsidRPr="00E13916">
              <w:t xml:space="preserve"> при проведении термической и химико-термической обработке </w:t>
            </w:r>
            <w:r w:rsidR="00AB2FE5" w:rsidRPr="00E13916">
              <w:t>крупногабаритных изделий</w:t>
            </w:r>
          </w:p>
        </w:tc>
      </w:tr>
      <w:tr w:rsidR="00E13916" w:rsidRPr="00E13916" w14:paraId="4E430B65" w14:textId="77777777" w:rsidTr="00C13617">
        <w:trPr>
          <w:trHeight w:val="20"/>
        </w:trPr>
        <w:tc>
          <w:tcPr>
            <w:tcW w:w="1291" w:type="pct"/>
            <w:vMerge/>
          </w:tcPr>
          <w:p w14:paraId="32EB8CFB" w14:textId="77777777" w:rsidR="00E8134A" w:rsidRPr="00E13916" w:rsidRDefault="00E8134A" w:rsidP="006B5C84">
            <w:pPr>
              <w:pStyle w:val="afb"/>
            </w:pPr>
          </w:p>
        </w:tc>
        <w:tc>
          <w:tcPr>
            <w:tcW w:w="3709" w:type="pct"/>
          </w:tcPr>
          <w:p w14:paraId="118C4BC2" w14:textId="6834353B" w:rsidR="00E8134A" w:rsidRPr="00E13916" w:rsidRDefault="00E8134A" w:rsidP="006B5C84">
            <w:pPr>
              <w:pStyle w:val="afb"/>
              <w:jc w:val="both"/>
            </w:pPr>
            <w:r w:rsidRPr="00E13916">
              <w:t xml:space="preserve">Разработка предложений по устранению причин </w:t>
            </w:r>
            <w:r w:rsidR="004F33D7" w:rsidRPr="00E13916">
              <w:t>дефектов</w:t>
            </w:r>
            <w:r w:rsidRPr="00E13916">
              <w:t xml:space="preserve"> термической и химико-термической обработки </w:t>
            </w:r>
            <w:r w:rsidR="00AB2FE5" w:rsidRPr="00E13916">
              <w:t>крупногабаритных изделий</w:t>
            </w:r>
          </w:p>
        </w:tc>
      </w:tr>
      <w:tr w:rsidR="00E13916" w:rsidRPr="00E13916" w14:paraId="5A19E5E1" w14:textId="77777777" w:rsidTr="00C13617">
        <w:trPr>
          <w:trHeight w:val="20"/>
        </w:trPr>
        <w:tc>
          <w:tcPr>
            <w:tcW w:w="1291" w:type="pct"/>
            <w:vMerge w:val="restart"/>
          </w:tcPr>
          <w:p w14:paraId="7D190B30" w14:textId="77777777" w:rsidR="00E8134A" w:rsidRPr="00E13916" w:rsidDel="002A1D54" w:rsidRDefault="00E8134A" w:rsidP="006B5C84">
            <w:pPr>
              <w:pStyle w:val="afb"/>
            </w:pPr>
            <w:r w:rsidRPr="00E13916" w:rsidDel="002A1D54">
              <w:t>Необходимые умения</w:t>
            </w:r>
          </w:p>
        </w:tc>
        <w:tc>
          <w:tcPr>
            <w:tcW w:w="3709" w:type="pct"/>
          </w:tcPr>
          <w:p w14:paraId="44CF270D" w14:textId="16BDD125" w:rsidR="00E8134A" w:rsidRPr="00E13916" w:rsidRDefault="00E8134A" w:rsidP="006B5C84">
            <w:pPr>
              <w:pStyle w:val="afb"/>
              <w:jc w:val="both"/>
            </w:pPr>
            <w:r w:rsidRPr="00E13916">
              <w:t xml:space="preserve">Определять причины возникновения дефектов обрабатываемых </w:t>
            </w:r>
            <w:r w:rsidR="00AB2FE5" w:rsidRPr="00E13916">
              <w:t>крупногабаритных изделий</w:t>
            </w:r>
            <w:r w:rsidR="00DD147E" w:rsidRPr="00E13916">
              <w:t xml:space="preserve"> </w:t>
            </w:r>
            <w:r w:rsidRPr="00E13916">
              <w:t>по режимам термической и химико-термической обработки</w:t>
            </w:r>
          </w:p>
        </w:tc>
      </w:tr>
      <w:tr w:rsidR="00E13916" w:rsidRPr="00E13916" w14:paraId="236DA190" w14:textId="77777777" w:rsidTr="00C13617">
        <w:trPr>
          <w:trHeight w:val="20"/>
        </w:trPr>
        <w:tc>
          <w:tcPr>
            <w:tcW w:w="1291" w:type="pct"/>
            <w:vMerge/>
          </w:tcPr>
          <w:p w14:paraId="2E94BF82" w14:textId="77777777" w:rsidR="00E8134A" w:rsidRPr="00E13916" w:rsidDel="002A1D54" w:rsidRDefault="00E8134A" w:rsidP="006B5C84">
            <w:pPr>
              <w:pStyle w:val="afb"/>
            </w:pPr>
          </w:p>
        </w:tc>
        <w:tc>
          <w:tcPr>
            <w:tcW w:w="3709" w:type="pct"/>
          </w:tcPr>
          <w:p w14:paraId="1B839EBE" w14:textId="0B0D409A" w:rsidR="00E8134A" w:rsidRPr="00E13916" w:rsidRDefault="00E8134A" w:rsidP="006B5C84">
            <w:pPr>
              <w:pStyle w:val="afb"/>
              <w:jc w:val="both"/>
            </w:pPr>
            <w:r w:rsidRPr="00E13916">
              <w:t xml:space="preserve">Анализировать режимы термической и химико-термической обработки </w:t>
            </w:r>
            <w:r w:rsidR="00AB2FE5" w:rsidRPr="00E13916">
              <w:t xml:space="preserve">крупногабаритных изделий, </w:t>
            </w:r>
            <w:r w:rsidRPr="00E13916">
              <w:t>применяемые на обслуживаемом участке</w:t>
            </w:r>
          </w:p>
        </w:tc>
      </w:tr>
      <w:tr w:rsidR="00E13916" w:rsidRPr="00E13916" w14:paraId="783010DA" w14:textId="77777777" w:rsidTr="00C13617">
        <w:trPr>
          <w:trHeight w:val="20"/>
        </w:trPr>
        <w:tc>
          <w:tcPr>
            <w:tcW w:w="1291" w:type="pct"/>
            <w:vMerge/>
          </w:tcPr>
          <w:p w14:paraId="3FDBD02D" w14:textId="77777777" w:rsidR="00E8134A" w:rsidRPr="00E13916" w:rsidDel="002A1D54" w:rsidRDefault="00E8134A" w:rsidP="006B5C84">
            <w:pPr>
              <w:pStyle w:val="afb"/>
            </w:pPr>
          </w:p>
        </w:tc>
        <w:tc>
          <w:tcPr>
            <w:tcW w:w="3709" w:type="pct"/>
          </w:tcPr>
          <w:p w14:paraId="6ECE3765" w14:textId="1308E866" w:rsidR="00E8134A" w:rsidRPr="00E13916" w:rsidRDefault="00E8134A" w:rsidP="006B5C84">
            <w:pPr>
              <w:pStyle w:val="afb"/>
              <w:jc w:val="both"/>
            </w:pPr>
            <w:r w:rsidRPr="00E13916">
              <w:t xml:space="preserve">Формулировать предложения, направленные на устранение причин </w:t>
            </w:r>
            <w:r w:rsidR="004F33D7" w:rsidRPr="00E13916">
              <w:t>дефектов</w:t>
            </w:r>
            <w:r w:rsidRPr="00E13916">
              <w:t xml:space="preserve"> при режимах термической и химико-термической обработки </w:t>
            </w:r>
            <w:r w:rsidR="00AB2FE5" w:rsidRPr="00E13916">
              <w:t>крупногабаритных изделий</w:t>
            </w:r>
            <w:r w:rsidR="00DD147E" w:rsidRPr="00E13916">
              <w:t xml:space="preserve"> </w:t>
            </w:r>
            <w:r w:rsidRPr="00E13916">
              <w:t>на обслуживаемом участке</w:t>
            </w:r>
          </w:p>
        </w:tc>
      </w:tr>
      <w:tr w:rsidR="00E13916" w:rsidRPr="00E13916" w14:paraId="56A27F8D" w14:textId="77777777" w:rsidTr="00C13617">
        <w:trPr>
          <w:trHeight w:val="20"/>
        </w:trPr>
        <w:tc>
          <w:tcPr>
            <w:tcW w:w="1291" w:type="pct"/>
            <w:vMerge/>
          </w:tcPr>
          <w:p w14:paraId="67038270" w14:textId="77777777" w:rsidR="00E8134A" w:rsidRPr="00E13916" w:rsidDel="002A1D54" w:rsidRDefault="00E8134A" w:rsidP="006B5C84">
            <w:pPr>
              <w:pStyle w:val="afb"/>
            </w:pPr>
          </w:p>
        </w:tc>
        <w:tc>
          <w:tcPr>
            <w:tcW w:w="3709" w:type="pct"/>
          </w:tcPr>
          <w:p w14:paraId="0CAFFDA6" w14:textId="57F8BB75" w:rsidR="00E8134A" w:rsidRPr="00E13916" w:rsidRDefault="00E8134A" w:rsidP="006B5C84">
            <w:pPr>
              <w:pStyle w:val="afb"/>
              <w:jc w:val="both"/>
            </w:pPr>
            <w:r w:rsidRPr="00E13916">
              <w:t xml:space="preserve">Оформлять техническую документацию по итогам проверки результатов операций термической и химико-термической обработки </w:t>
            </w:r>
            <w:r w:rsidR="00AB2FE5" w:rsidRPr="00E13916">
              <w:t>крупногабаритных изделий</w:t>
            </w:r>
          </w:p>
        </w:tc>
      </w:tr>
      <w:tr w:rsidR="00E13916" w:rsidRPr="00E13916" w14:paraId="2BB58303" w14:textId="77777777" w:rsidTr="00C13617">
        <w:trPr>
          <w:trHeight w:val="20"/>
        </w:trPr>
        <w:tc>
          <w:tcPr>
            <w:tcW w:w="1291" w:type="pct"/>
            <w:vMerge/>
          </w:tcPr>
          <w:p w14:paraId="3304318B" w14:textId="77777777" w:rsidR="00E8134A" w:rsidRPr="00E13916" w:rsidDel="002A1D54" w:rsidRDefault="00E8134A" w:rsidP="006B5C84">
            <w:pPr>
              <w:pStyle w:val="afb"/>
            </w:pPr>
          </w:p>
        </w:tc>
        <w:tc>
          <w:tcPr>
            <w:tcW w:w="3709" w:type="pct"/>
          </w:tcPr>
          <w:p w14:paraId="42ED7BDC" w14:textId="399E5512" w:rsidR="00E8134A" w:rsidRPr="00E13916" w:rsidRDefault="00E8134A" w:rsidP="006B5C84">
            <w:pPr>
              <w:pStyle w:val="afb"/>
              <w:jc w:val="both"/>
            </w:pPr>
            <w:r w:rsidRPr="00E13916">
              <w:t xml:space="preserve">Применять пакеты прикладных программ статистического анализа результатов контроля характеристик </w:t>
            </w:r>
            <w:r w:rsidR="00AB2FE5" w:rsidRPr="00E13916">
              <w:t>крупногабаритных изделий</w:t>
            </w:r>
            <w:r w:rsidRPr="00E13916">
              <w:t>, подвергнутых термической обработке</w:t>
            </w:r>
          </w:p>
        </w:tc>
      </w:tr>
      <w:tr w:rsidR="00E13916" w:rsidRPr="00E13916" w14:paraId="24FB7D92" w14:textId="77777777" w:rsidTr="00C13617">
        <w:trPr>
          <w:trHeight w:val="20"/>
        </w:trPr>
        <w:tc>
          <w:tcPr>
            <w:tcW w:w="1291" w:type="pct"/>
            <w:vMerge/>
          </w:tcPr>
          <w:p w14:paraId="6D6FC6A1" w14:textId="77777777" w:rsidR="00E8134A" w:rsidRPr="00E13916" w:rsidDel="002A1D54" w:rsidRDefault="00E8134A" w:rsidP="006B5C84">
            <w:pPr>
              <w:pStyle w:val="afb"/>
            </w:pPr>
          </w:p>
        </w:tc>
        <w:tc>
          <w:tcPr>
            <w:tcW w:w="3709" w:type="pct"/>
          </w:tcPr>
          <w:p w14:paraId="742405B2" w14:textId="405B7752" w:rsidR="00E8134A" w:rsidRPr="00E13916" w:rsidRDefault="00E8134A" w:rsidP="006B5C84">
            <w:pPr>
              <w:pStyle w:val="afb"/>
              <w:jc w:val="both"/>
            </w:pPr>
            <w:r w:rsidRPr="00E13916">
              <w:t xml:space="preserve">Использовать прикладные компьютерные программы для вычислений параметров режимов термической обработки </w:t>
            </w:r>
            <w:r w:rsidR="00AB2FE5" w:rsidRPr="00E13916">
              <w:t>крупногабаритных изделий</w:t>
            </w:r>
          </w:p>
        </w:tc>
      </w:tr>
      <w:tr w:rsidR="00E13916" w:rsidRPr="00E13916" w14:paraId="107B4A05" w14:textId="77777777" w:rsidTr="00C13617">
        <w:trPr>
          <w:trHeight w:val="20"/>
        </w:trPr>
        <w:tc>
          <w:tcPr>
            <w:tcW w:w="1291" w:type="pct"/>
            <w:vMerge/>
          </w:tcPr>
          <w:p w14:paraId="5F0CFFE9" w14:textId="77777777" w:rsidR="00E8134A" w:rsidRPr="00E13916" w:rsidDel="002A1D54" w:rsidRDefault="00E8134A" w:rsidP="006B5C84">
            <w:pPr>
              <w:pStyle w:val="afb"/>
            </w:pPr>
          </w:p>
        </w:tc>
        <w:tc>
          <w:tcPr>
            <w:tcW w:w="3709" w:type="pct"/>
          </w:tcPr>
          <w:p w14:paraId="10C27E7D" w14:textId="158F9BF0" w:rsidR="00E8134A" w:rsidRPr="00E13916" w:rsidRDefault="00E8134A" w:rsidP="006B5C84">
            <w:pPr>
              <w:pStyle w:val="afb"/>
              <w:jc w:val="both"/>
            </w:pPr>
            <w:r w:rsidRPr="00E13916">
              <w:t xml:space="preserve">Искать информацию о режимах термической обработки </w:t>
            </w:r>
            <w:r w:rsidR="00AB2FE5" w:rsidRPr="00E13916">
              <w:t>крупногабаритных изделий</w:t>
            </w:r>
            <w:r w:rsidR="00DD147E" w:rsidRPr="00E13916">
              <w:t xml:space="preserve"> </w:t>
            </w:r>
            <w:r w:rsidRPr="00E13916">
              <w:t xml:space="preserve">с использованием </w:t>
            </w:r>
            <w:r w:rsidR="00E12105" w:rsidRPr="00E13916">
              <w:t>информационно-телекоммуникационной сети «Интернет»</w:t>
            </w:r>
          </w:p>
        </w:tc>
      </w:tr>
      <w:tr w:rsidR="00E13916" w:rsidRPr="00E13916" w14:paraId="470FF537" w14:textId="77777777" w:rsidTr="00DD147E">
        <w:trPr>
          <w:trHeight w:val="852"/>
        </w:trPr>
        <w:tc>
          <w:tcPr>
            <w:tcW w:w="1291" w:type="pct"/>
            <w:vMerge/>
          </w:tcPr>
          <w:p w14:paraId="64D355AA" w14:textId="77777777" w:rsidR="002764B3" w:rsidRPr="00E13916" w:rsidDel="002A1D54" w:rsidRDefault="002764B3" w:rsidP="006B5C84">
            <w:pPr>
              <w:pStyle w:val="afb"/>
            </w:pPr>
          </w:p>
        </w:tc>
        <w:tc>
          <w:tcPr>
            <w:tcW w:w="3709" w:type="pct"/>
          </w:tcPr>
          <w:p w14:paraId="1A8A4F46" w14:textId="21C6155A" w:rsidR="002764B3" w:rsidRPr="00E13916" w:rsidRDefault="002764B3" w:rsidP="006B5C84">
            <w:pPr>
              <w:pStyle w:val="afb"/>
              <w:jc w:val="both"/>
            </w:pPr>
            <w:r w:rsidRPr="00E13916">
              <w:t>Применять пакеты прикладных программ статистического анализа для обработки результатов контроля характеристик крупногабаритных изделий, подвергнутых термической обработке</w:t>
            </w:r>
          </w:p>
        </w:tc>
      </w:tr>
      <w:tr w:rsidR="00E13916" w:rsidRPr="00E13916" w14:paraId="432C8B93" w14:textId="77777777" w:rsidTr="00C13617">
        <w:trPr>
          <w:trHeight w:val="20"/>
        </w:trPr>
        <w:tc>
          <w:tcPr>
            <w:tcW w:w="1291" w:type="pct"/>
            <w:vMerge/>
          </w:tcPr>
          <w:p w14:paraId="7003D0F3" w14:textId="77777777" w:rsidR="00E8134A" w:rsidRPr="00E13916" w:rsidDel="002A1D54" w:rsidRDefault="00E8134A" w:rsidP="006B5C84">
            <w:pPr>
              <w:pStyle w:val="afb"/>
            </w:pPr>
          </w:p>
        </w:tc>
        <w:tc>
          <w:tcPr>
            <w:tcW w:w="3709" w:type="pct"/>
          </w:tcPr>
          <w:p w14:paraId="5D73EBDE" w14:textId="77777777" w:rsidR="00E8134A" w:rsidRPr="00E13916" w:rsidRDefault="00E8134A" w:rsidP="006B5C84">
            <w:pPr>
              <w:pStyle w:val="afb"/>
              <w:jc w:val="both"/>
            </w:pPr>
            <w:r w:rsidRPr="00E13916">
              <w:t>Использовать системы автоматизированного расчета и компьютерного моделирования для расчета параметров технологического процесса термической обработки</w:t>
            </w:r>
          </w:p>
        </w:tc>
      </w:tr>
      <w:tr w:rsidR="00E13916" w:rsidRPr="00E13916" w14:paraId="1E273D2A" w14:textId="77777777" w:rsidTr="00C13617">
        <w:trPr>
          <w:trHeight w:val="20"/>
        </w:trPr>
        <w:tc>
          <w:tcPr>
            <w:tcW w:w="1291" w:type="pct"/>
            <w:vMerge/>
            <w:tcBorders>
              <w:bottom w:val="single" w:sz="4" w:space="0" w:color="808080"/>
            </w:tcBorders>
          </w:tcPr>
          <w:p w14:paraId="1EF35DC5" w14:textId="77777777" w:rsidR="00E8134A" w:rsidRPr="00E13916" w:rsidDel="002A1D54" w:rsidRDefault="00E8134A" w:rsidP="006B5C84">
            <w:pPr>
              <w:pStyle w:val="afb"/>
            </w:pPr>
          </w:p>
        </w:tc>
        <w:tc>
          <w:tcPr>
            <w:tcW w:w="3709" w:type="pct"/>
            <w:tcBorders>
              <w:bottom w:val="single" w:sz="4" w:space="0" w:color="808080"/>
            </w:tcBorders>
          </w:tcPr>
          <w:p w14:paraId="79612076" w14:textId="77777777" w:rsidR="00E8134A" w:rsidRPr="00E13916" w:rsidRDefault="00E8134A" w:rsidP="006B5C84">
            <w:pPr>
              <w:pStyle w:val="afb"/>
              <w:jc w:val="both"/>
            </w:pPr>
            <w:r w:rsidRPr="00E13916">
              <w:t>Применять прикладные программы, реализующие методы математической статистики, при контроле качества изделий, подвергнутых термической обработке</w:t>
            </w:r>
          </w:p>
        </w:tc>
      </w:tr>
      <w:tr w:rsidR="00E13916" w:rsidRPr="00E13916" w14:paraId="124EF67E" w14:textId="77777777" w:rsidTr="00C13617">
        <w:trPr>
          <w:trHeight w:val="20"/>
        </w:trPr>
        <w:tc>
          <w:tcPr>
            <w:tcW w:w="1291" w:type="pct"/>
            <w:vMerge w:val="restart"/>
          </w:tcPr>
          <w:p w14:paraId="6262361E" w14:textId="77777777" w:rsidR="00E8134A" w:rsidRPr="00E13916" w:rsidRDefault="00E8134A" w:rsidP="006B5C84">
            <w:pPr>
              <w:pStyle w:val="afb"/>
            </w:pPr>
            <w:r w:rsidRPr="00E13916" w:rsidDel="002A1D54">
              <w:t>Необходимые знания</w:t>
            </w:r>
          </w:p>
        </w:tc>
        <w:tc>
          <w:tcPr>
            <w:tcW w:w="3709" w:type="pct"/>
          </w:tcPr>
          <w:p w14:paraId="6CC31023" w14:textId="6E7DDA35" w:rsidR="00E8134A" w:rsidRPr="00E13916" w:rsidRDefault="00E8134A" w:rsidP="006B5C84">
            <w:pPr>
              <w:pStyle w:val="afb"/>
              <w:jc w:val="both"/>
            </w:pPr>
            <w:r w:rsidRPr="00E13916">
              <w:t>Конструктивные особенности печей</w:t>
            </w:r>
            <w:r w:rsidR="006E54FE" w:rsidRPr="00E13916">
              <w:t xml:space="preserve"> для термической обработки</w:t>
            </w:r>
            <w:r w:rsidR="000E213B" w:rsidRPr="00E13916">
              <w:t xml:space="preserve"> крупногабаритных изделий</w:t>
            </w:r>
            <w:r w:rsidRPr="00E13916">
              <w:t xml:space="preserve"> </w:t>
            </w:r>
          </w:p>
        </w:tc>
      </w:tr>
      <w:tr w:rsidR="00E13916" w:rsidRPr="00E13916" w14:paraId="73CECAE0" w14:textId="77777777" w:rsidTr="00C13617">
        <w:trPr>
          <w:trHeight w:val="20"/>
        </w:trPr>
        <w:tc>
          <w:tcPr>
            <w:tcW w:w="1291" w:type="pct"/>
            <w:vMerge/>
          </w:tcPr>
          <w:p w14:paraId="784362A9" w14:textId="77777777" w:rsidR="000E213B" w:rsidRPr="00E13916" w:rsidDel="002A1D54" w:rsidRDefault="000E213B" w:rsidP="006B5C84">
            <w:pPr>
              <w:pStyle w:val="afb"/>
            </w:pPr>
          </w:p>
        </w:tc>
        <w:tc>
          <w:tcPr>
            <w:tcW w:w="3709" w:type="pct"/>
          </w:tcPr>
          <w:p w14:paraId="4C2CF564" w14:textId="2BA3A6BD" w:rsidR="000E213B" w:rsidRPr="00E13916" w:rsidRDefault="000E213B" w:rsidP="006B5C84">
            <w:pPr>
              <w:pStyle w:val="afb"/>
              <w:jc w:val="both"/>
            </w:pPr>
            <w:r w:rsidRPr="00E13916">
              <w:t>Конструктивные особенности печей для термической обработки в магнитном поле</w:t>
            </w:r>
          </w:p>
        </w:tc>
      </w:tr>
      <w:tr w:rsidR="00E13916" w:rsidRPr="00E13916" w14:paraId="002965FC" w14:textId="77777777" w:rsidTr="00C13617">
        <w:trPr>
          <w:trHeight w:val="20"/>
        </w:trPr>
        <w:tc>
          <w:tcPr>
            <w:tcW w:w="1291" w:type="pct"/>
            <w:vMerge/>
          </w:tcPr>
          <w:p w14:paraId="7A530946" w14:textId="77777777" w:rsidR="00E8134A" w:rsidRPr="00E13916" w:rsidDel="002A1D54" w:rsidRDefault="00E8134A" w:rsidP="006B5C84">
            <w:pPr>
              <w:pStyle w:val="afb"/>
            </w:pPr>
          </w:p>
        </w:tc>
        <w:tc>
          <w:tcPr>
            <w:tcW w:w="3709" w:type="pct"/>
          </w:tcPr>
          <w:p w14:paraId="5E97C9E6" w14:textId="77777777" w:rsidR="00E8134A" w:rsidRPr="00E13916" w:rsidRDefault="00E8134A" w:rsidP="006B5C84">
            <w:pPr>
              <w:pStyle w:val="afb"/>
              <w:jc w:val="both"/>
            </w:pPr>
            <w:r w:rsidRPr="00E13916">
              <w:t>Устройство контрольно-измерительных приборов и приспособлений</w:t>
            </w:r>
          </w:p>
        </w:tc>
      </w:tr>
      <w:tr w:rsidR="00E13916" w:rsidRPr="00E13916" w14:paraId="41BB0C22" w14:textId="77777777" w:rsidTr="00C13617">
        <w:trPr>
          <w:trHeight w:val="20"/>
        </w:trPr>
        <w:tc>
          <w:tcPr>
            <w:tcW w:w="1291" w:type="pct"/>
            <w:vMerge/>
          </w:tcPr>
          <w:p w14:paraId="4F3A1776" w14:textId="77777777" w:rsidR="00E8134A" w:rsidRPr="00E13916" w:rsidDel="002A1D54" w:rsidRDefault="00E8134A" w:rsidP="006B5C84">
            <w:pPr>
              <w:pStyle w:val="afb"/>
            </w:pPr>
          </w:p>
        </w:tc>
        <w:tc>
          <w:tcPr>
            <w:tcW w:w="3709" w:type="pct"/>
          </w:tcPr>
          <w:p w14:paraId="02A2FC70" w14:textId="3163CFD0" w:rsidR="00E8134A" w:rsidRPr="00E13916" w:rsidRDefault="00E8134A" w:rsidP="006B5C84">
            <w:pPr>
              <w:pStyle w:val="afb"/>
              <w:jc w:val="both"/>
            </w:pPr>
            <w:r w:rsidRPr="00E13916">
              <w:t xml:space="preserve">Особенности </w:t>
            </w:r>
            <w:r w:rsidR="000E213B" w:rsidRPr="00E13916">
              <w:t xml:space="preserve">ионно-вакуумных, </w:t>
            </w:r>
            <w:proofErr w:type="spellStart"/>
            <w:r w:rsidR="000E213B" w:rsidRPr="00E13916">
              <w:t>микродуговых</w:t>
            </w:r>
            <w:proofErr w:type="spellEnd"/>
            <w:r w:rsidR="000E213B" w:rsidRPr="00E13916">
              <w:t xml:space="preserve"> и электроннолучевых </w:t>
            </w:r>
            <w:r w:rsidRPr="00E13916">
              <w:t xml:space="preserve">процессов </w:t>
            </w:r>
            <w:r w:rsidR="000E213B" w:rsidRPr="00E13916">
              <w:t>химико-термической обработки</w:t>
            </w:r>
          </w:p>
        </w:tc>
      </w:tr>
      <w:tr w:rsidR="00E13916" w:rsidRPr="00E13916" w14:paraId="22124777" w14:textId="77777777" w:rsidTr="00C13617">
        <w:trPr>
          <w:trHeight w:val="20"/>
        </w:trPr>
        <w:tc>
          <w:tcPr>
            <w:tcW w:w="1291" w:type="pct"/>
            <w:vMerge/>
          </w:tcPr>
          <w:p w14:paraId="3FCD5E14" w14:textId="77777777" w:rsidR="00E8134A" w:rsidRPr="00E13916" w:rsidDel="002A1D54" w:rsidRDefault="00E8134A" w:rsidP="006B5C84">
            <w:pPr>
              <w:pStyle w:val="afb"/>
            </w:pPr>
          </w:p>
        </w:tc>
        <w:tc>
          <w:tcPr>
            <w:tcW w:w="3709" w:type="pct"/>
          </w:tcPr>
          <w:p w14:paraId="449EFB0F" w14:textId="658CA3EB" w:rsidR="00E8134A" w:rsidRPr="00E13916" w:rsidRDefault="000E213B" w:rsidP="006B5C84">
            <w:pPr>
              <w:pStyle w:val="afb"/>
              <w:jc w:val="both"/>
            </w:pPr>
            <w:r w:rsidRPr="00E13916">
              <w:t>Структурные изменения металлов и сплавов при термической обработке</w:t>
            </w:r>
          </w:p>
        </w:tc>
      </w:tr>
      <w:tr w:rsidR="00E13916" w:rsidRPr="00E13916" w14:paraId="16E5F5C7" w14:textId="77777777" w:rsidTr="00C13617">
        <w:trPr>
          <w:trHeight w:val="20"/>
        </w:trPr>
        <w:tc>
          <w:tcPr>
            <w:tcW w:w="1291" w:type="pct"/>
            <w:vMerge/>
          </w:tcPr>
          <w:p w14:paraId="21ADD80E" w14:textId="77777777" w:rsidR="000E213B" w:rsidRPr="00E13916" w:rsidDel="002A1D54" w:rsidRDefault="000E213B" w:rsidP="006B5C84">
            <w:pPr>
              <w:pStyle w:val="afb"/>
            </w:pPr>
          </w:p>
        </w:tc>
        <w:tc>
          <w:tcPr>
            <w:tcW w:w="3709" w:type="pct"/>
          </w:tcPr>
          <w:p w14:paraId="2546598B" w14:textId="77777777" w:rsidR="000E213B" w:rsidRPr="00E13916" w:rsidRDefault="000E213B" w:rsidP="006B5C84">
            <w:pPr>
              <w:pStyle w:val="afb"/>
              <w:jc w:val="both"/>
            </w:pPr>
            <w:r w:rsidRPr="00E13916">
              <w:t>Пакеты прикладных программ статистического анализа: наименования, возможности и порядок работы в них</w:t>
            </w:r>
          </w:p>
        </w:tc>
      </w:tr>
      <w:tr w:rsidR="00E13916" w:rsidRPr="00E13916" w14:paraId="6E33C794" w14:textId="77777777" w:rsidTr="00C13617">
        <w:trPr>
          <w:trHeight w:val="20"/>
        </w:trPr>
        <w:tc>
          <w:tcPr>
            <w:tcW w:w="1291" w:type="pct"/>
            <w:vMerge/>
          </w:tcPr>
          <w:p w14:paraId="0F128353" w14:textId="77777777" w:rsidR="000E213B" w:rsidRPr="00E13916" w:rsidDel="002A1D54" w:rsidRDefault="000E213B" w:rsidP="006B5C84">
            <w:pPr>
              <w:pStyle w:val="afb"/>
            </w:pPr>
          </w:p>
        </w:tc>
        <w:tc>
          <w:tcPr>
            <w:tcW w:w="3709" w:type="pct"/>
          </w:tcPr>
          <w:p w14:paraId="5444CB30" w14:textId="77777777" w:rsidR="000E213B" w:rsidRPr="00E13916" w:rsidRDefault="000E213B" w:rsidP="006B5C84">
            <w:pPr>
              <w:pStyle w:val="afb"/>
              <w:jc w:val="both"/>
            </w:pPr>
            <w:r w:rsidRPr="00E13916">
              <w:t>Прикладные компьютерные программы для вычислений: наименования, возможности и порядок работы в них</w:t>
            </w:r>
          </w:p>
        </w:tc>
      </w:tr>
      <w:tr w:rsidR="00E13916" w:rsidRPr="00E13916" w14:paraId="09071F6F" w14:textId="77777777" w:rsidTr="00C13617">
        <w:trPr>
          <w:trHeight w:val="20"/>
        </w:trPr>
        <w:tc>
          <w:tcPr>
            <w:tcW w:w="1291" w:type="pct"/>
            <w:vMerge/>
          </w:tcPr>
          <w:p w14:paraId="537C5C1F" w14:textId="77777777" w:rsidR="000E213B" w:rsidRPr="00E13916" w:rsidDel="002A1D54" w:rsidRDefault="000E213B" w:rsidP="006B5C84">
            <w:pPr>
              <w:pStyle w:val="afb"/>
            </w:pPr>
          </w:p>
        </w:tc>
        <w:tc>
          <w:tcPr>
            <w:tcW w:w="3709" w:type="pct"/>
          </w:tcPr>
          <w:p w14:paraId="64E6E5B4" w14:textId="328BBCEE" w:rsidR="000E213B" w:rsidRPr="00E13916" w:rsidRDefault="000E213B" w:rsidP="006B5C84">
            <w:pPr>
              <w:pStyle w:val="afb"/>
              <w:jc w:val="both"/>
            </w:pPr>
            <w:r w:rsidRPr="00E13916">
              <w:t xml:space="preserve">Браузеры для работы с </w:t>
            </w:r>
            <w:r w:rsidR="00E12105" w:rsidRPr="00E13916">
              <w:t>информационно-телекоммуникационной сетью «Интернет»</w:t>
            </w:r>
            <w:r w:rsidRPr="00E13916">
              <w:t>: наименования, возможности и порядок работы в них</w:t>
            </w:r>
          </w:p>
        </w:tc>
      </w:tr>
      <w:tr w:rsidR="00E13916" w:rsidRPr="00E13916" w14:paraId="6C75225B" w14:textId="77777777" w:rsidTr="00C13617">
        <w:trPr>
          <w:trHeight w:val="20"/>
        </w:trPr>
        <w:tc>
          <w:tcPr>
            <w:tcW w:w="1291" w:type="pct"/>
            <w:vMerge/>
          </w:tcPr>
          <w:p w14:paraId="714D8E28" w14:textId="77777777" w:rsidR="000E213B" w:rsidRPr="00E13916" w:rsidDel="002A1D54" w:rsidRDefault="000E213B" w:rsidP="006B5C84">
            <w:pPr>
              <w:pStyle w:val="afb"/>
            </w:pPr>
          </w:p>
        </w:tc>
        <w:tc>
          <w:tcPr>
            <w:tcW w:w="3709" w:type="pct"/>
          </w:tcPr>
          <w:p w14:paraId="47539482" w14:textId="3498363E" w:rsidR="000E213B" w:rsidRPr="00E13916" w:rsidRDefault="000E213B" w:rsidP="006B5C84">
            <w:pPr>
              <w:pStyle w:val="afb"/>
              <w:jc w:val="both"/>
            </w:pPr>
            <w:r w:rsidRPr="00E13916">
              <w:t xml:space="preserve">Правила безопасности при работе в </w:t>
            </w:r>
            <w:r w:rsidR="00E12105" w:rsidRPr="00E13916">
              <w:t>информационно-телекоммуникационной сети «Интернет»</w:t>
            </w:r>
          </w:p>
        </w:tc>
      </w:tr>
      <w:tr w:rsidR="00E13916" w:rsidRPr="00E13916" w14:paraId="7E0B99D0" w14:textId="77777777" w:rsidTr="002764B3">
        <w:trPr>
          <w:trHeight w:val="850"/>
        </w:trPr>
        <w:tc>
          <w:tcPr>
            <w:tcW w:w="1291" w:type="pct"/>
            <w:vMerge/>
          </w:tcPr>
          <w:p w14:paraId="64B3E2CF" w14:textId="77777777" w:rsidR="002764B3" w:rsidRPr="00E13916" w:rsidDel="002A1D54" w:rsidRDefault="002764B3" w:rsidP="006B5C84">
            <w:pPr>
              <w:pStyle w:val="afb"/>
            </w:pPr>
          </w:p>
        </w:tc>
        <w:tc>
          <w:tcPr>
            <w:tcW w:w="3709" w:type="pct"/>
          </w:tcPr>
          <w:p w14:paraId="641112D0" w14:textId="314E566A" w:rsidR="002764B3" w:rsidRPr="00E13916" w:rsidRDefault="002764B3" w:rsidP="006B5C84">
            <w:pPr>
              <w:pStyle w:val="afb"/>
              <w:jc w:val="both"/>
            </w:pPr>
            <w:r w:rsidRPr="00E13916">
              <w:t>Поисковые системы для поиска информации в информационно-телекоммуникационной сети «Интернет»: наименования, возможности и порядок работы в них</w:t>
            </w:r>
          </w:p>
        </w:tc>
      </w:tr>
      <w:tr w:rsidR="00E13916" w:rsidRPr="00E13916" w14:paraId="1D472610" w14:textId="77777777" w:rsidTr="00C13617">
        <w:trPr>
          <w:trHeight w:val="20"/>
        </w:trPr>
        <w:tc>
          <w:tcPr>
            <w:tcW w:w="1291" w:type="pct"/>
            <w:vMerge/>
          </w:tcPr>
          <w:p w14:paraId="2B072575" w14:textId="77777777" w:rsidR="000E213B" w:rsidRPr="00E13916" w:rsidDel="002A1D54" w:rsidRDefault="000E213B" w:rsidP="006B5C84">
            <w:pPr>
              <w:pStyle w:val="afb"/>
            </w:pPr>
          </w:p>
        </w:tc>
        <w:tc>
          <w:tcPr>
            <w:tcW w:w="3709" w:type="pct"/>
          </w:tcPr>
          <w:p w14:paraId="4C34B66C" w14:textId="77777777" w:rsidR="000E213B" w:rsidRPr="00E13916" w:rsidRDefault="000E213B" w:rsidP="006B5C84">
            <w:pPr>
              <w:pStyle w:val="afb"/>
              <w:jc w:val="both"/>
            </w:pPr>
            <w:r w:rsidRPr="00E13916">
              <w:t>Системы автоматизированного расчета и компьютерного моделирования (CAE-системы): наименования, возможности и порядок работы в них</w:t>
            </w:r>
          </w:p>
        </w:tc>
      </w:tr>
      <w:tr w:rsidR="00E13916" w:rsidRPr="00E13916" w14:paraId="73495939" w14:textId="77777777" w:rsidTr="00C13617">
        <w:trPr>
          <w:trHeight w:val="20"/>
        </w:trPr>
        <w:tc>
          <w:tcPr>
            <w:tcW w:w="1291" w:type="pct"/>
            <w:vMerge/>
          </w:tcPr>
          <w:p w14:paraId="7C1FB813" w14:textId="77777777" w:rsidR="007F432C" w:rsidRPr="00E13916" w:rsidDel="002A1D54" w:rsidRDefault="007F432C" w:rsidP="006B5C84">
            <w:pPr>
              <w:pStyle w:val="afb"/>
            </w:pPr>
          </w:p>
        </w:tc>
        <w:tc>
          <w:tcPr>
            <w:tcW w:w="3709" w:type="pct"/>
          </w:tcPr>
          <w:p w14:paraId="67E5BB25" w14:textId="37754B81" w:rsidR="007F432C" w:rsidRPr="00E13916" w:rsidRDefault="007F432C" w:rsidP="006B5C84">
            <w:pPr>
              <w:pStyle w:val="afb"/>
              <w:jc w:val="both"/>
            </w:pPr>
            <w:r w:rsidRPr="00E13916">
              <w:t>Правила оформления технической документации</w:t>
            </w:r>
          </w:p>
        </w:tc>
      </w:tr>
      <w:tr w:rsidR="00E13916" w:rsidRPr="00E13916" w14:paraId="62FA7276" w14:textId="77777777" w:rsidTr="00C13617">
        <w:trPr>
          <w:trHeight w:val="20"/>
        </w:trPr>
        <w:tc>
          <w:tcPr>
            <w:tcW w:w="1291" w:type="pct"/>
            <w:vMerge/>
          </w:tcPr>
          <w:p w14:paraId="1C032411" w14:textId="77777777" w:rsidR="007F432C" w:rsidRPr="00E13916" w:rsidDel="002A1D54" w:rsidRDefault="007F432C" w:rsidP="006B5C84">
            <w:pPr>
              <w:pStyle w:val="afb"/>
            </w:pPr>
          </w:p>
        </w:tc>
        <w:tc>
          <w:tcPr>
            <w:tcW w:w="3709" w:type="pct"/>
          </w:tcPr>
          <w:p w14:paraId="3F8B6DA7" w14:textId="29DE6DA1" w:rsidR="007F432C" w:rsidRPr="00E13916" w:rsidRDefault="007F432C" w:rsidP="006B5C84">
            <w:pPr>
              <w:pStyle w:val="afb"/>
              <w:jc w:val="both"/>
            </w:pPr>
            <w:r w:rsidRPr="00E13916">
              <w:t>Специальные тепловые режимы термической обработки деталей и инструмента в многозонных печах</w:t>
            </w:r>
          </w:p>
        </w:tc>
      </w:tr>
      <w:tr w:rsidR="00E13916" w:rsidRPr="00E13916" w14:paraId="6E2AC84D" w14:textId="77777777" w:rsidTr="00C13617">
        <w:trPr>
          <w:trHeight w:val="20"/>
        </w:trPr>
        <w:tc>
          <w:tcPr>
            <w:tcW w:w="1291" w:type="pct"/>
            <w:vMerge/>
          </w:tcPr>
          <w:p w14:paraId="2FB755EF" w14:textId="77777777" w:rsidR="007F432C" w:rsidRPr="00E13916" w:rsidDel="002A1D54" w:rsidRDefault="007F432C" w:rsidP="006B5C84">
            <w:pPr>
              <w:pStyle w:val="afb"/>
            </w:pPr>
          </w:p>
        </w:tc>
        <w:tc>
          <w:tcPr>
            <w:tcW w:w="3709" w:type="pct"/>
          </w:tcPr>
          <w:p w14:paraId="27687A5B" w14:textId="54E44B8B" w:rsidR="007F432C" w:rsidRPr="00E13916" w:rsidRDefault="001C3FF7" w:rsidP="006B5C84">
            <w:pPr>
              <w:pStyle w:val="afb"/>
              <w:jc w:val="both"/>
            </w:pPr>
            <w:r w:rsidRPr="00E13916">
              <w:t>Виды, возможные причины и методы выявления</w:t>
            </w:r>
            <w:r w:rsidR="00C32B23" w:rsidRPr="00E13916">
              <w:t xml:space="preserve"> брака при </w:t>
            </w:r>
            <w:r w:rsidR="007F432C" w:rsidRPr="00E13916">
              <w:t>термической обработк</w:t>
            </w:r>
            <w:r w:rsidR="00C32B23" w:rsidRPr="00E13916">
              <w:t>е</w:t>
            </w:r>
            <w:r w:rsidR="007F432C" w:rsidRPr="00E13916">
              <w:t xml:space="preserve"> металлов и сплавов</w:t>
            </w:r>
          </w:p>
        </w:tc>
      </w:tr>
      <w:tr w:rsidR="00E13916" w:rsidRPr="00E13916" w14:paraId="0455A40B" w14:textId="77777777" w:rsidTr="00DD147E">
        <w:trPr>
          <w:trHeight w:val="485"/>
        </w:trPr>
        <w:tc>
          <w:tcPr>
            <w:tcW w:w="1291" w:type="pct"/>
            <w:vMerge/>
          </w:tcPr>
          <w:p w14:paraId="6CA45080" w14:textId="77777777" w:rsidR="00DD147E" w:rsidRPr="00E13916" w:rsidDel="002A1D54" w:rsidRDefault="00DD147E" w:rsidP="006B5C84">
            <w:pPr>
              <w:pStyle w:val="afb"/>
            </w:pPr>
          </w:p>
        </w:tc>
        <w:tc>
          <w:tcPr>
            <w:tcW w:w="3709" w:type="pct"/>
          </w:tcPr>
          <w:p w14:paraId="76B12141" w14:textId="5B7C294F" w:rsidR="00DD147E" w:rsidRPr="00E13916" w:rsidRDefault="00DD147E" w:rsidP="006B5C84">
            <w:pPr>
              <w:pStyle w:val="afb"/>
              <w:jc w:val="both"/>
            </w:pPr>
            <w:r w:rsidRPr="00E13916">
              <w:t>Причины изменения структуры металлов и сплавов в зависимости от скорости нагрева, охлаждения и температуры</w:t>
            </w:r>
          </w:p>
        </w:tc>
      </w:tr>
      <w:tr w:rsidR="00E13916" w:rsidRPr="00E13916" w14:paraId="245343AF" w14:textId="77777777" w:rsidTr="00C13617">
        <w:trPr>
          <w:trHeight w:val="20"/>
        </w:trPr>
        <w:tc>
          <w:tcPr>
            <w:tcW w:w="1291" w:type="pct"/>
            <w:vMerge/>
          </w:tcPr>
          <w:p w14:paraId="5E62FF26" w14:textId="77777777" w:rsidR="007F432C" w:rsidRPr="00E13916" w:rsidDel="002A1D54" w:rsidRDefault="007F432C" w:rsidP="006B5C84">
            <w:pPr>
              <w:pStyle w:val="afb"/>
            </w:pPr>
          </w:p>
        </w:tc>
        <w:tc>
          <w:tcPr>
            <w:tcW w:w="3709" w:type="pct"/>
          </w:tcPr>
          <w:p w14:paraId="16E32D73" w14:textId="11016E62" w:rsidR="007F432C" w:rsidRPr="00E13916" w:rsidRDefault="007F432C" w:rsidP="006B5C84">
            <w:pPr>
              <w:pStyle w:val="afb"/>
              <w:jc w:val="both"/>
            </w:pPr>
            <w:r w:rsidRPr="00E13916">
              <w:t xml:space="preserve">Порядок выявления причин </w:t>
            </w:r>
            <w:r w:rsidR="004F33D7" w:rsidRPr="00E13916">
              <w:t>дефектов</w:t>
            </w:r>
            <w:r w:rsidRPr="00E13916">
              <w:t xml:space="preserve"> при термической и химико-термической обработки крупногабаритных изделий</w:t>
            </w:r>
          </w:p>
        </w:tc>
      </w:tr>
      <w:tr w:rsidR="00E13916" w:rsidRPr="00E13916" w14:paraId="4F4EDF39" w14:textId="77777777" w:rsidTr="00C13617">
        <w:trPr>
          <w:trHeight w:val="20"/>
        </w:trPr>
        <w:tc>
          <w:tcPr>
            <w:tcW w:w="1291" w:type="pct"/>
            <w:vMerge/>
          </w:tcPr>
          <w:p w14:paraId="2236CFE8" w14:textId="77777777" w:rsidR="007F432C" w:rsidRPr="00E13916" w:rsidDel="002A1D54" w:rsidRDefault="007F432C" w:rsidP="006B5C84">
            <w:pPr>
              <w:pStyle w:val="afb"/>
            </w:pPr>
          </w:p>
        </w:tc>
        <w:tc>
          <w:tcPr>
            <w:tcW w:w="3709" w:type="pct"/>
          </w:tcPr>
          <w:p w14:paraId="2BD2C150" w14:textId="7E416462" w:rsidR="007F432C" w:rsidRPr="00E13916" w:rsidRDefault="007F432C" w:rsidP="006B5C84">
            <w:pPr>
              <w:pStyle w:val="afb"/>
              <w:jc w:val="both"/>
            </w:pPr>
            <w:r w:rsidRPr="00E13916">
              <w:t xml:space="preserve">Порядок разработки предложений по устранению причин и условий возникновения </w:t>
            </w:r>
            <w:r w:rsidR="004F33D7" w:rsidRPr="00E13916">
              <w:t>дефектов</w:t>
            </w:r>
            <w:r w:rsidRPr="00E13916">
              <w:t xml:space="preserve"> при производстве операций термической обработки крупногабаритных изделий</w:t>
            </w:r>
          </w:p>
        </w:tc>
      </w:tr>
      <w:tr w:rsidR="00E13916" w:rsidRPr="00E13916" w14:paraId="18A0861F" w14:textId="77777777" w:rsidTr="00C13617">
        <w:trPr>
          <w:trHeight w:val="20"/>
        </w:trPr>
        <w:tc>
          <w:tcPr>
            <w:tcW w:w="1291" w:type="pct"/>
            <w:vMerge/>
          </w:tcPr>
          <w:p w14:paraId="651512AD" w14:textId="77777777" w:rsidR="00DD125F" w:rsidRPr="00E13916" w:rsidDel="002A1D54" w:rsidRDefault="00DD125F" w:rsidP="00DD125F">
            <w:pPr>
              <w:pStyle w:val="afb"/>
            </w:pPr>
          </w:p>
        </w:tc>
        <w:tc>
          <w:tcPr>
            <w:tcW w:w="3709" w:type="pct"/>
          </w:tcPr>
          <w:p w14:paraId="747A7327" w14:textId="635C348C" w:rsidR="00DD125F" w:rsidRPr="00E13916" w:rsidRDefault="00DD125F" w:rsidP="00DD125F">
            <w:pPr>
              <w:pStyle w:val="afb"/>
              <w:jc w:val="both"/>
            </w:pPr>
            <w:r w:rsidRPr="00E13916">
              <w:t>Меры техники безопасности в термическом производстве</w:t>
            </w:r>
          </w:p>
        </w:tc>
      </w:tr>
      <w:tr w:rsidR="00E13916" w:rsidRPr="00E13916" w14:paraId="7FBE125A" w14:textId="77777777" w:rsidTr="00C13617">
        <w:trPr>
          <w:trHeight w:val="20"/>
        </w:trPr>
        <w:tc>
          <w:tcPr>
            <w:tcW w:w="1291" w:type="pct"/>
            <w:vMerge/>
          </w:tcPr>
          <w:p w14:paraId="4A4E2D9D" w14:textId="77777777" w:rsidR="00DD125F" w:rsidRPr="00E13916" w:rsidDel="002A1D54" w:rsidRDefault="00DD125F" w:rsidP="00DD125F">
            <w:pPr>
              <w:pStyle w:val="afb"/>
            </w:pPr>
          </w:p>
        </w:tc>
        <w:tc>
          <w:tcPr>
            <w:tcW w:w="3709" w:type="pct"/>
          </w:tcPr>
          <w:p w14:paraId="3438BD2C" w14:textId="5D819EE5" w:rsidR="00DD125F" w:rsidRPr="00E13916" w:rsidRDefault="00DD125F" w:rsidP="00DD125F">
            <w:pPr>
              <w:pStyle w:val="afb"/>
              <w:jc w:val="both"/>
            </w:pPr>
            <w:r w:rsidRPr="00E13916">
              <w:t>Порядок применения средств индивидуальной и коллективной защиты в термическом производстве</w:t>
            </w:r>
          </w:p>
        </w:tc>
      </w:tr>
      <w:tr w:rsidR="00E13916" w:rsidRPr="00E13916" w14:paraId="5E3CE593" w14:textId="77777777" w:rsidTr="00C13617">
        <w:trPr>
          <w:trHeight w:val="20"/>
        </w:trPr>
        <w:tc>
          <w:tcPr>
            <w:tcW w:w="1291" w:type="pct"/>
            <w:vMerge/>
          </w:tcPr>
          <w:p w14:paraId="257C5676" w14:textId="77777777" w:rsidR="007F432C" w:rsidRPr="00E13916" w:rsidDel="002A1D54" w:rsidRDefault="007F432C" w:rsidP="006B5C84">
            <w:pPr>
              <w:pStyle w:val="afb"/>
            </w:pPr>
          </w:p>
        </w:tc>
        <w:tc>
          <w:tcPr>
            <w:tcW w:w="3709" w:type="pct"/>
          </w:tcPr>
          <w:p w14:paraId="2E0DB09B" w14:textId="4FFA0C3F" w:rsidR="007F432C" w:rsidRPr="00E13916" w:rsidRDefault="007F432C" w:rsidP="006B5C84">
            <w:pPr>
              <w:pStyle w:val="afb"/>
              <w:jc w:val="both"/>
            </w:pPr>
            <w:r w:rsidRPr="00E13916">
              <w:t>Требования охраны труда, пожарной, промышленной, экологической и электробезопасности</w:t>
            </w:r>
          </w:p>
        </w:tc>
      </w:tr>
      <w:tr w:rsidR="007F432C" w:rsidRPr="00E13916" w14:paraId="113993F9" w14:textId="77777777" w:rsidTr="00C13617">
        <w:trPr>
          <w:trHeight w:val="20"/>
        </w:trPr>
        <w:tc>
          <w:tcPr>
            <w:tcW w:w="1291" w:type="pct"/>
          </w:tcPr>
          <w:p w14:paraId="0C9CE18C" w14:textId="77777777" w:rsidR="007F432C" w:rsidRPr="00E13916" w:rsidDel="002A1D54" w:rsidRDefault="007F432C" w:rsidP="006B5C84">
            <w:pPr>
              <w:pStyle w:val="afb"/>
            </w:pPr>
            <w:r w:rsidRPr="00E13916" w:rsidDel="002A1D54">
              <w:t>Другие характеристики</w:t>
            </w:r>
          </w:p>
        </w:tc>
        <w:tc>
          <w:tcPr>
            <w:tcW w:w="3709" w:type="pct"/>
          </w:tcPr>
          <w:p w14:paraId="79857DD7" w14:textId="77777777" w:rsidR="007F432C" w:rsidRPr="00E13916" w:rsidRDefault="007F432C" w:rsidP="006B5C84">
            <w:pPr>
              <w:pStyle w:val="afb"/>
              <w:jc w:val="both"/>
            </w:pPr>
            <w:r w:rsidRPr="00E13916">
              <w:t>-</w:t>
            </w:r>
          </w:p>
        </w:tc>
      </w:tr>
    </w:tbl>
    <w:p w14:paraId="11FDAA39" w14:textId="77777777" w:rsidR="00DD3DAC" w:rsidRPr="00E13916" w:rsidRDefault="00DD3DAC" w:rsidP="006B5C84"/>
    <w:p w14:paraId="4B780D4B" w14:textId="77777777" w:rsidR="00203629" w:rsidRPr="00E13916" w:rsidRDefault="00203629" w:rsidP="006B5C84">
      <w:pPr>
        <w:pStyle w:val="1"/>
        <w:jc w:val="center"/>
      </w:pPr>
      <w:bookmarkStart w:id="15" w:name="_Toc433309210"/>
      <w:bookmarkStart w:id="16" w:name="_Toc437342584"/>
      <w:bookmarkStart w:id="17" w:name="_Toc69291023"/>
      <w:r w:rsidRPr="00E13916">
        <w:t>IV. Сведения об организациях</w:t>
      </w:r>
      <w:r w:rsidR="00FA096C" w:rsidRPr="00E13916">
        <w:t xml:space="preserve"> – </w:t>
      </w:r>
      <w:r w:rsidRPr="00E13916">
        <w:t>разработчиках профессионального стандарта</w:t>
      </w:r>
      <w:bookmarkEnd w:id="15"/>
      <w:bookmarkEnd w:id="16"/>
      <w:bookmarkEnd w:id="17"/>
    </w:p>
    <w:p w14:paraId="1176FCDE" w14:textId="77777777" w:rsidR="00C13617" w:rsidRPr="00E13916" w:rsidRDefault="00C13617" w:rsidP="006B5C84">
      <w:pPr>
        <w:pStyle w:val="22"/>
        <w:spacing w:before="0" w:after="0"/>
      </w:pPr>
      <w:bookmarkStart w:id="18" w:name="_Toc454313653"/>
      <w:bookmarkStart w:id="19" w:name="_Toc464893289"/>
    </w:p>
    <w:p w14:paraId="03280EB6" w14:textId="6E7173DE" w:rsidR="00C348C8" w:rsidRPr="00E13916" w:rsidRDefault="00C348C8" w:rsidP="006B5C84">
      <w:pPr>
        <w:pStyle w:val="22"/>
        <w:spacing w:before="0" w:after="0"/>
      </w:pPr>
      <w:r w:rsidRPr="00E13916">
        <w:t>4.1. Ответственная организация-разработчик</w:t>
      </w:r>
      <w:bookmarkEnd w:id="18"/>
      <w:bookmarkEnd w:id="19"/>
    </w:p>
    <w:p w14:paraId="7B6BC86D" w14:textId="77777777" w:rsidR="00C13617" w:rsidRPr="00E13916" w:rsidRDefault="00C13617" w:rsidP="006B5C84">
      <w:pPr>
        <w:pStyle w:val="22"/>
        <w:spacing w:before="0" w:after="0"/>
      </w:pPr>
    </w:p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0A0" w:firstRow="1" w:lastRow="0" w:firstColumn="1" w:lastColumn="0" w:noHBand="0" w:noVBand="0"/>
      </w:tblPr>
      <w:tblGrid>
        <w:gridCol w:w="10195"/>
      </w:tblGrid>
      <w:tr w:rsidR="00E13916" w:rsidRPr="00E13916" w14:paraId="673422B5" w14:textId="77777777" w:rsidTr="007556D9">
        <w:trPr>
          <w:trHeight w:val="20"/>
        </w:trPr>
        <w:tc>
          <w:tcPr>
            <w:tcW w:w="5000" w:type="pct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32C914EA" w14:textId="5321F4F7" w:rsidR="00C348C8" w:rsidRPr="00E13916" w:rsidRDefault="00C348C8" w:rsidP="006B5C84"/>
        </w:tc>
      </w:tr>
      <w:tr w:rsidR="002764B3" w:rsidRPr="00E13916" w14:paraId="4323C155" w14:textId="77777777" w:rsidTr="007556D9">
        <w:trPr>
          <w:trHeight w:val="20"/>
        </w:trPr>
        <w:tc>
          <w:tcPr>
            <w:tcW w:w="5000" w:type="pct"/>
            <w:shd w:val="clear" w:color="auto" w:fill="auto"/>
            <w:vAlign w:val="center"/>
          </w:tcPr>
          <w:p w14:paraId="0FCCE96D" w14:textId="58BF8457" w:rsidR="002764B3" w:rsidRPr="00E13916" w:rsidRDefault="002764B3" w:rsidP="002764B3"/>
        </w:tc>
      </w:tr>
    </w:tbl>
    <w:p w14:paraId="62B2F2C6" w14:textId="77777777" w:rsidR="00C13617" w:rsidRPr="00E13916" w:rsidRDefault="00C13617" w:rsidP="006B5C84">
      <w:pPr>
        <w:pStyle w:val="22"/>
        <w:spacing w:before="0" w:after="0"/>
      </w:pPr>
      <w:bookmarkStart w:id="20" w:name="_Toc454313654"/>
      <w:bookmarkStart w:id="21" w:name="_Toc464893290"/>
    </w:p>
    <w:p w14:paraId="4DBC9F56" w14:textId="06188833" w:rsidR="00C348C8" w:rsidRPr="00E13916" w:rsidRDefault="00C348C8" w:rsidP="006B5C84">
      <w:pPr>
        <w:pStyle w:val="22"/>
        <w:spacing w:before="0" w:after="0"/>
      </w:pPr>
      <w:r w:rsidRPr="00E13916">
        <w:t>4.2. Наименования организаций-разработчиков</w:t>
      </w:r>
      <w:bookmarkEnd w:id="20"/>
      <w:bookmarkEnd w:id="21"/>
    </w:p>
    <w:p w14:paraId="762DC013" w14:textId="77777777" w:rsidR="00C13617" w:rsidRPr="00E13916" w:rsidRDefault="00C13617" w:rsidP="006B5C84">
      <w:pPr>
        <w:pStyle w:val="22"/>
        <w:spacing w:before="0" w:after="0"/>
      </w:pPr>
    </w:p>
    <w:tbl>
      <w:tblPr>
        <w:tblW w:w="5000" w:type="pct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0A0" w:firstRow="1" w:lastRow="0" w:firstColumn="1" w:lastColumn="0" w:noHBand="0" w:noVBand="0"/>
      </w:tblPr>
      <w:tblGrid>
        <w:gridCol w:w="559"/>
        <w:gridCol w:w="9636"/>
      </w:tblGrid>
      <w:tr w:rsidR="00E13916" w:rsidRPr="00E13916" w14:paraId="28089BA9" w14:textId="77777777" w:rsidTr="00C13617">
        <w:trPr>
          <w:trHeight w:val="20"/>
        </w:trPr>
        <w:tc>
          <w:tcPr>
            <w:tcW w:w="274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65F5DFB" w14:textId="77777777" w:rsidR="002764B3" w:rsidRPr="00E13916" w:rsidRDefault="002764B3" w:rsidP="006B5C84">
            <w:pPr>
              <w:numPr>
                <w:ilvl w:val="0"/>
                <w:numId w:val="35"/>
              </w:numPr>
            </w:pPr>
          </w:p>
        </w:tc>
        <w:tc>
          <w:tcPr>
            <w:tcW w:w="4726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3A5505B" w14:textId="4644EAED" w:rsidR="002764B3" w:rsidRPr="00E13916" w:rsidRDefault="002764B3" w:rsidP="007A3059">
            <w:pPr>
              <w:rPr>
                <w:lang w:eastAsia="ar-SA"/>
              </w:rPr>
            </w:pPr>
          </w:p>
        </w:tc>
      </w:tr>
      <w:tr w:rsidR="00E13916" w:rsidRPr="00E13916" w14:paraId="3FB76430" w14:textId="77777777" w:rsidTr="00C13617">
        <w:trPr>
          <w:trHeight w:val="20"/>
        </w:trPr>
        <w:tc>
          <w:tcPr>
            <w:tcW w:w="274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D486BBF" w14:textId="77777777" w:rsidR="002764B3" w:rsidRPr="00E13916" w:rsidRDefault="002764B3" w:rsidP="006B5C84">
            <w:pPr>
              <w:numPr>
                <w:ilvl w:val="0"/>
                <w:numId w:val="35"/>
              </w:numPr>
            </w:pPr>
          </w:p>
        </w:tc>
        <w:tc>
          <w:tcPr>
            <w:tcW w:w="4726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E5A77EC" w14:textId="5CF56076" w:rsidR="002764B3" w:rsidRPr="00E13916" w:rsidRDefault="002764B3" w:rsidP="006B5C84">
            <w:pPr>
              <w:rPr>
                <w:lang w:eastAsia="ar-SA"/>
              </w:rPr>
            </w:pPr>
          </w:p>
        </w:tc>
      </w:tr>
      <w:tr w:rsidR="00E13916" w:rsidRPr="00E13916" w14:paraId="4032299E" w14:textId="77777777" w:rsidTr="007556D9">
        <w:trPr>
          <w:trHeight w:val="20"/>
        </w:trPr>
        <w:tc>
          <w:tcPr>
            <w:tcW w:w="274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98B5BE7" w14:textId="77777777" w:rsidR="002764B3" w:rsidRPr="00E13916" w:rsidRDefault="002764B3" w:rsidP="006B5C84">
            <w:pPr>
              <w:numPr>
                <w:ilvl w:val="0"/>
                <w:numId w:val="35"/>
              </w:numPr>
            </w:pPr>
          </w:p>
        </w:tc>
        <w:tc>
          <w:tcPr>
            <w:tcW w:w="4726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2519E48" w14:textId="4C826AF4" w:rsidR="002764B3" w:rsidRPr="00E13916" w:rsidRDefault="002764B3" w:rsidP="006B5C84">
            <w:pPr>
              <w:rPr>
                <w:lang w:eastAsia="ar-SA"/>
              </w:rPr>
            </w:pPr>
          </w:p>
        </w:tc>
      </w:tr>
      <w:tr w:rsidR="00E13916" w:rsidRPr="00E13916" w14:paraId="3E36450A" w14:textId="77777777" w:rsidTr="007556D9">
        <w:trPr>
          <w:trHeight w:val="20"/>
        </w:trPr>
        <w:tc>
          <w:tcPr>
            <w:tcW w:w="274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F7356CE" w14:textId="77777777" w:rsidR="002764B3" w:rsidRPr="00E13916" w:rsidRDefault="002764B3" w:rsidP="006B5C84">
            <w:pPr>
              <w:numPr>
                <w:ilvl w:val="0"/>
                <w:numId w:val="35"/>
              </w:numPr>
            </w:pPr>
          </w:p>
        </w:tc>
        <w:tc>
          <w:tcPr>
            <w:tcW w:w="4726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6D616D1" w14:textId="424DF58C" w:rsidR="002764B3" w:rsidRPr="00E13916" w:rsidRDefault="002764B3" w:rsidP="007A3059">
            <w:pPr>
              <w:pStyle w:val="afb"/>
            </w:pPr>
          </w:p>
        </w:tc>
      </w:tr>
      <w:tr w:rsidR="00E13916" w:rsidRPr="00E13916" w14:paraId="2AEB363D" w14:textId="77777777" w:rsidTr="00C13617">
        <w:trPr>
          <w:trHeight w:val="20"/>
        </w:trPr>
        <w:tc>
          <w:tcPr>
            <w:tcW w:w="274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30366CD" w14:textId="77777777" w:rsidR="002764B3" w:rsidRPr="00E13916" w:rsidRDefault="002764B3" w:rsidP="006B5C84">
            <w:pPr>
              <w:numPr>
                <w:ilvl w:val="0"/>
                <w:numId w:val="35"/>
              </w:numPr>
            </w:pPr>
          </w:p>
        </w:tc>
        <w:tc>
          <w:tcPr>
            <w:tcW w:w="4726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48B9BF7" w14:textId="43D1CCB5" w:rsidR="002764B3" w:rsidRPr="00E13916" w:rsidRDefault="002764B3" w:rsidP="006B5C84">
            <w:pPr>
              <w:rPr>
                <w:lang w:eastAsia="ar-SA"/>
              </w:rPr>
            </w:pPr>
          </w:p>
        </w:tc>
      </w:tr>
      <w:tr w:rsidR="00E13916" w:rsidRPr="00E13916" w14:paraId="2561949C" w14:textId="77777777" w:rsidTr="00C13617">
        <w:trPr>
          <w:trHeight w:val="20"/>
        </w:trPr>
        <w:tc>
          <w:tcPr>
            <w:tcW w:w="274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C8C7E08" w14:textId="77777777" w:rsidR="002764B3" w:rsidRPr="00E13916" w:rsidRDefault="002764B3" w:rsidP="006B5C84">
            <w:pPr>
              <w:numPr>
                <w:ilvl w:val="0"/>
                <w:numId w:val="35"/>
              </w:numPr>
            </w:pPr>
          </w:p>
        </w:tc>
        <w:tc>
          <w:tcPr>
            <w:tcW w:w="4726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4CBB167" w14:textId="62A71537" w:rsidR="002764B3" w:rsidRPr="00E13916" w:rsidRDefault="002764B3" w:rsidP="006B5C84">
            <w:pPr>
              <w:rPr>
                <w:lang w:eastAsia="ar-SA"/>
              </w:rPr>
            </w:pPr>
          </w:p>
        </w:tc>
      </w:tr>
      <w:tr w:rsidR="00E13916" w:rsidRPr="00E13916" w14:paraId="764FD66D" w14:textId="77777777" w:rsidTr="007556D9">
        <w:trPr>
          <w:trHeight w:val="20"/>
        </w:trPr>
        <w:tc>
          <w:tcPr>
            <w:tcW w:w="274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B8EF67F" w14:textId="77777777" w:rsidR="002764B3" w:rsidRPr="00E13916" w:rsidRDefault="002764B3" w:rsidP="002764B3">
            <w:pPr>
              <w:numPr>
                <w:ilvl w:val="0"/>
                <w:numId w:val="35"/>
              </w:numPr>
            </w:pPr>
          </w:p>
        </w:tc>
        <w:tc>
          <w:tcPr>
            <w:tcW w:w="4726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693271A" w14:textId="3EE5DA8A" w:rsidR="002764B3" w:rsidRPr="00E13916" w:rsidRDefault="002764B3" w:rsidP="002764B3">
            <w:pPr>
              <w:rPr>
                <w:lang w:eastAsia="ar-SA"/>
              </w:rPr>
            </w:pPr>
          </w:p>
        </w:tc>
      </w:tr>
      <w:tr w:rsidR="00E13916" w:rsidRPr="00E13916" w14:paraId="30F4B13D" w14:textId="77777777" w:rsidTr="00C13617">
        <w:trPr>
          <w:trHeight w:val="20"/>
        </w:trPr>
        <w:tc>
          <w:tcPr>
            <w:tcW w:w="274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FE20676" w14:textId="77777777" w:rsidR="002764B3" w:rsidRPr="00E13916" w:rsidRDefault="002764B3" w:rsidP="002764B3">
            <w:pPr>
              <w:numPr>
                <w:ilvl w:val="0"/>
                <w:numId w:val="35"/>
              </w:numPr>
            </w:pPr>
          </w:p>
        </w:tc>
        <w:tc>
          <w:tcPr>
            <w:tcW w:w="4726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D1EC83D" w14:textId="12FDA7C4" w:rsidR="002764B3" w:rsidRPr="00E13916" w:rsidRDefault="002764B3" w:rsidP="002764B3">
            <w:pPr>
              <w:rPr>
                <w:lang w:eastAsia="ar-SA"/>
              </w:rPr>
            </w:pPr>
          </w:p>
        </w:tc>
      </w:tr>
      <w:tr w:rsidR="00E13916" w:rsidRPr="00E13916" w14:paraId="2D5B7804" w14:textId="77777777" w:rsidTr="007556D9">
        <w:trPr>
          <w:trHeight w:val="20"/>
        </w:trPr>
        <w:tc>
          <w:tcPr>
            <w:tcW w:w="274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6404C46" w14:textId="77777777" w:rsidR="002764B3" w:rsidRPr="00E13916" w:rsidRDefault="002764B3" w:rsidP="002764B3">
            <w:pPr>
              <w:numPr>
                <w:ilvl w:val="0"/>
                <w:numId w:val="35"/>
              </w:numPr>
            </w:pPr>
          </w:p>
        </w:tc>
        <w:tc>
          <w:tcPr>
            <w:tcW w:w="4726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BBAEE79" w14:textId="2819D68F" w:rsidR="002764B3" w:rsidRPr="00E13916" w:rsidRDefault="002764B3" w:rsidP="002764B3">
            <w:pPr>
              <w:rPr>
                <w:lang w:eastAsia="ar-SA"/>
              </w:rPr>
            </w:pPr>
          </w:p>
        </w:tc>
      </w:tr>
      <w:tr w:rsidR="00E13916" w:rsidRPr="00E13916" w14:paraId="16BFD56B" w14:textId="77777777" w:rsidTr="007556D9">
        <w:trPr>
          <w:trHeight w:val="20"/>
        </w:trPr>
        <w:tc>
          <w:tcPr>
            <w:tcW w:w="274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918060D" w14:textId="77777777" w:rsidR="002764B3" w:rsidRPr="00E13916" w:rsidRDefault="002764B3" w:rsidP="002764B3">
            <w:pPr>
              <w:numPr>
                <w:ilvl w:val="0"/>
                <w:numId w:val="35"/>
              </w:numPr>
            </w:pPr>
          </w:p>
        </w:tc>
        <w:tc>
          <w:tcPr>
            <w:tcW w:w="4726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9ACD6F9" w14:textId="0248E2F3" w:rsidR="002764B3" w:rsidRPr="00E13916" w:rsidRDefault="002764B3" w:rsidP="007A3059">
            <w:pPr>
              <w:rPr>
                <w:lang w:eastAsia="ar-SA"/>
              </w:rPr>
            </w:pPr>
          </w:p>
        </w:tc>
      </w:tr>
      <w:tr w:rsidR="002764B3" w:rsidRPr="00E13916" w14:paraId="7CED31FC" w14:textId="77777777" w:rsidTr="00C13617">
        <w:trPr>
          <w:trHeight w:val="20"/>
        </w:trPr>
        <w:tc>
          <w:tcPr>
            <w:tcW w:w="274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86B1DDF" w14:textId="77777777" w:rsidR="002764B3" w:rsidRPr="00E13916" w:rsidRDefault="002764B3" w:rsidP="002764B3">
            <w:pPr>
              <w:numPr>
                <w:ilvl w:val="0"/>
                <w:numId w:val="35"/>
              </w:numPr>
            </w:pPr>
          </w:p>
        </w:tc>
        <w:tc>
          <w:tcPr>
            <w:tcW w:w="4726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065D01A" w14:textId="41374431" w:rsidR="002764B3" w:rsidRPr="00E13916" w:rsidRDefault="002764B3" w:rsidP="002764B3">
            <w:pPr>
              <w:rPr>
                <w:lang w:eastAsia="ar-SA"/>
              </w:rPr>
            </w:pPr>
          </w:p>
        </w:tc>
      </w:tr>
    </w:tbl>
    <w:p w14:paraId="3ECEDDBB" w14:textId="77777777" w:rsidR="00C348C8" w:rsidRPr="00E13916" w:rsidRDefault="00C348C8" w:rsidP="006B5C84">
      <w:pPr>
        <w:rPr>
          <w:sz w:val="14"/>
        </w:rPr>
      </w:pPr>
    </w:p>
    <w:sectPr w:rsidR="00C348C8" w:rsidRPr="00E13916" w:rsidSect="005D12BC">
      <w:headerReference w:type="default" r:id="rId13"/>
      <w:footerReference w:type="default" r:id="rId14"/>
      <w:footnotePr>
        <w:pos w:val="beneathText"/>
      </w:footnotePr>
      <w:endnotePr>
        <w:numFmt w:val="decimal"/>
      </w:endnotePr>
      <w:pgSz w:w="11906" w:h="16838"/>
      <w:pgMar w:top="1134" w:right="567" w:bottom="1134" w:left="1134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9C1277" w14:textId="77777777" w:rsidR="003062A9" w:rsidRDefault="003062A9">
      <w:r>
        <w:separator/>
      </w:r>
    </w:p>
  </w:endnote>
  <w:endnote w:type="continuationSeparator" w:id="0">
    <w:p w14:paraId="65ACD194" w14:textId="77777777" w:rsidR="003062A9" w:rsidRDefault="003062A9">
      <w:r>
        <w:continuationSeparator/>
      </w:r>
    </w:p>
  </w:endnote>
  <w:endnote w:id="1">
    <w:p w14:paraId="27384FE8" w14:textId="77777777" w:rsidR="00EE5517" w:rsidRPr="007556D9" w:rsidRDefault="00EE5517" w:rsidP="003B7033">
      <w:pPr>
        <w:jc w:val="both"/>
        <w:rPr>
          <w:sz w:val="22"/>
          <w:szCs w:val="22"/>
        </w:rPr>
      </w:pPr>
      <w:r w:rsidRPr="007556D9">
        <w:rPr>
          <w:rStyle w:val="ab"/>
          <w:sz w:val="22"/>
          <w:szCs w:val="22"/>
        </w:rPr>
        <w:endnoteRef/>
      </w:r>
      <w:r w:rsidRPr="007556D9">
        <w:rPr>
          <w:sz w:val="22"/>
          <w:szCs w:val="22"/>
        </w:rPr>
        <w:t xml:space="preserve"> Общероссийский классификатор занятий.</w:t>
      </w:r>
    </w:p>
  </w:endnote>
  <w:endnote w:id="2">
    <w:p w14:paraId="365E3C97" w14:textId="77777777" w:rsidR="00EE5517" w:rsidRPr="007556D9" w:rsidRDefault="00EE5517" w:rsidP="003B7033">
      <w:pPr>
        <w:jc w:val="both"/>
        <w:rPr>
          <w:bCs w:val="0"/>
          <w:sz w:val="22"/>
          <w:szCs w:val="22"/>
        </w:rPr>
      </w:pPr>
      <w:r w:rsidRPr="007556D9">
        <w:rPr>
          <w:rStyle w:val="ab"/>
          <w:sz w:val="22"/>
          <w:szCs w:val="22"/>
        </w:rPr>
        <w:endnoteRef/>
      </w:r>
      <w:r w:rsidRPr="007556D9">
        <w:rPr>
          <w:bCs w:val="0"/>
          <w:sz w:val="22"/>
          <w:szCs w:val="22"/>
        </w:rPr>
        <w:t xml:space="preserve"> Общероссийский классификатор видов экономической деятельности.</w:t>
      </w:r>
    </w:p>
  </w:endnote>
  <w:endnote w:id="3">
    <w:p w14:paraId="28A570B5" w14:textId="020CDBDE" w:rsidR="00EE5517" w:rsidRPr="007556D9" w:rsidRDefault="00EE5517" w:rsidP="00E86FFE">
      <w:pPr>
        <w:jc w:val="both"/>
        <w:rPr>
          <w:sz w:val="22"/>
          <w:szCs w:val="22"/>
        </w:rPr>
      </w:pPr>
      <w:r w:rsidRPr="007556D9">
        <w:rPr>
          <w:rStyle w:val="ab"/>
          <w:sz w:val="22"/>
          <w:szCs w:val="22"/>
        </w:rPr>
        <w:endnoteRef/>
      </w:r>
      <w:r w:rsidRPr="007556D9">
        <w:rPr>
          <w:sz w:val="22"/>
          <w:szCs w:val="22"/>
        </w:rPr>
        <w:t xml:space="preserve"> </w:t>
      </w:r>
      <w:bookmarkStart w:id="8" w:name="_Hlk68114471"/>
      <w:r w:rsidRPr="007556D9">
        <w:rPr>
          <w:rFonts w:cs="Calibri"/>
          <w:sz w:val="22"/>
          <w:szCs w:val="22"/>
        </w:rPr>
        <w:t>Приказ Минтруда России, Минздрава России от 31 декабря 2020 г. № 988н/1420н «Об утверждении перечня вредных и (или) опасных производственных факторов и работ, при выполнении которых проводятся обязательные предварительные медицинские осмотры при поступлении на работу и периодические медицинские осмотры» (зарегистрирован Минюстом России 29 января 2021 г., регистрационный № 62278); приказ Минздрава России от 28 января 2021 г. № 29н «Об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осмотры» (зарегистрирован Минюстом России 29 января 2021 г., регистрационный № 62277</w:t>
      </w:r>
      <w:bookmarkEnd w:id="8"/>
      <w:r w:rsidRPr="007556D9">
        <w:rPr>
          <w:sz w:val="22"/>
          <w:szCs w:val="22"/>
        </w:rPr>
        <w:t xml:space="preserve">). </w:t>
      </w:r>
    </w:p>
  </w:endnote>
  <w:endnote w:id="4">
    <w:p w14:paraId="3F87A646" w14:textId="59DDEE86" w:rsidR="00EE5517" w:rsidRPr="007556D9" w:rsidRDefault="00EE5517" w:rsidP="00E86FFE">
      <w:pPr>
        <w:shd w:val="clear" w:color="auto" w:fill="FFFFFF"/>
        <w:jc w:val="both"/>
        <w:rPr>
          <w:sz w:val="22"/>
          <w:szCs w:val="22"/>
        </w:rPr>
      </w:pPr>
      <w:r w:rsidRPr="007556D9">
        <w:rPr>
          <w:rStyle w:val="ab"/>
          <w:sz w:val="22"/>
          <w:szCs w:val="22"/>
        </w:rPr>
        <w:endnoteRef/>
      </w:r>
      <w:r w:rsidRPr="007556D9">
        <w:rPr>
          <w:sz w:val="22"/>
          <w:szCs w:val="22"/>
        </w:rPr>
        <w:t xml:space="preserve"> </w:t>
      </w:r>
      <w:r w:rsidR="00B70370" w:rsidRPr="007556D9">
        <w:rPr>
          <w:color w:val="000000"/>
          <w:sz w:val="22"/>
          <w:szCs w:val="22"/>
        </w:rPr>
        <w:t>Постановление Правительства Российской Федерации от 16 сентября 2020 г. № 1479 «Об утверждении Правил противопожарного режима в Российской Федерации» (Собрание законодательства Российской Федерации, 2020, № 39, ст. 6056</w:t>
      </w:r>
      <w:r w:rsidR="00B70370" w:rsidRPr="007556D9">
        <w:rPr>
          <w:sz w:val="22"/>
          <w:szCs w:val="22"/>
        </w:rPr>
        <w:t>; 2021, № 3, ст. 593</w:t>
      </w:r>
      <w:r w:rsidR="00B70370" w:rsidRPr="007556D9">
        <w:rPr>
          <w:color w:val="000000"/>
          <w:sz w:val="22"/>
          <w:szCs w:val="22"/>
        </w:rPr>
        <w:t>).</w:t>
      </w:r>
    </w:p>
  </w:endnote>
  <w:endnote w:id="5">
    <w:p w14:paraId="5202AAAA" w14:textId="3B108041" w:rsidR="00EE5517" w:rsidRPr="007556D9" w:rsidRDefault="00EE5517" w:rsidP="00E86FFE">
      <w:pPr>
        <w:jc w:val="both"/>
        <w:rPr>
          <w:sz w:val="22"/>
          <w:szCs w:val="22"/>
        </w:rPr>
      </w:pPr>
      <w:r w:rsidRPr="007556D9">
        <w:rPr>
          <w:rStyle w:val="ab"/>
          <w:sz w:val="22"/>
          <w:szCs w:val="22"/>
        </w:rPr>
        <w:endnoteRef/>
      </w:r>
      <w:r w:rsidRPr="007556D9">
        <w:rPr>
          <w:sz w:val="22"/>
          <w:szCs w:val="22"/>
        </w:rPr>
        <w:t xml:space="preserve"> </w:t>
      </w:r>
      <w:bookmarkStart w:id="9" w:name="_Hlk68114557"/>
      <w:r w:rsidRPr="007556D9">
        <w:rPr>
          <w:sz w:val="22"/>
          <w:szCs w:val="22"/>
        </w:rPr>
        <w:t>Постановление Минтруда России, Минобразования России от 13 января 2003 г. № 1/29 «Об утверждении Порядка обучения по охране труда и проверки знаний требований охраны труда работников организаций» (зарегистрировано Минюстом России 12 февраля 2003 г., регистрационный № 4209), с изменениями, внесенными приказом Минтруда России, Минобрнауки России от 30 ноября 2016 г. № 697н/1490 (зарегистрирован Минюстом России 16 декабря 2016 г., регистрационный № 44767</w:t>
      </w:r>
      <w:bookmarkEnd w:id="9"/>
      <w:r w:rsidRPr="007556D9">
        <w:rPr>
          <w:sz w:val="22"/>
          <w:szCs w:val="22"/>
        </w:rPr>
        <w:t>).</w:t>
      </w:r>
    </w:p>
  </w:endnote>
  <w:endnote w:id="6">
    <w:p w14:paraId="79317EE6" w14:textId="77777777" w:rsidR="00EE5517" w:rsidRPr="007556D9" w:rsidRDefault="00EE5517" w:rsidP="003B7033">
      <w:pPr>
        <w:jc w:val="both"/>
        <w:rPr>
          <w:sz w:val="22"/>
          <w:szCs w:val="22"/>
        </w:rPr>
      </w:pPr>
      <w:r w:rsidRPr="007556D9">
        <w:rPr>
          <w:rStyle w:val="ab"/>
          <w:sz w:val="22"/>
          <w:szCs w:val="22"/>
        </w:rPr>
        <w:endnoteRef/>
      </w:r>
      <w:r w:rsidRPr="007556D9">
        <w:rPr>
          <w:sz w:val="22"/>
          <w:szCs w:val="22"/>
        </w:rPr>
        <w:t xml:space="preserve"> Единый тарифно-квалификационный справочник работ и профессий рабочих, выпуск 2, раздел «Кузнечно-прессовые и термические работы».</w:t>
      </w:r>
    </w:p>
  </w:endnote>
  <w:endnote w:id="7">
    <w:p w14:paraId="7ADE3656" w14:textId="77777777" w:rsidR="00EE5517" w:rsidRPr="007556D9" w:rsidRDefault="00EE5517" w:rsidP="003B7033">
      <w:pPr>
        <w:jc w:val="both"/>
        <w:rPr>
          <w:sz w:val="22"/>
          <w:szCs w:val="22"/>
        </w:rPr>
      </w:pPr>
      <w:r w:rsidRPr="007556D9">
        <w:rPr>
          <w:rStyle w:val="ab"/>
          <w:sz w:val="22"/>
          <w:szCs w:val="22"/>
        </w:rPr>
        <w:endnoteRef/>
      </w:r>
      <w:r w:rsidRPr="007556D9">
        <w:rPr>
          <w:sz w:val="22"/>
          <w:szCs w:val="22"/>
        </w:rPr>
        <w:t xml:space="preserve"> Общероссийский классификатор профессий рабочих, должностей служащих и тарифных разрядов.</w:t>
      </w:r>
    </w:p>
  </w:endnote>
  <w:endnote w:id="8">
    <w:p w14:paraId="1AC83351" w14:textId="77777777" w:rsidR="00EE5517" w:rsidRPr="007556D9" w:rsidRDefault="00EE5517" w:rsidP="000620B4">
      <w:pPr>
        <w:pStyle w:val="aff"/>
        <w:jc w:val="both"/>
        <w:rPr>
          <w:sz w:val="22"/>
          <w:szCs w:val="24"/>
        </w:rPr>
      </w:pPr>
      <w:r w:rsidRPr="007556D9">
        <w:rPr>
          <w:rStyle w:val="ab"/>
          <w:sz w:val="22"/>
        </w:rPr>
        <w:endnoteRef/>
      </w:r>
      <w:r w:rsidRPr="007556D9">
        <w:rPr>
          <w:sz w:val="22"/>
        </w:rPr>
        <w:t xml:space="preserve"> Общероссийский классификатор специальностей по образованию.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9C730" w14:textId="77777777" w:rsidR="00EE5517" w:rsidRDefault="00EE5517" w:rsidP="004C2989">
    <w:pPr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139B3F80" w14:textId="77777777" w:rsidR="00EE5517" w:rsidRDefault="00EE5517" w:rsidP="004C298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8F6DC" w14:textId="77777777" w:rsidR="00EE5517" w:rsidRDefault="00EE5517" w:rsidP="004C2989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C8F7D" w14:textId="77777777" w:rsidR="00EE5517" w:rsidRDefault="00EE5517" w:rsidP="004C2989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60C89" w14:textId="77777777" w:rsidR="00EE5517" w:rsidRDefault="00EE5517" w:rsidP="004C298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FBCE3E" w14:textId="77777777" w:rsidR="003062A9" w:rsidRDefault="003062A9" w:rsidP="004C2989">
      <w:r>
        <w:separator/>
      </w:r>
    </w:p>
    <w:p w14:paraId="0123FC04" w14:textId="77777777" w:rsidR="003062A9" w:rsidRDefault="003062A9"/>
  </w:footnote>
  <w:footnote w:type="continuationSeparator" w:id="0">
    <w:p w14:paraId="615AE27D" w14:textId="77777777" w:rsidR="003062A9" w:rsidRDefault="003062A9" w:rsidP="004C2989">
      <w:r>
        <w:continuationSeparator/>
      </w:r>
    </w:p>
    <w:p w14:paraId="76AFB757" w14:textId="77777777" w:rsidR="003062A9" w:rsidRDefault="003062A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B97A4" w14:textId="77777777" w:rsidR="00EE5517" w:rsidRDefault="00EE5517" w:rsidP="00E70D17">
    <w:pPr>
      <w:pStyle w:val="ad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3D656C88" w14:textId="77777777" w:rsidR="00EE5517" w:rsidRDefault="00EE5517" w:rsidP="00E70D17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32837631"/>
      <w:docPartObj>
        <w:docPartGallery w:val="Page Numbers (Top of Page)"/>
        <w:docPartUnique/>
      </w:docPartObj>
    </w:sdtPr>
    <w:sdtEndPr>
      <w:rPr>
        <w:noProof/>
        <w:sz w:val="20"/>
        <w:szCs w:val="20"/>
      </w:rPr>
    </w:sdtEndPr>
    <w:sdtContent>
      <w:p w14:paraId="6DE6BD55" w14:textId="437951DA" w:rsidR="00EE5517" w:rsidRPr="00C13617" w:rsidRDefault="00EE5517" w:rsidP="00C13617">
        <w:pPr>
          <w:pStyle w:val="ad"/>
          <w:rPr>
            <w:sz w:val="20"/>
            <w:szCs w:val="20"/>
          </w:rPr>
        </w:pPr>
        <w:r w:rsidRPr="00C13617">
          <w:rPr>
            <w:sz w:val="20"/>
            <w:szCs w:val="20"/>
          </w:rPr>
          <w:fldChar w:fldCharType="begin"/>
        </w:r>
        <w:r w:rsidRPr="00C13617">
          <w:rPr>
            <w:sz w:val="20"/>
            <w:szCs w:val="20"/>
          </w:rPr>
          <w:instrText xml:space="preserve"> PAGE   \* MERGEFORMAT </w:instrText>
        </w:r>
        <w:r w:rsidRPr="00C13617">
          <w:rPr>
            <w:sz w:val="20"/>
            <w:szCs w:val="20"/>
          </w:rPr>
          <w:fldChar w:fldCharType="separate"/>
        </w:r>
        <w:r w:rsidR="0041147F">
          <w:rPr>
            <w:noProof/>
            <w:sz w:val="20"/>
            <w:szCs w:val="20"/>
          </w:rPr>
          <w:t>2</w:t>
        </w:r>
        <w:r w:rsidRPr="00C13617">
          <w:rPr>
            <w:noProof/>
            <w:sz w:val="20"/>
            <w:szCs w:val="20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6F63A" w14:textId="77777777" w:rsidR="00EE5517" w:rsidRPr="002B6B50" w:rsidRDefault="00EE5517" w:rsidP="002B6B50">
    <w:pPr>
      <w:pStyle w:val="ad"/>
      <w:rPr>
        <w:sz w:val="20"/>
      </w:rPr>
    </w:pPr>
    <w:r w:rsidRPr="00CD21D9">
      <w:rPr>
        <w:sz w:val="20"/>
      </w:rPr>
      <w:fldChar w:fldCharType="begin"/>
    </w:r>
    <w:r w:rsidRPr="00CD21D9">
      <w:rPr>
        <w:sz w:val="20"/>
      </w:rPr>
      <w:instrText xml:space="preserve"> PAGE   \* MERGEFORMAT </w:instrText>
    </w:r>
    <w:r w:rsidRPr="00CD21D9">
      <w:rPr>
        <w:sz w:val="20"/>
      </w:rPr>
      <w:fldChar w:fldCharType="separate"/>
    </w:r>
    <w:r w:rsidR="0041147F">
      <w:rPr>
        <w:noProof/>
        <w:sz w:val="20"/>
      </w:rPr>
      <w:t>21</w:t>
    </w:r>
    <w:r w:rsidRPr="00CD21D9">
      <w:rPr>
        <w:noProof/>
        <w:sz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B7ED1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69A9B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A2637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86EB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19E05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BAA764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E3CB89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E86560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4D650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45401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686D53"/>
    <w:multiLevelType w:val="hybridMultilevel"/>
    <w:tmpl w:val="7014530A"/>
    <w:lvl w:ilvl="0" w:tplc="1658ADFE">
      <w:start w:val="40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67298B"/>
    <w:multiLevelType w:val="hybridMultilevel"/>
    <w:tmpl w:val="062AC2D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343236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3" w15:restartNumberingAfterBreak="0">
    <w:nsid w:val="1DE5102E"/>
    <w:multiLevelType w:val="hybridMultilevel"/>
    <w:tmpl w:val="A54C00E0"/>
    <w:lvl w:ilvl="0" w:tplc="2A5448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162778"/>
    <w:multiLevelType w:val="hybridMultilevel"/>
    <w:tmpl w:val="7E4CC8FA"/>
    <w:lvl w:ilvl="0" w:tplc="BD2E0142">
      <w:start w:val="1"/>
      <w:numFmt w:val="decimal"/>
      <w:suff w:val="nothing"/>
      <w:lvlText w:val="%1."/>
      <w:lvlJc w:val="left"/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EAD62C0"/>
    <w:multiLevelType w:val="multilevel"/>
    <w:tmpl w:val="36DCDDA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90"/>
        </w:tabs>
        <w:ind w:left="69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380"/>
        </w:tabs>
        <w:ind w:left="13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10"/>
        </w:tabs>
        <w:ind w:left="171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400"/>
        </w:tabs>
        <w:ind w:left="2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0"/>
        </w:tabs>
        <w:ind w:left="27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20"/>
        </w:tabs>
        <w:ind w:left="34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50"/>
        </w:tabs>
        <w:ind w:left="375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40"/>
        </w:tabs>
        <w:ind w:left="4440" w:hanging="1800"/>
      </w:pPr>
      <w:rPr>
        <w:rFonts w:cs="Times New Roman" w:hint="default"/>
      </w:rPr>
    </w:lvl>
  </w:abstractNum>
  <w:abstractNum w:abstractNumId="16" w15:restartNumberingAfterBreak="0">
    <w:nsid w:val="33DE058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7" w15:restartNumberingAfterBreak="0">
    <w:nsid w:val="38572E86"/>
    <w:multiLevelType w:val="multilevel"/>
    <w:tmpl w:val="8A04616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8" w15:restartNumberingAfterBreak="0">
    <w:nsid w:val="39C62D7D"/>
    <w:multiLevelType w:val="multilevel"/>
    <w:tmpl w:val="83CA3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3C9C78E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0" w15:restartNumberingAfterBreak="0">
    <w:nsid w:val="3F0B5671"/>
    <w:multiLevelType w:val="hybridMultilevel"/>
    <w:tmpl w:val="1544128E"/>
    <w:lvl w:ilvl="0" w:tplc="741E2D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537B42"/>
    <w:multiLevelType w:val="hybridMultilevel"/>
    <w:tmpl w:val="EBF80C84"/>
    <w:lvl w:ilvl="0" w:tplc="53B6EADE">
      <w:start w:val="1"/>
      <w:numFmt w:val="decimal"/>
      <w:lvlText w:val="%1."/>
      <w:lvlJc w:val="left"/>
      <w:pPr>
        <w:ind w:left="284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921D1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3" w15:restartNumberingAfterBreak="0">
    <w:nsid w:val="57797781"/>
    <w:multiLevelType w:val="multilevel"/>
    <w:tmpl w:val="8A04616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4" w15:restartNumberingAfterBreak="0">
    <w:nsid w:val="5CB71EEB"/>
    <w:multiLevelType w:val="hybridMultilevel"/>
    <w:tmpl w:val="E7E4B0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CDF189E"/>
    <w:multiLevelType w:val="hybridMultilevel"/>
    <w:tmpl w:val="1CF8967A"/>
    <w:lvl w:ilvl="0" w:tplc="7FB01488">
      <w:start w:val="1"/>
      <w:numFmt w:val="decimal"/>
      <w:suff w:val="nothing"/>
      <w:lvlText w:val="%1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657B6729"/>
    <w:multiLevelType w:val="hybridMultilevel"/>
    <w:tmpl w:val="3A2E65F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7" w15:restartNumberingAfterBreak="0">
    <w:nsid w:val="65D44E8B"/>
    <w:multiLevelType w:val="multilevel"/>
    <w:tmpl w:val="92E047A6"/>
    <w:lvl w:ilvl="0">
      <w:start w:val="3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90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28" w15:restartNumberingAfterBreak="0">
    <w:nsid w:val="68B951F2"/>
    <w:multiLevelType w:val="hybridMultilevel"/>
    <w:tmpl w:val="2690CF54"/>
    <w:lvl w:ilvl="0" w:tplc="F47CDAE6">
      <w:start w:val="1"/>
      <w:numFmt w:val="decimal"/>
      <w:suff w:val="nothing"/>
      <w:lvlText w:val="%1"/>
      <w:lvlJc w:val="center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E2789D"/>
    <w:multiLevelType w:val="hybridMultilevel"/>
    <w:tmpl w:val="6AE41D9A"/>
    <w:lvl w:ilvl="0" w:tplc="223A87A0">
      <w:start w:val="1"/>
      <w:numFmt w:val="decimal"/>
      <w:suff w:val="nothing"/>
      <w:lvlText w:val="%1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394F6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1" w15:restartNumberingAfterBreak="0">
    <w:nsid w:val="766B42A7"/>
    <w:multiLevelType w:val="hybridMultilevel"/>
    <w:tmpl w:val="8D80FD28"/>
    <w:lvl w:ilvl="0" w:tplc="6FF0B794">
      <w:start w:val="1"/>
      <w:numFmt w:val="decimal"/>
      <w:lvlText w:val="2.%1"/>
      <w:lvlJc w:val="left"/>
      <w:pPr>
        <w:tabs>
          <w:tab w:val="num" w:pos="-4062"/>
        </w:tabs>
        <w:ind w:firstLine="737"/>
      </w:pPr>
      <w:rPr>
        <w:rFonts w:cs="Times New Roman" w:hint="default"/>
      </w:rPr>
    </w:lvl>
    <w:lvl w:ilvl="1" w:tplc="043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3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3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3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3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3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3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3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7AD22683"/>
    <w:multiLevelType w:val="hybridMultilevel"/>
    <w:tmpl w:val="D3CEFBA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1"/>
  </w:num>
  <w:num w:numId="2">
    <w:abstractNumId w:val="24"/>
  </w:num>
  <w:num w:numId="3">
    <w:abstractNumId w:val="17"/>
  </w:num>
  <w:num w:numId="4">
    <w:abstractNumId w:val="16"/>
  </w:num>
  <w:num w:numId="5">
    <w:abstractNumId w:val="19"/>
  </w:num>
  <w:num w:numId="6">
    <w:abstractNumId w:val="12"/>
  </w:num>
  <w:num w:numId="7">
    <w:abstractNumId w:val="30"/>
  </w:num>
  <w:num w:numId="8">
    <w:abstractNumId w:val="22"/>
  </w:num>
  <w:num w:numId="9">
    <w:abstractNumId w:val="20"/>
  </w:num>
  <w:num w:numId="10">
    <w:abstractNumId w:val="8"/>
  </w:num>
  <w:num w:numId="11">
    <w:abstractNumId w:val="25"/>
  </w:num>
  <w:num w:numId="12">
    <w:abstractNumId w:val="21"/>
  </w:num>
  <w:num w:numId="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8"/>
  </w:num>
  <w:num w:numId="15">
    <w:abstractNumId w:val="32"/>
  </w:num>
  <w:num w:numId="16">
    <w:abstractNumId w:val="26"/>
  </w:num>
  <w:num w:numId="17">
    <w:abstractNumId w:val="15"/>
  </w:num>
  <w:num w:numId="18">
    <w:abstractNumId w:val="27"/>
  </w:num>
  <w:num w:numId="19">
    <w:abstractNumId w:val="23"/>
  </w:num>
  <w:num w:numId="20">
    <w:abstractNumId w:val="18"/>
  </w:num>
  <w:num w:numId="21">
    <w:abstractNumId w:val="31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29"/>
  </w:num>
  <w:num w:numId="32">
    <w:abstractNumId w:val="10"/>
  </w:num>
  <w:num w:numId="33">
    <w:abstractNumId w:val="13"/>
  </w:num>
  <w:num w:numId="34">
    <w:abstractNumId w:val="14"/>
  </w:num>
  <w:num w:numId="3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linkStyles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trackedChanges" w:enforcement="0"/>
  <w:defaultTabStop w:val="708"/>
  <w:autoHyphenation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455"/>
    <w:rsid w:val="000023C0"/>
    <w:rsid w:val="00002506"/>
    <w:rsid w:val="000032C2"/>
    <w:rsid w:val="00003CE3"/>
    <w:rsid w:val="00003DB9"/>
    <w:rsid w:val="00003FEB"/>
    <w:rsid w:val="00004B7E"/>
    <w:rsid w:val="00007AF0"/>
    <w:rsid w:val="0001016F"/>
    <w:rsid w:val="0001117F"/>
    <w:rsid w:val="00011EAA"/>
    <w:rsid w:val="00011F36"/>
    <w:rsid w:val="000124D3"/>
    <w:rsid w:val="00013440"/>
    <w:rsid w:val="0001347D"/>
    <w:rsid w:val="000135DC"/>
    <w:rsid w:val="00013656"/>
    <w:rsid w:val="00014209"/>
    <w:rsid w:val="00014301"/>
    <w:rsid w:val="00014CEC"/>
    <w:rsid w:val="00015E6F"/>
    <w:rsid w:val="00016204"/>
    <w:rsid w:val="0001620B"/>
    <w:rsid w:val="0002029A"/>
    <w:rsid w:val="000210D4"/>
    <w:rsid w:val="000211F1"/>
    <w:rsid w:val="000223BC"/>
    <w:rsid w:val="00022580"/>
    <w:rsid w:val="00024195"/>
    <w:rsid w:val="000242B6"/>
    <w:rsid w:val="00024E8E"/>
    <w:rsid w:val="00024FBD"/>
    <w:rsid w:val="000277B4"/>
    <w:rsid w:val="00027E9D"/>
    <w:rsid w:val="0003221D"/>
    <w:rsid w:val="000324B3"/>
    <w:rsid w:val="000341F7"/>
    <w:rsid w:val="00034DEC"/>
    <w:rsid w:val="00035A12"/>
    <w:rsid w:val="000364DB"/>
    <w:rsid w:val="00036EFF"/>
    <w:rsid w:val="00042C8F"/>
    <w:rsid w:val="0004304F"/>
    <w:rsid w:val="00043969"/>
    <w:rsid w:val="00045455"/>
    <w:rsid w:val="00046A47"/>
    <w:rsid w:val="00047B7D"/>
    <w:rsid w:val="00047D95"/>
    <w:rsid w:val="000523BA"/>
    <w:rsid w:val="0005283D"/>
    <w:rsid w:val="000540F6"/>
    <w:rsid w:val="000543E2"/>
    <w:rsid w:val="00054913"/>
    <w:rsid w:val="000549E7"/>
    <w:rsid w:val="000557CA"/>
    <w:rsid w:val="000566B7"/>
    <w:rsid w:val="000575CC"/>
    <w:rsid w:val="0006042C"/>
    <w:rsid w:val="00060543"/>
    <w:rsid w:val="00061B8C"/>
    <w:rsid w:val="000620B4"/>
    <w:rsid w:val="00064388"/>
    <w:rsid w:val="00064BC3"/>
    <w:rsid w:val="00064FB6"/>
    <w:rsid w:val="0006663A"/>
    <w:rsid w:val="00066693"/>
    <w:rsid w:val="00067607"/>
    <w:rsid w:val="00067A5C"/>
    <w:rsid w:val="00070011"/>
    <w:rsid w:val="00070855"/>
    <w:rsid w:val="000711E5"/>
    <w:rsid w:val="00071543"/>
    <w:rsid w:val="00073183"/>
    <w:rsid w:val="0007339F"/>
    <w:rsid w:val="000735D7"/>
    <w:rsid w:val="00074176"/>
    <w:rsid w:val="00076831"/>
    <w:rsid w:val="00077341"/>
    <w:rsid w:val="00080A8C"/>
    <w:rsid w:val="00081FE3"/>
    <w:rsid w:val="00084B55"/>
    <w:rsid w:val="00084FE7"/>
    <w:rsid w:val="00085C1F"/>
    <w:rsid w:val="0008741E"/>
    <w:rsid w:val="00090333"/>
    <w:rsid w:val="00090F10"/>
    <w:rsid w:val="00093670"/>
    <w:rsid w:val="00093B33"/>
    <w:rsid w:val="00093D9A"/>
    <w:rsid w:val="00094586"/>
    <w:rsid w:val="00094C31"/>
    <w:rsid w:val="00095D9E"/>
    <w:rsid w:val="0009652C"/>
    <w:rsid w:val="000978D3"/>
    <w:rsid w:val="00097C4E"/>
    <w:rsid w:val="000A0E02"/>
    <w:rsid w:val="000A1A00"/>
    <w:rsid w:val="000A1E9D"/>
    <w:rsid w:val="000A304F"/>
    <w:rsid w:val="000A474B"/>
    <w:rsid w:val="000A5D75"/>
    <w:rsid w:val="000A5EA0"/>
    <w:rsid w:val="000A66D6"/>
    <w:rsid w:val="000A70E2"/>
    <w:rsid w:val="000A734C"/>
    <w:rsid w:val="000B0C86"/>
    <w:rsid w:val="000B27C3"/>
    <w:rsid w:val="000B2BCE"/>
    <w:rsid w:val="000B2E98"/>
    <w:rsid w:val="000B5785"/>
    <w:rsid w:val="000B6581"/>
    <w:rsid w:val="000B74D0"/>
    <w:rsid w:val="000C03A2"/>
    <w:rsid w:val="000C11BA"/>
    <w:rsid w:val="000C1911"/>
    <w:rsid w:val="000C1D9F"/>
    <w:rsid w:val="000C1E8D"/>
    <w:rsid w:val="000C224E"/>
    <w:rsid w:val="000C39E8"/>
    <w:rsid w:val="000C4BBC"/>
    <w:rsid w:val="000C4E3E"/>
    <w:rsid w:val="000C6BC5"/>
    <w:rsid w:val="000D05DE"/>
    <w:rsid w:val="000D247B"/>
    <w:rsid w:val="000D3602"/>
    <w:rsid w:val="000D3B5A"/>
    <w:rsid w:val="000D4708"/>
    <w:rsid w:val="000D486D"/>
    <w:rsid w:val="000D4C28"/>
    <w:rsid w:val="000D5A10"/>
    <w:rsid w:val="000D624C"/>
    <w:rsid w:val="000E00E9"/>
    <w:rsid w:val="000E19B6"/>
    <w:rsid w:val="000E213B"/>
    <w:rsid w:val="000E2C4A"/>
    <w:rsid w:val="000E3AC3"/>
    <w:rsid w:val="000E411D"/>
    <w:rsid w:val="000E432A"/>
    <w:rsid w:val="000E450C"/>
    <w:rsid w:val="000E4825"/>
    <w:rsid w:val="000E6FCE"/>
    <w:rsid w:val="000E7B95"/>
    <w:rsid w:val="000F1A0E"/>
    <w:rsid w:val="000F2DE1"/>
    <w:rsid w:val="000F37E3"/>
    <w:rsid w:val="000F5D49"/>
    <w:rsid w:val="000F6A32"/>
    <w:rsid w:val="000F7BBF"/>
    <w:rsid w:val="00100BC3"/>
    <w:rsid w:val="00102486"/>
    <w:rsid w:val="00103445"/>
    <w:rsid w:val="001036F6"/>
    <w:rsid w:val="001047C8"/>
    <w:rsid w:val="00104C16"/>
    <w:rsid w:val="00105974"/>
    <w:rsid w:val="00106B01"/>
    <w:rsid w:val="00106DC8"/>
    <w:rsid w:val="00107056"/>
    <w:rsid w:val="001070F8"/>
    <w:rsid w:val="00107205"/>
    <w:rsid w:val="00110314"/>
    <w:rsid w:val="0011074D"/>
    <w:rsid w:val="00110C63"/>
    <w:rsid w:val="001150B7"/>
    <w:rsid w:val="00116055"/>
    <w:rsid w:val="00117A6B"/>
    <w:rsid w:val="0012033D"/>
    <w:rsid w:val="0012250A"/>
    <w:rsid w:val="00125183"/>
    <w:rsid w:val="00130454"/>
    <w:rsid w:val="0013075E"/>
    <w:rsid w:val="00130FBD"/>
    <w:rsid w:val="00131305"/>
    <w:rsid w:val="00131876"/>
    <w:rsid w:val="0013238C"/>
    <w:rsid w:val="00134EE5"/>
    <w:rsid w:val="001358F1"/>
    <w:rsid w:val="00135AC5"/>
    <w:rsid w:val="00135E7F"/>
    <w:rsid w:val="00140B27"/>
    <w:rsid w:val="00140B6F"/>
    <w:rsid w:val="001410F3"/>
    <w:rsid w:val="00141BEB"/>
    <w:rsid w:val="00142272"/>
    <w:rsid w:val="00142947"/>
    <w:rsid w:val="00142CE9"/>
    <w:rsid w:val="00142DD0"/>
    <w:rsid w:val="00145EAF"/>
    <w:rsid w:val="00146532"/>
    <w:rsid w:val="00146940"/>
    <w:rsid w:val="001471AC"/>
    <w:rsid w:val="0015075B"/>
    <w:rsid w:val="0015199E"/>
    <w:rsid w:val="00152B1E"/>
    <w:rsid w:val="00153278"/>
    <w:rsid w:val="00154387"/>
    <w:rsid w:val="00154618"/>
    <w:rsid w:val="00156663"/>
    <w:rsid w:val="00156CC8"/>
    <w:rsid w:val="001577BE"/>
    <w:rsid w:val="001601ED"/>
    <w:rsid w:val="00163537"/>
    <w:rsid w:val="001640CA"/>
    <w:rsid w:val="001644C1"/>
    <w:rsid w:val="00164718"/>
    <w:rsid w:val="00165134"/>
    <w:rsid w:val="00165F82"/>
    <w:rsid w:val="0017169D"/>
    <w:rsid w:val="00171C76"/>
    <w:rsid w:val="00171F56"/>
    <w:rsid w:val="00173106"/>
    <w:rsid w:val="001733B1"/>
    <w:rsid w:val="001746A8"/>
    <w:rsid w:val="00175260"/>
    <w:rsid w:val="00175621"/>
    <w:rsid w:val="00175CC0"/>
    <w:rsid w:val="001800E3"/>
    <w:rsid w:val="00180789"/>
    <w:rsid w:val="00181DBD"/>
    <w:rsid w:val="0018217E"/>
    <w:rsid w:val="001825EC"/>
    <w:rsid w:val="001837CE"/>
    <w:rsid w:val="00184A73"/>
    <w:rsid w:val="0018505A"/>
    <w:rsid w:val="00186F71"/>
    <w:rsid w:val="0018759F"/>
    <w:rsid w:val="00187845"/>
    <w:rsid w:val="001909E3"/>
    <w:rsid w:val="00190CA4"/>
    <w:rsid w:val="00190F55"/>
    <w:rsid w:val="001912AF"/>
    <w:rsid w:val="0019217D"/>
    <w:rsid w:val="00192F43"/>
    <w:rsid w:val="00194D2C"/>
    <w:rsid w:val="00195029"/>
    <w:rsid w:val="001A005D"/>
    <w:rsid w:val="001A0F34"/>
    <w:rsid w:val="001A0F48"/>
    <w:rsid w:val="001A1581"/>
    <w:rsid w:val="001A1AEB"/>
    <w:rsid w:val="001A25C1"/>
    <w:rsid w:val="001A30AC"/>
    <w:rsid w:val="001A5418"/>
    <w:rsid w:val="001B1A33"/>
    <w:rsid w:val="001B39D7"/>
    <w:rsid w:val="001B543D"/>
    <w:rsid w:val="001B5A3F"/>
    <w:rsid w:val="001B5B7C"/>
    <w:rsid w:val="001B67D6"/>
    <w:rsid w:val="001B7565"/>
    <w:rsid w:val="001C02B9"/>
    <w:rsid w:val="001C0D77"/>
    <w:rsid w:val="001C0FB9"/>
    <w:rsid w:val="001C0FED"/>
    <w:rsid w:val="001C11EE"/>
    <w:rsid w:val="001C2FAC"/>
    <w:rsid w:val="001C34E1"/>
    <w:rsid w:val="001C36F5"/>
    <w:rsid w:val="001C3FF7"/>
    <w:rsid w:val="001C72A6"/>
    <w:rsid w:val="001C7ACC"/>
    <w:rsid w:val="001D0799"/>
    <w:rsid w:val="001D1407"/>
    <w:rsid w:val="001D3943"/>
    <w:rsid w:val="001D5675"/>
    <w:rsid w:val="001D5E99"/>
    <w:rsid w:val="001D6221"/>
    <w:rsid w:val="001D6A2B"/>
    <w:rsid w:val="001D7953"/>
    <w:rsid w:val="001E006A"/>
    <w:rsid w:val="001E030D"/>
    <w:rsid w:val="001E1608"/>
    <w:rsid w:val="001E3CE5"/>
    <w:rsid w:val="001E424F"/>
    <w:rsid w:val="001E44D4"/>
    <w:rsid w:val="001E4789"/>
    <w:rsid w:val="001E5206"/>
    <w:rsid w:val="001E5B0D"/>
    <w:rsid w:val="001E7D18"/>
    <w:rsid w:val="001F0740"/>
    <w:rsid w:val="001F092A"/>
    <w:rsid w:val="001F3636"/>
    <w:rsid w:val="001F3B19"/>
    <w:rsid w:val="001F3C41"/>
    <w:rsid w:val="001F4D16"/>
    <w:rsid w:val="001F521A"/>
    <w:rsid w:val="001F556F"/>
    <w:rsid w:val="001F6723"/>
    <w:rsid w:val="001F7147"/>
    <w:rsid w:val="001F7ABA"/>
    <w:rsid w:val="00201DB0"/>
    <w:rsid w:val="00202B80"/>
    <w:rsid w:val="002032E8"/>
    <w:rsid w:val="00203629"/>
    <w:rsid w:val="00204DFE"/>
    <w:rsid w:val="00205F09"/>
    <w:rsid w:val="00206616"/>
    <w:rsid w:val="002066A6"/>
    <w:rsid w:val="0020719D"/>
    <w:rsid w:val="00207C85"/>
    <w:rsid w:val="00207F4D"/>
    <w:rsid w:val="00210215"/>
    <w:rsid w:val="002109A6"/>
    <w:rsid w:val="0021224E"/>
    <w:rsid w:val="00212D59"/>
    <w:rsid w:val="00215460"/>
    <w:rsid w:val="00215D68"/>
    <w:rsid w:val="00217D60"/>
    <w:rsid w:val="00221171"/>
    <w:rsid w:val="00222A54"/>
    <w:rsid w:val="00223117"/>
    <w:rsid w:val="002242FC"/>
    <w:rsid w:val="002250B4"/>
    <w:rsid w:val="002267DE"/>
    <w:rsid w:val="00226AB7"/>
    <w:rsid w:val="00226C88"/>
    <w:rsid w:val="00227680"/>
    <w:rsid w:val="002309C4"/>
    <w:rsid w:val="00230CF0"/>
    <w:rsid w:val="002311EB"/>
    <w:rsid w:val="00231988"/>
    <w:rsid w:val="00231E42"/>
    <w:rsid w:val="00232693"/>
    <w:rsid w:val="00232934"/>
    <w:rsid w:val="00235D88"/>
    <w:rsid w:val="00235E5D"/>
    <w:rsid w:val="00235F5E"/>
    <w:rsid w:val="00236BDA"/>
    <w:rsid w:val="00237DDF"/>
    <w:rsid w:val="0024079C"/>
    <w:rsid w:val="00240C7F"/>
    <w:rsid w:val="002410B5"/>
    <w:rsid w:val="00242131"/>
    <w:rsid w:val="00242396"/>
    <w:rsid w:val="00242AE7"/>
    <w:rsid w:val="00243007"/>
    <w:rsid w:val="00244D6E"/>
    <w:rsid w:val="00245A5E"/>
    <w:rsid w:val="00246F9B"/>
    <w:rsid w:val="00253C71"/>
    <w:rsid w:val="00253E43"/>
    <w:rsid w:val="00253E45"/>
    <w:rsid w:val="00255D23"/>
    <w:rsid w:val="00256859"/>
    <w:rsid w:val="00256EE3"/>
    <w:rsid w:val="00260321"/>
    <w:rsid w:val="00260853"/>
    <w:rsid w:val="00260CF6"/>
    <w:rsid w:val="00260D29"/>
    <w:rsid w:val="002618B4"/>
    <w:rsid w:val="002628C7"/>
    <w:rsid w:val="0026312B"/>
    <w:rsid w:val="002638E4"/>
    <w:rsid w:val="002664FE"/>
    <w:rsid w:val="002716BF"/>
    <w:rsid w:val="0027190F"/>
    <w:rsid w:val="00272EB8"/>
    <w:rsid w:val="00275B8D"/>
    <w:rsid w:val="00275DA5"/>
    <w:rsid w:val="002764B3"/>
    <w:rsid w:val="002764C4"/>
    <w:rsid w:val="00280891"/>
    <w:rsid w:val="00281896"/>
    <w:rsid w:val="00282220"/>
    <w:rsid w:val="0028394E"/>
    <w:rsid w:val="00283FF2"/>
    <w:rsid w:val="002846F8"/>
    <w:rsid w:val="00285C92"/>
    <w:rsid w:val="00286C21"/>
    <w:rsid w:val="0029094E"/>
    <w:rsid w:val="00290AAD"/>
    <w:rsid w:val="00291E66"/>
    <w:rsid w:val="0029282F"/>
    <w:rsid w:val="00294C80"/>
    <w:rsid w:val="00295D9F"/>
    <w:rsid w:val="0029672D"/>
    <w:rsid w:val="00297B02"/>
    <w:rsid w:val="002A0267"/>
    <w:rsid w:val="002A1D54"/>
    <w:rsid w:val="002A24B7"/>
    <w:rsid w:val="002A2EE6"/>
    <w:rsid w:val="002A346C"/>
    <w:rsid w:val="002A370B"/>
    <w:rsid w:val="002A451A"/>
    <w:rsid w:val="002A488A"/>
    <w:rsid w:val="002A54CB"/>
    <w:rsid w:val="002A5EA9"/>
    <w:rsid w:val="002A7306"/>
    <w:rsid w:val="002B4E76"/>
    <w:rsid w:val="002B69E8"/>
    <w:rsid w:val="002B6B50"/>
    <w:rsid w:val="002C00AE"/>
    <w:rsid w:val="002C0383"/>
    <w:rsid w:val="002C23B1"/>
    <w:rsid w:val="002C278A"/>
    <w:rsid w:val="002C346B"/>
    <w:rsid w:val="002C3D03"/>
    <w:rsid w:val="002C511D"/>
    <w:rsid w:val="002C5545"/>
    <w:rsid w:val="002C60CD"/>
    <w:rsid w:val="002C629F"/>
    <w:rsid w:val="002C65DA"/>
    <w:rsid w:val="002C67BD"/>
    <w:rsid w:val="002C69DD"/>
    <w:rsid w:val="002D0846"/>
    <w:rsid w:val="002D2674"/>
    <w:rsid w:val="002D3895"/>
    <w:rsid w:val="002D3FCB"/>
    <w:rsid w:val="002D4D7B"/>
    <w:rsid w:val="002D5911"/>
    <w:rsid w:val="002D59FA"/>
    <w:rsid w:val="002D70E9"/>
    <w:rsid w:val="002D7C80"/>
    <w:rsid w:val="002E00C5"/>
    <w:rsid w:val="002E13E7"/>
    <w:rsid w:val="002E26EE"/>
    <w:rsid w:val="002E4494"/>
    <w:rsid w:val="002E67D2"/>
    <w:rsid w:val="002F060F"/>
    <w:rsid w:val="002F1974"/>
    <w:rsid w:val="002F2A72"/>
    <w:rsid w:val="002F3B8E"/>
    <w:rsid w:val="002F5239"/>
    <w:rsid w:val="002F56D9"/>
    <w:rsid w:val="00302364"/>
    <w:rsid w:val="00303320"/>
    <w:rsid w:val="00303A0F"/>
    <w:rsid w:val="003042FD"/>
    <w:rsid w:val="0030500A"/>
    <w:rsid w:val="003062A9"/>
    <w:rsid w:val="00307895"/>
    <w:rsid w:val="00307A7B"/>
    <w:rsid w:val="00310BAD"/>
    <w:rsid w:val="0031161A"/>
    <w:rsid w:val="0031170F"/>
    <w:rsid w:val="003130A4"/>
    <w:rsid w:val="00313A5B"/>
    <w:rsid w:val="00317CFB"/>
    <w:rsid w:val="00320DCC"/>
    <w:rsid w:val="00321412"/>
    <w:rsid w:val="00323534"/>
    <w:rsid w:val="0032437A"/>
    <w:rsid w:val="003246AE"/>
    <w:rsid w:val="00324A0D"/>
    <w:rsid w:val="003252DE"/>
    <w:rsid w:val="00325397"/>
    <w:rsid w:val="003272FD"/>
    <w:rsid w:val="003318B9"/>
    <w:rsid w:val="0033292E"/>
    <w:rsid w:val="003331AF"/>
    <w:rsid w:val="003335E8"/>
    <w:rsid w:val="00334481"/>
    <w:rsid w:val="00335E96"/>
    <w:rsid w:val="0033640C"/>
    <w:rsid w:val="0033649A"/>
    <w:rsid w:val="00336553"/>
    <w:rsid w:val="0033663D"/>
    <w:rsid w:val="0033691D"/>
    <w:rsid w:val="00336F01"/>
    <w:rsid w:val="003376B8"/>
    <w:rsid w:val="00340201"/>
    <w:rsid w:val="003413C7"/>
    <w:rsid w:val="00341935"/>
    <w:rsid w:val="003421EE"/>
    <w:rsid w:val="00342D6B"/>
    <w:rsid w:val="00342FCF"/>
    <w:rsid w:val="003446D2"/>
    <w:rsid w:val="003464C8"/>
    <w:rsid w:val="00346FE3"/>
    <w:rsid w:val="00347C7C"/>
    <w:rsid w:val="0035075E"/>
    <w:rsid w:val="0035141C"/>
    <w:rsid w:val="00353508"/>
    <w:rsid w:val="00354422"/>
    <w:rsid w:val="00355794"/>
    <w:rsid w:val="003601BD"/>
    <w:rsid w:val="00360DF6"/>
    <w:rsid w:val="00360E78"/>
    <w:rsid w:val="00361139"/>
    <w:rsid w:val="00362853"/>
    <w:rsid w:val="00362C7C"/>
    <w:rsid w:val="0036347B"/>
    <w:rsid w:val="00364091"/>
    <w:rsid w:val="0036467D"/>
    <w:rsid w:val="003649FB"/>
    <w:rsid w:val="00364B3B"/>
    <w:rsid w:val="00366B3A"/>
    <w:rsid w:val="00372088"/>
    <w:rsid w:val="00373649"/>
    <w:rsid w:val="003740B9"/>
    <w:rsid w:val="00375172"/>
    <w:rsid w:val="00375B48"/>
    <w:rsid w:val="00376750"/>
    <w:rsid w:val="00376F41"/>
    <w:rsid w:val="0038002D"/>
    <w:rsid w:val="003803E8"/>
    <w:rsid w:val="003806CC"/>
    <w:rsid w:val="00380EAA"/>
    <w:rsid w:val="003817C8"/>
    <w:rsid w:val="00381F61"/>
    <w:rsid w:val="00382463"/>
    <w:rsid w:val="00382D44"/>
    <w:rsid w:val="003834C9"/>
    <w:rsid w:val="0038461B"/>
    <w:rsid w:val="003856A0"/>
    <w:rsid w:val="00385CD9"/>
    <w:rsid w:val="00387EE8"/>
    <w:rsid w:val="00390AD9"/>
    <w:rsid w:val="0039124B"/>
    <w:rsid w:val="00391A49"/>
    <w:rsid w:val="0039255B"/>
    <w:rsid w:val="00393A76"/>
    <w:rsid w:val="00394187"/>
    <w:rsid w:val="00396126"/>
    <w:rsid w:val="0039636C"/>
    <w:rsid w:val="00397E3E"/>
    <w:rsid w:val="003A029A"/>
    <w:rsid w:val="003A076F"/>
    <w:rsid w:val="003A0EBB"/>
    <w:rsid w:val="003A2565"/>
    <w:rsid w:val="003A26B0"/>
    <w:rsid w:val="003A31D8"/>
    <w:rsid w:val="003A391C"/>
    <w:rsid w:val="003A563C"/>
    <w:rsid w:val="003A5A72"/>
    <w:rsid w:val="003A5D99"/>
    <w:rsid w:val="003A6812"/>
    <w:rsid w:val="003A7247"/>
    <w:rsid w:val="003B01F8"/>
    <w:rsid w:val="003B03DA"/>
    <w:rsid w:val="003B15B0"/>
    <w:rsid w:val="003B3377"/>
    <w:rsid w:val="003B3D33"/>
    <w:rsid w:val="003B4669"/>
    <w:rsid w:val="003B49CF"/>
    <w:rsid w:val="003B566C"/>
    <w:rsid w:val="003B6E8A"/>
    <w:rsid w:val="003B7033"/>
    <w:rsid w:val="003B73CE"/>
    <w:rsid w:val="003B7D8C"/>
    <w:rsid w:val="003C11CB"/>
    <w:rsid w:val="003C1691"/>
    <w:rsid w:val="003C28D0"/>
    <w:rsid w:val="003C4F89"/>
    <w:rsid w:val="003C5AA4"/>
    <w:rsid w:val="003C6BEF"/>
    <w:rsid w:val="003C6E6F"/>
    <w:rsid w:val="003C72D5"/>
    <w:rsid w:val="003C7613"/>
    <w:rsid w:val="003D20A7"/>
    <w:rsid w:val="003D294C"/>
    <w:rsid w:val="003D2D43"/>
    <w:rsid w:val="003D3178"/>
    <w:rsid w:val="003D5A42"/>
    <w:rsid w:val="003D5FDE"/>
    <w:rsid w:val="003D6DE3"/>
    <w:rsid w:val="003D6E7A"/>
    <w:rsid w:val="003D721E"/>
    <w:rsid w:val="003E033C"/>
    <w:rsid w:val="003E3199"/>
    <w:rsid w:val="003E43E2"/>
    <w:rsid w:val="003E44C4"/>
    <w:rsid w:val="003E47C3"/>
    <w:rsid w:val="003E4C8F"/>
    <w:rsid w:val="003E4F23"/>
    <w:rsid w:val="003E5892"/>
    <w:rsid w:val="003E5B3F"/>
    <w:rsid w:val="003E79C1"/>
    <w:rsid w:val="003E7C88"/>
    <w:rsid w:val="003E7D31"/>
    <w:rsid w:val="003E7FDB"/>
    <w:rsid w:val="003F1427"/>
    <w:rsid w:val="003F3AC1"/>
    <w:rsid w:val="003F3CD4"/>
    <w:rsid w:val="003F54B4"/>
    <w:rsid w:val="003F5626"/>
    <w:rsid w:val="003F7A59"/>
    <w:rsid w:val="004021B6"/>
    <w:rsid w:val="004031A3"/>
    <w:rsid w:val="00403A5B"/>
    <w:rsid w:val="00404108"/>
    <w:rsid w:val="00404845"/>
    <w:rsid w:val="00404B8A"/>
    <w:rsid w:val="00405E56"/>
    <w:rsid w:val="00406477"/>
    <w:rsid w:val="004101F9"/>
    <w:rsid w:val="0041147F"/>
    <w:rsid w:val="00411F74"/>
    <w:rsid w:val="00412E09"/>
    <w:rsid w:val="00412F81"/>
    <w:rsid w:val="00414059"/>
    <w:rsid w:val="0041451E"/>
    <w:rsid w:val="004148A1"/>
    <w:rsid w:val="004151E0"/>
    <w:rsid w:val="00415B13"/>
    <w:rsid w:val="00415BF6"/>
    <w:rsid w:val="00415DC6"/>
    <w:rsid w:val="00416207"/>
    <w:rsid w:val="00416BF4"/>
    <w:rsid w:val="00416EBA"/>
    <w:rsid w:val="00420E8D"/>
    <w:rsid w:val="00421349"/>
    <w:rsid w:val="00421745"/>
    <w:rsid w:val="00421AE3"/>
    <w:rsid w:val="00421E6D"/>
    <w:rsid w:val="00421ECC"/>
    <w:rsid w:val="00423058"/>
    <w:rsid w:val="00423EC1"/>
    <w:rsid w:val="00424114"/>
    <w:rsid w:val="004242EA"/>
    <w:rsid w:val="00425FEA"/>
    <w:rsid w:val="0042643C"/>
    <w:rsid w:val="004273C3"/>
    <w:rsid w:val="004301E1"/>
    <w:rsid w:val="00431DD2"/>
    <w:rsid w:val="004322FD"/>
    <w:rsid w:val="004339CF"/>
    <w:rsid w:val="00434432"/>
    <w:rsid w:val="00434609"/>
    <w:rsid w:val="00435282"/>
    <w:rsid w:val="0043555F"/>
    <w:rsid w:val="004362A6"/>
    <w:rsid w:val="004364AB"/>
    <w:rsid w:val="00436BBF"/>
    <w:rsid w:val="00437079"/>
    <w:rsid w:val="00437F3B"/>
    <w:rsid w:val="00437FD3"/>
    <w:rsid w:val="00440971"/>
    <w:rsid w:val="00440B2A"/>
    <w:rsid w:val="00441E0E"/>
    <w:rsid w:val="00441F3B"/>
    <w:rsid w:val="00442832"/>
    <w:rsid w:val="00443396"/>
    <w:rsid w:val="00444807"/>
    <w:rsid w:val="00445680"/>
    <w:rsid w:val="004518F1"/>
    <w:rsid w:val="00451A15"/>
    <w:rsid w:val="00451D0A"/>
    <w:rsid w:val="00451E97"/>
    <w:rsid w:val="004525EB"/>
    <w:rsid w:val="004529E6"/>
    <w:rsid w:val="0045414D"/>
    <w:rsid w:val="004546C6"/>
    <w:rsid w:val="00455624"/>
    <w:rsid w:val="00455C17"/>
    <w:rsid w:val="004568BE"/>
    <w:rsid w:val="004568E4"/>
    <w:rsid w:val="00456F08"/>
    <w:rsid w:val="004640BA"/>
    <w:rsid w:val="00464AF0"/>
    <w:rsid w:val="00464D3B"/>
    <w:rsid w:val="00465EB0"/>
    <w:rsid w:val="0047165C"/>
    <w:rsid w:val="004735A2"/>
    <w:rsid w:val="00473F7E"/>
    <w:rsid w:val="0047497D"/>
    <w:rsid w:val="00475AC1"/>
    <w:rsid w:val="00475DBD"/>
    <w:rsid w:val="004765A6"/>
    <w:rsid w:val="004768A8"/>
    <w:rsid w:val="00476E34"/>
    <w:rsid w:val="004772D9"/>
    <w:rsid w:val="00480A25"/>
    <w:rsid w:val="00480BFC"/>
    <w:rsid w:val="004812D3"/>
    <w:rsid w:val="00482838"/>
    <w:rsid w:val="00483300"/>
    <w:rsid w:val="00483682"/>
    <w:rsid w:val="00483783"/>
    <w:rsid w:val="00487032"/>
    <w:rsid w:val="00487564"/>
    <w:rsid w:val="0048790A"/>
    <w:rsid w:val="004905B9"/>
    <w:rsid w:val="00492247"/>
    <w:rsid w:val="0049266A"/>
    <w:rsid w:val="00492770"/>
    <w:rsid w:val="004931C0"/>
    <w:rsid w:val="0049521D"/>
    <w:rsid w:val="004953DB"/>
    <w:rsid w:val="00495DE8"/>
    <w:rsid w:val="00496656"/>
    <w:rsid w:val="00497156"/>
    <w:rsid w:val="00497A21"/>
    <w:rsid w:val="004A2A3D"/>
    <w:rsid w:val="004A332B"/>
    <w:rsid w:val="004A3377"/>
    <w:rsid w:val="004A435D"/>
    <w:rsid w:val="004A49BC"/>
    <w:rsid w:val="004A596E"/>
    <w:rsid w:val="004B01DF"/>
    <w:rsid w:val="004B1257"/>
    <w:rsid w:val="004B261B"/>
    <w:rsid w:val="004B3528"/>
    <w:rsid w:val="004B41BB"/>
    <w:rsid w:val="004B4F31"/>
    <w:rsid w:val="004B501D"/>
    <w:rsid w:val="004B72C6"/>
    <w:rsid w:val="004B7DB0"/>
    <w:rsid w:val="004C0537"/>
    <w:rsid w:val="004C0C01"/>
    <w:rsid w:val="004C107E"/>
    <w:rsid w:val="004C174D"/>
    <w:rsid w:val="004C2989"/>
    <w:rsid w:val="004C317C"/>
    <w:rsid w:val="004C3C21"/>
    <w:rsid w:val="004C3FB0"/>
    <w:rsid w:val="004C7D8F"/>
    <w:rsid w:val="004C7FB9"/>
    <w:rsid w:val="004D0595"/>
    <w:rsid w:val="004D143D"/>
    <w:rsid w:val="004D1D32"/>
    <w:rsid w:val="004D2877"/>
    <w:rsid w:val="004D347C"/>
    <w:rsid w:val="004D3911"/>
    <w:rsid w:val="004D3CBA"/>
    <w:rsid w:val="004D4590"/>
    <w:rsid w:val="004D4E3E"/>
    <w:rsid w:val="004D5332"/>
    <w:rsid w:val="004D54B8"/>
    <w:rsid w:val="004D55B8"/>
    <w:rsid w:val="004D69F9"/>
    <w:rsid w:val="004E1143"/>
    <w:rsid w:val="004E1652"/>
    <w:rsid w:val="004E1A5B"/>
    <w:rsid w:val="004E1D96"/>
    <w:rsid w:val="004E246E"/>
    <w:rsid w:val="004E456B"/>
    <w:rsid w:val="004E4626"/>
    <w:rsid w:val="004E5482"/>
    <w:rsid w:val="004E54B6"/>
    <w:rsid w:val="004F040A"/>
    <w:rsid w:val="004F1C85"/>
    <w:rsid w:val="004F25DC"/>
    <w:rsid w:val="004F2CD7"/>
    <w:rsid w:val="004F2DD7"/>
    <w:rsid w:val="004F30A7"/>
    <w:rsid w:val="004F32EB"/>
    <w:rsid w:val="004F33D7"/>
    <w:rsid w:val="004F44B6"/>
    <w:rsid w:val="004F4A08"/>
    <w:rsid w:val="004F52DE"/>
    <w:rsid w:val="004F56FE"/>
    <w:rsid w:val="004F5F1A"/>
    <w:rsid w:val="004F7265"/>
    <w:rsid w:val="004F79D7"/>
    <w:rsid w:val="004F7B52"/>
    <w:rsid w:val="00501955"/>
    <w:rsid w:val="005019FC"/>
    <w:rsid w:val="00502036"/>
    <w:rsid w:val="005023E6"/>
    <w:rsid w:val="005030EB"/>
    <w:rsid w:val="00504B7B"/>
    <w:rsid w:val="00507486"/>
    <w:rsid w:val="00511C86"/>
    <w:rsid w:val="00511FAC"/>
    <w:rsid w:val="00514246"/>
    <w:rsid w:val="00514674"/>
    <w:rsid w:val="00514712"/>
    <w:rsid w:val="00515A3C"/>
    <w:rsid w:val="00515F80"/>
    <w:rsid w:val="00515F8F"/>
    <w:rsid w:val="005168D3"/>
    <w:rsid w:val="00517753"/>
    <w:rsid w:val="00517BAF"/>
    <w:rsid w:val="005201CF"/>
    <w:rsid w:val="00520786"/>
    <w:rsid w:val="00520A10"/>
    <w:rsid w:val="00520CE4"/>
    <w:rsid w:val="0052193F"/>
    <w:rsid w:val="005227F5"/>
    <w:rsid w:val="00524450"/>
    <w:rsid w:val="0052633C"/>
    <w:rsid w:val="005267C9"/>
    <w:rsid w:val="00527528"/>
    <w:rsid w:val="005308A6"/>
    <w:rsid w:val="00530EC0"/>
    <w:rsid w:val="005314AD"/>
    <w:rsid w:val="00531EF0"/>
    <w:rsid w:val="00532213"/>
    <w:rsid w:val="0053356B"/>
    <w:rsid w:val="0053388B"/>
    <w:rsid w:val="00535533"/>
    <w:rsid w:val="0053618A"/>
    <w:rsid w:val="00537371"/>
    <w:rsid w:val="005375E1"/>
    <w:rsid w:val="00540B83"/>
    <w:rsid w:val="00540C48"/>
    <w:rsid w:val="00541578"/>
    <w:rsid w:val="0054266C"/>
    <w:rsid w:val="00542DF5"/>
    <w:rsid w:val="00543063"/>
    <w:rsid w:val="00543A63"/>
    <w:rsid w:val="005503EF"/>
    <w:rsid w:val="005506CD"/>
    <w:rsid w:val="00550B50"/>
    <w:rsid w:val="005538E0"/>
    <w:rsid w:val="00555122"/>
    <w:rsid w:val="00555955"/>
    <w:rsid w:val="0055766D"/>
    <w:rsid w:val="0056187D"/>
    <w:rsid w:val="0056269C"/>
    <w:rsid w:val="00563315"/>
    <w:rsid w:val="00563902"/>
    <w:rsid w:val="005646F9"/>
    <w:rsid w:val="005705CD"/>
    <w:rsid w:val="00571128"/>
    <w:rsid w:val="00571580"/>
    <w:rsid w:val="005759AD"/>
    <w:rsid w:val="00576962"/>
    <w:rsid w:val="0058289A"/>
    <w:rsid w:val="00583215"/>
    <w:rsid w:val="0058374C"/>
    <w:rsid w:val="00584AAA"/>
    <w:rsid w:val="00585500"/>
    <w:rsid w:val="00587C03"/>
    <w:rsid w:val="00590F63"/>
    <w:rsid w:val="00593C93"/>
    <w:rsid w:val="005950E7"/>
    <w:rsid w:val="00595220"/>
    <w:rsid w:val="00595323"/>
    <w:rsid w:val="005953C4"/>
    <w:rsid w:val="005966A5"/>
    <w:rsid w:val="0059789F"/>
    <w:rsid w:val="005A020E"/>
    <w:rsid w:val="005A05D3"/>
    <w:rsid w:val="005A1499"/>
    <w:rsid w:val="005A1EA0"/>
    <w:rsid w:val="005A4202"/>
    <w:rsid w:val="005A5D53"/>
    <w:rsid w:val="005A69D7"/>
    <w:rsid w:val="005B003D"/>
    <w:rsid w:val="005B046C"/>
    <w:rsid w:val="005B295B"/>
    <w:rsid w:val="005B35DF"/>
    <w:rsid w:val="005B3DE5"/>
    <w:rsid w:val="005B3E63"/>
    <w:rsid w:val="005B4EF4"/>
    <w:rsid w:val="005B56EF"/>
    <w:rsid w:val="005B5F5E"/>
    <w:rsid w:val="005B66B4"/>
    <w:rsid w:val="005B71EB"/>
    <w:rsid w:val="005C4617"/>
    <w:rsid w:val="005C48E5"/>
    <w:rsid w:val="005C4968"/>
    <w:rsid w:val="005C4BD1"/>
    <w:rsid w:val="005C4DB3"/>
    <w:rsid w:val="005C5B84"/>
    <w:rsid w:val="005D0DAE"/>
    <w:rsid w:val="005D12BC"/>
    <w:rsid w:val="005D2627"/>
    <w:rsid w:val="005D2BA1"/>
    <w:rsid w:val="005D310D"/>
    <w:rsid w:val="005D415E"/>
    <w:rsid w:val="005D46FF"/>
    <w:rsid w:val="005D5A34"/>
    <w:rsid w:val="005D6176"/>
    <w:rsid w:val="005D691C"/>
    <w:rsid w:val="005D7CE7"/>
    <w:rsid w:val="005E387E"/>
    <w:rsid w:val="005E38F8"/>
    <w:rsid w:val="005E3B74"/>
    <w:rsid w:val="005E3ED2"/>
    <w:rsid w:val="005E4D39"/>
    <w:rsid w:val="005E56E5"/>
    <w:rsid w:val="005E5EB5"/>
    <w:rsid w:val="005E6393"/>
    <w:rsid w:val="005E6EC9"/>
    <w:rsid w:val="005E77AE"/>
    <w:rsid w:val="005E78A4"/>
    <w:rsid w:val="005F0901"/>
    <w:rsid w:val="005F1316"/>
    <w:rsid w:val="005F2048"/>
    <w:rsid w:val="005F2C6D"/>
    <w:rsid w:val="005F534F"/>
    <w:rsid w:val="005F5396"/>
    <w:rsid w:val="005F54F3"/>
    <w:rsid w:val="005F56C4"/>
    <w:rsid w:val="005F5C55"/>
    <w:rsid w:val="005F64C1"/>
    <w:rsid w:val="00600558"/>
    <w:rsid w:val="00600BBA"/>
    <w:rsid w:val="00601DB7"/>
    <w:rsid w:val="006031D4"/>
    <w:rsid w:val="00603337"/>
    <w:rsid w:val="006039E4"/>
    <w:rsid w:val="0060456C"/>
    <w:rsid w:val="0060666B"/>
    <w:rsid w:val="00607E3F"/>
    <w:rsid w:val="0061012E"/>
    <w:rsid w:val="00610E2D"/>
    <w:rsid w:val="006115AC"/>
    <w:rsid w:val="00611F02"/>
    <w:rsid w:val="00612E55"/>
    <w:rsid w:val="0061400F"/>
    <w:rsid w:val="006143BD"/>
    <w:rsid w:val="00614D6C"/>
    <w:rsid w:val="00615AB0"/>
    <w:rsid w:val="0061642E"/>
    <w:rsid w:val="006170A0"/>
    <w:rsid w:val="0061727F"/>
    <w:rsid w:val="006218E1"/>
    <w:rsid w:val="00622078"/>
    <w:rsid w:val="00624F0F"/>
    <w:rsid w:val="00625E86"/>
    <w:rsid w:val="006274CA"/>
    <w:rsid w:val="006276D6"/>
    <w:rsid w:val="0063076A"/>
    <w:rsid w:val="00630C3B"/>
    <w:rsid w:val="00630ECD"/>
    <w:rsid w:val="00631023"/>
    <w:rsid w:val="00631A45"/>
    <w:rsid w:val="00632163"/>
    <w:rsid w:val="00632EAC"/>
    <w:rsid w:val="00633DA5"/>
    <w:rsid w:val="00634700"/>
    <w:rsid w:val="0063483A"/>
    <w:rsid w:val="0063552B"/>
    <w:rsid w:val="00637A85"/>
    <w:rsid w:val="00637B70"/>
    <w:rsid w:val="006422E6"/>
    <w:rsid w:val="0064231D"/>
    <w:rsid w:val="00642C5B"/>
    <w:rsid w:val="00642E0C"/>
    <w:rsid w:val="00643A16"/>
    <w:rsid w:val="00643B82"/>
    <w:rsid w:val="00644F78"/>
    <w:rsid w:val="00644FCC"/>
    <w:rsid w:val="00645B59"/>
    <w:rsid w:val="0065057F"/>
    <w:rsid w:val="00652B8F"/>
    <w:rsid w:val="006537D2"/>
    <w:rsid w:val="00654366"/>
    <w:rsid w:val="00654982"/>
    <w:rsid w:val="006577ED"/>
    <w:rsid w:val="00657D69"/>
    <w:rsid w:val="00657FC2"/>
    <w:rsid w:val="00662A08"/>
    <w:rsid w:val="00662F12"/>
    <w:rsid w:val="0066319B"/>
    <w:rsid w:val="00664CEF"/>
    <w:rsid w:val="006660FC"/>
    <w:rsid w:val="0067189B"/>
    <w:rsid w:val="0067240D"/>
    <w:rsid w:val="00672C72"/>
    <w:rsid w:val="00673C2A"/>
    <w:rsid w:val="006749A6"/>
    <w:rsid w:val="00674AC4"/>
    <w:rsid w:val="00675057"/>
    <w:rsid w:val="00675759"/>
    <w:rsid w:val="00675DEF"/>
    <w:rsid w:val="00676289"/>
    <w:rsid w:val="00676DC4"/>
    <w:rsid w:val="0068117E"/>
    <w:rsid w:val="00681421"/>
    <w:rsid w:val="00681B98"/>
    <w:rsid w:val="00682E2E"/>
    <w:rsid w:val="00682ECD"/>
    <w:rsid w:val="006837D7"/>
    <w:rsid w:val="00684772"/>
    <w:rsid w:val="006858DC"/>
    <w:rsid w:val="00685CC8"/>
    <w:rsid w:val="006873E7"/>
    <w:rsid w:val="00687C03"/>
    <w:rsid w:val="00687F28"/>
    <w:rsid w:val="006901E7"/>
    <w:rsid w:val="00690A9A"/>
    <w:rsid w:val="006928A1"/>
    <w:rsid w:val="00694523"/>
    <w:rsid w:val="00697CE2"/>
    <w:rsid w:val="006A0E91"/>
    <w:rsid w:val="006A4E3A"/>
    <w:rsid w:val="006A4F8D"/>
    <w:rsid w:val="006A67E0"/>
    <w:rsid w:val="006A797E"/>
    <w:rsid w:val="006B0A41"/>
    <w:rsid w:val="006B1DC3"/>
    <w:rsid w:val="006B2D5F"/>
    <w:rsid w:val="006B311E"/>
    <w:rsid w:val="006B3194"/>
    <w:rsid w:val="006B494C"/>
    <w:rsid w:val="006B50E0"/>
    <w:rsid w:val="006B5466"/>
    <w:rsid w:val="006B55D4"/>
    <w:rsid w:val="006B5C84"/>
    <w:rsid w:val="006B5E41"/>
    <w:rsid w:val="006B69D8"/>
    <w:rsid w:val="006C1296"/>
    <w:rsid w:val="006C240A"/>
    <w:rsid w:val="006C2D6F"/>
    <w:rsid w:val="006C2DE1"/>
    <w:rsid w:val="006C32B4"/>
    <w:rsid w:val="006C3306"/>
    <w:rsid w:val="006C388A"/>
    <w:rsid w:val="006C577C"/>
    <w:rsid w:val="006C5AE1"/>
    <w:rsid w:val="006C7D2B"/>
    <w:rsid w:val="006D0865"/>
    <w:rsid w:val="006D25B9"/>
    <w:rsid w:val="006D26AA"/>
    <w:rsid w:val="006D489C"/>
    <w:rsid w:val="006D4FCF"/>
    <w:rsid w:val="006D5495"/>
    <w:rsid w:val="006D5AFA"/>
    <w:rsid w:val="006D5C67"/>
    <w:rsid w:val="006E0A85"/>
    <w:rsid w:val="006E1259"/>
    <w:rsid w:val="006E1943"/>
    <w:rsid w:val="006E1A15"/>
    <w:rsid w:val="006E252B"/>
    <w:rsid w:val="006E26AF"/>
    <w:rsid w:val="006E2885"/>
    <w:rsid w:val="006E4330"/>
    <w:rsid w:val="006E4982"/>
    <w:rsid w:val="006E54FE"/>
    <w:rsid w:val="006E5AA3"/>
    <w:rsid w:val="006E5D75"/>
    <w:rsid w:val="006E663A"/>
    <w:rsid w:val="006F035A"/>
    <w:rsid w:val="006F10A5"/>
    <w:rsid w:val="006F148B"/>
    <w:rsid w:val="006F1A3F"/>
    <w:rsid w:val="006F1B46"/>
    <w:rsid w:val="006F1E5F"/>
    <w:rsid w:val="006F30FC"/>
    <w:rsid w:val="006F3A91"/>
    <w:rsid w:val="006F4394"/>
    <w:rsid w:val="006F476C"/>
    <w:rsid w:val="006F5889"/>
    <w:rsid w:val="006F644C"/>
    <w:rsid w:val="006F6BD5"/>
    <w:rsid w:val="006F7C2E"/>
    <w:rsid w:val="00702416"/>
    <w:rsid w:val="00702D73"/>
    <w:rsid w:val="00703AC1"/>
    <w:rsid w:val="00703B32"/>
    <w:rsid w:val="00706D59"/>
    <w:rsid w:val="00710D0C"/>
    <w:rsid w:val="00710D81"/>
    <w:rsid w:val="007110F7"/>
    <w:rsid w:val="00711C7E"/>
    <w:rsid w:val="007127E0"/>
    <w:rsid w:val="007141EB"/>
    <w:rsid w:val="007142BC"/>
    <w:rsid w:val="00714486"/>
    <w:rsid w:val="00714D24"/>
    <w:rsid w:val="007150C4"/>
    <w:rsid w:val="00715D75"/>
    <w:rsid w:val="00717B28"/>
    <w:rsid w:val="00720421"/>
    <w:rsid w:val="0072110C"/>
    <w:rsid w:val="00722A83"/>
    <w:rsid w:val="0072336E"/>
    <w:rsid w:val="0072352F"/>
    <w:rsid w:val="00723FBF"/>
    <w:rsid w:val="007250EE"/>
    <w:rsid w:val="00725F9A"/>
    <w:rsid w:val="00726626"/>
    <w:rsid w:val="00727C78"/>
    <w:rsid w:val="00727FA7"/>
    <w:rsid w:val="00730091"/>
    <w:rsid w:val="00730C48"/>
    <w:rsid w:val="007312FB"/>
    <w:rsid w:val="007330BE"/>
    <w:rsid w:val="00733332"/>
    <w:rsid w:val="00733CB3"/>
    <w:rsid w:val="00734E65"/>
    <w:rsid w:val="00737321"/>
    <w:rsid w:val="007373A5"/>
    <w:rsid w:val="007377F1"/>
    <w:rsid w:val="00740BD1"/>
    <w:rsid w:val="00740DBC"/>
    <w:rsid w:val="00741BD9"/>
    <w:rsid w:val="00742EF3"/>
    <w:rsid w:val="00744061"/>
    <w:rsid w:val="00744116"/>
    <w:rsid w:val="00745B5B"/>
    <w:rsid w:val="007464CA"/>
    <w:rsid w:val="0074702C"/>
    <w:rsid w:val="00747570"/>
    <w:rsid w:val="007501E3"/>
    <w:rsid w:val="00753576"/>
    <w:rsid w:val="007535B4"/>
    <w:rsid w:val="0075489C"/>
    <w:rsid w:val="007556D9"/>
    <w:rsid w:val="00755917"/>
    <w:rsid w:val="00756897"/>
    <w:rsid w:val="00756F9E"/>
    <w:rsid w:val="00757089"/>
    <w:rsid w:val="00757818"/>
    <w:rsid w:val="00757A84"/>
    <w:rsid w:val="00760102"/>
    <w:rsid w:val="00760FB8"/>
    <w:rsid w:val="00762F0A"/>
    <w:rsid w:val="00764179"/>
    <w:rsid w:val="00765AA2"/>
    <w:rsid w:val="007667A3"/>
    <w:rsid w:val="007667A4"/>
    <w:rsid w:val="00766DF0"/>
    <w:rsid w:val="007721EA"/>
    <w:rsid w:val="007732C1"/>
    <w:rsid w:val="00774616"/>
    <w:rsid w:val="0077688C"/>
    <w:rsid w:val="00776ECD"/>
    <w:rsid w:val="00776F56"/>
    <w:rsid w:val="00777957"/>
    <w:rsid w:val="00777EB8"/>
    <w:rsid w:val="00780515"/>
    <w:rsid w:val="00780AA1"/>
    <w:rsid w:val="007812F8"/>
    <w:rsid w:val="00781599"/>
    <w:rsid w:val="00781B84"/>
    <w:rsid w:val="007827D9"/>
    <w:rsid w:val="00783B6F"/>
    <w:rsid w:val="007855E5"/>
    <w:rsid w:val="00786386"/>
    <w:rsid w:val="00787943"/>
    <w:rsid w:val="00791C8C"/>
    <w:rsid w:val="00793879"/>
    <w:rsid w:val="00793D8C"/>
    <w:rsid w:val="007941D5"/>
    <w:rsid w:val="00794F56"/>
    <w:rsid w:val="00795B74"/>
    <w:rsid w:val="00796009"/>
    <w:rsid w:val="00796598"/>
    <w:rsid w:val="00797F0B"/>
    <w:rsid w:val="007A17C8"/>
    <w:rsid w:val="007A1C53"/>
    <w:rsid w:val="007A2457"/>
    <w:rsid w:val="007A2C81"/>
    <w:rsid w:val="007A3059"/>
    <w:rsid w:val="007A329F"/>
    <w:rsid w:val="007A3758"/>
    <w:rsid w:val="007A3CE4"/>
    <w:rsid w:val="007A48A8"/>
    <w:rsid w:val="007A5C1C"/>
    <w:rsid w:val="007A6063"/>
    <w:rsid w:val="007A65E8"/>
    <w:rsid w:val="007B03B3"/>
    <w:rsid w:val="007B0977"/>
    <w:rsid w:val="007B0A93"/>
    <w:rsid w:val="007B0EB5"/>
    <w:rsid w:val="007B2B5F"/>
    <w:rsid w:val="007B4048"/>
    <w:rsid w:val="007B40B2"/>
    <w:rsid w:val="007B46E9"/>
    <w:rsid w:val="007B6F48"/>
    <w:rsid w:val="007B70D7"/>
    <w:rsid w:val="007B727E"/>
    <w:rsid w:val="007B7389"/>
    <w:rsid w:val="007C0B07"/>
    <w:rsid w:val="007C100C"/>
    <w:rsid w:val="007C2F37"/>
    <w:rsid w:val="007C4E3A"/>
    <w:rsid w:val="007C5990"/>
    <w:rsid w:val="007D10C1"/>
    <w:rsid w:val="007D117C"/>
    <w:rsid w:val="007D45F0"/>
    <w:rsid w:val="007D4758"/>
    <w:rsid w:val="007D5922"/>
    <w:rsid w:val="007D6066"/>
    <w:rsid w:val="007D70CA"/>
    <w:rsid w:val="007D7284"/>
    <w:rsid w:val="007E196C"/>
    <w:rsid w:val="007E2F2E"/>
    <w:rsid w:val="007E524B"/>
    <w:rsid w:val="007E5F2D"/>
    <w:rsid w:val="007E60A2"/>
    <w:rsid w:val="007E74DE"/>
    <w:rsid w:val="007F0641"/>
    <w:rsid w:val="007F20D4"/>
    <w:rsid w:val="007F2162"/>
    <w:rsid w:val="007F3961"/>
    <w:rsid w:val="007F432C"/>
    <w:rsid w:val="007F56DF"/>
    <w:rsid w:val="00800F29"/>
    <w:rsid w:val="008013A5"/>
    <w:rsid w:val="00803565"/>
    <w:rsid w:val="0080437A"/>
    <w:rsid w:val="008045CB"/>
    <w:rsid w:val="00804D5A"/>
    <w:rsid w:val="00805601"/>
    <w:rsid w:val="00805694"/>
    <w:rsid w:val="00806D59"/>
    <w:rsid w:val="00806D98"/>
    <w:rsid w:val="00807D95"/>
    <w:rsid w:val="00810716"/>
    <w:rsid w:val="00810F50"/>
    <w:rsid w:val="00811087"/>
    <w:rsid w:val="008122E3"/>
    <w:rsid w:val="008149BB"/>
    <w:rsid w:val="00815B55"/>
    <w:rsid w:val="00815F2C"/>
    <w:rsid w:val="00816811"/>
    <w:rsid w:val="0081712E"/>
    <w:rsid w:val="008173A8"/>
    <w:rsid w:val="00817510"/>
    <w:rsid w:val="008176F2"/>
    <w:rsid w:val="00817EB7"/>
    <w:rsid w:val="0082167B"/>
    <w:rsid w:val="00821C3B"/>
    <w:rsid w:val="008242DD"/>
    <w:rsid w:val="008267E8"/>
    <w:rsid w:val="0082693C"/>
    <w:rsid w:val="00826940"/>
    <w:rsid w:val="00831BE9"/>
    <w:rsid w:val="00832DAB"/>
    <w:rsid w:val="00834613"/>
    <w:rsid w:val="0083567A"/>
    <w:rsid w:val="0083568F"/>
    <w:rsid w:val="00836828"/>
    <w:rsid w:val="00837221"/>
    <w:rsid w:val="008410DB"/>
    <w:rsid w:val="00842E2C"/>
    <w:rsid w:val="00842F1C"/>
    <w:rsid w:val="00843482"/>
    <w:rsid w:val="00846480"/>
    <w:rsid w:val="0084709C"/>
    <w:rsid w:val="008474C4"/>
    <w:rsid w:val="00847875"/>
    <w:rsid w:val="00852E8B"/>
    <w:rsid w:val="0085401D"/>
    <w:rsid w:val="0085467D"/>
    <w:rsid w:val="00855ACD"/>
    <w:rsid w:val="00855FE5"/>
    <w:rsid w:val="008566D3"/>
    <w:rsid w:val="00857EE8"/>
    <w:rsid w:val="008600BE"/>
    <w:rsid w:val="00860590"/>
    <w:rsid w:val="008607F6"/>
    <w:rsid w:val="00861917"/>
    <w:rsid w:val="00863D4B"/>
    <w:rsid w:val="008662D3"/>
    <w:rsid w:val="00866460"/>
    <w:rsid w:val="00866DCB"/>
    <w:rsid w:val="00867ABE"/>
    <w:rsid w:val="008723F5"/>
    <w:rsid w:val="00874950"/>
    <w:rsid w:val="0087515F"/>
    <w:rsid w:val="0087541B"/>
    <w:rsid w:val="0087674B"/>
    <w:rsid w:val="00876FEC"/>
    <w:rsid w:val="0087728D"/>
    <w:rsid w:val="00880D5C"/>
    <w:rsid w:val="008833B4"/>
    <w:rsid w:val="008839DA"/>
    <w:rsid w:val="00883C3F"/>
    <w:rsid w:val="00884857"/>
    <w:rsid w:val="00884D36"/>
    <w:rsid w:val="00887740"/>
    <w:rsid w:val="00887A9A"/>
    <w:rsid w:val="0089084C"/>
    <w:rsid w:val="00892DC2"/>
    <w:rsid w:val="00892E78"/>
    <w:rsid w:val="00893315"/>
    <w:rsid w:val="00894059"/>
    <w:rsid w:val="00895439"/>
    <w:rsid w:val="00896588"/>
    <w:rsid w:val="00896E98"/>
    <w:rsid w:val="00896FAB"/>
    <w:rsid w:val="00897878"/>
    <w:rsid w:val="008A4611"/>
    <w:rsid w:val="008A6DC2"/>
    <w:rsid w:val="008B0A21"/>
    <w:rsid w:val="008B0D15"/>
    <w:rsid w:val="008B2469"/>
    <w:rsid w:val="008B2631"/>
    <w:rsid w:val="008B2701"/>
    <w:rsid w:val="008B3431"/>
    <w:rsid w:val="008B4970"/>
    <w:rsid w:val="008B4CB4"/>
    <w:rsid w:val="008B50E1"/>
    <w:rsid w:val="008B50FA"/>
    <w:rsid w:val="008B5B6D"/>
    <w:rsid w:val="008B63D5"/>
    <w:rsid w:val="008B6A4B"/>
    <w:rsid w:val="008B738E"/>
    <w:rsid w:val="008B77CC"/>
    <w:rsid w:val="008C074A"/>
    <w:rsid w:val="008C1EE6"/>
    <w:rsid w:val="008C2564"/>
    <w:rsid w:val="008C353B"/>
    <w:rsid w:val="008C3F4D"/>
    <w:rsid w:val="008C3FB4"/>
    <w:rsid w:val="008C41BF"/>
    <w:rsid w:val="008C596E"/>
    <w:rsid w:val="008C5F34"/>
    <w:rsid w:val="008C6240"/>
    <w:rsid w:val="008C6C52"/>
    <w:rsid w:val="008C7DE9"/>
    <w:rsid w:val="008D0B17"/>
    <w:rsid w:val="008D1C89"/>
    <w:rsid w:val="008D238D"/>
    <w:rsid w:val="008D4472"/>
    <w:rsid w:val="008D51F8"/>
    <w:rsid w:val="008D5293"/>
    <w:rsid w:val="008D6DB4"/>
    <w:rsid w:val="008D78C6"/>
    <w:rsid w:val="008D7A95"/>
    <w:rsid w:val="008E15B1"/>
    <w:rsid w:val="008E15DB"/>
    <w:rsid w:val="008E25A1"/>
    <w:rsid w:val="008E3816"/>
    <w:rsid w:val="008E3E79"/>
    <w:rsid w:val="008E498F"/>
    <w:rsid w:val="008E4A48"/>
    <w:rsid w:val="008E4F9C"/>
    <w:rsid w:val="008E58AB"/>
    <w:rsid w:val="008E6979"/>
    <w:rsid w:val="008E6DEA"/>
    <w:rsid w:val="008F4BB1"/>
    <w:rsid w:val="008F56B9"/>
    <w:rsid w:val="008F5EF6"/>
    <w:rsid w:val="008F5FEB"/>
    <w:rsid w:val="008F601D"/>
    <w:rsid w:val="008F6571"/>
    <w:rsid w:val="008F6DCB"/>
    <w:rsid w:val="008F7030"/>
    <w:rsid w:val="008F70EF"/>
    <w:rsid w:val="008F77FF"/>
    <w:rsid w:val="0090177A"/>
    <w:rsid w:val="009035A1"/>
    <w:rsid w:val="00903D07"/>
    <w:rsid w:val="00903D0C"/>
    <w:rsid w:val="009041C9"/>
    <w:rsid w:val="0090539A"/>
    <w:rsid w:val="00905BB4"/>
    <w:rsid w:val="00905C29"/>
    <w:rsid w:val="00906C64"/>
    <w:rsid w:val="0090727E"/>
    <w:rsid w:val="00907693"/>
    <w:rsid w:val="00907714"/>
    <w:rsid w:val="00907AE9"/>
    <w:rsid w:val="00910423"/>
    <w:rsid w:val="00910745"/>
    <w:rsid w:val="00910D06"/>
    <w:rsid w:val="0091197F"/>
    <w:rsid w:val="00911C04"/>
    <w:rsid w:val="00912B3D"/>
    <w:rsid w:val="00914232"/>
    <w:rsid w:val="0091434F"/>
    <w:rsid w:val="009160BE"/>
    <w:rsid w:val="00916822"/>
    <w:rsid w:val="00917448"/>
    <w:rsid w:val="00917B9E"/>
    <w:rsid w:val="009202CB"/>
    <w:rsid w:val="00920598"/>
    <w:rsid w:val="0092061F"/>
    <w:rsid w:val="009212E6"/>
    <w:rsid w:val="0092233C"/>
    <w:rsid w:val="0092329B"/>
    <w:rsid w:val="00923329"/>
    <w:rsid w:val="00923C44"/>
    <w:rsid w:val="0092513F"/>
    <w:rsid w:val="00925279"/>
    <w:rsid w:val="00925512"/>
    <w:rsid w:val="00925FF4"/>
    <w:rsid w:val="00926C80"/>
    <w:rsid w:val="00926F8E"/>
    <w:rsid w:val="0092741C"/>
    <w:rsid w:val="0092764B"/>
    <w:rsid w:val="009278EF"/>
    <w:rsid w:val="00927C43"/>
    <w:rsid w:val="00931077"/>
    <w:rsid w:val="009325D8"/>
    <w:rsid w:val="00932C47"/>
    <w:rsid w:val="00933591"/>
    <w:rsid w:val="009339BB"/>
    <w:rsid w:val="00935E76"/>
    <w:rsid w:val="00940643"/>
    <w:rsid w:val="009414F2"/>
    <w:rsid w:val="00942478"/>
    <w:rsid w:val="00943307"/>
    <w:rsid w:val="009433B1"/>
    <w:rsid w:val="00943DCA"/>
    <w:rsid w:val="009441DE"/>
    <w:rsid w:val="0094671B"/>
    <w:rsid w:val="00946C0E"/>
    <w:rsid w:val="00947138"/>
    <w:rsid w:val="00947F89"/>
    <w:rsid w:val="00951F5A"/>
    <w:rsid w:val="00952BFF"/>
    <w:rsid w:val="009539EB"/>
    <w:rsid w:val="00953C52"/>
    <w:rsid w:val="00954252"/>
    <w:rsid w:val="009554A1"/>
    <w:rsid w:val="0095768E"/>
    <w:rsid w:val="009576EF"/>
    <w:rsid w:val="00957AF7"/>
    <w:rsid w:val="009616A6"/>
    <w:rsid w:val="0096489B"/>
    <w:rsid w:val="00965662"/>
    <w:rsid w:val="00965881"/>
    <w:rsid w:val="00970D64"/>
    <w:rsid w:val="00972118"/>
    <w:rsid w:val="009723D1"/>
    <w:rsid w:val="00972606"/>
    <w:rsid w:val="009745CD"/>
    <w:rsid w:val="009752CC"/>
    <w:rsid w:val="00975FE0"/>
    <w:rsid w:val="0097656C"/>
    <w:rsid w:val="00976A8A"/>
    <w:rsid w:val="00977149"/>
    <w:rsid w:val="00977B3A"/>
    <w:rsid w:val="0098037D"/>
    <w:rsid w:val="0098070D"/>
    <w:rsid w:val="00980B25"/>
    <w:rsid w:val="00981A72"/>
    <w:rsid w:val="00981C20"/>
    <w:rsid w:val="009826F1"/>
    <w:rsid w:val="009833B8"/>
    <w:rsid w:val="0098358D"/>
    <w:rsid w:val="00983B69"/>
    <w:rsid w:val="00985149"/>
    <w:rsid w:val="00986952"/>
    <w:rsid w:val="009904A3"/>
    <w:rsid w:val="00990AAB"/>
    <w:rsid w:val="00990C47"/>
    <w:rsid w:val="009922CF"/>
    <w:rsid w:val="00992540"/>
    <w:rsid w:val="00992FAC"/>
    <w:rsid w:val="009935CD"/>
    <w:rsid w:val="0099388B"/>
    <w:rsid w:val="00994433"/>
    <w:rsid w:val="009945D6"/>
    <w:rsid w:val="00994602"/>
    <w:rsid w:val="00995504"/>
    <w:rsid w:val="009A0524"/>
    <w:rsid w:val="009A0770"/>
    <w:rsid w:val="009A08DE"/>
    <w:rsid w:val="009A1507"/>
    <w:rsid w:val="009A157F"/>
    <w:rsid w:val="009A213F"/>
    <w:rsid w:val="009A3221"/>
    <w:rsid w:val="009A424F"/>
    <w:rsid w:val="009A4D78"/>
    <w:rsid w:val="009A5A09"/>
    <w:rsid w:val="009A6EE1"/>
    <w:rsid w:val="009A71B4"/>
    <w:rsid w:val="009A76F9"/>
    <w:rsid w:val="009B03B7"/>
    <w:rsid w:val="009B0538"/>
    <w:rsid w:val="009B12D8"/>
    <w:rsid w:val="009B1CCC"/>
    <w:rsid w:val="009B25B6"/>
    <w:rsid w:val="009B2851"/>
    <w:rsid w:val="009B3AC3"/>
    <w:rsid w:val="009B4D54"/>
    <w:rsid w:val="009B7736"/>
    <w:rsid w:val="009C052F"/>
    <w:rsid w:val="009C0F03"/>
    <w:rsid w:val="009C0FF4"/>
    <w:rsid w:val="009C2862"/>
    <w:rsid w:val="009C2D4B"/>
    <w:rsid w:val="009C31E3"/>
    <w:rsid w:val="009C3867"/>
    <w:rsid w:val="009C4012"/>
    <w:rsid w:val="009C42AB"/>
    <w:rsid w:val="009C495E"/>
    <w:rsid w:val="009C5100"/>
    <w:rsid w:val="009C56B7"/>
    <w:rsid w:val="009C63DB"/>
    <w:rsid w:val="009C6865"/>
    <w:rsid w:val="009C6D08"/>
    <w:rsid w:val="009D2605"/>
    <w:rsid w:val="009D2965"/>
    <w:rsid w:val="009D3503"/>
    <w:rsid w:val="009D3CF0"/>
    <w:rsid w:val="009D4785"/>
    <w:rsid w:val="009D4EF7"/>
    <w:rsid w:val="009D5083"/>
    <w:rsid w:val="009D5695"/>
    <w:rsid w:val="009D592C"/>
    <w:rsid w:val="009D6C2D"/>
    <w:rsid w:val="009D6D50"/>
    <w:rsid w:val="009D6F05"/>
    <w:rsid w:val="009D79C3"/>
    <w:rsid w:val="009D7A63"/>
    <w:rsid w:val="009E0A9C"/>
    <w:rsid w:val="009E1C03"/>
    <w:rsid w:val="009E220D"/>
    <w:rsid w:val="009E2AF9"/>
    <w:rsid w:val="009E2D7D"/>
    <w:rsid w:val="009E3EE1"/>
    <w:rsid w:val="009E7670"/>
    <w:rsid w:val="009F2102"/>
    <w:rsid w:val="009F2FF7"/>
    <w:rsid w:val="009F3005"/>
    <w:rsid w:val="009F355F"/>
    <w:rsid w:val="009F5581"/>
    <w:rsid w:val="009F631A"/>
    <w:rsid w:val="009F6349"/>
    <w:rsid w:val="009F7F20"/>
    <w:rsid w:val="00A00F4E"/>
    <w:rsid w:val="00A00FE1"/>
    <w:rsid w:val="00A0247F"/>
    <w:rsid w:val="00A02536"/>
    <w:rsid w:val="00A048B2"/>
    <w:rsid w:val="00A0493E"/>
    <w:rsid w:val="00A04B87"/>
    <w:rsid w:val="00A0597D"/>
    <w:rsid w:val="00A06172"/>
    <w:rsid w:val="00A0799F"/>
    <w:rsid w:val="00A07C5B"/>
    <w:rsid w:val="00A1052C"/>
    <w:rsid w:val="00A11A38"/>
    <w:rsid w:val="00A12D46"/>
    <w:rsid w:val="00A12DD7"/>
    <w:rsid w:val="00A13465"/>
    <w:rsid w:val="00A13FF7"/>
    <w:rsid w:val="00A1440D"/>
    <w:rsid w:val="00A14543"/>
    <w:rsid w:val="00A14C59"/>
    <w:rsid w:val="00A15701"/>
    <w:rsid w:val="00A15747"/>
    <w:rsid w:val="00A16273"/>
    <w:rsid w:val="00A16B1A"/>
    <w:rsid w:val="00A20462"/>
    <w:rsid w:val="00A204BB"/>
    <w:rsid w:val="00A20BDD"/>
    <w:rsid w:val="00A21523"/>
    <w:rsid w:val="00A22C0C"/>
    <w:rsid w:val="00A231A3"/>
    <w:rsid w:val="00A231F4"/>
    <w:rsid w:val="00A251E3"/>
    <w:rsid w:val="00A25DEB"/>
    <w:rsid w:val="00A2637E"/>
    <w:rsid w:val="00A26414"/>
    <w:rsid w:val="00A30D6B"/>
    <w:rsid w:val="00A31DA0"/>
    <w:rsid w:val="00A3361E"/>
    <w:rsid w:val="00A33C70"/>
    <w:rsid w:val="00A34231"/>
    <w:rsid w:val="00A344BF"/>
    <w:rsid w:val="00A34D8A"/>
    <w:rsid w:val="00A36F8D"/>
    <w:rsid w:val="00A408EB"/>
    <w:rsid w:val="00A41097"/>
    <w:rsid w:val="00A41208"/>
    <w:rsid w:val="00A41B11"/>
    <w:rsid w:val="00A4454C"/>
    <w:rsid w:val="00A45C3A"/>
    <w:rsid w:val="00A46256"/>
    <w:rsid w:val="00A46B4C"/>
    <w:rsid w:val="00A50E23"/>
    <w:rsid w:val="00A53843"/>
    <w:rsid w:val="00A54328"/>
    <w:rsid w:val="00A5433D"/>
    <w:rsid w:val="00A55C2E"/>
    <w:rsid w:val="00A579AB"/>
    <w:rsid w:val="00A57E88"/>
    <w:rsid w:val="00A60DE4"/>
    <w:rsid w:val="00A61CCD"/>
    <w:rsid w:val="00A62578"/>
    <w:rsid w:val="00A653BB"/>
    <w:rsid w:val="00A65C33"/>
    <w:rsid w:val="00A6791F"/>
    <w:rsid w:val="00A724EA"/>
    <w:rsid w:val="00A74990"/>
    <w:rsid w:val="00A74F15"/>
    <w:rsid w:val="00A75D63"/>
    <w:rsid w:val="00A77664"/>
    <w:rsid w:val="00A80608"/>
    <w:rsid w:val="00A806DE"/>
    <w:rsid w:val="00A8072B"/>
    <w:rsid w:val="00A81062"/>
    <w:rsid w:val="00A8171A"/>
    <w:rsid w:val="00A81FEA"/>
    <w:rsid w:val="00A82ECA"/>
    <w:rsid w:val="00A8325E"/>
    <w:rsid w:val="00A835A7"/>
    <w:rsid w:val="00A84008"/>
    <w:rsid w:val="00A84252"/>
    <w:rsid w:val="00A84FD9"/>
    <w:rsid w:val="00A86A60"/>
    <w:rsid w:val="00A86F9F"/>
    <w:rsid w:val="00A875E9"/>
    <w:rsid w:val="00A87B24"/>
    <w:rsid w:val="00A902DA"/>
    <w:rsid w:val="00A90EE3"/>
    <w:rsid w:val="00A926DF"/>
    <w:rsid w:val="00A941B1"/>
    <w:rsid w:val="00A94DDF"/>
    <w:rsid w:val="00A94FB9"/>
    <w:rsid w:val="00A95387"/>
    <w:rsid w:val="00A954CB"/>
    <w:rsid w:val="00A9587A"/>
    <w:rsid w:val="00A95DB8"/>
    <w:rsid w:val="00A961BE"/>
    <w:rsid w:val="00AA03C0"/>
    <w:rsid w:val="00AA1CC9"/>
    <w:rsid w:val="00AA2C95"/>
    <w:rsid w:val="00AA35FD"/>
    <w:rsid w:val="00AA3E16"/>
    <w:rsid w:val="00AA66E0"/>
    <w:rsid w:val="00AA772A"/>
    <w:rsid w:val="00AA7BAE"/>
    <w:rsid w:val="00AA7D16"/>
    <w:rsid w:val="00AB047A"/>
    <w:rsid w:val="00AB0682"/>
    <w:rsid w:val="00AB0AA8"/>
    <w:rsid w:val="00AB221F"/>
    <w:rsid w:val="00AB2FE5"/>
    <w:rsid w:val="00AB3015"/>
    <w:rsid w:val="00AB417F"/>
    <w:rsid w:val="00AB43E4"/>
    <w:rsid w:val="00AB4D04"/>
    <w:rsid w:val="00AB6747"/>
    <w:rsid w:val="00AB6C68"/>
    <w:rsid w:val="00AB6CD4"/>
    <w:rsid w:val="00AC09BD"/>
    <w:rsid w:val="00AC09E2"/>
    <w:rsid w:val="00AC1AE5"/>
    <w:rsid w:val="00AC2600"/>
    <w:rsid w:val="00AC311D"/>
    <w:rsid w:val="00AC337E"/>
    <w:rsid w:val="00AC6A03"/>
    <w:rsid w:val="00AC7AB0"/>
    <w:rsid w:val="00AD064B"/>
    <w:rsid w:val="00AD0A38"/>
    <w:rsid w:val="00AD0A76"/>
    <w:rsid w:val="00AD1680"/>
    <w:rsid w:val="00AD19A0"/>
    <w:rsid w:val="00AD4402"/>
    <w:rsid w:val="00AD4F6E"/>
    <w:rsid w:val="00AD6B1F"/>
    <w:rsid w:val="00AD6D4C"/>
    <w:rsid w:val="00AD71DF"/>
    <w:rsid w:val="00AD7FD2"/>
    <w:rsid w:val="00AE0CD6"/>
    <w:rsid w:val="00AE0D3F"/>
    <w:rsid w:val="00AE0E90"/>
    <w:rsid w:val="00AE1C16"/>
    <w:rsid w:val="00AE202C"/>
    <w:rsid w:val="00AE25AA"/>
    <w:rsid w:val="00AE2CA6"/>
    <w:rsid w:val="00AE4388"/>
    <w:rsid w:val="00AE51A6"/>
    <w:rsid w:val="00AE5510"/>
    <w:rsid w:val="00AE5F26"/>
    <w:rsid w:val="00AE68AB"/>
    <w:rsid w:val="00AE7BFD"/>
    <w:rsid w:val="00AF0942"/>
    <w:rsid w:val="00AF0AE0"/>
    <w:rsid w:val="00AF121F"/>
    <w:rsid w:val="00AF1441"/>
    <w:rsid w:val="00AF1767"/>
    <w:rsid w:val="00AF2680"/>
    <w:rsid w:val="00AF2DC7"/>
    <w:rsid w:val="00AF4055"/>
    <w:rsid w:val="00AF4335"/>
    <w:rsid w:val="00AF46A7"/>
    <w:rsid w:val="00AF4A83"/>
    <w:rsid w:val="00AF5C29"/>
    <w:rsid w:val="00AF6B2B"/>
    <w:rsid w:val="00AF7CDA"/>
    <w:rsid w:val="00B02135"/>
    <w:rsid w:val="00B041BB"/>
    <w:rsid w:val="00B0464F"/>
    <w:rsid w:val="00B04A95"/>
    <w:rsid w:val="00B05E0A"/>
    <w:rsid w:val="00B06849"/>
    <w:rsid w:val="00B105E9"/>
    <w:rsid w:val="00B1118B"/>
    <w:rsid w:val="00B12417"/>
    <w:rsid w:val="00B127EA"/>
    <w:rsid w:val="00B12C89"/>
    <w:rsid w:val="00B14CAD"/>
    <w:rsid w:val="00B1530C"/>
    <w:rsid w:val="00B169B8"/>
    <w:rsid w:val="00B204ED"/>
    <w:rsid w:val="00B21648"/>
    <w:rsid w:val="00B21663"/>
    <w:rsid w:val="00B21D65"/>
    <w:rsid w:val="00B22295"/>
    <w:rsid w:val="00B225C7"/>
    <w:rsid w:val="00B22B13"/>
    <w:rsid w:val="00B22F18"/>
    <w:rsid w:val="00B2568E"/>
    <w:rsid w:val="00B2577C"/>
    <w:rsid w:val="00B26802"/>
    <w:rsid w:val="00B26837"/>
    <w:rsid w:val="00B270A5"/>
    <w:rsid w:val="00B27702"/>
    <w:rsid w:val="00B30A06"/>
    <w:rsid w:val="00B31CD7"/>
    <w:rsid w:val="00B338F4"/>
    <w:rsid w:val="00B35381"/>
    <w:rsid w:val="00B3564D"/>
    <w:rsid w:val="00B36749"/>
    <w:rsid w:val="00B36884"/>
    <w:rsid w:val="00B36A05"/>
    <w:rsid w:val="00B37131"/>
    <w:rsid w:val="00B4116B"/>
    <w:rsid w:val="00B41696"/>
    <w:rsid w:val="00B41A3C"/>
    <w:rsid w:val="00B44747"/>
    <w:rsid w:val="00B451D4"/>
    <w:rsid w:val="00B4729D"/>
    <w:rsid w:val="00B47F43"/>
    <w:rsid w:val="00B5034F"/>
    <w:rsid w:val="00B51025"/>
    <w:rsid w:val="00B51808"/>
    <w:rsid w:val="00B520D5"/>
    <w:rsid w:val="00B52239"/>
    <w:rsid w:val="00B527BC"/>
    <w:rsid w:val="00B54771"/>
    <w:rsid w:val="00B56B9D"/>
    <w:rsid w:val="00B576C3"/>
    <w:rsid w:val="00B6113A"/>
    <w:rsid w:val="00B63B81"/>
    <w:rsid w:val="00B640DE"/>
    <w:rsid w:val="00B64CAA"/>
    <w:rsid w:val="00B664AA"/>
    <w:rsid w:val="00B66B25"/>
    <w:rsid w:val="00B678CF"/>
    <w:rsid w:val="00B70370"/>
    <w:rsid w:val="00B70AD6"/>
    <w:rsid w:val="00B716A9"/>
    <w:rsid w:val="00B717D7"/>
    <w:rsid w:val="00B72AEA"/>
    <w:rsid w:val="00B73302"/>
    <w:rsid w:val="00B7375F"/>
    <w:rsid w:val="00B74756"/>
    <w:rsid w:val="00B752C7"/>
    <w:rsid w:val="00B757F9"/>
    <w:rsid w:val="00B75AA3"/>
    <w:rsid w:val="00B75C2F"/>
    <w:rsid w:val="00B76C6B"/>
    <w:rsid w:val="00B77C1D"/>
    <w:rsid w:val="00B82857"/>
    <w:rsid w:val="00B8304D"/>
    <w:rsid w:val="00B8362C"/>
    <w:rsid w:val="00B83909"/>
    <w:rsid w:val="00B86FC7"/>
    <w:rsid w:val="00B87E32"/>
    <w:rsid w:val="00B94445"/>
    <w:rsid w:val="00B94512"/>
    <w:rsid w:val="00B95D7D"/>
    <w:rsid w:val="00B9635C"/>
    <w:rsid w:val="00B96B18"/>
    <w:rsid w:val="00B96C45"/>
    <w:rsid w:val="00B97236"/>
    <w:rsid w:val="00B97420"/>
    <w:rsid w:val="00B97E79"/>
    <w:rsid w:val="00B97FFE"/>
    <w:rsid w:val="00BA0114"/>
    <w:rsid w:val="00BA0512"/>
    <w:rsid w:val="00BA1B15"/>
    <w:rsid w:val="00BA21CD"/>
    <w:rsid w:val="00BA34AE"/>
    <w:rsid w:val="00BA370A"/>
    <w:rsid w:val="00BA3913"/>
    <w:rsid w:val="00BA3B65"/>
    <w:rsid w:val="00BA6EEA"/>
    <w:rsid w:val="00BA7B9E"/>
    <w:rsid w:val="00BB297A"/>
    <w:rsid w:val="00BB2A14"/>
    <w:rsid w:val="00BB41D5"/>
    <w:rsid w:val="00BB4B26"/>
    <w:rsid w:val="00BB63C3"/>
    <w:rsid w:val="00BB6FB2"/>
    <w:rsid w:val="00BB75E9"/>
    <w:rsid w:val="00BC06D6"/>
    <w:rsid w:val="00BC0A73"/>
    <w:rsid w:val="00BC15D3"/>
    <w:rsid w:val="00BC1776"/>
    <w:rsid w:val="00BC1CE9"/>
    <w:rsid w:val="00BC1D2B"/>
    <w:rsid w:val="00BC23B2"/>
    <w:rsid w:val="00BC25B6"/>
    <w:rsid w:val="00BC35AB"/>
    <w:rsid w:val="00BC36DA"/>
    <w:rsid w:val="00BC534A"/>
    <w:rsid w:val="00BC5875"/>
    <w:rsid w:val="00BC65EE"/>
    <w:rsid w:val="00BC72A3"/>
    <w:rsid w:val="00BD016E"/>
    <w:rsid w:val="00BD0F0D"/>
    <w:rsid w:val="00BD2E52"/>
    <w:rsid w:val="00BD3679"/>
    <w:rsid w:val="00BD4D0B"/>
    <w:rsid w:val="00BD5595"/>
    <w:rsid w:val="00BD5630"/>
    <w:rsid w:val="00BD5884"/>
    <w:rsid w:val="00BD5CA4"/>
    <w:rsid w:val="00BD6013"/>
    <w:rsid w:val="00BD67B9"/>
    <w:rsid w:val="00BD7829"/>
    <w:rsid w:val="00BE077F"/>
    <w:rsid w:val="00BE1496"/>
    <w:rsid w:val="00BE14AD"/>
    <w:rsid w:val="00BE391D"/>
    <w:rsid w:val="00BE3BBF"/>
    <w:rsid w:val="00BE3D16"/>
    <w:rsid w:val="00BE5B1A"/>
    <w:rsid w:val="00BE67BC"/>
    <w:rsid w:val="00BE7B02"/>
    <w:rsid w:val="00BE7D7C"/>
    <w:rsid w:val="00BF10D4"/>
    <w:rsid w:val="00BF1A36"/>
    <w:rsid w:val="00BF4ED3"/>
    <w:rsid w:val="00BF5F41"/>
    <w:rsid w:val="00BF6D54"/>
    <w:rsid w:val="00BF7090"/>
    <w:rsid w:val="00BF76DA"/>
    <w:rsid w:val="00C00F46"/>
    <w:rsid w:val="00C01471"/>
    <w:rsid w:val="00C0282D"/>
    <w:rsid w:val="00C02D97"/>
    <w:rsid w:val="00C046D4"/>
    <w:rsid w:val="00C04A29"/>
    <w:rsid w:val="00C06C2E"/>
    <w:rsid w:val="00C1002F"/>
    <w:rsid w:val="00C106A6"/>
    <w:rsid w:val="00C12D83"/>
    <w:rsid w:val="00C13617"/>
    <w:rsid w:val="00C15CA0"/>
    <w:rsid w:val="00C15FBA"/>
    <w:rsid w:val="00C15FC0"/>
    <w:rsid w:val="00C1747A"/>
    <w:rsid w:val="00C17BAA"/>
    <w:rsid w:val="00C17E5C"/>
    <w:rsid w:val="00C20236"/>
    <w:rsid w:val="00C205F1"/>
    <w:rsid w:val="00C214C9"/>
    <w:rsid w:val="00C2203B"/>
    <w:rsid w:val="00C22603"/>
    <w:rsid w:val="00C2308B"/>
    <w:rsid w:val="00C265A7"/>
    <w:rsid w:val="00C26A13"/>
    <w:rsid w:val="00C2734C"/>
    <w:rsid w:val="00C27C7E"/>
    <w:rsid w:val="00C27EFF"/>
    <w:rsid w:val="00C30633"/>
    <w:rsid w:val="00C30EC2"/>
    <w:rsid w:val="00C32B23"/>
    <w:rsid w:val="00C33EFB"/>
    <w:rsid w:val="00C348C8"/>
    <w:rsid w:val="00C35569"/>
    <w:rsid w:val="00C36464"/>
    <w:rsid w:val="00C364C5"/>
    <w:rsid w:val="00C36B31"/>
    <w:rsid w:val="00C36C91"/>
    <w:rsid w:val="00C4042E"/>
    <w:rsid w:val="00C40A9E"/>
    <w:rsid w:val="00C41BA9"/>
    <w:rsid w:val="00C41D70"/>
    <w:rsid w:val="00C42F09"/>
    <w:rsid w:val="00C448B5"/>
    <w:rsid w:val="00C44A96"/>
    <w:rsid w:val="00C44F2B"/>
    <w:rsid w:val="00C4576F"/>
    <w:rsid w:val="00C45CDD"/>
    <w:rsid w:val="00C45F4F"/>
    <w:rsid w:val="00C46621"/>
    <w:rsid w:val="00C475EE"/>
    <w:rsid w:val="00C50E0C"/>
    <w:rsid w:val="00C5225E"/>
    <w:rsid w:val="00C525B1"/>
    <w:rsid w:val="00C53339"/>
    <w:rsid w:val="00C53FB5"/>
    <w:rsid w:val="00C541AD"/>
    <w:rsid w:val="00C54C50"/>
    <w:rsid w:val="00C5604F"/>
    <w:rsid w:val="00C57A66"/>
    <w:rsid w:val="00C61739"/>
    <w:rsid w:val="00C61C8D"/>
    <w:rsid w:val="00C62C74"/>
    <w:rsid w:val="00C64798"/>
    <w:rsid w:val="00C65570"/>
    <w:rsid w:val="00C6619B"/>
    <w:rsid w:val="00C66368"/>
    <w:rsid w:val="00C67303"/>
    <w:rsid w:val="00C67965"/>
    <w:rsid w:val="00C7081F"/>
    <w:rsid w:val="00C713C9"/>
    <w:rsid w:val="00C7276B"/>
    <w:rsid w:val="00C7489B"/>
    <w:rsid w:val="00C7507E"/>
    <w:rsid w:val="00C7663E"/>
    <w:rsid w:val="00C77CA7"/>
    <w:rsid w:val="00C77CA9"/>
    <w:rsid w:val="00C80793"/>
    <w:rsid w:val="00C820C9"/>
    <w:rsid w:val="00C82337"/>
    <w:rsid w:val="00C82928"/>
    <w:rsid w:val="00C834DA"/>
    <w:rsid w:val="00C848D1"/>
    <w:rsid w:val="00C85D0C"/>
    <w:rsid w:val="00C86BD1"/>
    <w:rsid w:val="00C87AB9"/>
    <w:rsid w:val="00C90734"/>
    <w:rsid w:val="00C91DA5"/>
    <w:rsid w:val="00C924B8"/>
    <w:rsid w:val="00C925B5"/>
    <w:rsid w:val="00C93B29"/>
    <w:rsid w:val="00C93F34"/>
    <w:rsid w:val="00C95EF1"/>
    <w:rsid w:val="00C967D3"/>
    <w:rsid w:val="00CA0190"/>
    <w:rsid w:val="00CA100B"/>
    <w:rsid w:val="00CA1C0F"/>
    <w:rsid w:val="00CA1C25"/>
    <w:rsid w:val="00CA24D7"/>
    <w:rsid w:val="00CA2D42"/>
    <w:rsid w:val="00CA3ED2"/>
    <w:rsid w:val="00CA411E"/>
    <w:rsid w:val="00CA5848"/>
    <w:rsid w:val="00CA5865"/>
    <w:rsid w:val="00CA626B"/>
    <w:rsid w:val="00CA6EE7"/>
    <w:rsid w:val="00CB2099"/>
    <w:rsid w:val="00CB2FAF"/>
    <w:rsid w:val="00CB339F"/>
    <w:rsid w:val="00CB3592"/>
    <w:rsid w:val="00CB35AF"/>
    <w:rsid w:val="00CB3A8D"/>
    <w:rsid w:val="00CB3D81"/>
    <w:rsid w:val="00CB5702"/>
    <w:rsid w:val="00CB5AE1"/>
    <w:rsid w:val="00CC0074"/>
    <w:rsid w:val="00CC2930"/>
    <w:rsid w:val="00CC4645"/>
    <w:rsid w:val="00CC47EE"/>
    <w:rsid w:val="00CC4AE0"/>
    <w:rsid w:val="00CC5580"/>
    <w:rsid w:val="00CC6B16"/>
    <w:rsid w:val="00CC6C66"/>
    <w:rsid w:val="00CC7BEF"/>
    <w:rsid w:val="00CC7C34"/>
    <w:rsid w:val="00CC7FED"/>
    <w:rsid w:val="00CD054E"/>
    <w:rsid w:val="00CD0B86"/>
    <w:rsid w:val="00CD210F"/>
    <w:rsid w:val="00CD21D9"/>
    <w:rsid w:val="00CD3B88"/>
    <w:rsid w:val="00CD3EF3"/>
    <w:rsid w:val="00CD51F4"/>
    <w:rsid w:val="00CD567C"/>
    <w:rsid w:val="00CD68D4"/>
    <w:rsid w:val="00CE1194"/>
    <w:rsid w:val="00CE1EF4"/>
    <w:rsid w:val="00CE32A2"/>
    <w:rsid w:val="00CE4071"/>
    <w:rsid w:val="00CE4580"/>
    <w:rsid w:val="00CE5349"/>
    <w:rsid w:val="00CE6E78"/>
    <w:rsid w:val="00CE71B3"/>
    <w:rsid w:val="00CE79FF"/>
    <w:rsid w:val="00CF264E"/>
    <w:rsid w:val="00CF4869"/>
    <w:rsid w:val="00CF52BF"/>
    <w:rsid w:val="00CF5BD5"/>
    <w:rsid w:val="00D00D4E"/>
    <w:rsid w:val="00D014E8"/>
    <w:rsid w:val="00D02679"/>
    <w:rsid w:val="00D04CE4"/>
    <w:rsid w:val="00D050A9"/>
    <w:rsid w:val="00D0510C"/>
    <w:rsid w:val="00D05BE3"/>
    <w:rsid w:val="00D05C41"/>
    <w:rsid w:val="00D05F98"/>
    <w:rsid w:val="00D064E0"/>
    <w:rsid w:val="00D07D7F"/>
    <w:rsid w:val="00D10062"/>
    <w:rsid w:val="00D115C0"/>
    <w:rsid w:val="00D12100"/>
    <w:rsid w:val="00D123D3"/>
    <w:rsid w:val="00D140DB"/>
    <w:rsid w:val="00D14360"/>
    <w:rsid w:val="00D14866"/>
    <w:rsid w:val="00D14AFC"/>
    <w:rsid w:val="00D14D8D"/>
    <w:rsid w:val="00D15D1D"/>
    <w:rsid w:val="00D162EA"/>
    <w:rsid w:val="00D166F8"/>
    <w:rsid w:val="00D16DDB"/>
    <w:rsid w:val="00D16E79"/>
    <w:rsid w:val="00D17430"/>
    <w:rsid w:val="00D17958"/>
    <w:rsid w:val="00D20972"/>
    <w:rsid w:val="00D231C2"/>
    <w:rsid w:val="00D23730"/>
    <w:rsid w:val="00D23ED4"/>
    <w:rsid w:val="00D2519C"/>
    <w:rsid w:val="00D26522"/>
    <w:rsid w:val="00D26A3F"/>
    <w:rsid w:val="00D27BD9"/>
    <w:rsid w:val="00D27D10"/>
    <w:rsid w:val="00D30C63"/>
    <w:rsid w:val="00D30DD1"/>
    <w:rsid w:val="00D31D02"/>
    <w:rsid w:val="00D33929"/>
    <w:rsid w:val="00D36CC9"/>
    <w:rsid w:val="00D36DC9"/>
    <w:rsid w:val="00D37972"/>
    <w:rsid w:val="00D4121E"/>
    <w:rsid w:val="00D424DE"/>
    <w:rsid w:val="00D42507"/>
    <w:rsid w:val="00D429CF"/>
    <w:rsid w:val="00D432A0"/>
    <w:rsid w:val="00D43595"/>
    <w:rsid w:val="00D43BC4"/>
    <w:rsid w:val="00D447C4"/>
    <w:rsid w:val="00D4798E"/>
    <w:rsid w:val="00D500FA"/>
    <w:rsid w:val="00D50993"/>
    <w:rsid w:val="00D527B7"/>
    <w:rsid w:val="00D53587"/>
    <w:rsid w:val="00D54F2C"/>
    <w:rsid w:val="00D56405"/>
    <w:rsid w:val="00D60F31"/>
    <w:rsid w:val="00D61368"/>
    <w:rsid w:val="00D628BF"/>
    <w:rsid w:val="00D654B5"/>
    <w:rsid w:val="00D667B7"/>
    <w:rsid w:val="00D67648"/>
    <w:rsid w:val="00D71311"/>
    <w:rsid w:val="00D7198D"/>
    <w:rsid w:val="00D71C22"/>
    <w:rsid w:val="00D732FD"/>
    <w:rsid w:val="00D735D5"/>
    <w:rsid w:val="00D7592F"/>
    <w:rsid w:val="00D7674F"/>
    <w:rsid w:val="00D76BD3"/>
    <w:rsid w:val="00D80543"/>
    <w:rsid w:val="00D80A91"/>
    <w:rsid w:val="00D81658"/>
    <w:rsid w:val="00D82BCB"/>
    <w:rsid w:val="00D856A6"/>
    <w:rsid w:val="00D85E6C"/>
    <w:rsid w:val="00D86053"/>
    <w:rsid w:val="00D878FE"/>
    <w:rsid w:val="00D87E9C"/>
    <w:rsid w:val="00D90446"/>
    <w:rsid w:val="00D915FA"/>
    <w:rsid w:val="00D91723"/>
    <w:rsid w:val="00D91BED"/>
    <w:rsid w:val="00D92861"/>
    <w:rsid w:val="00D928BF"/>
    <w:rsid w:val="00D95DA1"/>
    <w:rsid w:val="00D96C61"/>
    <w:rsid w:val="00D977DC"/>
    <w:rsid w:val="00DA04C5"/>
    <w:rsid w:val="00DA1303"/>
    <w:rsid w:val="00DA2BC5"/>
    <w:rsid w:val="00DA40F1"/>
    <w:rsid w:val="00DA5195"/>
    <w:rsid w:val="00DA66B8"/>
    <w:rsid w:val="00DA77EA"/>
    <w:rsid w:val="00DA799F"/>
    <w:rsid w:val="00DA7A52"/>
    <w:rsid w:val="00DB141B"/>
    <w:rsid w:val="00DB2BAF"/>
    <w:rsid w:val="00DB4B94"/>
    <w:rsid w:val="00DB4BE5"/>
    <w:rsid w:val="00DB556D"/>
    <w:rsid w:val="00DB5928"/>
    <w:rsid w:val="00DB7071"/>
    <w:rsid w:val="00DC0657"/>
    <w:rsid w:val="00DC3B67"/>
    <w:rsid w:val="00DC55F3"/>
    <w:rsid w:val="00DC696E"/>
    <w:rsid w:val="00DC7CA2"/>
    <w:rsid w:val="00DD01B8"/>
    <w:rsid w:val="00DD0D46"/>
    <w:rsid w:val="00DD1098"/>
    <w:rsid w:val="00DD125F"/>
    <w:rsid w:val="00DD147E"/>
    <w:rsid w:val="00DD3DAC"/>
    <w:rsid w:val="00DD4D3D"/>
    <w:rsid w:val="00DD58E3"/>
    <w:rsid w:val="00DD5A71"/>
    <w:rsid w:val="00DD5FFD"/>
    <w:rsid w:val="00DE0334"/>
    <w:rsid w:val="00DE0A43"/>
    <w:rsid w:val="00DE0DCB"/>
    <w:rsid w:val="00DE19B8"/>
    <w:rsid w:val="00DE2C48"/>
    <w:rsid w:val="00DE3848"/>
    <w:rsid w:val="00DE4C36"/>
    <w:rsid w:val="00DE4D12"/>
    <w:rsid w:val="00DE5755"/>
    <w:rsid w:val="00DE6B95"/>
    <w:rsid w:val="00DE7EBF"/>
    <w:rsid w:val="00DF1421"/>
    <w:rsid w:val="00DF14AC"/>
    <w:rsid w:val="00DF1646"/>
    <w:rsid w:val="00DF1858"/>
    <w:rsid w:val="00DF30F0"/>
    <w:rsid w:val="00DF42EF"/>
    <w:rsid w:val="00DF562D"/>
    <w:rsid w:val="00DF6841"/>
    <w:rsid w:val="00E00094"/>
    <w:rsid w:val="00E00C47"/>
    <w:rsid w:val="00E022DB"/>
    <w:rsid w:val="00E023EF"/>
    <w:rsid w:val="00E02DDD"/>
    <w:rsid w:val="00E03D40"/>
    <w:rsid w:val="00E0434D"/>
    <w:rsid w:val="00E04608"/>
    <w:rsid w:val="00E04C27"/>
    <w:rsid w:val="00E04C84"/>
    <w:rsid w:val="00E04D31"/>
    <w:rsid w:val="00E057F7"/>
    <w:rsid w:val="00E100D3"/>
    <w:rsid w:val="00E10264"/>
    <w:rsid w:val="00E10443"/>
    <w:rsid w:val="00E10550"/>
    <w:rsid w:val="00E1183C"/>
    <w:rsid w:val="00E12105"/>
    <w:rsid w:val="00E12A8E"/>
    <w:rsid w:val="00E137C9"/>
    <w:rsid w:val="00E13916"/>
    <w:rsid w:val="00E139F4"/>
    <w:rsid w:val="00E142DD"/>
    <w:rsid w:val="00E1679B"/>
    <w:rsid w:val="00E168C2"/>
    <w:rsid w:val="00E17235"/>
    <w:rsid w:val="00E17525"/>
    <w:rsid w:val="00E17C33"/>
    <w:rsid w:val="00E17CB2"/>
    <w:rsid w:val="00E17CD0"/>
    <w:rsid w:val="00E20BA2"/>
    <w:rsid w:val="00E2334A"/>
    <w:rsid w:val="00E23419"/>
    <w:rsid w:val="00E23CBA"/>
    <w:rsid w:val="00E24C15"/>
    <w:rsid w:val="00E2542E"/>
    <w:rsid w:val="00E25C19"/>
    <w:rsid w:val="00E272F4"/>
    <w:rsid w:val="00E3337F"/>
    <w:rsid w:val="00E35A2E"/>
    <w:rsid w:val="00E36919"/>
    <w:rsid w:val="00E36A45"/>
    <w:rsid w:val="00E40196"/>
    <w:rsid w:val="00E41124"/>
    <w:rsid w:val="00E414E1"/>
    <w:rsid w:val="00E42F96"/>
    <w:rsid w:val="00E43329"/>
    <w:rsid w:val="00E447FD"/>
    <w:rsid w:val="00E46BC2"/>
    <w:rsid w:val="00E471E8"/>
    <w:rsid w:val="00E503EE"/>
    <w:rsid w:val="00E504CA"/>
    <w:rsid w:val="00E509DB"/>
    <w:rsid w:val="00E50A05"/>
    <w:rsid w:val="00E51507"/>
    <w:rsid w:val="00E51C14"/>
    <w:rsid w:val="00E53AAD"/>
    <w:rsid w:val="00E54A29"/>
    <w:rsid w:val="00E54C02"/>
    <w:rsid w:val="00E55066"/>
    <w:rsid w:val="00E562F8"/>
    <w:rsid w:val="00E63704"/>
    <w:rsid w:val="00E650B5"/>
    <w:rsid w:val="00E674EE"/>
    <w:rsid w:val="00E70D17"/>
    <w:rsid w:val="00E71A47"/>
    <w:rsid w:val="00E72D81"/>
    <w:rsid w:val="00E72EE3"/>
    <w:rsid w:val="00E744CD"/>
    <w:rsid w:val="00E75381"/>
    <w:rsid w:val="00E755E2"/>
    <w:rsid w:val="00E763F6"/>
    <w:rsid w:val="00E80C66"/>
    <w:rsid w:val="00E811F6"/>
    <w:rsid w:val="00E8134A"/>
    <w:rsid w:val="00E81606"/>
    <w:rsid w:val="00E81FEA"/>
    <w:rsid w:val="00E825BE"/>
    <w:rsid w:val="00E850D5"/>
    <w:rsid w:val="00E85B85"/>
    <w:rsid w:val="00E85FAB"/>
    <w:rsid w:val="00E86923"/>
    <w:rsid w:val="00E86FFE"/>
    <w:rsid w:val="00E9236A"/>
    <w:rsid w:val="00E9258F"/>
    <w:rsid w:val="00E926DA"/>
    <w:rsid w:val="00E92A88"/>
    <w:rsid w:val="00E93C38"/>
    <w:rsid w:val="00E94262"/>
    <w:rsid w:val="00E947D1"/>
    <w:rsid w:val="00E95FD2"/>
    <w:rsid w:val="00E96369"/>
    <w:rsid w:val="00E9643A"/>
    <w:rsid w:val="00E965C6"/>
    <w:rsid w:val="00EA02C0"/>
    <w:rsid w:val="00EA0943"/>
    <w:rsid w:val="00EA1236"/>
    <w:rsid w:val="00EA37A1"/>
    <w:rsid w:val="00EA3A2D"/>
    <w:rsid w:val="00EA3C0C"/>
    <w:rsid w:val="00EA3C71"/>
    <w:rsid w:val="00EA46F2"/>
    <w:rsid w:val="00EA566D"/>
    <w:rsid w:val="00EA7C31"/>
    <w:rsid w:val="00EA7F93"/>
    <w:rsid w:val="00EB0777"/>
    <w:rsid w:val="00EB0779"/>
    <w:rsid w:val="00EB0F0A"/>
    <w:rsid w:val="00EB0F98"/>
    <w:rsid w:val="00EB0FF4"/>
    <w:rsid w:val="00EB1EF2"/>
    <w:rsid w:val="00EB30DD"/>
    <w:rsid w:val="00EB3554"/>
    <w:rsid w:val="00EB35C0"/>
    <w:rsid w:val="00EB4782"/>
    <w:rsid w:val="00EB48C4"/>
    <w:rsid w:val="00EB4AB1"/>
    <w:rsid w:val="00EB60D2"/>
    <w:rsid w:val="00EB6D41"/>
    <w:rsid w:val="00EB6FD5"/>
    <w:rsid w:val="00EB7062"/>
    <w:rsid w:val="00EB7748"/>
    <w:rsid w:val="00EB77A0"/>
    <w:rsid w:val="00EC0F08"/>
    <w:rsid w:val="00EC15C8"/>
    <w:rsid w:val="00EC1973"/>
    <w:rsid w:val="00EC1C9F"/>
    <w:rsid w:val="00EC45AB"/>
    <w:rsid w:val="00EC4E90"/>
    <w:rsid w:val="00EC5D22"/>
    <w:rsid w:val="00EC6CC2"/>
    <w:rsid w:val="00EC7ED8"/>
    <w:rsid w:val="00ED0179"/>
    <w:rsid w:val="00ED0847"/>
    <w:rsid w:val="00ED1F57"/>
    <w:rsid w:val="00ED26F1"/>
    <w:rsid w:val="00ED4560"/>
    <w:rsid w:val="00ED4DDD"/>
    <w:rsid w:val="00ED4F38"/>
    <w:rsid w:val="00ED5B13"/>
    <w:rsid w:val="00ED5F28"/>
    <w:rsid w:val="00ED62B2"/>
    <w:rsid w:val="00ED6403"/>
    <w:rsid w:val="00ED715D"/>
    <w:rsid w:val="00ED7FCE"/>
    <w:rsid w:val="00EE0BA5"/>
    <w:rsid w:val="00EE3638"/>
    <w:rsid w:val="00EE4F71"/>
    <w:rsid w:val="00EE5517"/>
    <w:rsid w:val="00EE5B41"/>
    <w:rsid w:val="00EE5BCE"/>
    <w:rsid w:val="00EE6AE8"/>
    <w:rsid w:val="00EF0380"/>
    <w:rsid w:val="00EF15A8"/>
    <w:rsid w:val="00EF2C01"/>
    <w:rsid w:val="00EF4163"/>
    <w:rsid w:val="00EF4F71"/>
    <w:rsid w:val="00EF563B"/>
    <w:rsid w:val="00EF5CDE"/>
    <w:rsid w:val="00EF62D8"/>
    <w:rsid w:val="00EF6D34"/>
    <w:rsid w:val="00EF6DB4"/>
    <w:rsid w:val="00EF7FD0"/>
    <w:rsid w:val="00F01133"/>
    <w:rsid w:val="00F014EA"/>
    <w:rsid w:val="00F0182D"/>
    <w:rsid w:val="00F0194C"/>
    <w:rsid w:val="00F0218A"/>
    <w:rsid w:val="00F02239"/>
    <w:rsid w:val="00F03C5A"/>
    <w:rsid w:val="00F04364"/>
    <w:rsid w:val="00F05FF8"/>
    <w:rsid w:val="00F06A81"/>
    <w:rsid w:val="00F12073"/>
    <w:rsid w:val="00F121F1"/>
    <w:rsid w:val="00F153A9"/>
    <w:rsid w:val="00F21E40"/>
    <w:rsid w:val="00F22794"/>
    <w:rsid w:val="00F2367E"/>
    <w:rsid w:val="00F23B8B"/>
    <w:rsid w:val="00F23CEE"/>
    <w:rsid w:val="00F23D01"/>
    <w:rsid w:val="00F2501D"/>
    <w:rsid w:val="00F2548B"/>
    <w:rsid w:val="00F25FF6"/>
    <w:rsid w:val="00F30BDA"/>
    <w:rsid w:val="00F30E2C"/>
    <w:rsid w:val="00F3175B"/>
    <w:rsid w:val="00F33331"/>
    <w:rsid w:val="00F33A56"/>
    <w:rsid w:val="00F33AAA"/>
    <w:rsid w:val="00F34107"/>
    <w:rsid w:val="00F357EB"/>
    <w:rsid w:val="00F360CD"/>
    <w:rsid w:val="00F37D5B"/>
    <w:rsid w:val="00F37F6D"/>
    <w:rsid w:val="00F401FB"/>
    <w:rsid w:val="00F4037C"/>
    <w:rsid w:val="00F41469"/>
    <w:rsid w:val="00F41949"/>
    <w:rsid w:val="00F425FB"/>
    <w:rsid w:val="00F45E03"/>
    <w:rsid w:val="00F4646B"/>
    <w:rsid w:val="00F4752D"/>
    <w:rsid w:val="00F47677"/>
    <w:rsid w:val="00F47971"/>
    <w:rsid w:val="00F47F90"/>
    <w:rsid w:val="00F50FE8"/>
    <w:rsid w:val="00F51AD7"/>
    <w:rsid w:val="00F52F46"/>
    <w:rsid w:val="00F5315C"/>
    <w:rsid w:val="00F53872"/>
    <w:rsid w:val="00F54597"/>
    <w:rsid w:val="00F54B66"/>
    <w:rsid w:val="00F55263"/>
    <w:rsid w:val="00F55C4E"/>
    <w:rsid w:val="00F55CA4"/>
    <w:rsid w:val="00F55F52"/>
    <w:rsid w:val="00F577A4"/>
    <w:rsid w:val="00F577CC"/>
    <w:rsid w:val="00F604C8"/>
    <w:rsid w:val="00F608E8"/>
    <w:rsid w:val="00F609A6"/>
    <w:rsid w:val="00F618AF"/>
    <w:rsid w:val="00F6201B"/>
    <w:rsid w:val="00F622C6"/>
    <w:rsid w:val="00F646F8"/>
    <w:rsid w:val="00F64C3B"/>
    <w:rsid w:val="00F6522C"/>
    <w:rsid w:val="00F65C6F"/>
    <w:rsid w:val="00F66A82"/>
    <w:rsid w:val="00F70096"/>
    <w:rsid w:val="00F709D8"/>
    <w:rsid w:val="00F71ACC"/>
    <w:rsid w:val="00F71E78"/>
    <w:rsid w:val="00F7259E"/>
    <w:rsid w:val="00F72DA5"/>
    <w:rsid w:val="00F734B9"/>
    <w:rsid w:val="00F74EAE"/>
    <w:rsid w:val="00F751D5"/>
    <w:rsid w:val="00F75840"/>
    <w:rsid w:val="00F7715C"/>
    <w:rsid w:val="00F777A3"/>
    <w:rsid w:val="00F77976"/>
    <w:rsid w:val="00F77D92"/>
    <w:rsid w:val="00F80101"/>
    <w:rsid w:val="00F80EB8"/>
    <w:rsid w:val="00F82D6C"/>
    <w:rsid w:val="00F83964"/>
    <w:rsid w:val="00F83B61"/>
    <w:rsid w:val="00F84488"/>
    <w:rsid w:val="00F85BB8"/>
    <w:rsid w:val="00F876FF"/>
    <w:rsid w:val="00F87CF2"/>
    <w:rsid w:val="00F87E5C"/>
    <w:rsid w:val="00F91023"/>
    <w:rsid w:val="00F91942"/>
    <w:rsid w:val="00F91B22"/>
    <w:rsid w:val="00F926E3"/>
    <w:rsid w:val="00F92C38"/>
    <w:rsid w:val="00F93AA7"/>
    <w:rsid w:val="00F95084"/>
    <w:rsid w:val="00F9600B"/>
    <w:rsid w:val="00F967E3"/>
    <w:rsid w:val="00F96FB4"/>
    <w:rsid w:val="00F97B75"/>
    <w:rsid w:val="00F97FB4"/>
    <w:rsid w:val="00FA096C"/>
    <w:rsid w:val="00FA1098"/>
    <w:rsid w:val="00FA198C"/>
    <w:rsid w:val="00FA32FF"/>
    <w:rsid w:val="00FA3F57"/>
    <w:rsid w:val="00FA4208"/>
    <w:rsid w:val="00FA4949"/>
    <w:rsid w:val="00FA6F2C"/>
    <w:rsid w:val="00FA75F6"/>
    <w:rsid w:val="00FB0361"/>
    <w:rsid w:val="00FB14F2"/>
    <w:rsid w:val="00FB1924"/>
    <w:rsid w:val="00FB1986"/>
    <w:rsid w:val="00FB2735"/>
    <w:rsid w:val="00FB39A3"/>
    <w:rsid w:val="00FB5A6C"/>
    <w:rsid w:val="00FB6F87"/>
    <w:rsid w:val="00FC0071"/>
    <w:rsid w:val="00FC0234"/>
    <w:rsid w:val="00FC1DD2"/>
    <w:rsid w:val="00FC2500"/>
    <w:rsid w:val="00FC3F82"/>
    <w:rsid w:val="00FC4FA5"/>
    <w:rsid w:val="00FC50A1"/>
    <w:rsid w:val="00FD02B9"/>
    <w:rsid w:val="00FD0BD2"/>
    <w:rsid w:val="00FD17AA"/>
    <w:rsid w:val="00FD31C6"/>
    <w:rsid w:val="00FD4706"/>
    <w:rsid w:val="00FD5771"/>
    <w:rsid w:val="00FD582F"/>
    <w:rsid w:val="00FD6892"/>
    <w:rsid w:val="00FD698C"/>
    <w:rsid w:val="00FD791F"/>
    <w:rsid w:val="00FE07AE"/>
    <w:rsid w:val="00FE0B72"/>
    <w:rsid w:val="00FE1762"/>
    <w:rsid w:val="00FE3D86"/>
    <w:rsid w:val="00FE4E48"/>
    <w:rsid w:val="00FE634A"/>
    <w:rsid w:val="00FE635D"/>
    <w:rsid w:val="00FE7B42"/>
    <w:rsid w:val="00FF05B3"/>
    <w:rsid w:val="00FF38B7"/>
    <w:rsid w:val="00FF3CE5"/>
    <w:rsid w:val="00FF4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529DC30"/>
  <w15:docId w15:val="{B5D1B632-2509-45F2-850D-872DD73A2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iPriority="10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uiPriority="0"/>
    <w:lsdException w:name="List 2" w:locked="1" w:semiHidden="1" w:unhideWhenUsed="1"/>
    <w:lsdException w:name="List 3" w:locked="1" w:semiHidden="1" w:unhideWhenUsed="1"/>
    <w:lsdException w:name="List 4" w:uiPriority="0"/>
    <w:lsdException w:name="List 5" w:uiPriority="0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uiPriority="0"/>
    <w:lsdException w:name="Date" w:uiPriority="0"/>
    <w:lsdException w:name="Body Text First Indent" w:uiPriority="0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22" w:qFormat="1"/>
    <w:lsdException w:name="Emphasis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0"/>
    <w:qFormat/>
    <w:rsid w:val="006E663A"/>
    <w:rPr>
      <w:rFonts w:ascii="Times New Roman" w:hAnsi="Times New Roman"/>
      <w:bCs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663A"/>
    <w:pPr>
      <w:contextualSpacing/>
      <w:outlineLvl w:val="0"/>
    </w:pPr>
    <w:rPr>
      <w:b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6E663A"/>
    <w:pPr>
      <w:spacing w:before="240" w:after="240"/>
      <w:outlineLvl w:val="1"/>
    </w:pPr>
    <w:rPr>
      <w:b/>
      <w:szCs w:val="26"/>
    </w:rPr>
  </w:style>
  <w:style w:type="paragraph" w:styleId="3">
    <w:name w:val="heading 3"/>
    <w:basedOn w:val="a"/>
    <w:next w:val="a"/>
    <w:link w:val="30"/>
    <w:uiPriority w:val="9"/>
    <w:qFormat/>
    <w:rsid w:val="006E663A"/>
    <w:pPr>
      <w:keepNext/>
      <w:spacing w:before="240" w:after="240"/>
      <w:outlineLvl w:val="2"/>
    </w:pPr>
    <w:rPr>
      <w:b/>
      <w:bCs w:val="0"/>
    </w:rPr>
  </w:style>
  <w:style w:type="paragraph" w:styleId="4">
    <w:name w:val="heading 4"/>
    <w:basedOn w:val="a"/>
    <w:next w:val="a"/>
    <w:link w:val="40"/>
    <w:uiPriority w:val="9"/>
    <w:qFormat/>
    <w:rsid w:val="006E663A"/>
    <w:pPr>
      <w:spacing w:before="200"/>
      <w:outlineLvl w:val="3"/>
    </w:pPr>
    <w:rPr>
      <w:rFonts w:ascii="Cambria" w:hAnsi="Cambria"/>
      <w:b/>
      <w:i/>
      <w:iCs/>
      <w:sz w:val="20"/>
      <w:szCs w:val="20"/>
    </w:rPr>
  </w:style>
  <w:style w:type="paragraph" w:styleId="5">
    <w:name w:val="heading 5"/>
    <w:basedOn w:val="a"/>
    <w:next w:val="a"/>
    <w:link w:val="50"/>
    <w:uiPriority w:val="9"/>
    <w:qFormat/>
    <w:rsid w:val="006E663A"/>
    <w:pPr>
      <w:keepNext/>
      <w:keepLines/>
      <w:spacing w:before="40" w:line="259" w:lineRule="auto"/>
      <w:outlineLvl w:val="4"/>
    </w:pPr>
    <w:rPr>
      <w:rFonts w:asciiTheme="majorHAnsi" w:eastAsiaTheme="majorEastAsia" w:hAnsiTheme="majorHAnsi" w:cstheme="majorBidi"/>
      <w:bCs w:val="0"/>
      <w:color w:val="365F91" w:themeColor="accent1" w:themeShade="B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qFormat/>
    <w:rsid w:val="006E663A"/>
    <w:pPr>
      <w:keepNext/>
      <w:keepLines/>
      <w:spacing w:before="40" w:line="259" w:lineRule="auto"/>
      <w:outlineLvl w:val="5"/>
    </w:pPr>
    <w:rPr>
      <w:rFonts w:asciiTheme="majorHAnsi" w:eastAsiaTheme="majorEastAsia" w:hAnsiTheme="majorHAnsi" w:cstheme="majorBidi"/>
      <w:bCs w:val="0"/>
      <w:color w:val="243F60" w:themeColor="accent1" w:themeShade="7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qFormat/>
    <w:rsid w:val="006E663A"/>
    <w:pPr>
      <w:keepNext/>
      <w:keepLines/>
      <w:spacing w:before="40" w:line="259" w:lineRule="auto"/>
      <w:outlineLvl w:val="6"/>
    </w:pPr>
    <w:rPr>
      <w:rFonts w:asciiTheme="majorHAnsi" w:eastAsiaTheme="majorEastAsia" w:hAnsiTheme="majorHAnsi" w:cstheme="majorBidi"/>
      <w:bCs w:val="0"/>
      <w:i/>
      <w:iCs/>
      <w:color w:val="243F60" w:themeColor="accent1" w:themeShade="7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qFormat/>
    <w:rsid w:val="006E663A"/>
    <w:pPr>
      <w:keepNext/>
      <w:keepLines/>
      <w:spacing w:before="40" w:line="259" w:lineRule="auto"/>
      <w:outlineLvl w:val="7"/>
    </w:pPr>
    <w:rPr>
      <w:rFonts w:asciiTheme="majorHAnsi" w:eastAsiaTheme="majorEastAsia" w:hAnsiTheme="majorHAnsi" w:cstheme="majorBidi"/>
      <w:bCs w:val="0"/>
      <w:color w:val="272727" w:themeColor="text1" w:themeTint="D8"/>
      <w:sz w:val="21"/>
      <w:szCs w:val="21"/>
      <w:lang w:eastAsia="en-US"/>
    </w:rPr>
  </w:style>
  <w:style w:type="paragraph" w:styleId="9">
    <w:name w:val="heading 9"/>
    <w:basedOn w:val="a"/>
    <w:next w:val="a"/>
    <w:link w:val="90"/>
    <w:uiPriority w:val="9"/>
    <w:qFormat/>
    <w:rsid w:val="006E663A"/>
    <w:pPr>
      <w:keepNext/>
      <w:keepLines/>
      <w:spacing w:before="40" w:line="259" w:lineRule="auto"/>
      <w:outlineLvl w:val="8"/>
    </w:pPr>
    <w:rPr>
      <w:rFonts w:asciiTheme="majorHAnsi" w:eastAsiaTheme="majorEastAsia" w:hAnsiTheme="majorHAnsi" w:cstheme="majorBidi"/>
      <w:bCs w:val="0"/>
      <w:i/>
      <w:iCs/>
      <w:color w:val="272727" w:themeColor="text1" w:themeTint="D8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6E663A"/>
    <w:rPr>
      <w:rFonts w:ascii="Times New Roman" w:hAnsi="Times New Roman"/>
      <w:b/>
      <w:bCs/>
      <w:sz w:val="28"/>
      <w:szCs w:val="28"/>
    </w:rPr>
  </w:style>
  <w:style w:type="character" w:customStyle="1" w:styleId="20">
    <w:name w:val="Заголовок 2 Знак"/>
    <w:link w:val="2"/>
    <w:uiPriority w:val="9"/>
    <w:locked/>
    <w:rsid w:val="006E663A"/>
    <w:rPr>
      <w:rFonts w:ascii="Times New Roman" w:hAnsi="Times New Roman"/>
      <w:b/>
      <w:bCs/>
      <w:sz w:val="24"/>
      <w:szCs w:val="26"/>
    </w:rPr>
  </w:style>
  <w:style w:type="character" w:customStyle="1" w:styleId="30">
    <w:name w:val="Заголовок 3 Знак"/>
    <w:link w:val="3"/>
    <w:uiPriority w:val="9"/>
    <w:locked/>
    <w:rsid w:val="006E663A"/>
    <w:rPr>
      <w:rFonts w:ascii="Times New Roman" w:hAnsi="Times New Roman"/>
      <w:b/>
      <w:sz w:val="24"/>
      <w:szCs w:val="24"/>
    </w:rPr>
  </w:style>
  <w:style w:type="character" w:customStyle="1" w:styleId="40">
    <w:name w:val="Заголовок 4 Знак"/>
    <w:link w:val="4"/>
    <w:uiPriority w:val="9"/>
    <w:locked/>
    <w:rsid w:val="006E663A"/>
    <w:rPr>
      <w:rFonts w:ascii="Cambria" w:hAnsi="Cambria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locked/>
    <w:rsid w:val="006E663A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uiPriority w:val="9"/>
    <w:locked/>
    <w:rsid w:val="006E663A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customStyle="1" w:styleId="70">
    <w:name w:val="Заголовок 7 Знак"/>
    <w:basedOn w:val="a0"/>
    <w:link w:val="7"/>
    <w:uiPriority w:val="9"/>
    <w:locked/>
    <w:rsid w:val="006E663A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locked/>
    <w:rsid w:val="006E663A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90">
    <w:name w:val="Заголовок 9 Знак"/>
    <w:basedOn w:val="a0"/>
    <w:link w:val="9"/>
    <w:uiPriority w:val="9"/>
    <w:locked/>
    <w:rsid w:val="006E663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paragraph" w:styleId="a3">
    <w:name w:val="footer"/>
    <w:basedOn w:val="a"/>
    <w:link w:val="a4"/>
    <w:uiPriority w:val="99"/>
    <w:unhideWhenUsed/>
    <w:locked/>
    <w:rsid w:val="006E663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6E663A"/>
    <w:rPr>
      <w:rFonts w:ascii="Times New Roman" w:hAnsi="Times New Roman"/>
      <w:bCs/>
      <w:sz w:val="24"/>
      <w:szCs w:val="24"/>
    </w:rPr>
  </w:style>
  <w:style w:type="table" w:styleId="a5">
    <w:name w:val="Table Grid"/>
    <w:basedOn w:val="a1"/>
    <w:uiPriority w:val="99"/>
    <w:rsid w:val="006E66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"/>
    <w:link w:val="a7"/>
    <w:uiPriority w:val="99"/>
    <w:semiHidden/>
    <w:rsid w:val="0085401D"/>
    <w:rPr>
      <w:rFonts w:ascii="Calibri" w:hAnsi="Calibri"/>
      <w:bCs w:val="0"/>
      <w:sz w:val="20"/>
      <w:szCs w:val="20"/>
      <w:lang w:eastAsia="en-US"/>
    </w:rPr>
  </w:style>
  <w:style w:type="character" w:customStyle="1" w:styleId="a7">
    <w:name w:val="Текст сноски Знак"/>
    <w:link w:val="a6"/>
    <w:uiPriority w:val="99"/>
    <w:semiHidden/>
    <w:locked/>
    <w:rsid w:val="0085401D"/>
    <w:rPr>
      <w:rFonts w:eastAsia="Times New Roman" w:cs="Times New Roman"/>
      <w:sz w:val="20"/>
      <w:szCs w:val="20"/>
      <w:lang w:eastAsia="en-US"/>
    </w:rPr>
  </w:style>
  <w:style w:type="character" w:styleId="a8">
    <w:name w:val="footnote reference"/>
    <w:uiPriority w:val="99"/>
    <w:semiHidden/>
    <w:rsid w:val="006E663A"/>
    <w:rPr>
      <w:rFonts w:cs="Times New Roman"/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6E663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6E663A"/>
    <w:rPr>
      <w:rFonts w:ascii="Segoe UI" w:hAnsi="Segoe UI" w:cs="Segoe UI"/>
      <w:bCs/>
      <w:sz w:val="18"/>
      <w:szCs w:val="18"/>
    </w:rPr>
  </w:style>
  <w:style w:type="character" w:styleId="ab">
    <w:name w:val="endnote reference"/>
    <w:uiPriority w:val="10"/>
    <w:rsid w:val="006E663A"/>
    <w:rPr>
      <w:vertAlign w:val="superscript"/>
    </w:rPr>
  </w:style>
  <w:style w:type="character" w:styleId="ac">
    <w:name w:val="page number"/>
    <w:uiPriority w:val="99"/>
    <w:rsid w:val="00BC72A3"/>
  </w:style>
  <w:style w:type="paragraph" w:styleId="ad">
    <w:name w:val="header"/>
    <w:basedOn w:val="a"/>
    <w:link w:val="ae"/>
    <w:uiPriority w:val="99"/>
    <w:unhideWhenUsed/>
    <w:rsid w:val="006E663A"/>
    <w:pPr>
      <w:jc w:val="center"/>
    </w:pPr>
  </w:style>
  <w:style w:type="character" w:customStyle="1" w:styleId="ae">
    <w:name w:val="Верхний колонтитул Знак"/>
    <w:basedOn w:val="a0"/>
    <w:link w:val="ad"/>
    <w:uiPriority w:val="99"/>
    <w:locked/>
    <w:rsid w:val="006E663A"/>
    <w:rPr>
      <w:rFonts w:ascii="Times New Roman" w:hAnsi="Times New Roman"/>
      <w:bCs/>
      <w:sz w:val="24"/>
      <w:szCs w:val="24"/>
    </w:rPr>
  </w:style>
  <w:style w:type="paragraph" w:styleId="af">
    <w:name w:val="Title"/>
    <w:basedOn w:val="a"/>
    <w:next w:val="a"/>
    <w:link w:val="af0"/>
    <w:qFormat/>
    <w:rsid w:val="006E663A"/>
    <w:pPr>
      <w:contextualSpacing/>
      <w:jc w:val="center"/>
    </w:pPr>
    <w:rPr>
      <w:bCs w:val="0"/>
      <w:spacing w:val="5"/>
      <w:sz w:val="52"/>
      <w:szCs w:val="52"/>
    </w:rPr>
  </w:style>
  <w:style w:type="character" w:customStyle="1" w:styleId="af0">
    <w:name w:val="Заголовок Знак"/>
    <w:basedOn w:val="a0"/>
    <w:link w:val="af"/>
    <w:rsid w:val="006E663A"/>
    <w:rPr>
      <w:rFonts w:ascii="Times New Roman" w:hAnsi="Times New Roman"/>
      <w:spacing w:val="5"/>
      <w:sz w:val="52"/>
      <w:szCs w:val="52"/>
    </w:rPr>
  </w:style>
  <w:style w:type="character" w:styleId="af1">
    <w:name w:val="annotation reference"/>
    <w:basedOn w:val="a0"/>
    <w:uiPriority w:val="99"/>
    <w:semiHidden/>
    <w:unhideWhenUsed/>
    <w:locked/>
    <w:rsid w:val="006E663A"/>
    <w:rPr>
      <w:sz w:val="16"/>
      <w:szCs w:val="16"/>
    </w:rPr>
  </w:style>
  <w:style w:type="paragraph" w:styleId="af2">
    <w:name w:val="annotation text"/>
    <w:basedOn w:val="a"/>
    <w:link w:val="af3"/>
    <w:uiPriority w:val="99"/>
    <w:unhideWhenUsed/>
    <w:locked/>
    <w:rsid w:val="006E663A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rsid w:val="006E663A"/>
    <w:rPr>
      <w:rFonts w:ascii="Times New Roman" w:hAnsi="Times New Roman"/>
      <w:bCs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locked/>
    <w:rsid w:val="006E663A"/>
    <w:rPr>
      <w:b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6E663A"/>
    <w:rPr>
      <w:rFonts w:ascii="Times New Roman" w:hAnsi="Times New Roman"/>
      <w:b/>
      <w:bCs/>
    </w:rPr>
  </w:style>
  <w:style w:type="paragraph" w:styleId="11">
    <w:name w:val="toc 1"/>
    <w:next w:val="a"/>
    <w:autoRedefine/>
    <w:uiPriority w:val="39"/>
    <w:unhideWhenUsed/>
    <w:qFormat/>
    <w:rsid w:val="006E663A"/>
    <w:pPr>
      <w:tabs>
        <w:tab w:val="right" w:leader="dot" w:pos="10195"/>
      </w:tabs>
    </w:pPr>
    <w:rPr>
      <w:rFonts w:ascii="Times New Roman" w:hAnsi="Times New Roman"/>
      <w:noProof/>
      <w:sz w:val="24"/>
      <w:szCs w:val="22"/>
    </w:rPr>
  </w:style>
  <w:style w:type="paragraph" w:styleId="21">
    <w:name w:val="toc 2"/>
    <w:basedOn w:val="a"/>
    <w:next w:val="a"/>
    <w:autoRedefine/>
    <w:uiPriority w:val="39"/>
    <w:unhideWhenUsed/>
    <w:rsid w:val="006E663A"/>
    <w:pPr>
      <w:tabs>
        <w:tab w:val="right" w:leader="dot" w:pos="10205"/>
      </w:tabs>
      <w:ind w:left="240"/>
    </w:pPr>
  </w:style>
  <w:style w:type="character" w:styleId="af6">
    <w:name w:val="FollowedHyperlink"/>
    <w:uiPriority w:val="99"/>
    <w:semiHidden/>
    <w:unhideWhenUsed/>
    <w:locked/>
    <w:rsid w:val="006E663A"/>
    <w:rPr>
      <w:color w:val="954F72"/>
      <w:u w:val="single"/>
    </w:rPr>
  </w:style>
  <w:style w:type="paragraph" w:customStyle="1" w:styleId="af7">
    <w:name w:val="Утв"/>
    <w:basedOn w:val="a"/>
    <w:rsid w:val="006E663A"/>
    <w:pPr>
      <w:suppressAutoHyphens/>
      <w:spacing w:after="120"/>
      <w:ind w:left="5812"/>
      <w:contextualSpacing/>
      <w:jc w:val="center"/>
    </w:pPr>
    <w:rPr>
      <w:bCs w:val="0"/>
      <w:spacing w:val="5"/>
      <w:sz w:val="28"/>
      <w:szCs w:val="28"/>
    </w:rPr>
  </w:style>
  <w:style w:type="paragraph" w:customStyle="1" w:styleId="af8">
    <w:name w:val="Назв"/>
    <w:basedOn w:val="a"/>
    <w:rsid w:val="006E663A"/>
    <w:pPr>
      <w:suppressAutoHyphens/>
      <w:spacing w:before="240" w:after="240"/>
      <w:jc w:val="center"/>
    </w:pPr>
    <w:rPr>
      <w:b/>
      <w:sz w:val="28"/>
    </w:rPr>
  </w:style>
  <w:style w:type="character" w:styleId="af9">
    <w:name w:val="Hyperlink"/>
    <w:basedOn w:val="a0"/>
    <w:uiPriority w:val="99"/>
    <w:unhideWhenUsed/>
    <w:locked/>
    <w:rsid w:val="00BC72A3"/>
    <w:rPr>
      <w:color w:val="0000FF" w:themeColor="hyperlink"/>
      <w:u w:val="single"/>
    </w:rPr>
  </w:style>
  <w:style w:type="table" w:customStyle="1" w:styleId="12">
    <w:name w:val="Сетка таблицы светлая1"/>
    <w:basedOn w:val="a1"/>
    <w:uiPriority w:val="40"/>
    <w:rsid w:val="006E663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31">
    <w:name w:val="toc 3"/>
    <w:basedOn w:val="a"/>
    <w:next w:val="a"/>
    <w:autoRedefine/>
    <w:uiPriority w:val="39"/>
    <w:semiHidden/>
    <w:qFormat/>
    <w:rsid w:val="006E663A"/>
    <w:pPr>
      <w:spacing w:after="100"/>
      <w:ind w:left="440"/>
    </w:pPr>
    <w:rPr>
      <w:rFonts w:ascii="Calibri" w:hAnsi="Calibri"/>
    </w:rPr>
  </w:style>
  <w:style w:type="paragraph" w:styleId="afa">
    <w:name w:val="Revision"/>
    <w:hidden/>
    <w:uiPriority w:val="99"/>
    <w:semiHidden/>
    <w:rsid w:val="006E663A"/>
    <w:rPr>
      <w:rFonts w:ascii="Times New Roman" w:hAnsi="Times New Roman"/>
      <w:bCs/>
      <w:sz w:val="24"/>
      <w:szCs w:val="24"/>
    </w:rPr>
  </w:style>
  <w:style w:type="paragraph" w:customStyle="1" w:styleId="afb">
    <w:name w:val="С_Т"/>
    <w:link w:val="afc"/>
    <w:qFormat/>
    <w:rsid w:val="006E663A"/>
    <w:rPr>
      <w:rFonts w:ascii="Times New Roman" w:hAnsi="Times New Roman"/>
      <w:bCs/>
      <w:sz w:val="24"/>
      <w:szCs w:val="24"/>
    </w:rPr>
  </w:style>
  <w:style w:type="paragraph" w:customStyle="1" w:styleId="afd">
    <w:name w:val="С_Т_Ц"/>
    <w:basedOn w:val="a"/>
    <w:qFormat/>
    <w:rsid w:val="006E663A"/>
    <w:pPr>
      <w:suppressAutoHyphens/>
      <w:jc w:val="center"/>
    </w:pPr>
  </w:style>
  <w:style w:type="paragraph" w:customStyle="1" w:styleId="100">
    <w:name w:val="СМ_10"/>
    <w:basedOn w:val="a"/>
    <w:qFormat/>
    <w:rsid w:val="006E663A"/>
    <w:pPr>
      <w:suppressAutoHyphens/>
    </w:pPr>
    <w:rPr>
      <w:sz w:val="20"/>
      <w:szCs w:val="20"/>
    </w:rPr>
  </w:style>
  <w:style w:type="paragraph" w:customStyle="1" w:styleId="101">
    <w:name w:val="СМ_10_Ц"/>
    <w:basedOn w:val="a"/>
    <w:qFormat/>
    <w:rsid w:val="006E663A"/>
    <w:pPr>
      <w:suppressAutoHyphens/>
      <w:jc w:val="center"/>
    </w:pPr>
    <w:rPr>
      <w:sz w:val="20"/>
      <w:szCs w:val="20"/>
    </w:rPr>
  </w:style>
  <w:style w:type="character" w:customStyle="1" w:styleId="afc">
    <w:name w:val="С_Т Знак"/>
    <w:link w:val="afb"/>
    <w:rsid w:val="006E663A"/>
    <w:rPr>
      <w:rFonts w:ascii="Times New Roman" w:hAnsi="Times New Roman"/>
      <w:bCs/>
      <w:sz w:val="24"/>
      <w:szCs w:val="24"/>
    </w:rPr>
  </w:style>
  <w:style w:type="paragraph" w:customStyle="1" w:styleId="22">
    <w:name w:val="Заг2"/>
    <w:uiPriority w:val="8"/>
    <w:qFormat/>
    <w:rsid w:val="006E663A"/>
    <w:pPr>
      <w:spacing w:before="240" w:after="120"/>
    </w:pPr>
    <w:rPr>
      <w:rFonts w:ascii="Times New Roman" w:hAnsi="Times New Roman"/>
      <w:b/>
      <w:bCs/>
      <w:sz w:val="24"/>
      <w:szCs w:val="24"/>
    </w:rPr>
  </w:style>
  <w:style w:type="character" w:customStyle="1" w:styleId="afe">
    <w:name w:val="Термин"/>
    <w:basedOn w:val="a0"/>
    <w:uiPriority w:val="1"/>
    <w:qFormat/>
    <w:rsid w:val="006E663A"/>
    <w:rPr>
      <w:b/>
    </w:rPr>
  </w:style>
  <w:style w:type="paragraph" w:styleId="aff">
    <w:name w:val="endnote text"/>
    <w:aliases w:val="Знак4"/>
    <w:basedOn w:val="a"/>
    <w:link w:val="aff0"/>
    <w:uiPriority w:val="99"/>
    <w:locked/>
    <w:rsid w:val="006E663A"/>
    <w:rPr>
      <w:bCs w:val="0"/>
      <w:sz w:val="20"/>
      <w:szCs w:val="22"/>
    </w:rPr>
  </w:style>
  <w:style w:type="character" w:customStyle="1" w:styleId="aff0">
    <w:name w:val="Текст концевой сноски Знак"/>
    <w:aliases w:val="Знак4 Знак"/>
    <w:link w:val="aff"/>
    <w:uiPriority w:val="99"/>
    <w:rsid w:val="006E663A"/>
    <w:rPr>
      <w:rFonts w:ascii="Times New Roman" w:hAnsi="Times New Roman"/>
      <w:szCs w:val="22"/>
    </w:rPr>
  </w:style>
  <w:style w:type="paragraph" w:customStyle="1" w:styleId="aff1">
    <w:name w:val="Ст_Табл"/>
    <w:basedOn w:val="a"/>
    <w:qFormat/>
    <w:rsid w:val="001E7D18"/>
    <w:pPr>
      <w:ind w:firstLine="340"/>
      <w:jc w:val="both"/>
    </w:pPr>
    <w:rPr>
      <w:rFonts w:asciiTheme="minorHAnsi" w:eastAsiaTheme="minorHAnsi" w:hAnsiTheme="minorHAnsi" w:cstheme="minorBidi"/>
      <w:bCs w:val="0"/>
      <w:sz w:val="22"/>
      <w:szCs w:val="22"/>
      <w:lang w:eastAsia="en-US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520C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85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5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11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51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022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465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312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0841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2500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659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9047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1675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9296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98421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79572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58011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79849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40406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037965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759767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25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7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26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60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897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448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96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59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99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59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391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050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47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4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96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94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769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904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588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3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11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939158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938843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930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81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5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66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51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654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09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5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6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26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946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605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943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822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245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0057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8264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1598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192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64306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02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52587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02163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39444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8606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64567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946409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4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44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49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59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268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919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19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656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0000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0829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2616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346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17694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57610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67859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33850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86997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99741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957203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10535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p200\OneDrive\&#1055;&#1088;&#1086;&#1092;&#1089;&#1090;&#1072;&#1085;&#1076;&#1072;&#1088;&#1090;&#1099;_2023\&#1064;&#1072;&#1073;&#1083;&#1086;&#1085;%20&#1055;&#105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11109B-5CDD-4C38-8547-2E042FD7F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ПС</Template>
  <TotalTime>42</TotalTime>
  <Pages>33</Pages>
  <Words>7267</Words>
  <Characters>60244</Characters>
  <Application>Microsoft Office Word</Application>
  <DocSecurity>0</DocSecurity>
  <Lines>502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Специалист по материалообработке</vt:lpstr>
    </vt:vector>
  </TitlesOfParts>
  <Manager>Васильев А.С.</Manager>
  <Company>МГТУ им. Н.Э.Баумана</Company>
  <LinksUpToDate>false</LinksUpToDate>
  <CharactersWithSpaces>67377</CharactersWithSpaces>
  <SharedDoc>false</SharedDoc>
  <HLinks>
    <vt:vector size="24" baseType="variant">
      <vt:variant>
        <vt:i4>2031669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_Toc433309210</vt:lpwstr>
      </vt:variant>
      <vt:variant>
        <vt:i4>1966133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_Toc433309209</vt:lpwstr>
      </vt:variant>
      <vt:variant>
        <vt:i4>1966133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_Toc433309208</vt:lpwstr>
      </vt:variant>
      <vt:variant>
        <vt:i4>1966133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_Toc433309207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Специалист по материалообработке</dc:title>
  <dc:subject>Профстандарт</dc:subject>
  <dc:creator>Семенов;Союзмаш</dc:creator>
  <cp:lastModifiedBy>Елена Вадимовна Андрейченко</cp:lastModifiedBy>
  <cp:revision>31</cp:revision>
  <cp:lastPrinted>2017-01-23T13:31:00Z</cp:lastPrinted>
  <dcterms:created xsi:type="dcterms:W3CDTF">2023-04-01T17:29:00Z</dcterms:created>
  <dcterms:modified xsi:type="dcterms:W3CDTF">2023-04-07T11:38:00Z</dcterms:modified>
</cp:coreProperties>
</file>